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F9FAD2"/>
        <w:tblLook w:val="04A0" w:firstRow="1" w:lastRow="0" w:firstColumn="1" w:lastColumn="0" w:noHBand="0" w:noVBand="1"/>
      </w:tblPr>
      <w:tblGrid>
        <w:gridCol w:w="10790"/>
      </w:tblGrid>
      <w:tr w:rsidR="00502B67" w14:paraId="6CA854D6" w14:textId="77777777" w:rsidTr="00E73387">
        <w:tc>
          <w:tcPr>
            <w:tcW w:w="10790" w:type="dxa"/>
            <w:shd w:val="clear" w:color="auto" w:fill="DEEAF6" w:themeFill="accent1" w:themeFillTint="33"/>
          </w:tcPr>
          <w:p w14:paraId="18918670" w14:textId="77777777" w:rsidR="00502B67" w:rsidRPr="00502B67" w:rsidRDefault="00502B67" w:rsidP="00A007B1">
            <w:pPr>
              <w:rPr>
                <w:b/>
              </w:rPr>
            </w:pPr>
            <w:r>
              <w:rPr>
                <w:b/>
              </w:rPr>
              <w:t>INSTRUCTIONS</w:t>
            </w:r>
            <w:r w:rsidR="00A007B1" w:rsidRPr="00A007B1">
              <w:t>:</w:t>
            </w:r>
          </w:p>
          <w:p w14:paraId="21DF47D6" w14:textId="77777777" w:rsidR="00502B67" w:rsidRPr="00502B67" w:rsidRDefault="00502B67" w:rsidP="00502B67">
            <w:pPr>
              <w:rPr>
                <w:sz w:val="12"/>
              </w:rPr>
            </w:pPr>
          </w:p>
          <w:p w14:paraId="7E7D6537" w14:textId="59ADA28F" w:rsidR="000E5117" w:rsidRDefault="00856AC6" w:rsidP="00280159">
            <w:pPr>
              <w:pStyle w:val="ListParagraph"/>
              <w:numPr>
                <w:ilvl w:val="0"/>
                <w:numId w:val="10"/>
              </w:numPr>
              <w:ind w:left="244" w:hanging="244"/>
            </w:pPr>
            <w:r>
              <w:t xml:space="preserve">Complete </w:t>
            </w:r>
            <w:r w:rsidR="000E5117" w:rsidRPr="00F41BB7">
              <w:rPr>
                <w:b/>
              </w:rPr>
              <w:t>S</w:t>
            </w:r>
            <w:r w:rsidR="00FA4BA8" w:rsidRPr="00F41BB7">
              <w:rPr>
                <w:b/>
              </w:rPr>
              <w:t>ection A</w:t>
            </w:r>
            <w:r w:rsidR="000E5117" w:rsidRPr="00F41BB7">
              <w:rPr>
                <w:b/>
              </w:rPr>
              <w:t xml:space="preserve"> (General Training)</w:t>
            </w:r>
            <w:r w:rsidR="00FA4BA8">
              <w:t xml:space="preserve"> and </w:t>
            </w:r>
            <w:r w:rsidR="000E5117" w:rsidRPr="00F41BB7">
              <w:rPr>
                <w:b/>
              </w:rPr>
              <w:t xml:space="preserve">Section </w:t>
            </w:r>
            <w:r w:rsidR="00FA4BA8" w:rsidRPr="00F41BB7">
              <w:rPr>
                <w:b/>
              </w:rPr>
              <w:t xml:space="preserve">B </w:t>
            </w:r>
            <w:r w:rsidR="000E5117" w:rsidRPr="00F41BB7">
              <w:rPr>
                <w:b/>
              </w:rPr>
              <w:t>(</w:t>
            </w:r>
            <w:r w:rsidR="00DD4273">
              <w:rPr>
                <w:b/>
              </w:rPr>
              <w:t>Protocol-</w:t>
            </w:r>
            <w:r w:rsidR="000E5117" w:rsidRPr="00F41BB7">
              <w:rPr>
                <w:b/>
              </w:rPr>
              <w:t>Specific Training in Animal Procedures)</w:t>
            </w:r>
            <w:r w:rsidR="000E5117">
              <w:t xml:space="preserve"> </w:t>
            </w:r>
            <w:r w:rsidR="00FA4BA8">
              <w:t>of the form.</w:t>
            </w:r>
            <w:r w:rsidR="000E5117">
              <w:t xml:space="preserve"> </w:t>
            </w:r>
          </w:p>
          <w:p w14:paraId="578ED532" w14:textId="77777777" w:rsidR="000E5117" w:rsidRPr="000E5117" w:rsidRDefault="000E5117" w:rsidP="000E5117">
            <w:pPr>
              <w:pStyle w:val="ListParagraph"/>
              <w:ind w:left="244"/>
              <w:rPr>
                <w:sz w:val="8"/>
                <w:szCs w:val="8"/>
              </w:rPr>
            </w:pPr>
          </w:p>
          <w:p w14:paraId="3DAB517B" w14:textId="7E7E3468" w:rsidR="00093B02" w:rsidRPr="00093B02" w:rsidRDefault="004C3F65" w:rsidP="00093B02">
            <w:pPr>
              <w:pStyle w:val="ListParagraph"/>
              <w:numPr>
                <w:ilvl w:val="0"/>
                <w:numId w:val="10"/>
              </w:numPr>
              <w:ind w:left="244" w:hanging="244"/>
              <w:rPr>
                <w:sz w:val="8"/>
                <w:szCs w:val="8"/>
              </w:rPr>
            </w:pPr>
            <w:r>
              <w:t xml:space="preserve">All study team personnel are required to complete applicable </w:t>
            </w:r>
            <w:r w:rsidRPr="00E73387">
              <w:t>CITI training</w:t>
            </w:r>
            <w:r>
              <w:t xml:space="preserve"> </w:t>
            </w:r>
            <w:r w:rsidR="00CE7BE0">
              <w:t>before</w:t>
            </w:r>
            <w:r>
              <w:t xml:space="preserve"> </w:t>
            </w:r>
            <w:r w:rsidR="00902D82">
              <w:t>conducting research involving animals</w:t>
            </w:r>
            <w:r>
              <w:t xml:space="preserve">. Refer to the </w:t>
            </w:r>
            <w:r w:rsidR="00E73387">
              <w:t xml:space="preserve">Bowdoin </w:t>
            </w:r>
            <w:r>
              <w:t xml:space="preserve">IACUC </w:t>
            </w:r>
            <w:hyperlink r:id="rId11" w:history="1">
              <w:r w:rsidRPr="004C3F65">
                <w:rPr>
                  <w:rStyle w:val="Hyperlink"/>
                </w:rPr>
                <w:t>website</w:t>
              </w:r>
            </w:hyperlink>
            <w:r>
              <w:t xml:space="preserve"> for information on how to create a CITI profile and what CITI training course(s) you must complete.</w:t>
            </w:r>
            <w:r w:rsidR="0089791B">
              <w:t xml:space="preserve"> CITI training certificates are valid for 3 years.</w:t>
            </w:r>
          </w:p>
          <w:p w14:paraId="1E4A2944" w14:textId="77777777" w:rsidR="00093B02" w:rsidRPr="00093B02" w:rsidRDefault="00093B02" w:rsidP="00093B02">
            <w:pPr>
              <w:pStyle w:val="ListParagraph"/>
              <w:ind w:left="244"/>
              <w:rPr>
                <w:sz w:val="8"/>
                <w:szCs w:val="8"/>
              </w:rPr>
            </w:pPr>
          </w:p>
          <w:p w14:paraId="0C6F768E" w14:textId="77777777" w:rsidR="00ED6519" w:rsidRPr="00ED6519" w:rsidRDefault="00ED6519" w:rsidP="00B0748F">
            <w:pPr>
              <w:pStyle w:val="ListParagraph"/>
              <w:ind w:left="244" w:hanging="244"/>
              <w:rPr>
                <w:sz w:val="8"/>
                <w:szCs w:val="4"/>
              </w:rPr>
            </w:pPr>
          </w:p>
          <w:p w14:paraId="2B23EEB8" w14:textId="0311134E" w:rsidR="00502B67" w:rsidRDefault="00502B67" w:rsidP="00B0748F">
            <w:pPr>
              <w:pStyle w:val="ListParagraph"/>
              <w:numPr>
                <w:ilvl w:val="0"/>
                <w:numId w:val="10"/>
              </w:numPr>
              <w:ind w:left="244" w:hanging="244"/>
            </w:pPr>
            <w:r>
              <w:t xml:space="preserve">Contact the </w:t>
            </w:r>
            <w:r w:rsidR="00E73387">
              <w:t>IACUC</w:t>
            </w:r>
            <w:r>
              <w:t xml:space="preserve"> at </w:t>
            </w:r>
            <w:hyperlink r:id="rId12" w:history="1">
              <w:r w:rsidR="00E73387" w:rsidRPr="000D29FA">
                <w:rPr>
                  <w:rStyle w:val="Hyperlink"/>
                </w:rPr>
                <w:t>iacuc@bowdoin.edu</w:t>
              </w:r>
            </w:hyperlink>
            <w:r>
              <w:t xml:space="preserve"> for any questions you may </w:t>
            </w:r>
            <w:r w:rsidR="00E73387">
              <w:t xml:space="preserve">have regarding </w:t>
            </w:r>
            <w:r w:rsidR="00827562">
              <w:t>this</w:t>
            </w:r>
            <w:r w:rsidR="005A06C3">
              <w:t xml:space="preserve"> form</w:t>
            </w:r>
            <w:r>
              <w:t xml:space="preserve">. </w:t>
            </w:r>
          </w:p>
          <w:p w14:paraId="1C89C71D" w14:textId="77777777" w:rsidR="000770EC" w:rsidRPr="000770EC" w:rsidRDefault="000770EC" w:rsidP="000770EC">
            <w:pPr>
              <w:rPr>
                <w:sz w:val="8"/>
                <w:szCs w:val="8"/>
              </w:rPr>
            </w:pPr>
          </w:p>
        </w:tc>
      </w:tr>
    </w:tbl>
    <w:p w14:paraId="10CB8384" w14:textId="77777777"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8545"/>
      </w:tblGrid>
      <w:tr w:rsidR="00FB1A18" w14:paraId="68B39156" w14:textId="77777777" w:rsidTr="00D352C3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6A811679" w14:textId="77777777" w:rsidR="00FB1A18" w:rsidRPr="007D27EF" w:rsidRDefault="002B558B" w:rsidP="00D352C3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Version</w:t>
            </w:r>
            <w:r w:rsidR="00FB1A18">
              <w:rPr>
                <w:color w:val="FFFFFF" w:themeColor="background1"/>
              </w:rPr>
              <w:t xml:space="preserve"> Date</w:t>
            </w:r>
            <w:r w:rsidR="00FB1A18" w:rsidRPr="007D27EF">
              <w:rPr>
                <w:color w:val="FFFFFF" w:themeColor="background1"/>
              </w:rPr>
              <w:t>:</w:t>
            </w:r>
          </w:p>
        </w:tc>
        <w:sdt>
          <w:sdtPr>
            <w:rPr>
              <w:rStyle w:val="Style2"/>
            </w:rPr>
            <w:id w:val="-1450235131"/>
            <w:placeholder>
              <w:docPart w:val="460294F5FE3D4F7CBBEE170D0F91BF97"/>
            </w:placeholder>
            <w:showingPlcHdr/>
            <w15:color w:val="333399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8545" w:type="dxa"/>
                <w:vAlign w:val="center"/>
              </w:tcPr>
              <w:p w14:paraId="754810A5" w14:textId="344CB510" w:rsidR="00FB1A18" w:rsidRPr="007F09D4" w:rsidRDefault="00C62C7E" w:rsidP="00D352C3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>
                  <w:rPr>
                    <w:rStyle w:val="PlaceholderText"/>
                    <w:color w:val="163E70"/>
                  </w:rPr>
                  <w:t xml:space="preserve">Enter date when form is first completed or date when form is last updated </w:t>
                </w:r>
              </w:p>
            </w:tc>
          </w:sdtContent>
        </w:sdt>
      </w:tr>
      <w:tr w:rsidR="00FB1A18" w14:paraId="68FF53AD" w14:textId="77777777" w:rsidTr="00D352C3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4BDB72C6" w14:textId="77777777" w:rsidR="00FB1A18" w:rsidRPr="007D27EF" w:rsidRDefault="00FB1A18" w:rsidP="00D352C3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Principal Investigator:</w:t>
            </w:r>
          </w:p>
        </w:tc>
        <w:sdt>
          <w:sdtPr>
            <w:rPr>
              <w:color w:val="163E70"/>
            </w:rPr>
            <w:id w:val="-817261008"/>
            <w:placeholder>
              <w:docPart w:val="8D8D396ED9BC4DD2AD03AE9D566B19D5"/>
            </w:placeholder>
          </w:sdtPr>
          <w:sdtEndPr/>
          <w:sdtContent>
            <w:sdt>
              <w:sdtPr>
                <w:rPr>
                  <w:color w:val="163E70"/>
                </w:rPr>
                <w:id w:val="-1689049452"/>
                <w:placeholder>
                  <w:docPart w:val="D8357B21ADAD47D6B56A85B84C5B8C70"/>
                </w:placeholder>
                <w:showingPlcHdr/>
                <w15:color w:val="333399"/>
              </w:sdtPr>
              <w:sdtEndPr/>
              <w:sdtContent>
                <w:tc>
                  <w:tcPr>
                    <w:tcW w:w="8545" w:type="dxa"/>
                    <w:vAlign w:val="center"/>
                  </w:tcPr>
                  <w:p w14:paraId="3CCEEA4D" w14:textId="77777777" w:rsidR="00FB1A18" w:rsidRPr="007F09D4" w:rsidRDefault="00FB1A18" w:rsidP="00D352C3">
                    <w:pPr>
                      <w:tabs>
                        <w:tab w:val="left" w:pos="4874"/>
                      </w:tabs>
                      <w:rPr>
                        <w:color w:val="163E70"/>
                      </w:rPr>
                    </w:pPr>
                    <w:r w:rsidRPr="007F09D4">
                      <w:rPr>
                        <w:rStyle w:val="PlaceholderText"/>
                        <w:color w:val="163E70"/>
                      </w:rPr>
                      <w:t>Enter text</w:t>
                    </w:r>
                  </w:p>
                </w:tc>
              </w:sdtContent>
            </w:sdt>
          </w:sdtContent>
        </w:sdt>
      </w:tr>
      <w:tr w:rsidR="00732537" w14:paraId="69D27703" w14:textId="77777777" w:rsidTr="00D352C3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55A1B433" w14:textId="5E80C9C0" w:rsidR="00732537" w:rsidRDefault="00732537" w:rsidP="00D352C3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IACUC #:</w:t>
            </w:r>
          </w:p>
        </w:tc>
        <w:sdt>
          <w:sdtPr>
            <w:rPr>
              <w:color w:val="163E70"/>
            </w:rPr>
            <w:id w:val="-44290615"/>
            <w:placeholder>
              <w:docPart w:val="631037C568A94E7B9D09A164717B5E6B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378AFB2B" w14:textId="3C1C2AB5" w:rsidR="00732537" w:rsidRDefault="00732537" w:rsidP="00D352C3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 xml:space="preserve">Enter </w:t>
                </w:r>
                <w:r w:rsidR="00BC4C26">
                  <w:rPr>
                    <w:rStyle w:val="PlaceholderText"/>
                    <w:color w:val="163E70"/>
                  </w:rPr>
                  <w:t>‘To Be Determined’ if IACUC # not assigned yet</w:t>
                </w:r>
              </w:p>
            </w:tc>
          </w:sdtContent>
        </w:sdt>
      </w:tr>
      <w:tr w:rsidR="00FB1A18" w14:paraId="7700E797" w14:textId="77777777" w:rsidTr="00D352C3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263A0D88" w14:textId="517B5E93" w:rsidR="00FB1A18" w:rsidRDefault="004F2C00" w:rsidP="00D352C3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Study </w:t>
            </w:r>
            <w:r w:rsidR="00FB1A18">
              <w:rPr>
                <w:color w:val="FFFFFF" w:themeColor="background1"/>
              </w:rPr>
              <w:t>Title:</w:t>
            </w:r>
          </w:p>
        </w:tc>
        <w:sdt>
          <w:sdtPr>
            <w:rPr>
              <w:color w:val="163E70"/>
            </w:rPr>
            <w:id w:val="-374313292"/>
            <w:placeholder>
              <w:docPart w:val="794D5D10574B4CD98262B24DB8C3C95A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1C25F3A6" w14:textId="77777777" w:rsidR="00FB1A18" w:rsidRDefault="00FB1A18" w:rsidP="00D352C3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</w:tbl>
    <w:p w14:paraId="4670178F" w14:textId="77777777" w:rsidR="004E3916" w:rsidRPr="003D5F45" w:rsidRDefault="004E3916" w:rsidP="00CA0BB9">
      <w:pPr>
        <w:spacing w:after="0" w:line="240" w:lineRule="auto"/>
        <w:rPr>
          <w:sz w:val="2"/>
        </w:rPr>
      </w:pPr>
    </w:p>
    <w:p w14:paraId="1CD4E299" w14:textId="77777777" w:rsidR="003D5F45" w:rsidRDefault="003D5F45">
      <w:pPr>
        <w:sectPr w:rsidR="003D5F45" w:rsidSect="003D5F45">
          <w:headerReference w:type="default" r:id="rId13"/>
          <w:footerReference w:type="default" r:id="rId14"/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2E05CE3E" w14:textId="0E8CC1F4" w:rsidR="00964A39" w:rsidRDefault="00964A39" w:rsidP="00732537">
      <w:pPr>
        <w:tabs>
          <w:tab w:val="left" w:pos="7220"/>
        </w:tabs>
        <w:spacing w:after="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32537" w14:paraId="4E2EDC9C" w14:textId="77777777" w:rsidTr="00E73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D9D9D9" w:themeFill="background1" w:themeFillShade="D9"/>
            <w:vAlign w:val="center"/>
          </w:tcPr>
          <w:p w14:paraId="5D9C3F22" w14:textId="764E040E" w:rsidR="00732537" w:rsidRPr="00D352C3" w:rsidRDefault="00F23ECC" w:rsidP="00D352C3">
            <w:pPr>
              <w:pStyle w:val="ListParagraph"/>
              <w:numPr>
                <w:ilvl w:val="0"/>
                <w:numId w:val="27"/>
              </w:numPr>
              <w:ind w:left="416"/>
            </w:pPr>
            <w:r>
              <w:t>GENERAL</w:t>
            </w:r>
            <w:r w:rsidR="00D352C3" w:rsidRPr="00D352C3">
              <w:t xml:space="preserve"> TRAINING</w:t>
            </w:r>
          </w:p>
        </w:tc>
      </w:tr>
    </w:tbl>
    <w:p w14:paraId="185DC012" w14:textId="77777777" w:rsidR="007C6151" w:rsidRPr="007C6151" w:rsidRDefault="007C6151" w:rsidP="00A05012">
      <w:pPr>
        <w:pStyle w:val="ListParagraph"/>
        <w:spacing w:after="0" w:line="240" w:lineRule="auto"/>
        <w:ind w:left="331"/>
        <w:rPr>
          <w:sz w:val="4"/>
          <w:szCs w:val="4"/>
        </w:rPr>
      </w:pPr>
    </w:p>
    <w:p w14:paraId="65887A42" w14:textId="41DC2F26" w:rsidR="00F1492B" w:rsidRDefault="00F1492B" w:rsidP="00F1492B">
      <w:pPr>
        <w:tabs>
          <w:tab w:val="left" w:pos="540"/>
        </w:tabs>
        <w:spacing w:after="0" w:line="240" w:lineRule="auto"/>
        <w:rPr>
          <w:b/>
        </w:rPr>
      </w:pPr>
      <w:r w:rsidRPr="00A05012">
        <w:rPr>
          <w:b/>
        </w:rPr>
        <w:t>Complete the table below for all study team personnel, including the principal investigator</w:t>
      </w:r>
      <w:r>
        <w:rPr>
          <w:b/>
        </w:rPr>
        <w:t xml:space="preserve"> and </w:t>
      </w:r>
      <w:r w:rsidR="00E73387">
        <w:rPr>
          <w:b/>
        </w:rPr>
        <w:t>any student researchers</w:t>
      </w:r>
      <w:r w:rsidRPr="00A05012">
        <w:rPr>
          <w:b/>
        </w:rPr>
        <w:t>.</w:t>
      </w:r>
    </w:p>
    <w:p w14:paraId="3FC73368" w14:textId="77777777" w:rsidR="00F1492B" w:rsidRPr="00194186" w:rsidRDefault="00F1492B" w:rsidP="00F1492B">
      <w:pPr>
        <w:tabs>
          <w:tab w:val="left" w:pos="540"/>
        </w:tabs>
        <w:spacing w:after="0" w:line="240" w:lineRule="auto"/>
        <w:rPr>
          <w:b/>
          <w:sz w:val="8"/>
          <w:szCs w:val="8"/>
        </w:rPr>
      </w:pPr>
    </w:p>
    <w:p w14:paraId="44D631CF" w14:textId="77777777" w:rsidR="007C6151" w:rsidRPr="007C6151" w:rsidRDefault="007C6151" w:rsidP="007C6151">
      <w:pPr>
        <w:pStyle w:val="ListParagraph"/>
        <w:ind w:left="335"/>
        <w:rPr>
          <w:sz w:val="8"/>
          <w:szCs w:val="8"/>
        </w:rPr>
      </w:pPr>
    </w:p>
    <w:tbl>
      <w:tblPr>
        <w:tblStyle w:val="PlainTable1"/>
        <w:tblW w:w="10800" w:type="dxa"/>
        <w:tblInd w:w="-5" w:type="dxa"/>
        <w:tblLook w:val="04A0" w:firstRow="1" w:lastRow="0" w:firstColumn="1" w:lastColumn="0" w:noHBand="0" w:noVBand="1"/>
      </w:tblPr>
      <w:tblGrid>
        <w:gridCol w:w="3395"/>
        <w:gridCol w:w="1350"/>
        <w:gridCol w:w="4683"/>
        <w:gridCol w:w="1372"/>
      </w:tblGrid>
      <w:tr w:rsidR="007C6151" w:rsidRPr="006C6064" w14:paraId="5B548C08" w14:textId="77777777" w:rsidTr="00E73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shd w:val="clear" w:color="auto" w:fill="2E74B5" w:themeFill="accent1" w:themeFillShade="BF"/>
            <w:vAlign w:val="center"/>
          </w:tcPr>
          <w:p w14:paraId="35CDCCD0" w14:textId="77777777" w:rsidR="007C6151" w:rsidRPr="006C6064" w:rsidRDefault="007C6151" w:rsidP="004B3DDD">
            <w:pPr>
              <w:pStyle w:val="ListParagraph"/>
              <w:ind w:left="0"/>
              <w:rPr>
                <w:bCs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Name</w:t>
            </w:r>
          </w:p>
        </w:tc>
        <w:tc>
          <w:tcPr>
            <w:tcW w:w="1350" w:type="dxa"/>
            <w:shd w:val="clear" w:color="auto" w:fill="2E74B5" w:themeFill="accent1" w:themeFillShade="BF"/>
            <w:vAlign w:val="center"/>
          </w:tcPr>
          <w:p w14:paraId="333721ED" w14:textId="527999D9" w:rsidR="007C6151" w:rsidRPr="006C6064" w:rsidRDefault="00C00F7C" w:rsidP="004B3DDD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Descriptor</w:t>
            </w:r>
          </w:p>
        </w:tc>
        <w:tc>
          <w:tcPr>
            <w:tcW w:w="4683" w:type="dxa"/>
            <w:shd w:val="clear" w:color="auto" w:fill="2E74B5" w:themeFill="accent1" w:themeFillShade="BF"/>
            <w:vAlign w:val="center"/>
          </w:tcPr>
          <w:p w14:paraId="651D5D2F" w14:textId="77777777" w:rsidR="007C6151" w:rsidRPr="006C6064" w:rsidRDefault="007C6151" w:rsidP="004B3DDD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 xml:space="preserve">Last Training Taken </w:t>
            </w:r>
          </w:p>
        </w:tc>
        <w:tc>
          <w:tcPr>
            <w:tcW w:w="1372" w:type="dxa"/>
            <w:shd w:val="clear" w:color="auto" w:fill="2E74B5" w:themeFill="accent1" w:themeFillShade="BF"/>
            <w:vAlign w:val="center"/>
          </w:tcPr>
          <w:p w14:paraId="3917EECD" w14:textId="0664C2E2" w:rsidR="00E73387" w:rsidRDefault="007C6151" w:rsidP="004B3DDD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 xml:space="preserve">Year of </w:t>
            </w:r>
          </w:p>
          <w:p w14:paraId="328CB6FB" w14:textId="072532BB" w:rsidR="007C6151" w:rsidRPr="006C6064" w:rsidRDefault="007C6151" w:rsidP="004B3DDD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Completion</w:t>
            </w:r>
          </w:p>
        </w:tc>
      </w:tr>
      <w:tr w:rsidR="007C6151" w14:paraId="01476391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558CE85F" w14:textId="77777777" w:rsidR="007C6151" w:rsidRPr="007F2EEC" w:rsidRDefault="00157FDD" w:rsidP="004B3DDD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1015526719"/>
                <w:placeholder>
                  <w:docPart w:val="FD57BB780F3D413090EA3401F1469A9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19BB59B5" w14:textId="77777777" w:rsidR="007C6151" w:rsidRDefault="00157FDD" w:rsidP="004B3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60253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436D3C63" w14:textId="77777777" w:rsidR="007C6151" w:rsidRDefault="00157FDD" w:rsidP="004B3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10787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50B26E51" w14:textId="77777777" w:rsidR="007C6151" w:rsidRDefault="00157FDD" w:rsidP="004B3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5082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683EF6C9" w14:textId="77777777" w:rsidR="007C6151" w:rsidRDefault="00157FDD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134458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528E634C" w14:textId="77777777" w:rsidR="007C6151" w:rsidRDefault="00157FDD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7042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3B843220" w14:textId="77777777" w:rsidR="007C6151" w:rsidRPr="004878EB" w:rsidRDefault="007C6151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5983D575" w14:textId="7830B1FF" w:rsidR="007C6151" w:rsidRPr="00E73387" w:rsidRDefault="007C6151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72" w:type="dxa"/>
            <w:vAlign w:val="center"/>
          </w:tcPr>
          <w:p w14:paraId="31A0CF8F" w14:textId="77777777" w:rsidR="007C6151" w:rsidRDefault="00157FDD" w:rsidP="004B3DD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68434298"/>
                <w:placeholder>
                  <w:docPart w:val="C34069D995E74BC48543836568D2C1A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23EB5447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7AA4FF80" w14:textId="24285A32" w:rsidR="007C6151" w:rsidRPr="007F2EEC" w:rsidRDefault="00157FDD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874930476"/>
                <w:placeholder>
                  <w:docPart w:val="5C8F08D9489344F789B3C1DDFB2C221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12C2C469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0729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54F5AB0A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3439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6FAF6FA1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0393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26EACE1C" w14:textId="385A5AE4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3663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7D5DA9C7" w14:textId="77777777" w:rsidR="007C6151" w:rsidRDefault="00157FDD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32764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18F1BE59" w14:textId="7F298A81" w:rsidR="007C6151" w:rsidRPr="006C6064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0D201C53" w14:textId="5B6841CE" w:rsidR="007C6151" w:rsidRDefault="00157FDD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22944504"/>
                <w:placeholder>
                  <w:docPart w:val="D690037DA6F54237913A24F1769C83A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0A78BDA9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75E11D40" w14:textId="434FF52F" w:rsidR="007C6151" w:rsidRPr="007F2EEC" w:rsidRDefault="00157FDD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73768395"/>
                <w:placeholder>
                  <w:docPart w:val="D623B1E13197430594B489E633D8A5F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72968C09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8644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148726A4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1355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1FE20E50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36841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582C288B" w14:textId="3E4BD766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7510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298C9C5E" w14:textId="77777777" w:rsidR="007C6151" w:rsidRDefault="00157FDD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4784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125778C6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311C45EC" w14:textId="5A046F58" w:rsidR="007C6151" w:rsidRPr="006C6064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24B33804" w14:textId="64720BD2" w:rsidR="007C6151" w:rsidRDefault="00157FDD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870133671"/>
                <w:placeholder>
                  <w:docPart w:val="06F344284B2A4C1E98A889D3D735F6C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7DD04795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03C76C36" w14:textId="72D12573" w:rsidR="007C6151" w:rsidRPr="007F2EEC" w:rsidRDefault="00157FDD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17856137"/>
                <w:placeholder>
                  <w:docPart w:val="FD1ADAB65CF64AB4BFEA38037A3262A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42AB14AB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4917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3844B831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7284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3F5B01FF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5698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148F0A3E" w14:textId="21687772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2868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0A9ED515" w14:textId="77777777" w:rsidR="007C6151" w:rsidRDefault="00157FDD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71307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4E88AFF5" w14:textId="77306798" w:rsidR="007C6151" w:rsidRPr="006C6064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6CD3361F" w14:textId="09732D92" w:rsidR="007C6151" w:rsidRDefault="00157FDD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2114866097"/>
                <w:placeholder>
                  <w:docPart w:val="CD5B6B1975AC468780C9DDE6C4E872B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6183BE56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791E2CF7" w14:textId="0B129052" w:rsidR="007C6151" w:rsidRPr="007F2EEC" w:rsidRDefault="00157FDD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1770539663"/>
                <w:placeholder>
                  <w:docPart w:val="21057C88CA134770AC8995EBE79CABC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34BDC293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47998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6EDE46DC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4634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60514E5F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13414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15AFF48C" w14:textId="2A387472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9745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6D7A9638" w14:textId="77777777" w:rsidR="007C6151" w:rsidRDefault="00157FDD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51522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12E1CDB8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1A45593B" w14:textId="17033040" w:rsidR="007C6151" w:rsidRPr="006C6064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717CF303" w14:textId="750706B0" w:rsidR="007C6151" w:rsidRDefault="00157FDD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555704130"/>
                <w:placeholder>
                  <w:docPart w:val="5599C5CD0C10487D8CBAD6825759464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173FDAEB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574B74C1" w14:textId="61E2FBE6" w:rsidR="007C6151" w:rsidRPr="007F2EEC" w:rsidRDefault="00157FDD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841737511"/>
                <w:placeholder>
                  <w:docPart w:val="2D57610782BA4BA2A5143140D2755B1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0B3B84A9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8870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055CF75A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5681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5A89F4C3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6632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04CAF4D2" w14:textId="797FB819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5170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5DE72397" w14:textId="77777777" w:rsidR="007C6151" w:rsidRDefault="00157FDD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7372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074D396A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791ED48F" w14:textId="705ECECE" w:rsidR="007C6151" w:rsidRPr="006C6064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2ECD5B99" w14:textId="0F4F261A" w:rsidR="007C6151" w:rsidRDefault="00157FDD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58935592"/>
                <w:placeholder>
                  <w:docPart w:val="7254E72A733149909AE8DA10830F24D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715AB456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664C7560" w14:textId="22015F15" w:rsidR="007C6151" w:rsidRPr="007F2EEC" w:rsidRDefault="00157FDD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728226677"/>
                <w:placeholder>
                  <w:docPart w:val="B498C7C861694336A2BD11AF2E4CB2F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0E5CA696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47536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136F7108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4362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354FFDA6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2903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1E3FC236" w14:textId="58C2968E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2445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3E6641FA" w14:textId="77777777" w:rsidR="007C6151" w:rsidRDefault="00157FDD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201618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73FDED0F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0F0A5F65" w14:textId="0030A096" w:rsidR="007C6151" w:rsidRPr="006C6064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1BFA6E00" w14:textId="066B4D60" w:rsidR="007C6151" w:rsidRDefault="00157FDD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421224313"/>
                <w:placeholder>
                  <w:docPart w:val="87A9A94C8D7C45449D9BB7F241A4C2D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0450031C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12E4A897" w14:textId="7EBB85C8" w:rsidR="007C6151" w:rsidRPr="007F2EEC" w:rsidRDefault="00157FDD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271895873"/>
                <w:placeholder>
                  <w:docPart w:val="7E282D52BCEA4F639E0CC780CF99CDE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17F22C3D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7078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4097E339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918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1DF4CAFD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8408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692462EC" w14:textId="531C181D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9648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5836C0AC" w14:textId="77777777" w:rsidR="007C6151" w:rsidRDefault="00157FDD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2740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478A6C16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33F3EF2C" w14:textId="648D55C2" w:rsidR="007C6151" w:rsidRPr="006C6064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302B32FE" w14:textId="41926C64" w:rsidR="007C6151" w:rsidRDefault="00157FDD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855567185"/>
                <w:placeholder>
                  <w:docPart w:val="D227D8AAF9CC4591BC8C7659E8CF133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73693E1E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004C8C18" w14:textId="60D203A1" w:rsidR="007C6151" w:rsidRPr="007F2EEC" w:rsidRDefault="00157FDD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026746982"/>
                <w:placeholder>
                  <w:docPart w:val="85C0D3D572F94986ACA1726AAFE3728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4B4CDF7A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9872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5F2635DE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4501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57ED6ABA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6558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13A72C05" w14:textId="4A243CAF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68814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52403646" w14:textId="77777777" w:rsidR="007C6151" w:rsidRDefault="00157FDD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69723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046EF26D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0F50713F" w14:textId="1D1FE752" w:rsidR="007C6151" w:rsidRPr="006C6064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1C152CED" w14:textId="2AD95702" w:rsidR="007C6151" w:rsidRDefault="00157FDD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780221186"/>
                <w:placeholder>
                  <w:docPart w:val="0B17D7BBC67C4A02808A4693AE657B9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437D8830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286C2718" w14:textId="34B9A59C" w:rsidR="007C6151" w:rsidRPr="007F2EEC" w:rsidRDefault="00157FDD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965942972"/>
                <w:placeholder>
                  <w:docPart w:val="649D6AF31D1B4CB9B776A8C18F0A168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2C867096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7123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3C99E5FC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136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7718D6ED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2120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582497F0" w14:textId="0EFA2EE6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314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619C3185" w14:textId="77777777" w:rsidR="007C6151" w:rsidRDefault="00157FDD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57361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4024A9D6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0EE5B253" w14:textId="6BF9EF9B" w:rsidR="007C6151" w:rsidRPr="006C6064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1CF6CF5B" w14:textId="549D5E32" w:rsidR="007C6151" w:rsidRDefault="00157FDD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390154579"/>
                <w:placeholder>
                  <w:docPart w:val="4630497E31424FB1AEC026C771741E5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37427404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36823086" w14:textId="34F9F1E1" w:rsidR="007C6151" w:rsidRPr="007F2EEC" w:rsidRDefault="00157FDD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1599410584"/>
                <w:placeholder>
                  <w:docPart w:val="0739A66C3DD74EBEAA9E68B81A75292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77650109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3705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78E5B160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42141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1ED29A80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36480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3B8C43D8" w14:textId="107DE643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788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18E890A0" w14:textId="77777777" w:rsidR="007C6151" w:rsidRDefault="00157FDD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84663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2D010180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0F139408" w14:textId="6E69FDB3" w:rsidR="007C6151" w:rsidRPr="006C6064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7D22B338" w14:textId="0D180E9E" w:rsidR="007C6151" w:rsidRDefault="00157FDD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69069952"/>
                <w:placeholder>
                  <w:docPart w:val="7A7CB914F0F3470F8436A05091FE234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617139C1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671FDE0A" w14:textId="1C08AB26" w:rsidR="007C6151" w:rsidRPr="007F2EEC" w:rsidRDefault="00157FDD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874762083"/>
                <w:placeholder>
                  <w:docPart w:val="BEDD1E892C10438BA2E4D9985CC7978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09C08464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4240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39A3B124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4975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57CF907D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3751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4C961A5F" w14:textId="50E6E02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9632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29CF6B9E" w14:textId="77777777" w:rsidR="007C6151" w:rsidRDefault="00157FDD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200673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156060FF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357E8834" w14:textId="7336A78C" w:rsidR="007C6151" w:rsidRPr="006C6064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523BF6A0" w14:textId="2B4F6DAC" w:rsidR="007C6151" w:rsidRDefault="00157FDD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914592943"/>
                <w:placeholder>
                  <w:docPart w:val="0A4849EAA26C4AEEB278DF1F5FA4EAA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273673BA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4A45C8F1" w14:textId="750F6147" w:rsidR="007C6151" w:rsidRPr="007F2EEC" w:rsidRDefault="00157FDD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926065888"/>
                <w:placeholder>
                  <w:docPart w:val="20A4272923E444F08572F8A9F02049B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53D32163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63522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65B4BD70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54984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61D44FCC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1823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723AA96D" w14:textId="29062458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64254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5DF44B1F" w14:textId="77777777" w:rsidR="007C6151" w:rsidRDefault="00157FDD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68197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7FF2D94C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4F82BFAB" w14:textId="12C698E1" w:rsidR="007C6151" w:rsidRPr="006C6064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65FFF3BC" w14:textId="5495C4C2" w:rsidR="007C6151" w:rsidRDefault="00157FDD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845829163"/>
                <w:placeholder>
                  <w:docPart w:val="B35579ADEDCE4A77B85A3007CCC6529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2DCE97E7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01C9AB3A" w14:textId="742CEB04" w:rsidR="007C6151" w:rsidRPr="007F2EEC" w:rsidRDefault="00157FDD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897358886"/>
                <w:placeholder>
                  <w:docPart w:val="850D35765FB346E59321138F9E06031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5220345E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1979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3885E556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5291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03BBD4AF" w14:textId="77777777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044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30BA9036" w14:textId="57DAF924" w:rsidR="007C6151" w:rsidRDefault="00157FDD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0284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2B0CE3F0" w14:textId="77777777" w:rsidR="007C6151" w:rsidRDefault="00157FDD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22080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28913333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003B2DAF" w14:textId="67E39C52" w:rsidR="007C6151" w:rsidRPr="006C6064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79543051" w14:textId="2CA10CD5" w:rsidR="007C6151" w:rsidRDefault="00157FDD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598375517"/>
                <w:placeholder>
                  <w:docPart w:val="76756BBFEA7441B18A9970C3A267E72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623832D9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49D94992" w14:textId="5A7B85A3" w:rsidR="007C6151" w:rsidRPr="007F2EEC" w:rsidRDefault="00157FDD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905653544"/>
                <w:placeholder>
                  <w:docPart w:val="C28F463FE2FD48FDAFB63BBD4460EB3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618B718A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69827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3D8FB1BF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64697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4CA2B478" w14:textId="77777777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38509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2FE839E3" w14:textId="18F22F65" w:rsidR="007C6151" w:rsidRDefault="00157FDD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7056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2AB39F4E" w14:textId="77777777" w:rsidR="007C6151" w:rsidRDefault="00157FDD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0088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47F33F63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7B0176C1" w14:textId="21F0D28D" w:rsidR="007C6151" w:rsidRPr="006C6064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0235BA49" w14:textId="72889F8A" w:rsidR="007C6151" w:rsidRDefault="00157FDD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301960428"/>
                <w:placeholder>
                  <w:docPart w:val="E47A195B3D684A67A0E26F8514A5B2F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</w:tbl>
    <w:p w14:paraId="48F953EE" w14:textId="77777777" w:rsidR="00732537" w:rsidRDefault="00157FDD" w:rsidP="00D352C3">
      <w:pPr>
        <w:tabs>
          <w:tab w:val="left" w:pos="7220"/>
        </w:tabs>
        <w:spacing w:after="0" w:line="240" w:lineRule="auto"/>
      </w:pPr>
      <w:sdt>
        <w:sdtPr>
          <w:rPr>
            <w:color w:val="163E70"/>
          </w:rPr>
          <w:id w:val="67338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52C3" w14:paraId="60A72900" w14:textId="77777777" w:rsidTr="000B5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D9D9D9" w:themeFill="background1" w:themeFillShade="D9"/>
            <w:vAlign w:val="center"/>
          </w:tcPr>
          <w:p w14:paraId="00F5616C" w14:textId="03F4FC50" w:rsidR="00D352C3" w:rsidRPr="00D352C3" w:rsidRDefault="00DD4273" w:rsidP="00D352C3">
            <w:pPr>
              <w:pStyle w:val="ListParagraph"/>
              <w:numPr>
                <w:ilvl w:val="0"/>
                <w:numId w:val="27"/>
              </w:numPr>
              <w:ind w:left="416"/>
            </w:pPr>
            <w:r>
              <w:lastRenderedPageBreak/>
              <w:t>PROTOCOL-</w:t>
            </w:r>
            <w:r w:rsidR="00D352C3">
              <w:t>SPECIFIC TRAINING IN ANIMAL PROCEDURES</w:t>
            </w:r>
          </w:p>
        </w:tc>
      </w:tr>
    </w:tbl>
    <w:p w14:paraId="43497900" w14:textId="573CC4F3" w:rsidR="007C6151" w:rsidRPr="007C6151" w:rsidRDefault="007C6151" w:rsidP="007C6151">
      <w:pPr>
        <w:spacing w:after="0" w:line="240" w:lineRule="auto"/>
        <w:rPr>
          <w:sz w:val="4"/>
          <w:szCs w:val="4"/>
        </w:rPr>
      </w:pPr>
    </w:p>
    <w:p w14:paraId="67053FB4" w14:textId="608E5558" w:rsidR="007C6151" w:rsidRDefault="007C6151" w:rsidP="00A05012">
      <w:pPr>
        <w:tabs>
          <w:tab w:val="left" w:pos="540"/>
        </w:tabs>
        <w:spacing w:after="0" w:line="240" w:lineRule="auto"/>
        <w:rPr>
          <w:b/>
        </w:rPr>
      </w:pPr>
      <w:r w:rsidRPr="00A05012">
        <w:rPr>
          <w:b/>
        </w:rPr>
        <w:t>Complete the table below for all study team personnel, including the principal investigator.</w:t>
      </w:r>
    </w:p>
    <w:p w14:paraId="4F6D088E" w14:textId="24EE0588" w:rsidR="004B3DDD" w:rsidRPr="004B3DDD" w:rsidRDefault="004B3DDD" w:rsidP="00A05012">
      <w:pPr>
        <w:tabs>
          <w:tab w:val="left" w:pos="540"/>
        </w:tabs>
        <w:spacing w:after="0" w:line="240" w:lineRule="auto"/>
        <w:rPr>
          <w:b/>
          <w:sz w:val="8"/>
          <w:szCs w:val="8"/>
        </w:rPr>
      </w:pPr>
    </w:p>
    <w:p w14:paraId="01BB1E2E" w14:textId="41AC6245" w:rsidR="004B3DDD" w:rsidRDefault="004B3DDD" w:rsidP="004B3DDD">
      <w:pPr>
        <w:tabs>
          <w:tab w:val="left" w:pos="540"/>
        </w:tabs>
        <w:spacing w:after="0" w:line="240" w:lineRule="auto"/>
        <w:rPr>
          <w:b/>
          <w:i/>
        </w:rPr>
      </w:pPr>
      <w:r w:rsidRPr="000B5DFA">
        <w:rPr>
          <w:b/>
          <w:i/>
          <w:color w:val="2E74B5" w:themeColor="accent1" w:themeShade="BF"/>
        </w:rPr>
        <w:t>Note</w:t>
      </w:r>
      <w:r>
        <w:rPr>
          <w:i/>
        </w:rPr>
        <w:t xml:space="preserve">: </w:t>
      </w:r>
      <w:r w:rsidR="00C951E1">
        <w:rPr>
          <w:i/>
        </w:rPr>
        <w:t>When applicable,</w:t>
      </w:r>
      <w:r>
        <w:rPr>
          <w:i/>
        </w:rPr>
        <w:t xml:space="preserve"> related animal procedures</w:t>
      </w:r>
      <w:r w:rsidR="005E4338">
        <w:rPr>
          <w:i/>
        </w:rPr>
        <w:t xml:space="preserve"> within a specific category</w:t>
      </w:r>
      <w:r>
        <w:rPr>
          <w:i/>
        </w:rPr>
        <w:t xml:space="preserve"> </w:t>
      </w:r>
      <w:r w:rsidR="005E4338">
        <w:rPr>
          <w:i/>
        </w:rPr>
        <w:t xml:space="preserve">may be grouped together </w:t>
      </w:r>
      <w:r>
        <w:rPr>
          <w:i/>
        </w:rPr>
        <w:t>in the first column</w:t>
      </w:r>
      <w:r w:rsidR="003868CA">
        <w:rPr>
          <w:i/>
        </w:rPr>
        <w:t xml:space="preserve"> instead of listing out each animal procedure separately</w:t>
      </w:r>
      <w:r w:rsidR="006A2964">
        <w:rPr>
          <w:i/>
        </w:rPr>
        <w:t xml:space="preserve"> (e.g., ‘All behavioral tests </w:t>
      </w:r>
      <w:r w:rsidR="00C83B37">
        <w:rPr>
          <w:i/>
        </w:rPr>
        <w:t>described</w:t>
      </w:r>
      <w:r w:rsidR="006A2964">
        <w:rPr>
          <w:i/>
        </w:rPr>
        <w:t xml:space="preserve"> in the application’)</w:t>
      </w:r>
      <w:r w:rsidR="003868CA">
        <w:rPr>
          <w:i/>
        </w:rPr>
        <w:t xml:space="preserve">. </w:t>
      </w:r>
    </w:p>
    <w:p w14:paraId="7D2C2918" w14:textId="77777777" w:rsidR="007C6151" w:rsidRPr="007C6151" w:rsidRDefault="007C6151" w:rsidP="007C6151">
      <w:pPr>
        <w:pStyle w:val="ListParagraph"/>
        <w:tabs>
          <w:tab w:val="left" w:pos="540"/>
        </w:tabs>
        <w:rPr>
          <w:b/>
          <w:sz w:val="8"/>
          <w:szCs w:val="8"/>
        </w:rPr>
      </w:pPr>
    </w:p>
    <w:tbl>
      <w:tblPr>
        <w:tblStyle w:val="PlainTable1"/>
        <w:tblW w:w="10800" w:type="dxa"/>
        <w:tblInd w:w="-5" w:type="dxa"/>
        <w:tblLook w:val="04A0" w:firstRow="1" w:lastRow="0" w:firstColumn="1" w:lastColumn="0" w:noHBand="0" w:noVBand="1"/>
      </w:tblPr>
      <w:tblGrid>
        <w:gridCol w:w="2481"/>
        <w:gridCol w:w="2302"/>
        <w:gridCol w:w="2302"/>
        <w:gridCol w:w="3715"/>
      </w:tblGrid>
      <w:tr w:rsidR="007C6151" w:rsidRPr="00D97162" w14:paraId="220D75D4" w14:textId="77777777" w:rsidTr="000B5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shd w:val="clear" w:color="auto" w:fill="2E74B5" w:themeFill="accent1" w:themeFillShade="BF"/>
            <w:vAlign w:val="center"/>
          </w:tcPr>
          <w:p w14:paraId="630224D6" w14:textId="1D8C9178" w:rsidR="007C6151" w:rsidRPr="00D97162" w:rsidRDefault="007C6151" w:rsidP="004B3DDD">
            <w:pPr>
              <w:pStyle w:val="ListParagraph"/>
              <w:ind w:left="0"/>
              <w:rPr>
                <w:bCs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Procedure Name</w:t>
            </w:r>
            <w:r w:rsidR="00903C63">
              <w:rPr>
                <w:bCs w:val="0"/>
                <w:color w:val="FFFFFF" w:themeColor="background1"/>
              </w:rPr>
              <w:t xml:space="preserve"> or Description</w:t>
            </w:r>
          </w:p>
        </w:tc>
        <w:tc>
          <w:tcPr>
            <w:tcW w:w="2302" w:type="dxa"/>
            <w:shd w:val="clear" w:color="auto" w:fill="2E74B5" w:themeFill="accent1" w:themeFillShade="BF"/>
            <w:vAlign w:val="center"/>
          </w:tcPr>
          <w:p w14:paraId="644C12E9" w14:textId="77777777" w:rsidR="007C6151" w:rsidRPr="00D97162" w:rsidRDefault="007C6151" w:rsidP="004B3DDD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Name of Individual(s) Qualified to Conduct the Procedure</w:t>
            </w:r>
          </w:p>
        </w:tc>
        <w:tc>
          <w:tcPr>
            <w:tcW w:w="2302" w:type="dxa"/>
            <w:shd w:val="clear" w:color="auto" w:fill="2E74B5" w:themeFill="accent1" w:themeFillShade="BF"/>
            <w:vAlign w:val="center"/>
          </w:tcPr>
          <w:p w14:paraId="557E676F" w14:textId="77777777" w:rsidR="007C6151" w:rsidRPr="00D97162" w:rsidRDefault="007C6151" w:rsidP="004B3DDD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Name(s) of Trainer</w:t>
            </w:r>
          </w:p>
        </w:tc>
        <w:tc>
          <w:tcPr>
            <w:tcW w:w="3715" w:type="dxa"/>
            <w:shd w:val="clear" w:color="auto" w:fill="2E74B5" w:themeFill="accent1" w:themeFillShade="BF"/>
            <w:vAlign w:val="center"/>
          </w:tcPr>
          <w:p w14:paraId="6D52F1A7" w14:textId="1FEE1F3B" w:rsidR="007C6151" w:rsidRPr="00D97162" w:rsidRDefault="007C6151" w:rsidP="004B3DDD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Description of</w:t>
            </w:r>
            <w:r w:rsidR="00046FFD">
              <w:rPr>
                <w:bCs w:val="0"/>
                <w:color w:val="FFFFFF" w:themeColor="background1"/>
              </w:rPr>
              <w:t xml:space="preserve"> </w:t>
            </w:r>
            <w:r w:rsidR="00660662">
              <w:rPr>
                <w:bCs w:val="0"/>
                <w:color w:val="FFFFFF" w:themeColor="background1"/>
              </w:rPr>
              <w:t xml:space="preserve">Experience </w:t>
            </w:r>
            <w:r w:rsidR="003D79ED">
              <w:rPr>
                <w:bCs w:val="0"/>
                <w:color w:val="FFFFFF" w:themeColor="background1"/>
              </w:rPr>
              <w:t>and/</w:t>
            </w:r>
            <w:r w:rsidR="00660662">
              <w:rPr>
                <w:bCs w:val="0"/>
                <w:color w:val="FFFFFF" w:themeColor="background1"/>
              </w:rPr>
              <w:t xml:space="preserve">or </w:t>
            </w:r>
            <w:r w:rsidR="0057200A">
              <w:rPr>
                <w:bCs w:val="0"/>
                <w:color w:val="FFFFFF" w:themeColor="background1"/>
              </w:rPr>
              <w:t xml:space="preserve">Protocol-Specific </w:t>
            </w:r>
            <w:r w:rsidR="00660662">
              <w:rPr>
                <w:bCs w:val="0"/>
                <w:color w:val="FFFFFF" w:themeColor="background1"/>
              </w:rPr>
              <w:t>Training Received</w:t>
            </w:r>
          </w:p>
        </w:tc>
      </w:tr>
      <w:tr w:rsidR="007C6151" w:rsidRPr="00D97162" w14:paraId="7EB7537D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796DF7B1" w14:textId="77777777" w:rsidR="007C6151" w:rsidRPr="007F2EEC" w:rsidRDefault="00157FDD" w:rsidP="004B3DDD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1880386807"/>
                <w:placeholder>
                  <w:docPart w:val="6D41991224B64F4D82B57A8BE90862A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AC42B8D" w14:textId="77777777" w:rsidR="007C6151" w:rsidRPr="00D97162" w:rsidRDefault="00157FDD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Style w:val="Style1"/>
                </w:rPr>
                <w:id w:val="548346560"/>
                <w:placeholder>
                  <w:docPart w:val="DF7BD606C6D74EB3B2C664F0FCE602E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22C78994" w14:textId="77777777" w:rsidR="007C6151" w:rsidRPr="00D97162" w:rsidRDefault="00157FDD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Style w:val="Style1"/>
                </w:rPr>
                <w:id w:val="2001461834"/>
                <w:placeholder>
                  <w:docPart w:val="CD6A3C810B7F45148DCC087137A1ED2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5BF5C5EF" w14:textId="77777777" w:rsidR="007C6151" w:rsidRPr="00D97162" w:rsidRDefault="00157FDD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Style w:val="Style1"/>
                </w:rPr>
                <w:id w:val="-1821878766"/>
                <w:placeholder>
                  <w:docPart w:val="9D3C6682E7ED48EB9C99CEE48958C26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6367E560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5A0AD14E" w14:textId="77777777" w:rsidR="007C6151" w:rsidRPr="007F2EEC" w:rsidRDefault="00157FDD" w:rsidP="004B3DDD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1371885510"/>
                <w:placeholder>
                  <w:docPart w:val="73A91EA28F2146C69C7F67D462FE2E6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C0C7094" w14:textId="77777777" w:rsidR="007C6151" w:rsidRDefault="00157FDD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1471584998"/>
                <w:placeholder>
                  <w:docPart w:val="0F682DAEC4ED4F85AE1639E0D5DDB4D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3447D667" w14:textId="77777777" w:rsidR="007C6151" w:rsidRDefault="00157FDD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481230779"/>
                <w:placeholder>
                  <w:docPart w:val="1CAE3F15DB0D4FFCA3CBAE0F6147FA7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42F8F1FA" w14:textId="77777777" w:rsidR="007C6151" w:rsidRDefault="00157FDD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1925870868"/>
                <w:placeholder>
                  <w:docPart w:val="AE4BBF06B5CB48858F7EF19B25A1A7E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5E4F31D3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23D780BF" w14:textId="77777777" w:rsidR="007C6151" w:rsidRPr="007F2EEC" w:rsidRDefault="00157FDD" w:rsidP="004B3DDD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568184324"/>
                <w:placeholder>
                  <w:docPart w:val="BACDF1EE03E54B728F4532FF2129ED4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1D72F64E" w14:textId="77777777" w:rsidR="007C6151" w:rsidRDefault="00157FDD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582690502"/>
                <w:placeholder>
                  <w:docPart w:val="970A6AA09D884FC2B46A2E03EC2F520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5E5FDCC9" w14:textId="77777777" w:rsidR="007C6151" w:rsidRDefault="00157FDD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591472934"/>
                <w:placeholder>
                  <w:docPart w:val="BD447D2F2F374652A2C012EA1D27E83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1EA5EBAE" w14:textId="77777777" w:rsidR="007C6151" w:rsidRDefault="00157FDD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856500383"/>
                <w:placeholder>
                  <w:docPart w:val="06E07A7BE1E84C7AAC94B147F766829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6AA56FC9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1F374DA9" w14:textId="77777777" w:rsidR="007C6151" w:rsidRPr="007F2EEC" w:rsidRDefault="00157FDD" w:rsidP="004B3DDD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207538839"/>
                <w:placeholder>
                  <w:docPart w:val="D31E188CB6AE421FB698BE0B55C686F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27AB165A" w14:textId="77777777" w:rsidR="007C6151" w:rsidRDefault="00157FDD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1669829065"/>
                <w:placeholder>
                  <w:docPart w:val="0E4791B3C742419795A19F01A2DF7D5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98538E2" w14:textId="77777777" w:rsidR="007C6151" w:rsidRDefault="00157FDD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489524411"/>
                <w:placeholder>
                  <w:docPart w:val="9939ED67CBB543A8BACCE8F685642FF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36E42D2A" w14:textId="77777777" w:rsidR="007C6151" w:rsidRDefault="00157FDD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1075547786"/>
                <w:placeholder>
                  <w:docPart w:val="277AB824F365423FA01396A68CB36B9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2ADE2305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67BE4F74" w14:textId="77777777" w:rsidR="007C6151" w:rsidRPr="007F2EEC" w:rsidRDefault="00157FDD" w:rsidP="004B3DDD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1827502118"/>
                <w:placeholder>
                  <w:docPart w:val="41BC71FC780F474A917BB3F58827528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AFB0264" w14:textId="77777777" w:rsidR="007C6151" w:rsidRDefault="00157FDD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35324545"/>
                <w:placeholder>
                  <w:docPart w:val="082F6AA4767A4F92815916150981F86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5A97635C" w14:textId="77777777" w:rsidR="007C6151" w:rsidRDefault="00157FDD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1766643237"/>
                <w:placeholder>
                  <w:docPart w:val="78DCDD8FCC32403883BDDD275B8ADC3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7CCBA0A0" w14:textId="77777777" w:rsidR="007C6151" w:rsidRDefault="00157FDD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1171263142"/>
                <w:placeholder>
                  <w:docPart w:val="EB150ADF92764984BA24549C4E80272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365F2D4A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26F24B43" w14:textId="77777777" w:rsidR="007C6151" w:rsidRPr="007F2EEC" w:rsidRDefault="00157FDD" w:rsidP="004B3DDD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1940561976"/>
                <w:placeholder>
                  <w:docPart w:val="FBF2376D843F4DC494CEA15807C2971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383E1804" w14:textId="77777777" w:rsidR="007C6151" w:rsidRDefault="00157FDD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298767224"/>
                <w:placeholder>
                  <w:docPart w:val="E9F7A6F5A71C4B7C80432D38E20A775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412C20A7" w14:textId="77777777" w:rsidR="007C6151" w:rsidRDefault="00157FDD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1570577080"/>
                <w:placeholder>
                  <w:docPart w:val="113BAAF3B26D4870936220C10051436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54ED8048" w14:textId="77777777" w:rsidR="007C6151" w:rsidRDefault="00157FDD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1756176623"/>
                <w:placeholder>
                  <w:docPart w:val="84FF593AAD64486FBE1BF6D7D6DBF10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48005E5E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7C592F45" w14:textId="77777777" w:rsidR="007C6151" w:rsidRPr="007F2EEC" w:rsidRDefault="00157FDD" w:rsidP="004B3DDD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785275930"/>
                <w:placeholder>
                  <w:docPart w:val="AFF0BA2A66B54466A40EA3DFC56AD2E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4775D89" w14:textId="77777777" w:rsidR="007C6151" w:rsidRDefault="00157FDD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417687487"/>
                <w:placeholder>
                  <w:docPart w:val="0AA3F64DFFA043B7A06D0901255022F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724C00CC" w14:textId="77777777" w:rsidR="007C6151" w:rsidRDefault="00157FDD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1352454321"/>
                <w:placeholder>
                  <w:docPart w:val="3954E856420A4ECAA3CF3E674394DAA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68C77C81" w14:textId="77777777" w:rsidR="007C6151" w:rsidRDefault="00157FDD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2107577450"/>
                <w:placeholder>
                  <w:docPart w:val="8B138E188CB04980B4DB7E3EF0698C4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:rsidRPr="00D97162" w14:paraId="692AE51C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51311F81" w14:textId="77777777" w:rsidR="007C6151" w:rsidRPr="007F2EEC" w:rsidRDefault="00157FDD" w:rsidP="004B3DDD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414353417"/>
                <w:placeholder>
                  <w:docPart w:val="8611704D86F7498CA95F4ABDDC2EEC2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4926C28" w14:textId="77777777" w:rsidR="007C6151" w:rsidRPr="00D97162" w:rsidRDefault="00157FDD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947988044"/>
                <w:placeholder>
                  <w:docPart w:val="71F8F9F89E7B477DB98527FA5C81C83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04C21A2" w14:textId="77777777" w:rsidR="007C6151" w:rsidRPr="00D97162" w:rsidRDefault="00157FDD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906684028"/>
                <w:placeholder>
                  <w:docPart w:val="832878E5E50D440CA421551D774884A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63B31B4B" w14:textId="77777777" w:rsidR="007C6151" w:rsidRPr="00D97162" w:rsidRDefault="00157FDD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623429126"/>
                <w:placeholder>
                  <w:docPart w:val="27F71A1360CD4857A48984B390606B4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:rsidRPr="00D97162" w14:paraId="06CDB998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2DA44D59" w14:textId="77777777" w:rsidR="007C6151" w:rsidRPr="007F2EEC" w:rsidRDefault="00157FDD" w:rsidP="004B3DDD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302650659"/>
                <w:placeholder>
                  <w:docPart w:val="36525D7BAFC34750AACB73050CBEB64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13381192" w14:textId="77777777" w:rsidR="007C6151" w:rsidRPr="00D97162" w:rsidRDefault="00157FDD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234462775"/>
                <w:placeholder>
                  <w:docPart w:val="B4FD7CF1BB744FBF9CC8C084D68D0BF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906D764" w14:textId="77777777" w:rsidR="007C6151" w:rsidRPr="00D97162" w:rsidRDefault="00157FDD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470164051"/>
                <w:placeholder>
                  <w:docPart w:val="9DE1A23AC77841EE910E0E81E14040B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468210DD" w14:textId="77777777" w:rsidR="007C6151" w:rsidRPr="00D97162" w:rsidRDefault="00157FDD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2005581956"/>
                <w:placeholder>
                  <w:docPart w:val="F895F6FA4A984E648A6D63C7DE2FBEA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0720A571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6A6E6D84" w14:textId="58C3CACF" w:rsidR="00DB694F" w:rsidRPr="007F2EEC" w:rsidRDefault="00157FDD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2032641278"/>
                <w:placeholder>
                  <w:docPart w:val="334B49FE9A1444EF9039CBBE577011B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296C62A8" w14:textId="52DB84EE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185366916"/>
                <w:placeholder>
                  <w:docPart w:val="8AE18AE9F1E648BC970AF1E3548E33D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3E118A9E" w14:textId="487DE35F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066531296"/>
                <w:placeholder>
                  <w:docPart w:val="AE18B1E1EFCA434C8D94594FAEE175B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41FFA318" w14:textId="1AC037DC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2068832970"/>
                <w:placeholder>
                  <w:docPart w:val="708998489988485C94CC5A8C35390A5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0176F8A4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73579289" w14:textId="68D40FB6" w:rsidR="00DB694F" w:rsidRPr="007F2EEC" w:rsidRDefault="00157FDD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2087903206"/>
                <w:placeholder>
                  <w:docPart w:val="C54FA3F9FFA0493DB316EA87E0278A9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19D7EB8" w14:textId="5B6AC440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05159718"/>
                <w:placeholder>
                  <w:docPart w:val="68F42B2DEE7B41FF8263A5D752A2200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12131085" w14:textId="372B39E9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148483574"/>
                <w:placeholder>
                  <w:docPart w:val="76E983BBB5654B62820651622389FE6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006D7039" w14:textId="05BA3896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255642227"/>
                <w:placeholder>
                  <w:docPart w:val="F88681BB3B4148A1BB135AEA59AA3D1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414BEDAE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51DD961F" w14:textId="1E5688D9" w:rsidR="00DB694F" w:rsidRPr="007F2EEC" w:rsidRDefault="00157FDD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438649223"/>
                <w:placeholder>
                  <w:docPart w:val="3EC944739DAB4A358D6257A1AA34A92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3CD4F17D" w14:textId="2FFD8279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542702979"/>
                <w:placeholder>
                  <w:docPart w:val="740FDED98E3A47728142CCDE0DC4DFD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50411429" w14:textId="4671CA85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420016496"/>
                <w:placeholder>
                  <w:docPart w:val="B97C5EBDF6154389B093B98C1A6E66A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6BAF5B3C" w14:textId="4CA92B4E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813527575"/>
                <w:placeholder>
                  <w:docPart w:val="C0C412F07CC6421EA8B1196A81F4128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1271B4C1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4FF7967B" w14:textId="267AA6A4" w:rsidR="00DB694F" w:rsidRPr="007F2EEC" w:rsidRDefault="00157FDD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687804517"/>
                <w:placeholder>
                  <w:docPart w:val="22D45B92AC6F4A0AB8F87C612AE4BF0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854CF96" w14:textId="58F5E056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656426462"/>
                <w:placeholder>
                  <w:docPart w:val="EA8045AC75CA480A952FE1E265856AA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18ACA4B5" w14:textId="30DEA11D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972054673"/>
                <w:placeholder>
                  <w:docPart w:val="B11DE1D4CF9B4E82AEF414E262D24D8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323766DB" w14:textId="2044E8F0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455601511"/>
                <w:placeholder>
                  <w:docPart w:val="C720E8E50A5C49AC8BA9EF39C1B4C8A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4060E601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555B4C3C" w14:textId="1F273FAB" w:rsidR="00DB694F" w:rsidRPr="007F2EEC" w:rsidRDefault="00157FDD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576238393"/>
                <w:placeholder>
                  <w:docPart w:val="357FCEB4C9054735A944089F691C3E2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2A8879A2" w14:textId="27385D1E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2043048706"/>
                <w:placeholder>
                  <w:docPart w:val="B4CA77144C764693B3E1B2D9882EBB3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50AEFB8A" w14:textId="5B04A09A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71552662"/>
                <w:placeholder>
                  <w:docPart w:val="C3B7994772FF4D34B49591CCD3404C2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63F4C61B" w14:textId="3BDBDAE6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524176480"/>
                <w:placeholder>
                  <w:docPart w:val="A1D21CFE999949AB9F6E4E01E54452C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370CED35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5D1FD5C3" w14:textId="4D74B09B" w:rsidR="00DB694F" w:rsidRPr="007F2EEC" w:rsidRDefault="00157FDD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085116229"/>
                <w:placeholder>
                  <w:docPart w:val="A86B3DEE617045B3BD3E00140E33CEF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2958794D" w14:textId="630131F6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820926734"/>
                <w:placeholder>
                  <w:docPart w:val="16C6ACE837B34EBC8F6EF63ADD23311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4232422F" w14:textId="56CCE95F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429958456"/>
                <w:placeholder>
                  <w:docPart w:val="42567D0665374EEF846D6B837A28186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1D21DC4B" w14:textId="6780B7F3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710548596"/>
                <w:placeholder>
                  <w:docPart w:val="51124CEEE80E4CB48DDBC7BAFFC0EA6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2951157E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7CFBA7B0" w14:textId="2CFD7442" w:rsidR="00DB694F" w:rsidRPr="007F2EEC" w:rsidRDefault="00157FDD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125280766"/>
                <w:placeholder>
                  <w:docPart w:val="B22D5BBF291A4DA48AD078BB1675A6F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5D5D084B" w14:textId="6F61EEFF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831638995"/>
                <w:placeholder>
                  <w:docPart w:val="9AD1B085B0D2453BB7671385975ED34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5513FABD" w14:textId="3A2ACE0B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763096638"/>
                <w:placeholder>
                  <w:docPart w:val="94B8CF6E02884D04A8ED2120C81450E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7A870829" w14:textId="00C2065D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303815117"/>
                <w:placeholder>
                  <w:docPart w:val="C555CE470CD34748BC618A00F476D04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36D4CCCC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165F8E0B" w14:textId="5BA9A682" w:rsidR="00DB694F" w:rsidRPr="007F2EEC" w:rsidRDefault="00157FDD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576722528"/>
                <w:placeholder>
                  <w:docPart w:val="DA47C164176A4DB38FDA65804E83147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AD8F3E4" w14:textId="35A16094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310098995"/>
                <w:placeholder>
                  <w:docPart w:val="E2FE2DAF49FB4A3BAA87A1F93153423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20115F00" w14:textId="6798BB59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769734728"/>
                <w:placeholder>
                  <w:docPart w:val="3990B821A76042A08DD87BE4B365739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55764F80" w14:textId="11EAE6B4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780835411"/>
                <w:placeholder>
                  <w:docPart w:val="56CBDE8A66A64A3294654B5603A9DDF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534390ED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2B162DC0" w14:textId="6295BB31" w:rsidR="00DB694F" w:rsidRPr="007F2EEC" w:rsidRDefault="00157FDD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795251340"/>
                <w:placeholder>
                  <w:docPart w:val="725816872B0A4D309F34A3B87C5DB40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CE5E7BC" w14:textId="6DF11D02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589733701"/>
                <w:placeholder>
                  <w:docPart w:val="E4468FD290FF4537AF3E1D80EAF440A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AF7C7A0" w14:textId="69B58C88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145429663"/>
                <w:placeholder>
                  <w:docPart w:val="E5080D6B8ED3456DAC8DBE5F61B4571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3EB22509" w14:textId="4C89B8E0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830521010"/>
                <w:placeholder>
                  <w:docPart w:val="C7B923120DA24A059329B22C607E02D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01FD9CA6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60448AE0" w14:textId="6F4B6D9A" w:rsidR="00DB694F" w:rsidRPr="007F2EEC" w:rsidRDefault="00157FDD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681019746"/>
                <w:placeholder>
                  <w:docPart w:val="461C5BF3B2DB401D8E6D895C2980510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4090A770" w14:textId="11077CE9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2074885490"/>
                <w:placeholder>
                  <w:docPart w:val="B02EFF4CED9B4398A763BE1B97B742B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8745B64" w14:textId="2783611C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303741569"/>
                <w:placeholder>
                  <w:docPart w:val="7541EC1121234B778B4F05C46F39C23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72E2CDC9" w14:textId="51B6BEDA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852365225"/>
                <w:placeholder>
                  <w:docPart w:val="21756E4D2D904D03A0FB6AD835F3C47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28DF9BBA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4A343E51" w14:textId="39EFF73A" w:rsidR="00DB694F" w:rsidRPr="007F2EEC" w:rsidRDefault="00157FDD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416673531"/>
                <w:placeholder>
                  <w:docPart w:val="AE99E1CF905D4BBD8AF157980918C15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51478330" w14:textId="539921D3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262304939"/>
                <w:placeholder>
                  <w:docPart w:val="FE38220B38494CC2B19151D5D7628A1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3F80B981" w14:textId="6A397849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198353697"/>
                <w:placeholder>
                  <w:docPart w:val="F7FBEA311A2C416E9091E8C38E43EF3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48596760" w14:textId="39070C63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745541301"/>
                <w:placeholder>
                  <w:docPart w:val="954DA768433A49D8859580BDECA1708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42A5150A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290CCC65" w14:textId="6654CFEA" w:rsidR="00DB694F" w:rsidRPr="007F2EEC" w:rsidRDefault="00157FDD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18706518"/>
                <w:placeholder>
                  <w:docPart w:val="8FFD0D9C3CC843CC990DD0434A242B9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B0A0067" w14:textId="6E7CACD5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412239185"/>
                <w:placeholder>
                  <w:docPart w:val="D79F825CC2F64257A935125EC6D0A7B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79BE54B8" w14:textId="1ED2A68E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932244441"/>
                <w:placeholder>
                  <w:docPart w:val="6CCC434CB9814DC0AD583CD7C12D132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15C506DD" w14:textId="61CE1456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817652765"/>
                <w:placeholder>
                  <w:docPart w:val="4836369C5FF648E1B5B0553A89DD231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3302D5E9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66EC29F6" w14:textId="44DF19F4" w:rsidR="00DB694F" w:rsidRPr="007F2EEC" w:rsidRDefault="00157FDD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1692062318"/>
                <w:placeholder>
                  <w:docPart w:val="8E8FE2815D4B41878DF728002931B2F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D129E28" w14:textId="51389B43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19376341"/>
                <w:placeholder>
                  <w:docPart w:val="2DE8603C6B22422EAF9D249136232B2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1E4A2B91" w14:textId="356D58F2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754818744"/>
                <w:placeholder>
                  <w:docPart w:val="DD4D874FEC7D4A9096FC3F7BB136CAF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1E7614A6" w14:textId="1FC4C717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530229053"/>
                <w:placeholder>
                  <w:docPart w:val="19389097FA714657BDC092641A6D330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7706080D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0D6810A7" w14:textId="1ED2DA5E" w:rsidR="00DB694F" w:rsidRPr="007F2EEC" w:rsidRDefault="00157FDD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46275916"/>
                <w:placeholder>
                  <w:docPart w:val="E9CFDF1EDBB742B6AF9D956B8665567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C5396A8" w14:textId="2162A927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363366758"/>
                <w:placeholder>
                  <w:docPart w:val="74C75E20E59842EBB940B43BDF96996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5DC78984" w14:textId="1E2032F8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997690199"/>
                <w:placeholder>
                  <w:docPart w:val="D52EB12D949C4818B10A54A7F803839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4AF368BD" w14:textId="63713105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837071987"/>
                <w:placeholder>
                  <w:docPart w:val="147DD6AFA69E4605B409CF359A62B62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7F204612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6FFBD649" w14:textId="328B5765" w:rsidR="00DB694F" w:rsidRPr="007F2EEC" w:rsidRDefault="00157FDD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1023706853"/>
                <w:placeholder>
                  <w:docPart w:val="3F1A819D7D4F460DA973CF0B305ED48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2B58A86E" w14:textId="3F364F74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435549878"/>
                <w:placeholder>
                  <w:docPart w:val="15F857A7A2704236B651C0852550431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3424BD2" w14:textId="7585EE38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409654573"/>
                <w:placeholder>
                  <w:docPart w:val="D0ED7B7DF6714213908B47F2B1663C8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2163722F" w14:textId="68B5CC72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563933964"/>
                <w:placeholder>
                  <w:docPart w:val="972CB2B68714453EA0FC09ABC3FBD7B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3B8D8289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6C509B29" w14:textId="15277DB6" w:rsidR="00DB694F" w:rsidRPr="007F2EEC" w:rsidRDefault="00157FDD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314678424"/>
                <w:placeholder>
                  <w:docPart w:val="BFF6D88B1EBE4B9DABAFD329E6F8178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B5D5E84" w14:textId="1CE234FC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960913532"/>
                <w:placeholder>
                  <w:docPart w:val="76B4F3FE64D040BC9761D02F0DD6AEB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77FFE875" w14:textId="5DD1D3D0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649727270"/>
                <w:placeholder>
                  <w:docPart w:val="6798BB7F33494E36B7342DB602530F5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2F85D01C" w14:textId="6933657A" w:rsidR="00DB694F" w:rsidRPr="00D97162" w:rsidRDefault="00157FDD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692152452"/>
                <w:placeholder>
                  <w:docPart w:val="F2F24C14E5924EB2AFBC5BDF6C610CC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1EFB8FDF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2340BBAB" w14:textId="56009697" w:rsidR="00DB694F" w:rsidRPr="007F2EEC" w:rsidRDefault="00157FDD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955148098"/>
                <w:placeholder>
                  <w:docPart w:val="1C0183989CD04E5D879691EDB56CBAA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56C5FE6" w14:textId="593ECA73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509493976"/>
                <w:placeholder>
                  <w:docPart w:val="A4CBBD509EFA4EA79723A6C18A26B2A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29A7A6B0" w14:textId="151AE7FC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205371062"/>
                <w:placeholder>
                  <w:docPart w:val="1BBCE23959D144648996A81095C89B8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1FB28741" w14:textId="17E68E37" w:rsidR="00DB694F" w:rsidRPr="00D97162" w:rsidRDefault="00157FDD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796022234"/>
                <w:placeholder>
                  <w:docPart w:val="E2CDABBFBC3241859F0182A54B295E3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</w:tbl>
    <w:p w14:paraId="515C8FCB" w14:textId="77777777" w:rsidR="007C6151" w:rsidRPr="00C07A4B" w:rsidRDefault="007C6151">
      <w:pPr>
        <w:rPr>
          <w:sz w:val="8"/>
        </w:rPr>
      </w:pPr>
    </w:p>
    <w:sectPr w:rsidR="007C6151" w:rsidRPr="00C07A4B" w:rsidSect="003D5F4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2953C" w14:textId="77777777" w:rsidR="001E3A59" w:rsidRDefault="001E3A59" w:rsidP="00BE67B0">
      <w:pPr>
        <w:spacing w:after="0" w:line="240" w:lineRule="auto"/>
      </w:pPr>
      <w:r>
        <w:separator/>
      </w:r>
    </w:p>
  </w:endnote>
  <w:endnote w:type="continuationSeparator" w:id="0">
    <w:p w14:paraId="79C258E5" w14:textId="77777777" w:rsidR="001E3A59" w:rsidRDefault="001E3A59" w:rsidP="00BE67B0">
      <w:pPr>
        <w:spacing w:after="0" w:line="240" w:lineRule="auto"/>
      </w:pPr>
      <w:r>
        <w:continuationSeparator/>
      </w:r>
    </w:p>
  </w:endnote>
  <w:endnote w:type="continuationNotice" w:id="1">
    <w:p w14:paraId="3F43099B" w14:textId="77777777" w:rsidR="001E3A59" w:rsidRDefault="001E3A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C66F" w14:textId="77777777" w:rsidR="00C83B37" w:rsidRDefault="00C83B37" w:rsidP="003A654A">
    <w:pPr>
      <w:spacing w:after="0" w:line="240" w:lineRule="auto"/>
      <w:rPr>
        <w:sz w:val="16"/>
        <w:szCs w:val="8"/>
      </w:rPr>
    </w:pPr>
  </w:p>
  <w:tbl>
    <w:tblPr>
      <w:tblStyle w:val="TableGrid"/>
      <w:tblW w:w="0" w:type="auto"/>
      <w:shd w:val="clear" w:color="auto" w:fill="666666"/>
      <w:tblLook w:val="04A0" w:firstRow="1" w:lastRow="0" w:firstColumn="1" w:lastColumn="0" w:noHBand="0" w:noVBand="1"/>
    </w:tblPr>
    <w:tblGrid>
      <w:gridCol w:w="4950"/>
      <w:gridCol w:w="5840"/>
    </w:tblGrid>
    <w:tr w:rsidR="00C83B37" w:rsidRPr="000A33D4" w14:paraId="1778D87A" w14:textId="77777777" w:rsidTr="007F2EEC">
      <w:tc>
        <w:tcPr>
          <w:tcW w:w="4950" w:type="dxa"/>
          <w:tcBorders>
            <w:top w:val="nil"/>
            <w:left w:val="nil"/>
            <w:bottom w:val="nil"/>
            <w:right w:val="nil"/>
          </w:tcBorders>
          <w:shd w:val="clear" w:color="auto" w:fill="DDDDDD"/>
        </w:tcPr>
        <w:p w14:paraId="702A69C9" w14:textId="51ADDA28" w:rsidR="00C83B37" w:rsidRPr="000A33D4" w:rsidRDefault="00157FDD" w:rsidP="008A269D">
          <w:pPr>
            <w:jc w:val="right"/>
            <w:rPr>
              <w:rFonts w:cstheme="minorHAnsi"/>
            </w:rPr>
          </w:pPr>
          <w:r>
            <w:rPr>
              <w:rFonts w:cstheme="minorHAnsi"/>
            </w:rPr>
            <w:t>Form Amended from UNE;</w:t>
          </w:r>
        </w:p>
      </w:tc>
      <w:tc>
        <w:tcPr>
          <w:tcW w:w="5840" w:type="dxa"/>
          <w:tcBorders>
            <w:top w:val="nil"/>
            <w:left w:val="nil"/>
            <w:bottom w:val="nil"/>
            <w:right w:val="nil"/>
          </w:tcBorders>
          <w:shd w:val="clear" w:color="auto" w:fill="DDDDDD"/>
        </w:tcPr>
        <w:p w14:paraId="26293F94" w14:textId="63C37D48" w:rsidR="00C83B37" w:rsidRPr="000A33D4" w:rsidRDefault="00C83B37" w:rsidP="008A269D">
          <w:pPr>
            <w:rPr>
              <w:rFonts w:cstheme="minorHAnsi"/>
            </w:rPr>
          </w:pPr>
          <w:r w:rsidRPr="000A33D4">
            <w:rPr>
              <w:rFonts w:cstheme="minorHAnsi"/>
            </w:rPr>
            <w:t>Effective Date:</w:t>
          </w:r>
          <w:r w:rsidR="00B2788E">
            <w:rPr>
              <w:rFonts w:cstheme="minorHAnsi"/>
            </w:rPr>
            <w:t xml:space="preserve"> 8/8/2023</w:t>
          </w:r>
        </w:p>
      </w:tc>
    </w:tr>
  </w:tbl>
  <w:p w14:paraId="12156D48" w14:textId="77777777" w:rsidR="00C83B37" w:rsidRPr="00646293" w:rsidRDefault="00C83B37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3BF6" w14:textId="77777777" w:rsidR="001E3A59" w:rsidRDefault="001E3A59" w:rsidP="00BE67B0">
      <w:pPr>
        <w:spacing w:after="0" w:line="240" w:lineRule="auto"/>
      </w:pPr>
      <w:r>
        <w:separator/>
      </w:r>
    </w:p>
  </w:footnote>
  <w:footnote w:type="continuationSeparator" w:id="0">
    <w:p w14:paraId="6D5057DA" w14:textId="77777777" w:rsidR="001E3A59" w:rsidRDefault="001E3A59" w:rsidP="00BE67B0">
      <w:pPr>
        <w:spacing w:after="0" w:line="240" w:lineRule="auto"/>
      </w:pPr>
      <w:r>
        <w:continuationSeparator/>
      </w:r>
    </w:p>
  </w:footnote>
  <w:footnote w:type="continuationNotice" w:id="1">
    <w:p w14:paraId="4B7F159A" w14:textId="77777777" w:rsidR="001E3A59" w:rsidRDefault="001E3A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425"/>
      <w:gridCol w:w="5940"/>
      <w:gridCol w:w="2413"/>
    </w:tblGrid>
    <w:tr w:rsidR="00C83B37" w:rsidRPr="000A33D4" w14:paraId="782D34F1" w14:textId="77777777" w:rsidTr="00D52D5E">
      <w:trPr>
        <w:trHeight w:val="864"/>
      </w:trPr>
      <w:tc>
        <w:tcPr>
          <w:tcW w:w="2425" w:type="dxa"/>
          <w:vAlign w:val="center"/>
        </w:tcPr>
        <w:p w14:paraId="5B748140" w14:textId="7E19A514" w:rsidR="00C83B37" w:rsidRPr="000A33D4" w:rsidRDefault="00E73387" w:rsidP="00D52D5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38DEF411" wp14:editId="3401C155">
                <wp:extent cx="1402715" cy="484505"/>
                <wp:effectExtent l="0" t="0" r="6985" b="0"/>
                <wp:docPr id="105006140" name="Picture 1" descr="A black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006140" name="Picture 1" descr="A black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715" cy="484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DDDDDD"/>
          <w:vAlign w:val="center"/>
        </w:tcPr>
        <w:p w14:paraId="1F8F6612" w14:textId="26913244" w:rsidR="00C83B37" w:rsidRPr="00573C6D" w:rsidRDefault="00C83B37" w:rsidP="00573C6D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28"/>
              <w:szCs w:val="30"/>
            </w:rPr>
          </w:pPr>
          <w:r>
            <w:rPr>
              <w:rFonts w:cstheme="minorHAnsi"/>
              <w:b/>
              <w:sz w:val="28"/>
              <w:szCs w:val="30"/>
            </w:rPr>
            <w:t xml:space="preserve">Supplemental Form A: Study Team Training </w:t>
          </w:r>
          <w:r>
            <w:rPr>
              <w:rFonts w:cstheme="minorHAnsi"/>
              <w:b/>
              <w:sz w:val="28"/>
              <w:szCs w:val="30"/>
            </w:rPr>
            <w:br/>
            <w:t>&amp; Qualification Summary</w:t>
          </w:r>
        </w:p>
      </w:tc>
      <w:tc>
        <w:tcPr>
          <w:tcW w:w="2413" w:type="dxa"/>
          <w:vAlign w:val="center"/>
        </w:tcPr>
        <w:p w14:paraId="5B4B70A4" w14:textId="77777777" w:rsidR="00C83B37" w:rsidRPr="000A33D4" w:rsidRDefault="00C83B37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0A33D4">
            <w:rPr>
              <w:rFonts w:cstheme="minorHAnsi"/>
              <w:sz w:val="28"/>
            </w:rPr>
            <w:t xml:space="preserve">Page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1</w:t>
          </w:r>
          <w:r w:rsidRPr="000A33D4">
            <w:rPr>
              <w:rFonts w:cstheme="minorHAnsi"/>
              <w:bCs/>
              <w:sz w:val="28"/>
            </w:rPr>
            <w:fldChar w:fldCharType="end"/>
          </w:r>
          <w:r w:rsidRPr="000A33D4">
            <w:rPr>
              <w:rFonts w:cstheme="minorHAnsi"/>
              <w:sz w:val="28"/>
            </w:rPr>
            <w:t xml:space="preserve"> of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2</w:t>
          </w:r>
          <w:r w:rsidRPr="000A33D4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7954FAEE" w14:textId="77777777" w:rsidR="00C83B37" w:rsidRDefault="00C83B37" w:rsidP="00430178">
    <w:pPr>
      <w:pStyle w:val="Header"/>
      <w:tabs>
        <w:tab w:val="clear" w:pos="4680"/>
        <w:tab w:val="clear" w:pos="9360"/>
        <w:tab w:val="left" w:pos="1052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49C3"/>
    <w:multiLevelType w:val="hybridMultilevel"/>
    <w:tmpl w:val="21504D9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210070"/>
    <w:multiLevelType w:val="hybridMultilevel"/>
    <w:tmpl w:val="58008882"/>
    <w:lvl w:ilvl="0" w:tplc="5EE8434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 w15:restartNumberingAfterBreak="0">
    <w:nsid w:val="0B6373DB"/>
    <w:multiLevelType w:val="hybridMultilevel"/>
    <w:tmpl w:val="3D8C93C6"/>
    <w:lvl w:ilvl="0" w:tplc="9E84D3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1239"/>
    <w:multiLevelType w:val="hybridMultilevel"/>
    <w:tmpl w:val="7A34AA52"/>
    <w:lvl w:ilvl="0" w:tplc="B674282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 w15:restartNumberingAfterBreak="0">
    <w:nsid w:val="16E20CD3"/>
    <w:multiLevelType w:val="hybridMultilevel"/>
    <w:tmpl w:val="41AEF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71E1A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41289"/>
    <w:multiLevelType w:val="hybridMultilevel"/>
    <w:tmpl w:val="D0B2C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47FDF"/>
    <w:multiLevelType w:val="hybridMultilevel"/>
    <w:tmpl w:val="E18EA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75589"/>
    <w:multiLevelType w:val="hybridMultilevel"/>
    <w:tmpl w:val="F828E0D8"/>
    <w:lvl w:ilvl="0" w:tplc="F35C96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2476"/>
    <w:multiLevelType w:val="hybridMultilevel"/>
    <w:tmpl w:val="2B4681E8"/>
    <w:lvl w:ilvl="0" w:tplc="E6A27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0B85"/>
    <w:multiLevelType w:val="hybridMultilevel"/>
    <w:tmpl w:val="BAB07F98"/>
    <w:lvl w:ilvl="0" w:tplc="8CB45400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1" w15:restartNumberingAfterBreak="0">
    <w:nsid w:val="2ECE58FF"/>
    <w:multiLevelType w:val="hybridMultilevel"/>
    <w:tmpl w:val="D04A5524"/>
    <w:lvl w:ilvl="0" w:tplc="DA964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B2F82"/>
    <w:multiLevelType w:val="hybridMultilevel"/>
    <w:tmpl w:val="B2F270DE"/>
    <w:lvl w:ilvl="0" w:tplc="C8DAF8B2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D7457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55FAC"/>
    <w:multiLevelType w:val="hybridMultilevel"/>
    <w:tmpl w:val="50CC101E"/>
    <w:lvl w:ilvl="0" w:tplc="F14C7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A688F"/>
    <w:multiLevelType w:val="hybridMultilevel"/>
    <w:tmpl w:val="CF16F6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F7A9A"/>
    <w:multiLevelType w:val="hybridMultilevel"/>
    <w:tmpl w:val="4F189A7C"/>
    <w:lvl w:ilvl="0" w:tplc="881062F4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925BF"/>
    <w:multiLevelType w:val="hybridMultilevel"/>
    <w:tmpl w:val="914C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F4808"/>
    <w:multiLevelType w:val="hybridMultilevel"/>
    <w:tmpl w:val="914C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C3547"/>
    <w:multiLevelType w:val="hybridMultilevel"/>
    <w:tmpl w:val="7A34AA52"/>
    <w:lvl w:ilvl="0" w:tplc="B674282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0" w15:restartNumberingAfterBreak="0">
    <w:nsid w:val="58F90607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B1257"/>
    <w:multiLevelType w:val="hybridMultilevel"/>
    <w:tmpl w:val="8406570E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9089A"/>
    <w:multiLevelType w:val="hybridMultilevel"/>
    <w:tmpl w:val="602CD4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855B0"/>
    <w:multiLevelType w:val="hybridMultilevel"/>
    <w:tmpl w:val="F2205494"/>
    <w:lvl w:ilvl="0" w:tplc="19B0E1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74655"/>
    <w:multiLevelType w:val="hybridMultilevel"/>
    <w:tmpl w:val="914C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A6512"/>
    <w:multiLevelType w:val="hybridMultilevel"/>
    <w:tmpl w:val="5FB2B352"/>
    <w:lvl w:ilvl="0" w:tplc="BDB20C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13B42"/>
    <w:multiLevelType w:val="hybridMultilevel"/>
    <w:tmpl w:val="D0028A18"/>
    <w:lvl w:ilvl="0" w:tplc="88D60478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7" w15:restartNumberingAfterBreak="0">
    <w:nsid w:val="7857064A"/>
    <w:multiLevelType w:val="hybridMultilevel"/>
    <w:tmpl w:val="C4381B6E"/>
    <w:lvl w:ilvl="0" w:tplc="040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8" w15:restartNumberingAfterBreak="0">
    <w:nsid w:val="7B5F376F"/>
    <w:multiLevelType w:val="hybridMultilevel"/>
    <w:tmpl w:val="A87ABABE"/>
    <w:lvl w:ilvl="0" w:tplc="255A74B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872857">
    <w:abstractNumId w:val="2"/>
  </w:num>
  <w:num w:numId="2" w16cid:durableId="1457337507">
    <w:abstractNumId w:val="11"/>
  </w:num>
  <w:num w:numId="3" w16cid:durableId="1508711275">
    <w:abstractNumId w:val="20"/>
  </w:num>
  <w:num w:numId="4" w16cid:durableId="554394571">
    <w:abstractNumId w:val="21"/>
  </w:num>
  <w:num w:numId="5" w16cid:durableId="849102438">
    <w:abstractNumId w:val="9"/>
  </w:num>
  <w:num w:numId="6" w16cid:durableId="3749310">
    <w:abstractNumId w:val="23"/>
  </w:num>
  <w:num w:numId="7" w16cid:durableId="1212186295">
    <w:abstractNumId w:val="16"/>
  </w:num>
  <w:num w:numId="8" w16cid:durableId="1728988705">
    <w:abstractNumId w:val="5"/>
  </w:num>
  <w:num w:numId="9" w16cid:durableId="1876497783">
    <w:abstractNumId w:val="13"/>
  </w:num>
  <w:num w:numId="10" w16cid:durableId="1743527492">
    <w:abstractNumId w:val="25"/>
  </w:num>
  <w:num w:numId="11" w16cid:durableId="1692225546">
    <w:abstractNumId w:val="22"/>
  </w:num>
  <w:num w:numId="12" w16cid:durableId="1330644761">
    <w:abstractNumId w:val="14"/>
  </w:num>
  <w:num w:numId="13" w16cid:durableId="246691145">
    <w:abstractNumId w:val="4"/>
  </w:num>
  <w:num w:numId="14" w16cid:durableId="130027367">
    <w:abstractNumId w:val="0"/>
  </w:num>
  <w:num w:numId="15" w16cid:durableId="664207838">
    <w:abstractNumId w:val="8"/>
  </w:num>
  <w:num w:numId="16" w16cid:durableId="490946892">
    <w:abstractNumId w:val="28"/>
  </w:num>
  <w:num w:numId="17" w16cid:durableId="342753855">
    <w:abstractNumId w:val="12"/>
  </w:num>
  <w:num w:numId="18" w16cid:durableId="336734923">
    <w:abstractNumId w:val="6"/>
  </w:num>
  <w:num w:numId="19" w16cid:durableId="1656304099">
    <w:abstractNumId w:val="24"/>
  </w:num>
  <w:num w:numId="20" w16cid:durableId="1190604362">
    <w:abstractNumId w:val="10"/>
  </w:num>
  <w:num w:numId="21" w16cid:durableId="848521099">
    <w:abstractNumId w:val="3"/>
  </w:num>
  <w:num w:numId="22" w16cid:durableId="421297186">
    <w:abstractNumId w:val="19"/>
  </w:num>
  <w:num w:numId="23" w16cid:durableId="1422067674">
    <w:abstractNumId w:val="27"/>
  </w:num>
  <w:num w:numId="24" w16cid:durableId="392889950">
    <w:abstractNumId w:val="7"/>
  </w:num>
  <w:num w:numId="25" w16cid:durableId="806170337">
    <w:abstractNumId w:val="26"/>
  </w:num>
  <w:num w:numId="26" w16cid:durableId="2031952087">
    <w:abstractNumId w:val="1"/>
  </w:num>
  <w:num w:numId="27" w16cid:durableId="1310398048">
    <w:abstractNumId w:val="15"/>
  </w:num>
  <w:num w:numId="28" w16cid:durableId="1878078305">
    <w:abstractNumId w:val="18"/>
  </w:num>
  <w:num w:numId="29" w16cid:durableId="1674842152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2"/>
    <w:rsid w:val="00002AE6"/>
    <w:rsid w:val="00003193"/>
    <w:rsid w:val="00006828"/>
    <w:rsid w:val="00006E54"/>
    <w:rsid w:val="00012B25"/>
    <w:rsid w:val="00012CF6"/>
    <w:rsid w:val="0001355A"/>
    <w:rsid w:val="00015729"/>
    <w:rsid w:val="00016CC7"/>
    <w:rsid w:val="00017112"/>
    <w:rsid w:val="0002094D"/>
    <w:rsid w:val="00021298"/>
    <w:rsid w:val="00022BAE"/>
    <w:rsid w:val="000256D8"/>
    <w:rsid w:val="00030DEB"/>
    <w:rsid w:val="0003265C"/>
    <w:rsid w:val="00033384"/>
    <w:rsid w:val="000335BE"/>
    <w:rsid w:val="00035005"/>
    <w:rsid w:val="00042201"/>
    <w:rsid w:val="00043033"/>
    <w:rsid w:val="0004371B"/>
    <w:rsid w:val="00043736"/>
    <w:rsid w:val="00046FFD"/>
    <w:rsid w:val="00047B84"/>
    <w:rsid w:val="00047F4C"/>
    <w:rsid w:val="00047FB2"/>
    <w:rsid w:val="000538FF"/>
    <w:rsid w:val="00056076"/>
    <w:rsid w:val="00057078"/>
    <w:rsid w:val="00063476"/>
    <w:rsid w:val="00065CF7"/>
    <w:rsid w:val="00075CA0"/>
    <w:rsid w:val="00076A5D"/>
    <w:rsid w:val="000770EC"/>
    <w:rsid w:val="000813F2"/>
    <w:rsid w:val="000814C1"/>
    <w:rsid w:val="00084761"/>
    <w:rsid w:val="00085AD1"/>
    <w:rsid w:val="00093B02"/>
    <w:rsid w:val="00096BCD"/>
    <w:rsid w:val="00096F9A"/>
    <w:rsid w:val="000978AF"/>
    <w:rsid w:val="000A03BF"/>
    <w:rsid w:val="000A11C3"/>
    <w:rsid w:val="000A33D4"/>
    <w:rsid w:val="000A381B"/>
    <w:rsid w:val="000A4B08"/>
    <w:rsid w:val="000A4FBB"/>
    <w:rsid w:val="000A7460"/>
    <w:rsid w:val="000B0761"/>
    <w:rsid w:val="000B2E5A"/>
    <w:rsid w:val="000B3701"/>
    <w:rsid w:val="000B5DFA"/>
    <w:rsid w:val="000B6E5C"/>
    <w:rsid w:val="000C37B5"/>
    <w:rsid w:val="000C69CF"/>
    <w:rsid w:val="000C7826"/>
    <w:rsid w:val="000D0BD8"/>
    <w:rsid w:val="000D24A8"/>
    <w:rsid w:val="000D43CE"/>
    <w:rsid w:val="000D5448"/>
    <w:rsid w:val="000D5595"/>
    <w:rsid w:val="000D7554"/>
    <w:rsid w:val="000E003B"/>
    <w:rsid w:val="000E086D"/>
    <w:rsid w:val="000E08CB"/>
    <w:rsid w:val="000E18DD"/>
    <w:rsid w:val="000E50CC"/>
    <w:rsid w:val="000E5117"/>
    <w:rsid w:val="000E78BD"/>
    <w:rsid w:val="000E78C0"/>
    <w:rsid w:val="000F0FCA"/>
    <w:rsid w:val="000F253B"/>
    <w:rsid w:val="000F6F71"/>
    <w:rsid w:val="00100BD0"/>
    <w:rsid w:val="001019F7"/>
    <w:rsid w:val="00102ABD"/>
    <w:rsid w:val="0010334C"/>
    <w:rsid w:val="00106033"/>
    <w:rsid w:val="00107542"/>
    <w:rsid w:val="00107785"/>
    <w:rsid w:val="00111100"/>
    <w:rsid w:val="001115F6"/>
    <w:rsid w:val="00111ACE"/>
    <w:rsid w:val="00113B01"/>
    <w:rsid w:val="00115DEA"/>
    <w:rsid w:val="00117A5C"/>
    <w:rsid w:val="00117A67"/>
    <w:rsid w:val="00120217"/>
    <w:rsid w:val="00122AF5"/>
    <w:rsid w:val="001233D2"/>
    <w:rsid w:val="00123FD9"/>
    <w:rsid w:val="001244F3"/>
    <w:rsid w:val="00124EDB"/>
    <w:rsid w:val="001304C0"/>
    <w:rsid w:val="00131E7D"/>
    <w:rsid w:val="00132DDA"/>
    <w:rsid w:val="00151FA3"/>
    <w:rsid w:val="001537BE"/>
    <w:rsid w:val="00154CC3"/>
    <w:rsid w:val="00157FDD"/>
    <w:rsid w:val="00161C35"/>
    <w:rsid w:val="00162C8B"/>
    <w:rsid w:val="00163DEE"/>
    <w:rsid w:val="00170AC6"/>
    <w:rsid w:val="00174168"/>
    <w:rsid w:val="00174AD8"/>
    <w:rsid w:val="001755EF"/>
    <w:rsid w:val="00175D01"/>
    <w:rsid w:val="0018110B"/>
    <w:rsid w:val="00182B25"/>
    <w:rsid w:val="00184D29"/>
    <w:rsid w:val="0018536E"/>
    <w:rsid w:val="00185CCB"/>
    <w:rsid w:val="001871E5"/>
    <w:rsid w:val="00187275"/>
    <w:rsid w:val="0019087F"/>
    <w:rsid w:val="001921CC"/>
    <w:rsid w:val="00192594"/>
    <w:rsid w:val="00194452"/>
    <w:rsid w:val="00196ABC"/>
    <w:rsid w:val="00197614"/>
    <w:rsid w:val="00197F29"/>
    <w:rsid w:val="001A0F7C"/>
    <w:rsid w:val="001A1256"/>
    <w:rsid w:val="001A18F8"/>
    <w:rsid w:val="001A27E4"/>
    <w:rsid w:val="001A705E"/>
    <w:rsid w:val="001B1F2A"/>
    <w:rsid w:val="001B2CED"/>
    <w:rsid w:val="001B3884"/>
    <w:rsid w:val="001B3915"/>
    <w:rsid w:val="001B3F26"/>
    <w:rsid w:val="001C067B"/>
    <w:rsid w:val="001C4D4A"/>
    <w:rsid w:val="001C6FE5"/>
    <w:rsid w:val="001D00E2"/>
    <w:rsid w:val="001D04EA"/>
    <w:rsid w:val="001D1739"/>
    <w:rsid w:val="001D1DB5"/>
    <w:rsid w:val="001D3CC0"/>
    <w:rsid w:val="001D7E6E"/>
    <w:rsid w:val="001E00B2"/>
    <w:rsid w:val="001E0551"/>
    <w:rsid w:val="001E1242"/>
    <w:rsid w:val="001E31F3"/>
    <w:rsid w:val="001E3886"/>
    <w:rsid w:val="001E3A59"/>
    <w:rsid w:val="001E3E6F"/>
    <w:rsid w:val="001F1593"/>
    <w:rsid w:val="001F268A"/>
    <w:rsid w:val="001F2980"/>
    <w:rsid w:val="001F3D2F"/>
    <w:rsid w:val="001F3EE9"/>
    <w:rsid w:val="001F7373"/>
    <w:rsid w:val="001F750A"/>
    <w:rsid w:val="00200118"/>
    <w:rsid w:val="0020298E"/>
    <w:rsid w:val="00202AB6"/>
    <w:rsid w:val="002050CB"/>
    <w:rsid w:val="0020617C"/>
    <w:rsid w:val="0021280D"/>
    <w:rsid w:val="002161A2"/>
    <w:rsid w:val="00223C8C"/>
    <w:rsid w:val="00230258"/>
    <w:rsid w:val="002314B0"/>
    <w:rsid w:val="00231813"/>
    <w:rsid w:val="00231C75"/>
    <w:rsid w:val="00232A3C"/>
    <w:rsid w:val="00243043"/>
    <w:rsid w:val="002449DA"/>
    <w:rsid w:val="00244A66"/>
    <w:rsid w:val="00245421"/>
    <w:rsid w:val="00246537"/>
    <w:rsid w:val="00250546"/>
    <w:rsid w:val="0025480A"/>
    <w:rsid w:val="002557CA"/>
    <w:rsid w:val="00255880"/>
    <w:rsid w:val="00256133"/>
    <w:rsid w:val="00260339"/>
    <w:rsid w:val="0026067C"/>
    <w:rsid w:val="00262EE9"/>
    <w:rsid w:val="00263B03"/>
    <w:rsid w:val="002642F7"/>
    <w:rsid w:val="00265274"/>
    <w:rsid w:val="0026576F"/>
    <w:rsid w:val="00267F43"/>
    <w:rsid w:val="00271221"/>
    <w:rsid w:val="002752F8"/>
    <w:rsid w:val="002764D2"/>
    <w:rsid w:val="00277807"/>
    <w:rsid w:val="00280159"/>
    <w:rsid w:val="002807E8"/>
    <w:rsid w:val="002819DE"/>
    <w:rsid w:val="002834DD"/>
    <w:rsid w:val="0028490F"/>
    <w:rsid w:val="00286855"/>
    <w:rsid w:val="00292B1D"/>
    <w:rsid w:val="00293B04"/>
    <w:rsid w:val="00293C2C"/>
    <w:rsid w:val="0029497C"/>
    <w:rsid w:val="00295124"/>
    <w:rsid w:val="0029528F"/>
    <w:rsid w:val="002973EC"/>
    <w:rsid w:val="002A4E46"/>
    <w:rsid w:val="002A5674"/>
    <w:rsid w:val="002A57A1"/>
    <w:rsid w:val="002A5F15"/>
    <w:rsid w:val="002A62B3"/>
    <w:rsid w:val="002B0CF2"/>
    <w:rsid w:val="002B160B"/>
    <w:rsid w:val="002B558B"/>
    <w:rsid w:val="002C1F85"/>
    <w:rsid w:val="002C1FC0"/>
    <w:rsid w:val="002C2599"/>
    <w:rsid w:val="002C3F46"/>
    <w:rsid w:val="002C6145"/>
    <w:rsid w:val="002C6DC5"/>
    <w:rsid w:val="002C7F67"/>
    <w:rsid w:val="002D0F31"/>
    <w:rsid w:val="002D6085"/>
    <w:rsid w:val="002D72B6"/>
    <w:rsid w:val="002E279C"/>
    <w:rsid w:val="002F30BB"/>
    <w:rsid w:val="002F35E3"/>
    <w:rsid w:val="002F48F4"/>
    <w:rsid w:val="002F64A0"/>
    <w:rsid w:val="00301594"/>
    <w:rsid w:val="00302D01"/>
    <w:rsid w:val="00303E5A"/>
    <w:rsid w:val="003040EC"/>
    <w:rsid w:val="00304228"/>
    <w:rsid w:val="003046D7"/>
    <w:rsid w:val="00306D71"/>
    <w:rsid w:val="003107DF"/>
    <w:rsid w:val="00310EE1"/>
    <w:rsid w:val="0031365F"/>
    <w:rsid w:val="00313C1C"/>
    <w:rsid w:val="00314A89"/>
    <w:rsid w:val="00315463"/>
    <w:rsid w:val="003175DC"/>
    <w:rsid w:val="00323208"/>
    <w:rsid w:val="00325019"/>
    <w:rsid w:val="00326397"/>
    <w:rsid w:val="00326579"/>
    <w:rsid w:val="00336A21"/>
    <w:rsid w:val="00340A55"/>
    <w:rsid w:val="003411E0"/>
    <w:rsid w:val="003456B2"/>
    <w:rsid w:val="00345FE8"/>
    <w:rsid w:val="00347308"/>
    <w:rsid w:val="00350198"/>
    <w:rsid w:val="00350BCA"/>
    <w:rsid w:val="00350F77"/>
    <w:rsid w:val="0035190C"/>
    <w:rsid w:val="0035299D"/>
    <w:rsid w:val="00352E35"/>
    <w:rsid w:val="003533B0"/>
    <w:rsid w:val="00354D42"/>
    <w:rsid w:val="00354E47"/>
    <w:rsid w:val="00361641"/>
    <w:rsid w:val="003639E7"/>
    <w:rsid w:val="00363A9D"/>
    <w:rsid w:val="003668E9"/>
    <w:rsid w:val="00370408"/>
    <w:rsid w:val="00372F6D"/>
    <w:rsid w:val="003752FC"/>
    <w:rsid w:val="00375B0B"/>
    <w:rsid w:val="00377460"/>
    <w:rsid w:val="00380610"/>
    <w:rsid w:val="003807F6"/>
    <w:rsid w:val="00380DD6"/>
    <w:rsid w:val="00381A85"/>
    <w:rsid w:val="003822BB"/>
    <w:rsid w:val="00385237"/>
    <w:rsid w:val="003868CA"/>
    <w:rsid w:val="00390C5D"/>
    <w:rsid w:val="003920E6"/>
    <w:rsid w:val="003933DC"/>
    <w:rsid w:val="00394E36"/>
    <w:rsid w:val="00395613"/>
    <w:rsid w:val="00395A3D"/>
    <w:rsid w:val="00396DD8"/>
    <w:rsid w:val="00397A2D"/>
    <w:rsid w:val="003A1D85"/>
    <w:rsid w:val="003A5308"/>
    <w:rsid w:val="003A654A"/>
    <w:rsid w:val="003B1E90"/>
    <w:rsid w:val="003B41D2"/>
    <w:rsid w:val="003B536E"/>
    <w:rsid w:val="003B6333"/>
    <w:rsid w:val="003C1F4A"/>
    <w:rsid w:val="003C34F6"/>
    <w:rsid w:val="003C3C0E"/>
    <w:rsid w:val="003C5D01"/>
    <w:rsid w:val="003D0B07"/>
    <w:rsid w:val="003D1D36"/>
    <w:rsid w:val="003D4583"/>
    <w:rsid w:val="003D55D0"/>
    <w:rsid w:val="003D5F45"/>
    <w:rsid w:val="003D5F63"/>
    <w:rsid w:val="003D609D"/>
    <w:rsid w:val="003D79ED"/>
    <w:rsid w:val="003E0D59"/>
    <w:rsid w:val="003E1875"/>
    <w:rsid w:val="003E241F"/>
    <w:rsid w:val="003E3D6D"/>
    <w:rsid w:val="003E7DCB"/>
    <w:rsid w:val="003E7E12"/>
    <w:rsid w:val="003F187F"/>
    <w:rsid w:val="003F18A5"/>
    <w:rsid w:val="003F2FED"/>
    <w:rsid w:val="003F5AFD"/>
    <w:rsid w:val="003F64B0"/>
    <w:rsid w:val="0040273E"/>
    <w:rsid w:val="0040487B"/>
    <w:rsid w:val="0040498C"/>
    <w:rsid w:val="004053D7"/>
    <w:rsid w:val="004061DD"/>
    <w:rsid w:val="00407CB2"/>
    <w:rsid w:val="00412D7E"/>
    <w:rsid w:val="00412E07"/>
    <w:rsid w:val="004140EE"/>
    <w:rsid w:val="0041594A"/>
    <w:rsid w:val="004207A6"/>
    <w:rsid w:val="004234E8"/>
    <w:rsid w:val="00424F9A"/>
    <w:rsid w:val="00430178"/>
    <w:rsid w:val="00430B57"/>
    <w:rsid w:val="0043210F"/>
    <w:rsid w:val="00433599"/>
    <w:rsid w:val="00433868"/>
    <w:rsid w:val="00436734"/>
    <w:rsid w:val="00443A96"/>
    <w:rsid w:val="00445445"/>
    <w:rsid w:val="00451B20"/>
    <w:rsid w:val="004535C2"/>
    <w:rsid w:val="004616EE"/>
    <w:rsid w:val="00461B97"/>
    <w:rsid w:val="00462720"/>
    <w:rsid w:val="00466837"/>
    <w:rsid w:val="0046744C"/>
    <w:rsid w:val="00470F96"/>
    <w:rsid w:val="004740A1"/>
    <w:rsid w:val="00475001"/>
    <w:rsid w:val="00475995"/>
    <w:rsid w:val="0047612C"/>
    <w:rsid w:val="00480394"/>
    <w:rsid w:val="004865EA"/>
    <w:rsid w:val="004878EB"/>
    <w:rsid w:val="00487A4A"/>
    <w:rsid w:val="00487E18"/>
    <w:rsid w:val="0049148E"/>
    <w:rsid w:val="00491614"/>
    <w:rsid w:val="0049162A"/>
    <w:rsid w:val="004919FE"/>
    <w:rsid w:val="00492056"/>
    <w:rsid w:val="00492184"/>
    <w:rsid w:val="00492DEE"/>
    <w:rsid w:val="00494B49"/>
    <w:rsid w:val="0049703F"/>
    <w:rsid w:val="004A058B"/>
    <w:rsid w:val="004A059D"/>
    <w:rsid w:val="004A1367"/>
    <w:rsid w:val="004A37AB"/>
    <w:rsid w:val="004A4BBA"/>
    <w:rsid w:val="004A6D38"/>
    <w:rsid w:val="004B3DDD"/>
    <w:rsid w:val="004B4CF3"/>
    <w:rsid w:val="004B77E1"/>
    <w:rsid w:val="004B7930"/>
    <w:rsid w:val="004C1411"/>
    <w:rsid w:val="004C1D4C"/>
    <w:rsid w:val="004C3F65"/>
    <w:rsid w:val="004C7550"/>
    <w:rsid w:val="004D1645"/>
    <w:rsid w:val="004D1EC4"/>
    <w:rsid w:val="004D4ED2"/>
    <w:rsid w:val="004D51C6"/>
    <w:rsid w:val="004D7141"/>
    <w:rsid w:val="004D77FA"/>
    <w:rsid w:val="004E22B4"/>
    <w:rsid w:val="004E3916"/>
    <w:rsid w:val="004E4126"/>
    <w:rsid w:val="004E561B"/>
    <w:rsid w:val="004E577C"/>
    <w:rsid w:val="004F010D"/>
    <w:rsid w:val="004F0D68"/>
    <w:rsid w:val="004F1BB8"/>
    <w:rsid w:val="004F2C00"/>
    <w:rsid w:val="004F40E9"/>
    <w:rsid w:val="004F6C8C"/>
    <w:rsid w:val="004F7EC1"/>
    <w:rsid w:val="00501B49"/>
    <w:rsid w:val="00502B67"/>
    <w:rsid w:val="00503164"/>
    <w:rsid w:val="00511189"/>
    <w:rsid w:val="00511BCD"/>
    <w:rsid w:val="005124BF"/>
    <w:rsid w:val="005127FB"/>
    <w:rsid w:val="005136F2"/>
    <w:rsid w:val="005142BC"/>
    <w:rsid w:val="00516DE5"/>
    <w:rsid w:val="00520E50"/>
    <w:rsid w:val="00520F38"/>
    <w:rsid w:val="00521C20"/>
    <w:rsid w:val="0052274D"/>
    <w:rsid w:val="00523F45"/>
    <w:rsid w:val="0053660D"/>
    <w:rsid w:val="005428D3"/>
    <w:rsid w:val="00542993"/>
    <w:rsid w:val="00544652"/>
    <w:rsid w:val="005470C2"/>
    <w:rsid w:val="0054731F"/>
    <w:rsid w:val="00551A55"/>
    <w:rsid w:val="00551D8E"/>
    <w:rsid w:val="00552EED"/>
    <w:rsid w:val="00556422"/>
    <w:rsid w:val="00561A92"/>
    <w:rsid w:val="00564E2B"/>
    <w:rsid w:val="00565685"/>
    <w:rsid w:val="005665A7"/>
    <w:rsid w:val="00567E50"/>
    <w:rsid w:val="00570006"/>
    <w:rsid w:val="00570B6C"/>
    <w:rsid w:val="00570F15"/>
    <w:rsid w:val="0057200A"/>
    <w:rsid w:val="00573429"/>
    <w:rsid w:val="00573C6D"/>
    <w:rsid w:val="00575991"/>
    <w:rsid w:val="00577544"/>
    <w:rsid w:val="0058182C"/>
    <w:rsid w:val="00583A08"/>
    <w:rsid w:val="00583C66"/>
    <w:rsid w:val="00584195"/>
    <w:rsid w:val="00585929"/>
    <w:rsid w:val="00586109"/>
    <w:rsid w:val="00590CE6"/>
    <w:rsid w:val="00593E9C"/>
    <w:rsid w:val="00594BB2"/>
    <w:rsid w:val="00595EC8"/>
    <w:rsid w:val="0059761E"/>
    <w:rsid w:val="005A06C3"/>
    <w:rsid w:val="005A0FE9"/>
    <w:rsid w:val="005A199B"/>
    <w:rsid w:val="005A7531"/>
    <w:rsid w:val="005A7CCB"/>
    <w:rsid w:val="005B06DD"/>
    <w:rsid w:val="005B07B6"/>
    <w:rsid w:val="005B1FE5"/>
    <w:rsid w:val="005B501A"/>
    <w:rsid w:val="005B7905"/>
    <w:rsid w:val="005C04FA"/>
    <w:rsid w:val="005C690D"/>
    <w:rsid w:val="005C7636"/>
    <w:rsid w:val="005D0C5B"/>
    <w:rsid w:val="005D335B"/>
    <w:rsid w:val="005E1054"/>
    <w:rsid w:val="005E23F2"/>
    <w:rsid w:val="005E4194"/>
    <w:rsid w:val="005E4338"/>
    <w:rsid w:val="005E4CF4"/>
    <w:rsid w:val="005E4E50"/>
    <w:rsid w:val="005E6D3C"/>
    <w:rsid w:val="005F0974"/>
    <w:rsid w:val="005F1033"/>
    <w:rsid w:val="005F123B"/>
    <w:rsid w:val="005F1449"/>
    <w:rsid w:val="005F2AB0"/>
    <w:rsid w:val="005F5D36"/>
    <w:rsid w:val="006008DE"/>
    <w:rsid w:val="0060295D"/>
    <w:rsid w:val="00604270"/>
    <w:rsid w:val="00605787"/>
    <w:rsid w:val="0060651C"/>
    <w:rsid w:val="006105BD"/>
    <w:rsid w:val="00611560"/>
    <w:rsid w:val="00612904"/>
    <w:rsid w:val="006138F2"/>
    <w:rsid w:val="006154D9"/>
    <w:rsid w:val="00617DED"/>
    <w:rsid w:val="006216E1"/>
    <w:rsid w:val="00622C9D"/>
    <w:rsid w:val="00624187"/>
    <w:rsid w:val="006257E6"/>
    <w:rsid w:val="006302F3"/>
    <w:rsid w:val="006326E0"/>
    <w:rsid w:val="006356F6"/>
    <w:rsid w:val="006445ED"/>
    <w:rsid w:val="00644F27"/>
    <w:rsid w:val="00645378"/>
    <w:rsid w:val="006453B9"/>
    <w:rsid w:val="00645F1B"/>
    <w:rsid w:val="00646293"/>
    <w:rsid w:val="00646666"/>
    <w:rsid w:val="00646F4C"/>
    <w:rsid w:val="00647CC6"/>
    <w:rsid w:val="00651E53"/>
    <w:rsid w:val="00655540"/>
    <w:rsid w:val="00655F24"/>
    <w:rsid w:val="006570B5"/>
    <w:rsid w:val="00660662"/>
    <w:rsid w:val="00667819"/>
    <w:rsid w:val="00667F62"/>
    <w:rsid w:val="00670B44"/>
    <w:rsid w:val="0067165A"/>
    <w:rsid w:val="00671694"/>
    <w:rsid w:val="00671723"/>
    <w:rsid w:val="00671FF0"/>
    <w:rsid w:val="00672096"/>
    <w:rsid w:val="006729C3"/>
    <w:rsid w:val="00675B76"/>
    <w:rsid w:val="006760BD"/>
    <w:rsid w:val="006800CC"/>
    <w:rsid w:val="00683C0A"/>
    <w:rsid w:val="00684C63"/>
    <w:rsid w:val="0068628C"/>
    <w:rsid w:val="0069014D"/>
    <w:rsid w:val="00690564"/>
    <w:rsid w:val="00692B2B"/>
    <w:rsid w:val="00692F0C"/>
    <w:rsid w:val="00693CD1"/>
    <w:rsid w:val="00696F63"/>
    <w:rsid w:val="00696F97"/>
    <w:rsid w:val="006A0E2C"/>
    <w:rsid w:val="006A2571"/>
    <w:rsid w:val="006A2964"/>
    <w:rsid w:val="006A3453"/>
    <w:rsid w:val="006B40A0"/>
    <w:rsid w:val="006B4E27"/>
    <w:rsid w:val="006B50BC"/>
    <w:rsid w:val="006B6CE0"/>
    <w:rsid w:val="006C1109"/>
    <w:rsid w:val="006C1971"/>
    <w:rsid w:val="006C1BD4"/>
    <w:rsid w:val="006C3157"/>
    <w:rsid w:val="006C31FE"/>
    <w:rsid w:val="006C3229"/>
    <w:rsid w:val="006C6064"/>
    <w:rsid w:val="006D4864"/>
    <w:rsid w:val="006D56F3"/>
    <w:rsid w:val="006E0306"/>
    <w:rsid w:val="006E0DBD"/>
    <w:rsid w:val="006E46F4"/>
    <w:rsid w:val="006E4FA4"/>
    <w:rsid w:val="006E6097"/>
    <w:rsid w:val="006F0131"/>
    <w:rsid w:val="006F2805"/>
    <w:rsid w:val="007011F0"/>
    <w:rsid w:val="00701E42"/>
    <w:rsid w:val="00704110"/>
    <w:rsid w:val="0070460B"/>
    <w:rsid w:val="0070545F"/>
    <w:rsid w:val="00706AAA"/>
    <w:rsid w:val="007108E8"/>
    <w:rsid w:val="007109A6"/>
    <w:rsid w:val="00711DEB"/>
    <w:rsid w:val="00712530"/>
    <w:rsid w:val="00713C99"/>
    <w:rsid w:val="00713D40"/>
    <w:rsid w:val="00714111"/>
    <w:rsid w:val="007142F8"/>
    <w:rsid w:val="007146E5"/>
    <w:rsid w:val="00715686"/>
    <w:rsid w:val="00715DF0"/>
    <w:rsid w:val="0071658D"/>
    <w:rsid w:val="0072226A"/>
    <w:rsid w:val="00722B92"/>
    <w:rsid w:val="00723C23"/>
    <w:rsid w:val="00723F3D"/>
    <w:rsid w:val="00725FD8"/>
    <w:rsid w:val="00731467"/>
    <w:rsid w:val="007324EE"/>
    <w:rsid w:val="00732537"/>
    <w:rsid w:val="00732AB3"/>
    <w:rsid w:val="00732C41"/>
    <w:rsid w:val="00733A47"/>
    <w:rsid w:val="00735AE6"/>
    <w:rsid w:val="00735D46"/>
    <w:rsid w:val="00737567"/>
    <w:rsid w:val="007378DB"/>
    <w:rsid w:val="00742F27"/>
    <w:rsid w:val="0074370F"/>
    <w:rsid w:val="00743A67"/>
    <w:rsid w:val="00743B42"/>
    <w:rsid w:val="00745ACE"/>
    <w:rsid w:val="007476E9"/>
    <w:rsid w:val="00750B89"/>
    <w:rsid w:val="00750C39"/>
    <w:rsid w:val="00753D38"/>
    <w:rsid w:val="007575A3"/>
    <w:rsid w:val="00767206"/>
    <w:rsid w:val="00771B38"/>
    <w:rsid w:val="00773206"/>
    <w:rsid w:val="007748E8"/>
    <w:rsid w:val="00775313"/>
    <w:rsid w:val="0077608E"/>
    <w:rsid w:val="00776668"/>
    <w:rsid w:val="00782182"/>
    <w:rsid w:val="007838B1"/>
    <w:rsid w:val="007859D1"/>
    <w:rsid w:val="00786A5D"/>
    <w:rsid w:val="007946AD"/>
    <w:rsid w:val="00796358"/>
    <w:rsid w:val="00797350"/>
    <w:rsid w:val="007A127C"/>
    <w:rsid w:val="007A14F5"/>
    <w:rsid w:val="007A2E42"/>
    <w:rsid w:val="007A6A6C"/>
    <w:rsid w:val="007B086E"/>
    <w:rsid w:val="007B090E"/>
    <w:rsid w:val="007B1A1D"/>
    <w:rsid w:val="007B2A85"/>
    <w:rsid w:val="007B5D24"/>
    <w:rsid w:val="007B64F2"/>
    <w:rsid w:val="007B6B42"/>
    <w:rsid w:val="007B7389"/>
    <w:rsid w:val="007B7629"/>
    <w:rsid w:val="007B7E36"/>
    <w:rsid w:val="007C02A9"/>
    <w:rsid w:val="007C0F66"/>
    <w:rsid w:val="007C189E"/>
    <w:rsid w:val="007C18AF"/>
    <w:rsid w:val="007C1BA9"/>
    <w:rsid w:val="007C2490"/>
    <w:rsid w:val="007C2B81"/>
    <w:rsid w:val="007C2C0C"/>
    <w:rsid w:val="007C32B2"/>
    <w:rsid w:val="007C393E"/>
    <w:rsid w:val="007C6151"/>
    <w:rsid w:val="007C62DB"/>
    <w:rsid w:val="007D01D5"/>
    <w:rsid w:val="007D187A"/>
    <w:rsid w:val="007D201F"/>
    <w:rsid w:val="007D39D6"/>
    <w:rsid w:val="007D4147"/>
    <w:rsid w:val="007D4B0C"/>
    <w:rsid w:val="007D52DB"/>
    <w:rsid w:val="007D7B72"/>
    <w:rsid w:val="007E3576"/>
    <w:rsid w:val="007E3FFF"/>
    <w:rsid w:val="007E6C91"/>
    <w:rsid w:val="007E6E8B"/>
    <w:rsid w:val="007E7B71"/>
    <w:rsid w:val="007F04C8"/>
    <w:rsid w:val="007F09D4"/>
    <w:rsid w:val="007F1132"/>
    <w:rsid w:val="007F2EEC"/>
    <w:rsid w:val="007F49D1"/>
    <w:rsid w:val="007F4DBE"/>
    <w:rsid w:val="0080041F"/>
    <w:rsid w:val="00800BE2"/>
    <w:rsid w:val="00801B70"/>
    <w:rsid w:val="00802884"/>
    <w:rsid w:val="008046AF"/>
    <w:rsid w:val="00804EA2"/>
    <w:rsid w:val="0080539D"/>
    <w:rsid w:val="0080580A"/>
    <w:rsid w:val="00807844"/>
    <w:rsid w:val="00807B90"/>
    <w:rsid w:val="00811C59"/>
    <w:rsid w:val="008137C3"/>
    <w:rsid w:val="00815C2A"/>
    <w:rsid w:val="00821B0A"/>
    <w:rsid w:val="00821E8F"/>
    <w:rsid w:val="00823461"/>
    <w:rsid w:val="00823812"/>
    <w:rsid w:val="008252BA"/>
    <w:rsid w:val="00825942"/>
    <w:rsid w:val="00826201"/>
    <w:rsid w:val="00826B97"/>
    <w:rsid w:val="008272B2"/>
    <w:rsid w:val="00827562"/>
    <w:rsid w:val="008317FF"/>
    <w:rsid w:val="00833B4B"/>
    <w:rsid w:val="00833D62"/>
    <w:rsid w:val="00834D28"/>
    <w:rsid w:val="0083551A"/>
    <w:rsid w:val="008402A4"/>
    <w:rsid w:val="00842BC6"/>
    <w:rsid w:val="008439ED"/>
    <w:rsid w:val="00843C1F"/>
    <w:rsid w:val="00845060"/>
    <w:rsid w:val="00846A0C"/>
    <w:rsid w:val="00846EE6"/>
    <w:rsid w:val="0085109D"/>
    <w:rsid w:val="008517BD"/>
    <w:rsid w:val="00853EE4"/>
    <w:rsid w:val="00855266"/>
    <w:rsid w:val="00855444"/>
    <w:rsid w:val="00855DFF"/>
    <w:rsid w:val="008560BB"/>
    <w:rsid w:val="00856AC6"/>
    <w:rsid w:val="008617E7"/>
    <w:rsid w:val="008633B6"/>
    <w:rsid w:val="00865242"/>
    <w:rsid w:val="00866580"/>
    <w:rsid w:val="00867464"/>
    <w:rsid w:val="0086772B"/>
    <w:rsid w:val="008767E2"/>
    <w:rsid w:val="00876B14"/>
    <w:rsid w:val="00877556"/>
    <w:rsid w:val="0088123E"/>
    <w:rsid w:val="00881753"/>
    <w:rsid w:val="00881A9E"/>
    <w:rsid w:val="00881F73"/>
    <w:rsid w:val="00891AFE"/>
    <w:rsid w:val="00891C7E"/>
    <w:rsid w:val="00893362"/>
    <w:rsid w:val="00894564"/>
    <w:rsid w:val="0089791B"/>
    <w:rsid w:val="008A078B"/>
    <w:rsid w:val="008A269D"/>
    <w:rsid w:val="008A2F1E"/>
    <w:rsid w:val="008A64A2"/>
    <w:rsid w:val="008A6791"/>
    <w:rsid w:val="008A7181"/>
    <w:rsid w:val="008B084E"/>
    <w:rsid w:val="008B4217"/>
    <w:rsid w:val="008B516E"/>
    <w:rsid w:val="008B517D"/>
    <w:rsid w:val="008B5474"/>
    <w:rsid w:val="008B60A5"/>
    <w:rsid w:val="008C19F3"/>
    <w:rsid w:val="008C1BE9"/>
    <w:rsid w:val="008C1D04"/>
    <w:rsid w:val="008D0D2E"/>
    <w:rsid w:val="008D192F"/>
    <w:rsid w:val="008D2962"/>
    <w:rsid w:val="008D6EEC"/>
    <w:rsid w:val="008E160C"/>
    <w:rsid w:val="008E2E81"/>
    <w:rsid w:val="008E3AFE"/>
    <w:rsid w:val="008E52C3"/>
    <w:rsid w:val="008E6152"/>
    <w:rsid w:val="008E7D6C"/>
    <w:rsid w:val="008F0574"/>
    <w:rsid w:val="008F16E6"/>
    <w:rsid w:val="008F2CB3"/>
    <w:rsid w:val="008F68B9"/>
    <w:rsid w:val="0090050A"/>
    <w:rsid w:val="00902D82"/>
    <w:rsid w:val="00903C63"/>
    <w:rsid w:val="0090702C"/>
    <w:rsid w:val="0090726F"/>
    <w:rsid w:val="00907645"/>
    <w:rsid w:val="00910374"/>
    <w:rsid w:val="00912121"/>
    <w:rsid w:val="009130FD"/>
    <w:rsid w:val="0091420B"/>
    <w:rsid w:val="00914895"/>
    <w:rsid w:val="00914DAC"/>
    <w:rsid w:val="009167CF"/>
    <w:rsid w:val="0091762D"/>
    <w:rsid w:val="009204DC"/>
    <w:rsid w:val="00924E54"/>
    <w:rsid w:val="00925280"/>
    <w:rsid w:val="00925888"/>
    <w:rsid w:val="009258B4"/>
    <w:rsid w:val="0093008F"/>
    <w:rsid w:val="009307E8"/>
    <w:rsid w:val="0093128C"/>
    <w:rsid w:val="009339F4"/>
    <w:rsid w:val="0093477B"/>
    <w:rsid w:val="00941F55"/>
    <w:rsid w:val="0094445F"/>
    <w:rsid w:val="00945B84"/>
    <w:rsid w:val="00945EF1"/>
    <w:rsid w:val="0095325F"/>
    <w:rsid w:val="0095581A"/>
    <w:rsid w:val="009626AA"/>
    <w:rsid w:val="00964A39"/>
    <w:rsid w:val="00965F67"/>
    <w:rsid w:val="00970A85"/>
    <w:rsid w:val="00971257"/>
    <w:rsid w:val="0097141A"/>
    <w:rsid w:val="00972358"/>
    <w:rsid w:val="009725E0"/>
    <w:rsid w:val="00975E90"/>
    <w:rsid w:val="00976FFA"/>
    <w:rsid w:val="009824FA"/>
    <w:rsid w:val="00983075"/>
    <w:rsid w:val="00984152"/>
    <w:rsid w:val="00984C7E"/>
    <w:rsid w:val="00986078"/>
    <w:rsid w:val="009879AE"/>
    <w:rsid w:val="00993455"/>
    <w:rsid w:val="00994124"/>
    <w:rsid w:val="0099537F"/>
    <w:rsid w:val="00996F6C"/>
    <w:rsid w:val="009A0863"/>
    <w:rsid w:val="009A21D9"/>
    <w:rsid w:val="009A2949"/>
    <w:rsid w:val="009B08F6"/>
    <w:rsid w:val="009B0E70"/>
    <w:rsid w:val="009B4128"/>
    <w:rsid w:val="009C2DD2"/>
    <w:rsid w:val="009C3221"/>
    <w:rsid w:val="009D1806"/>
    <w:rsid w:val="009D3E06"/>
    <w:rsid w:val="009D4B04"/>
    <w:rsid w:val="009D5497"/>
    <w:rsid w:val="009D6064"/>
    <w:rsid w:val="009E15AE"/>
    <w:rsid w:val="009E31A1"/>
    <w:rsid w:val="009E5E8B"/>
    <w:rsid w:val="009E7333"/>
    <w:rsid w:val="009F2033"/>
    <w:rsid w:val="009F3BC9"/>
    <w:rsid w:val="009F6CA5"/>
    <w:rsid w:val="009F723F"/>
    <w:rsid w:val="00A007B1"/>
    <w:rsid w:val="00A01B19"/>
    <w:rsid w:val="00A020B5"/>
    <w:rsid w:val="00A04DEF"/>
    <w:rsid w:val="00A05012"/>
    <w:rsid w:val="00A06553"/>
    <w:rsid w:val="00A12881"/>
    <w:rsid w:val="00A13587"/>
    <w:rsid w:val="00A16A92"/>
    <w:rsid w:val="00A20347"/>
    <w:rsid w:val="00A20BDB"/>
    <w:rsid w:val="00A2131A"/>
    <w:rsid w:val="00A2467D"/>
    <w:rsid w:val="00A2479C"/>
    <w:rsid w:val="00A2534D"/>
    <w:rsid w:val="00A2561E"/>
    <w:rsid w:val="00A25B47"/>
    <w:rsid w:val="00A2752D"/>
    <w:rsid w:val="00A32A37"/>
    <w:rsid w:val="00A33ADC"/>
    <w:rsid w:val="00A351EB"/>
    <w:rsid w:val="00A35739"/>
    <w:rsid w:val="00A36C2F"/>
    <w:rsid w:val="00A4317F"/>
    <w:rsid w:val="00A4371B"/>
    <w:rsid w:val="00A4390C"/>
    <w:rsid w:val="00A45660"/>
    <w:rsid w:val="00A45AEF"/>
    <w:rsid w:val="00A45EDA"/>
    <w:rsid w:val="00A5080F"/>
    <w:rsid w:val="00A521F9"/>
    <w:rsid w:val="00A56697"/>
    <w:rsid w:val="00A57F0C"/>
    <w:rsid w:val="00A60457"/>
    <w:rsid w:val="00A623C3"/>
    <w:rsid w:val="00A66480"/>
    <w:rsid w:val="00A669DB"/>
    <w:rsid w:val="00A67648"/>
    <w:rsid w:val="00A67C2F"/>
    <w:rsid w:val="00A7052C"/>
    <w:rsid w:val="00A7059A"/>
    <w:rsid w:val="00A720BE"/>
    <w:rsid w:val="00A7304A"/>
    <w:rsid w:val="00A73779"/>
    <w:rsid w:val="00A73DC0"/>
    <w:rsid w:val="00A76645"/>
    <w:rsid w:val="00A85163"/>
    <w:rsid w:val="00A871CD"/>
    <w:rsid w:val="00A90729"/>
    <w:rsid w:val="00A92383"/>
    <w:rsid w:val="00A947CE"/>
    <w:rsid w:val="00A9533A"/>
    <w:rsid w:val="00AA0B11"/>
    <w:rsid w:val="00AA482F"/>
    <w:rsid w:val="00AA5AEB"/>
    <w:rsid w:val="00AB44D1"/>
    <w:rsid w:val="00AB5594"/>
    <w:rsid w:val="00AB60D4"/>
    <w:rsid w:val="00AB6B39"/>
    <w:rsid w:val="00AB70F5"/>
    <w:rsid w:val="00AB7963"/>
    <w:rsid w:val="00AC016D"/>
    <w:rsid w:val="00AC0612"/>
    <w:rsid w:val="00AC15A5"/>
    <w:rsid w:val="00AC302D"/>
    <w:rsid w:val="00AC4565"/>
    <w:rsid w:val="00AC49FE"/>
    <w:rsid w:val="00AC5747"/>
    <w:rsid w:val="00AC5C0D"/>
    <w:rsid w:val="00AD11A0"/>
    <w:rsid w:val="00AD1C83"/>
    <w:rsid w:val="00AD2A48"/>
    <w:rsid w:val="00AD32C3"/>
    <w:rsid w:val="00AD3C26"/>
    <w:rsid w:val="00AD3F82"/>
    <w:rsid w:val="00AD4567"/>
    <w:rsid w:val="00AD4D21"/>
    <w:rsid w:val="00AE000B"/>
    <w:rsid w:val="00AE1616"/>
    <w:rsid w:val="00AE1819"/>
    <w:rsid w:val="00AE203C"/>
    <w:rsid w:val="00AE27E9"/>
    <w:rsid w:val="00AE2B8A"/>
    <w:rsid w:val="00AE3A7C"/>
    <w:rsid w:val="00AE461B"/>
    <w:rsid w:val="00AE5F16"/>
    <w:rsid w:val="00AE73C6"/>
    <w:rsid w:val="00AF167A"/>
    <w:rsid w:val="00AF28D5"/>
    <w:rsid w:val="00AF2FA5"/>
    <w:rsid w:val="00B03362"/>
    <w:rsid w:val="00B0391A"/>
    <w:rsid w:val="00B05878"/>
    <w:rsid w:val="00B05C14"/>
    <w:rsid w:val="00B0748F"/>
    <w:rsid w:val="00B12BC1"/>
    <w:rsid w:val="00B17769"/>
    <w:rsid w:val="00B25E67"/>
    <w:rsid w:val="00B2683F"/>
    <w:rsid w:val="00B2788E"/>
    <w:rsid w:val="00B36A73"/>
    <w:rsid w:val="00B42671"/>
    <w:rsid w:val="00B42DA1"/>
    <w:rsid w:val="00B43A26"/>
    <w:rsid w:val="00B4762F"/>
    <w:rsid w:val="00B47DFA"/>
    <w:rsid w:val="00B5081B"/>
    <w:rsid w:val="00B612B9"/>
    <w:rsid w:val="00B612D3"/>
    <w:rsid w:val="00B63C69"/>
    <w:rsid w:val="00B63F73"/>
    <w:rsid w:val="00B643F7"/>
    <w:rsid w:val="00B671D5"/>
    <w:rsid w:val="00B71DAE"/>
    <w:rsid w:val="00B76A9F"/>
    <w:rsid w:val="00B82C83"/>
    <w:rsid w:val="00B83071"/>
    <w:rsid w:val="00B87D6D"/>
    <w:rsid w:val="00B9086E"/>
    <w:rsid w:val="00B90B24"/>
    <w:rsid w:val="00B9214F"/>
    <w:rsid w:val="00B9441A"/>
    <w:rsid w:val="00B947AC"/>
    <w:rsid w:val="00BA0948"/>
    <w:rsid w:val="00BA12A4"/>
    <w:rsid w:val="00BA2150"/>
    <w:rsid w:val="00BA3D75"/>
    <w:rsid w:val="00BA3E11"/>
    <w:rsid w:val="00BA4981"/>
    <w:rsid w:val="00BA4D82"/>
    <w:rsid w:val="00BA55E3"/>
    <w:rsid w:val="00BA6065"/>
    <w:rsid w:val="00BA69DD"/>
    <w:rsid w:val="00BB1C67"/>
    <w:rsid w:val="00BB201A"/>
    <w:rsid w:val="00BB2F22"/>
    <w:rsid w:val="00BB6019"/>
    <w:rsid w:val="00BB707C"/>
    <w:rsid w:val="00BC32C3"/>
    <w:rsid w:val="00BC36FF"/>
    <w:rsid w:val="00BC4C26"/>
    <w:rsid w:val="00BC7A54"/>
    <w:rsid w:val="00BC7FDB"/>
    <w:rsid w:val="00BD22A1"/>
    <w:rsid w:val="00BD37BB"/>
    <w:rsid w:val="00BD3C0D"/>
    <w:rsid w:val="00BD53E9"/>
    <w:rsid w:val="00BE67B0"/>
    <w:rsid w:val="00BF0114"/>
    <w:rsid w:val="00BF1C64"/>
    <w:rsid w:val="00BF31B3"/>
    <w:rsid w:val="00BF6F98"/>
    <w:rsid w:val="00C00F7C"/>
    <w:rsid w:val="00C028DA"/>
    <w:rsid w:val="00C02A81"/>
    <w:rsid w:val="00C05A15"/>
    <w:rsid w:val="00C07178"/>
    <w:rsid w:val="00C07A21"/>
    <w:rsid w:val="00C07A4B"/>
    <w:rsid w:val="00C12850"/>
    <w:rsid w:val="00C20F6A"/>
    <w:rsid w:val="00C27096"/>
    <w:rsid w:val="00C2795C"/>
    <w:rsid w:val="00C308DA"/>
    <w:rsid w:val="00C31347"/>
    <w:rsid w:val="00C31BE3"/>
    <w:rsid w:val="00C34846"/>
    <w:rsid w:val="00C37F67"/>
    <w:rsid w:val="00C40F17"/>
    <w:rsid w:val="00C43598"/>
    <w:rsid w:val="00C45267"/>
    <w:rsid w:val="00C463B4"/>
    <w:rsid w:val="00C47316"/>
    <w:rsid w:val="00C47539"/>
    <w:rsid w:val="00C610A4"/>
    <w:rsid w:val="00C61A27"/>
    <w:rsid w:val="00C62C7E"/>
    <w:rsid w:val="00C640C3"/>
    <w:rsid w:val="00C66708"/>
    <w:rsid w:val="00C66D14"/>
    <w:rsid w:val="00C67373"/>
    <w:rsid w:val="00C67520"/>
    <w:rsid w:val="00C75F2E"/>
    <w:rsid w:val="00C766F0"/>
    <w:rsid w:val="00C7691D"/>
    <w:rsid w:val="00C775F4"/>
    <w:rsid w:val="00C82DFA"/>
    <w:rsid w:val="00C82E73"/>
    <w:rsid w:val="00C83B37"/>
    <w:rsid w:val="00C84D76"/>
    <w:rsid w:val="00C91292"/>
    <w:rsid w:val="00C91627"/>
    <w:rsid w:val="00C92E0A"/>
    <w:rsid w:val="00C95051"/>
    <w:rsid w:val="00C951E1"/>
    <w:rsid w:val="00C97881"/>
    <w:rsid w:val="00CA0BB9"/>
    <w:rsid w:val="00CA155B"/>
    <w:rsid w:val="00CA2480"/>
    <w:rsid w:val="00CA654B"/>
    <w:rsid w:val="00CA7087"/>
    <w:rsid w:val="00CA7F63"/>
    <w:rsid w:val="00CB065E"/>
    <w:rsid w:val="00CB15C0"/>
    <w:rsid w:val="00CC6540"/>
    <w:rsid w:val="00CC7EFF"/>
    <w:rsid w:val="00CE1DB2"/>
    <w:rsid w:val="00CE288B"/>
    <w:rsid w:val="00CE42FB"/>
    <w:rsid w:val="00CE562A"/>
    <w:rsid w:val="00CE5A17"/>
    <w:rsid w:val="00CE61C0"/>
    <w:rsid w:val="00CE7BE0"/>
    <w:rsid w:val="00CF1352"/>
    <w:rsid w:val="00CF2047"/>
    <w:rsid w:val="00CF2436"/>
    <w:rsid w:val="00CF2C1A"/>
    <w:rsid w:val="00CF3D4C"/>
    <w:rsid w:val="00CF3E9D"/>
    <w:rsid w:val="00CF5E63"/>
    <w:rsid w:val="00CF70F2"/>
    <w:rsid w:val="00CF7859"/>
    <w:rsid w:val="00D00FC3"/>
    <w:rsid w:val="00D0391C"/>
    <w:rsid w:val="00D0691C"/>
    <w:rsid w:val="00D07496"/>
    <w:rsid w:val="00D10185"/>
    <w:rsid w:val="00D10D0D"/>
    <w:rsid w:val="00D1101C"/>
    <w:rsid w:val="00D13668"/>
    <w:rsid w:val="00D16E3E"/>
    <w:rsid w:val="00D17A5E"/>
    <w:rsid w:val="00D21300"/>
    <w:rsid w:val="00D23F1C"/>
    <w:rsid w:val="00D245EE"/>
    <w:rsid w:val="00D24CFE"/>
    <w:rsid w:val="00D256B6"/>
    <w:rsid w:val="00D26DE1"/>
    <w:rsid w:val="00D27013"/>
    <w:rsid w:val="00D275D3"/>
    <w:rsid w:val="00D3067C"/>
    <w:rsid w:val="00D32421"/>
    <w:rsid w:val="00D333C9"/>
    <w:rsid w:val="00D352C3"/>
    <w:rsid w:val="00D36A56"/>
    <w:rsid w:val="00D40C0C"/>
    <w:rsid w:val="00D4114E"/>
    <w:rsid w:val="00D4532E"/>
    <w:rsid w:val="00D51EDA"/>
    <w:rsid w:val="00D52D5E"/>
    <w:rsid w:val="00D53734"/>
    <w:rsid w:val="00D55A90"/>
    <w:rsid w:val="00D65FA0"/>
    <w:rsid w:val="00D67F75"/>
    <w:rsid w:val="00D74739"/>
    <w:rsid w:val="00D75AC5"/>
    <w:rsid w:val="00D76935"/>
    <w:rsid w:val="00D80A5F"/>
    <w:rsid w:val="00D80D36"/>
    <w:rsid w:val="00D81102"/>
    <w:rsid w:val="00D8354F"/>
    <w:rsid w:val="00D85FA9"/>
    <w:rsid w:val="00D869DC"/>
    <w:rsid w:val="00D86DEF"/>
    <w:rsid w:val="00D910E2"/>
    <w:rsid w:val="00D921A2"/>
    <w:rsid w:val="00D942EB"/>
    <w:rsid w:val="00D9493F"/>
    <w:rsid w:val="00D97162"/>
    <w:rsid w:val="00DA06CE"/>
    <w:rsid w:val="00DA12BB"/>
    <w:rsid w:val="00DA1899"/>
    <w:rsid w:val="00DA1982"/>
    <w:rsid w:val="00DA2A45"/>
    <w:rsid w:val="00DA5E2B"/>
    <w:rsid w:val="00DA6615"/>
    <w:rsid w:val="00DA6DBE"/>
    <w:rsid w:val="00DA74D7"/>
    <w:rsid w:val="00DA79B4"/>
    <w:rsid w:val="00DB03FF"/>
    <w:rsid w:val="00DB05EF"/>
    <w:rsid w:val="00DB12AD"/>
    <w:rsid w:val="00DB4B37"/>
    <w:rsid w:val="00DB5505"/>
    <w:rsid w:val="00DB57B3"/>
    <w:rsid w:val="00DB694F"/>
    <w:rsid w:val="00DB6BD3"/>
    <w:rsid w:val="00DB6F1A"/>
    <w:rsid w:val="00DC0FBB"/>
    <w:rsid w:val="00DC3368"/>
    <w:rsid w:val="00DC4D12"/>
    <w:rsid w:val="00DC57AF"/>
    <w:rsid w:val="00DC74B8"/>
    <w:rsid w:val="00DD4273"/>
    <w:rsid w:val="00DD7336"/>
    <w:rsid w:val="00DE0AAA"/>
    <w:rsid w:val="00DE115E"/>
    <w:rsid w:val="00DE2D38"/>
    <w:rsid w:val="00DE5A75"/>
    <w:rsid w:val="00DE7EF6"/>
    <w:rsid w:val="00DF174E"/>
    <w:rsid w:val="00DF3B03"/>
    <w:rsid w:val="00DF3F25"/>
    <w:rsid w:val="00DF6665"/>
    <w:rsid w:val="00E00F2A"/>
    <w:rsid w:val="00E034B0"/>
    <w:rsid w:val="00E0401C"/>
    <w:rsid w:val="00E04732"/>
    <w:rsid w:val="00E04A91"/>
    <w:rsid w:val="00E12961"/>
    <w:rsid w:val="00E129D3"/>
    <w:rsid w:val="00E136EB"/>
    <w:rsid w:val="00E13A85"/>
    <w:rsid w:val="00E1503C"/>
    <w:rsid w:val="00E15668"/>
    <w:rsid w:val="00E17C90"/>
    <w:rsid w:val="00E21253"/>
    <w:rsid w:val="00E24F38"/>
    <w:rsid w:val="00E30A52"/>
    <w:rsid w:val="00E30C1F"/>
    <w:rsid w:val="00E3457B"/>
    <w:rsid w:val="00E35F8C"/>
    <w:rsid w:val="00E41A8A"/>
    <w:rsid w:val="00E4248F"/>
    <w:rsid w:val="00E43E1C"/>
    <w:rsid w:val="00E51073"/>
    <w:rsid w:val="00E52921"/>
    <w:rsid w:val="00E55A91"/>
    <w:rsid w:val="00E55D8D"/>
    <w:rsid w:val="00E5630D"/>
    <w:rsid w:val="00E612C8"/>
    <w:rsid w:val="00E62224"/>
    <w:rsid w:val="00E62D69"/>
    <w:rsid w:val="00E63338"/>
    <w:rsid w:val="00E64099"/>
    <w:rsid w:val="00E6629B"/>
    <w:rsid w:val="00E66952"/>
    <w:rsid w:val="00E7186B"/>
    <w:rsid w:val="00E71DCC"/>
    <w:rsid w:val="00E723C8"/>
    <w:rsid w:val="00E732B0"/>
    <w:rsid w:val="00E73341"/>
    <w:rsid w:val="00E73387"/>
    <w:rsid w:val="00E7638A"/>
    <w:rsid w:val="00E80AFC"/>
    <w:rsid w:val="00E90C0A"/>
    <w:rsid w:val="00E9382C"/>
    <w:rsid w:val="00E93A1E"/>
    <w:rsid w:val="00E95E1A"/>
    <w:rsid w:val="00E95F02"/>
    <w:rsid w:val="00E968DA"/>
    <w:rsid w:val="00EA16D9"/>
    <w:rsid w:val="00EA28EF"/>
    <w:rsid w:val="00EA7D46"/>
    <w:rsid w:val="00EB2464"/>
    <w:rsid w:val="00EB2581"/>
    <w:rsid w:val="00EB4AB7"/>
    <w:rsid w:val="00EB6CCB"/>
    <w:rsid w:val="00EC1835"/>
    <w:rsid w:val="00EC1938"/>
    <w:rsid w:val="00EC2E1F"/>
    <w:rsid w:val="00EC3440"/>
    <w:rsid w:val="00EC55E9"/>
    <w:rsid w:val="00EC6FBE"/>
    <w:rsid w:val="00ED1EC1"/>
    <w:rsid w:val="00ED3736"/>
    <w:rsid w:val="00ED4176"/>
    <w:rsid w:val="00ED4461"/>
    <w:rsid w:val="00ED5CE9"/>
    <w:rsid w:val="00ED6519"/>
    <w:rsid w:val="00ED65FE"/>
    <w:rsid w:val="00EE0B21"/>
    <w:rsid w:val="00EE2C3F"/>
    <w:rsid w:val="00EE32C0"/>
    <w:rsid w:val="00EE3924"/>
    <w:rsid w:val="00EE44CD"/>
    <w:rsid w:val="00EE75D8"/>
    <w:rsid w:val="00EE7E37"/>
    <w:rsid w:val="00EE7F06"/>
    <w:rsid w:val="00EF0815"/>
    <w:rsid w:val="00EF3B77"/>
    <w:rsid w:val="00EF3C94"/>
    <w:rsid w:val="00EF653C"/>
    <w:rsid w:val="00EF77E8"/>
    <w:rsid w:val="00F029F7"/>
    <w:rsid w:val="00F03738"/>
    <w:rsid w:val="00F047CE"/>
    <w:rsid w:val="00F04D7B"/>
    <w:rsid w:val="00F07E05"/>
    <w:rsid w:val="00F10D5D"/>
    <w:rsid w:val="00F11FFF"/>
    <w:rsid w:val="00F146FF"/>
    <w:rsid w:val="00F1492B"/>
    <w:rsid w:val="00F14A4C"/>
    <w:rsid w:val="00F22D34"/>
    <w:rsid w:val="00F22FB3"/>
    <w:rsid w:val="00F23ECC"/>
    <w:rsid w:val="00F24C70"/>
    <w:rsid w:val="00F31FA8"/>
    <w:rsid w:val="00F325AF"/>
    <w:rsid w:val="00F36E5C"/>
    <w:rsid w:val="00F37481"/>
    <w:rsid w:val="00F41BB7"/>
    <w:rsid w:val="00F44B51"/>
    <w:rsid w:val="00F46D17"/>
    <w:rsid w:val="00F55823"/>
    <w:rsid w:val="00F56418"/>
    <w:rsid w:val="00F60E41"/>
    <w:rsid w:val="00F61EC1"/>
    <w:rsid w:val="00F62067"/>
    <w:rsid w:val="00F62CCE"/>
    <w:rsid w:val="00F62DBA"/>
    <w:rsid w:val="00F65881"/>
    <w:rsid w:val="00F66172"/>
    <w:rsid w:val="00F676CA"/>
    <w:rsid w:val="00F719CB"/>
    <w:rsid w:val="00F71D7A"/>
    <w:rsid w:val="00F7224A"/>
    <w:rsid w:val="00F74548"/>
    <w:rsid w:val="00F772C4"/>
    <w:rsid w:val="00F836F0"/>
    <w:rsid w:val="00F84E7F"/>
    <w:rsid w:val="00F8672B"/>
    <w:rsid w:val="00F90D77"/>
    <w:rsid w:val="00F95DA6"/>
    <w:rsid w:val="00F96007"/>
    <w:rsid w:val="00F97AE5"/>
    <w:rsid w:val="00FA0435"/>
    <w:rsid w:val="00FA09AF"/>
    <w:rsid w:val="00FA298F"/>
    <w:rsid w:val="00FA2B1E"/>
    <w:rsid w:val="00FA4852"/>
    <w:rsid w:val="00FA4BA8"/>
    <w:rsid w:val="00FA6E63"/>
    <w:rsid w:val="00FA75A1"/>
    <w:rsid w:val="00FA78CB"/>
    <w:rsid w:val="00FA7FC5"/>
    <w:rsid w:val="00FB1A18"/>
    <w:rsid w:val="00FB3B00"/>
    <w:rsid w:val="00FB5DE7"/>
    <w:rsid w:val="00FC1D24"/>
    <w:rsid w:val="00FC4931"/>
    <w:rsid w:val="00FC4FA9"/>
    <w:rsid w:val="00FC6841"/>
    <w:rsid w:val="00FC7E00"/>
    <w:rsid w:val="00FD10ED"/>
    <w:rsid w:val="00FD1613"/>
    <w:rsid w:val="00FD3668"/>
    <w:rsid w:val="00FD59EF"/>
    <w:rsid w:val="00FD627A"/>
    <w:rsid w:val="00FD7B98"/>
    <w:rsid w:val="00FE08E2"/>
    <w:rsid w:val="00FE0A4E"/>
    <w:rsid w:val="00FE0BE4"/>
    <w:rsid w:val="00FE16E7"/>
    <w:rsid w:val="00FE1DD9"/>
    <w:rsid w:val="00FE2118"/>
    <w:rsid w:val="00FE2E90"/>
    <w:rsid w:val="00FE3C47"/>
    <w:rsid w:val="00FE623C"/>
    <w:rsid w:val="00FE63B9"/>
    <w:rsid w:val="00FE74D9"/>
    <w:rsid w:val="00FE79C3"/>
    <w:rsid w:val="00FF050E"/>
    <w:rsid w:val="00FF05B3"/>
    <w:rsid w:val="00FF6B5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54DFD0"/>
  <w15:chartTrackingRefBased/>
  <w15:docId w15:val="{72453118-004B-4942-A02C-908AF619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B0"/>
  </w:style>
  <w:style w:type="paragraph" w:styleId="Footer">
    <w:name w:val="footer"/>
    <w:basedOn w:val="Normal"/>
    <w:link w:val="Foot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B0"/>
  </w:style>
  <w:style w:type="table" w:styleId="GridTable6Colorful-Accent6">
    <w:name w:val="Grid Table 6 Colorful Accent 6"/>
    <w:basedOn w:val="TableNormal"/>
    <w:uiPriority w:val="51"/>
    <w:rsid w:val="004D16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D1645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F3BC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57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04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7D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87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9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3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4ED2"/>
    <w:rPr>
      <w:color w:val="808080"/>
    </w:rPr>
  </w:style>
  <w:style w:type="character" w:customStyle="1" w:styleId="Style1">
    <w:name w:val="Style1"/>
    <w:basedOn w:val="DefaultParagraphFont"/>
    <w:uiPriority w:val="1"/>
    <w:rsid w:val="00DF3B03"/>
    <w:rPr>
      <w:rFonts w:asciiTheme="minorHAnsi" w:hAnsiTheme="minorHAnsi"/>
      <w:color w:val="163E70"/>
      <w:sz w:val="22"/>
    </w:rPr>
  </w:style>
  <w:style w:type="character" w:customStyle="1" w:styleId="Style2">
    <w:name w:val="Style2"/>
    <w:basedOn w:val="DefaultParagraphFont"/>
    <w:uiPriority w:val="1"/>
    <w:rsid w:val="003920E6"/>
    <w:rPr>
      <w:rFonts w:asciiTheme="minorHAnsi" w:hAnsiTheme="minorHAnsi"/>
      <w:color w:val="163E7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F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F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F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14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9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acuc@bowdoin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wdoin.edu/grants-office/research-compliance/iacuc/iacuc-protocol-training-requirements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nnedy1\Desktop\RES-F-003_Rev%200_Application%20to%20Participate%20in%20Research%20Activities%20at%20an%20External%20Institution%20(tes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8D396ED9BC4DD2AD03AE9D566B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0819A-2A3A-4D6A-89BB-20D65AC65739}"/>
      </w:docPartPr>
      <w:docPartBody>
        <w:p w:rsidR="007302EB" w:rsidRDefault="00A61F30" w:rsidP="00A61F30">
          <w:pPr>
            <w:pStyle w:val="8D8D396ED9BC4DD2AD03AE9D566B19D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8357B21ADAD47D6B56A85B84C5B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BA47-0295-4687-9091-B97E88855FD1}"/>
      </w:docPartPr>
      <w:docPartBody>
        <w:p w:rsidR="007302EB" w:rsidRDefault="00837AE8" w:rsidP="00837AE8">
          <w:pPr>
            <w:pStyle w:val="D8357B21ADAD47D6B56A85B84C5B8C702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94D5D10574B4CD98262B24DB8C3C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E4F19-4B02-4B7E-80B1-4116924C7249}"/>
      </w:docPartPr>
      <w:docPartBody>
        <w:p w:rsidR="007302EB" w:rsidRDefault="00837AE8" w:rsidP="00837AE8">
          <w:pPr>
            <w:pStyle w:val="794D5D10574B4CD98262B24DB8C3C95A2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60294F5FE3D4F7CBBEE170D0F91B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86D5-E961-4747-83BF-2296386F202E}"/>
      </w:docPartPr>
      <w:docPartBody>
        <w:p w:rsidR="007D5FB6" w:rsidRDefault="00837AE8" w:rsidP="00837AE8">
          <w:pPr>
            <w:pStyle w:val="460294F5FE3D4F7CBBEE170D0F91BF972"/>
          </w:pPr>
          <w:r>
            <w:rPr>
              <w:rStyle w:val="PlaceholderText"/>
              <w:color w:val="163E70"/>
            </w:rPr>
            <w:t xml:space="preserve">Enter date when form is first completed or date when form is last updated </w:t>
          </w:r>
        </w:p>
      </w:docPartBody>
    </w:docPart>
    <w:docPart>
      <w:docPartPr>
        <w:name w:val="631037C568A94E7B9D09A164717B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C06E-25FF-4A79-AA95-807FF36EEC05}"/>
      </w:docPartPr>
      <w:docPartBody>
        <w:p w:rsidR="007D5FB6" w:rsidRDefault="00837AE8" w:rsidP="00837AE8">
          <w:pPr>
            <w:pStyle w:val="631037C568A94E7B9D09A164717B5E6B2"/>
          </w:pPr>
          <w:r w:rsidRPr="007F09D4">
            <w:rPr>
              <w:rStyle w:val="PlaceholderText"/>
              <w:color w:val="163E70"/>
            </w:rPr>
            <w:t xml:space="preserve">Enter </w:t>
          </w:r>
          <w:r>
            <w:rPr>
              <w:rStyle w:val="PlaceholderText"/>
              <w:color w:val="163E70"/>
            </w:rPr>
            <w:t>‘To Be Determined’ if IACUC # not assigned yet</w:t>
          </w:r>
        </w:p>
      </w:docPartBody>
    </w:docPart>
    <w:docPart>
      <w:docPartPr>
        <w:name w:val="FD57BB780F3D413090EA3401F1469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F02A2-2EF3-44F0-9944-818339ACCECB}"/>
      </w:docPartPr>
      <w:docPartBody>
        <w:p w:rsidR="005D5DCB" w:rsidRDefault="006659BF" w:rsidP="006659BF">
          <w:pPr>
            <w:pStyle w:val="FD57BB780F3D413090EA3401F1469A9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34069D995E74BC48543836568D2C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604C2-BDD2-427A-8B98-F6EB4BA8A8D6}"/>
      </w:docPartPr>
      <w:docPartBody>
        <w:p w:rsidR="005D5DCB" w:rsidRDefault="006659BF" w:rsidP="006659BF">
          <w:pPr>
            <w:pStyle w:val="C34069D995E74BC48543836568D2C1A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C8F08D9489344F789B3C1DDFB2C2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EE90-82A7-4CC2-A46F-AD491EFBE4D9}"/>
      </w:docPartPr>
      <w:docPartBody>
        <w:p w:rsidR="005D5DCB" w:rsidRDefault="006659BF" w:rsidP="006659BF">
          <w:pPr>
            <w:pStyle w:val="5C8F08D9489344F789B3C1DDFB2C221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690037DA6F54237913A24F1769C8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532D-426D-4266-A2CD-905CAC4E569F}"/>
      </w:docPartPr>
      <w:docPartBody>
        <w:p w:rsidR="005D5DCB" w:rsidRDefault="006659BF" w:rsidP="006659BF">
          <w:pPr>
            <w:pStyle w:val="D690037DA6F54237913A24F1769C83A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623B1E13197430594B489E633D8A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38EC6-E33A-4BF3-B93A-B473D0092FBA}"/>
      </w:docPartPr>
      <w:docPartBody>
        <w:p w:rsidR="005D5DCB" w:rsidRDefault="006659BF" w:rsidP="006659BF">
          <w:pPr>
            <w:pStyle w:val="D623B1E13197430594B489E633D8A5F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6F344284B2A4C1E98A889D3D735F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4081-2666-456F-BC6F-2F21C4D9DABB}"/>
      </w:docPartPr>
      <w:docPartBody>
        <w:p w:rsidR="005D5DCB" w:rsidRDefault="006659BF" w:rsidP="006659BF">
          <w:pPr>
            <w:pStyle w:val="06F344284B2A4C1E98A889D3D735F6C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D1ADAB65CF64AB4BFEA38037A326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32C83-B820-4F0D-9FCC-15D54378CFEA}"/>
      </w:docPartPr>
      <w:docPartBody>
        <w:p w:rsidR="005D5DCB" w:rsidRDefault="006659BF" w:rsidP="006659BF">
          <w:pPr>
            <w:pStyle w:val="FD1ADAB65CF64AB4BFEA38037A3262A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D5B6B1975AC468780C9DDE6C4E87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D4ED-CB8E-4B30-B1FF-0BFBFA806870}"/>
      </w:docPartPr>
      <w:docPartBody>
        <w:p w:rsidR="005D5DCB" w:rsidRDefault="006659BF" w:rsidP="006659BF">
          <w:pPr>
            <w:pStyle w:val="CD5B6B1975AC468780C9DDE6C4E872B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1057C88CA134770AC8995EBE79C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A2152-A054-4085-82AE-BD48A0E6FFDE}"/>
      </w:docPartPr>
      <w:docPartBody>
        <w:p w:rsidR="005D5DCB" w:rsidRDefault="006659BF" w:rsidP="006659BF">
          <w:pPr>
            <w:pStyle w:val="21057C88CA134770AC8995EBE79CABC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599C5CD0C10487D8CBAD68257594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A890-428E-49AF-878A-848CB868F74A}"/>
      </w:docPartPr>
      <w:docPartBody>
        <w:p w:rsidR="005D5DCB" w:rsidRDefault="006659BF" w:rsidP="006659BF">
          <w:pPr>
            <w:pStyle w:val="5599C5CD0C10487D8CBAD6825759464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D57610782BA4BA2A5143140D2755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70DD-D98D-490B-B6B8-9022FD06B2E9}"/>
      </w:docPartPr>
      <w:docPartBody>
        <w:p w:rsidR="005D5DCB" w:rsidRDefault="006659BF" w:rsidP="006659BF">
          <w:pPr>
            <w:pStyle w:val="2D57610782BA4BA2A5143140D2755B1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254E72A733149909AE8DA10830F2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AEA26-855E-4345-BDAC-62406D07E4D1}"/>
      </w:docPartPr>
      <w:docPartBody>
        <w:p w:rsidR="005D5DCB" w:rsidRDefault="006659BF" w:rsidP="006659BF">
          <w:pPr>
            <w:pStyle w:val="7254E72A733149909AE8DA10830F24D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498C7C861694336A2BD11AF2E4CB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50402-FD28-4CA6-8B29-315422C9097A}"/>
      </w:docPartPr>
      <w:docPartBody>
        <w:p w:rsidR="005D5DCB" w:rsidRDefault="006659BF" w:rsidP="006659BF">
          <w:pPr>
            <w:pStyle w:val="B498C7C861694336A2BD11AF2E4CB2F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7A9A94C8D7C45449D9BB7F241A4C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3BFA-FFB9-441F-84D5-3728999DDA1E}"/>
      </w:docPartPr>
      <w:docPartBody>
        <w:p w:rsidR="005D5DCB" w:rsidRDefault="006659BF" w:rsidP="006659BF">
          <w:pPr>
            <w:pStyle w:val="87A9A94C8D7C45449D9BB7F241A4C2D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E282D52BCEA4F639E0CC780CF99C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DE9C3-0E5E-4077-8379-0C2BAD92C9CB}"/>
      </w:docPartPr>
      <w:docPartBody>
        <w:p w:rsidR="005D5DCB" w:rsidRDefault="006659BF" w:rsidP="006659BF">
          <w:pPr>
            <w:pStyle w:val="7E282D52BCEA4F639E0CC780CF99CDE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227D8AAF9CC4591BC8C7659E8CF1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57D50-A764-4FDA-A10E-54CB8947706B}"/>
      </w:docPartPr>
      <w:docPartBody>
        <w:p w:rsidR="005D5DCB" w:rsidRDefault="006659BF" w:rsidP="006659BF">
          <w:pPr>
            <w:pStyle w:val="D227D8AAF9CC4591BC8C7659E8CF133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5C0D3D572F94986ACA1726AAFE37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4A13-F3CF-4980-9AFB-12E8B49665DA}"/>
      </w:docPartPr>
      <w:docPartBody>
        <w:p w:rsidR="005D5DCB" w:rsidRDefault="006659BF" w:rsidP="006659BF">
          <w:pPr>
            <w:pStyle w:val="85C0D3D572F94986ACA1726AAFE3728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B17D7BBC67C4A02808A4693AE65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22A3-8806-4104-A260-F33B5774ED2C}"/>
      </w:docPartPr>
      <w:docPartBody>
        <w:p w:rsidR="005D5DCB" w:rsidRDefault="006659BF" w:rsidP="006659BF">
          <w:pPr>
            <w:pStyle w:val="0B17D7BBC67C4A02808A4693AE657B9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49D6AF31D1B4CB9B776A8C18F0A1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33F58-8A98-463B-90A3-6678521CAE6B}"/>
      </w:docPartPr>
      <w:docPartBody>
        <w:p w:rsidR="005D5DCB" w:rsidRDefault="006659BF" w:rsidP="006659BF">
          <w:pPr>
            <w:pStyle w:val="649D6AF31D1B4CB9B776A8C18F0A168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630497E31424FB1AEC026C771741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FDA1-2280-4093-8271-3DD426A06A36}"/>
      </w:docPartPr>
      <w:docPartBody>
        <w:p w:rsidR="005D5DCB" w:rsidRDefault="006659BF" w:rsidP="006659BF">
          <w:pPr>
            <w:pStyle w:val="4630497E31424FB1AEC026C771741E5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739A66C3DD74EBEAA9E68B81A752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C77B-D1BF-4D39-BB2B-143BAD65EB6C}"/>
      </w:docPartPr>
      <w:docPartBody>
        <w:p w:rsidR="005D5DCB" w:rsidRDefault="006659BF" w:rsidP="006659BF">
          <w:pPr>
            <w:pStyle w:val="0739A66C3DD74EBEAA9E68B81A75292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A7CB914F0F3470F8436A05091FE2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272B-752C-4F56-A235-AB95435138FB}"/>
      </w:docPartPr>
      <w:docPartBody>
        <w:p w:rsidR="005D5DCB" w:rsidRDefault="006659BF" w:rsidP="006659BF">
          <w:pPr>
            <w:pStyle w:val="7A7CB914F0F3470F8436A05091FE234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EDD1E892C10438BA2E4D9985CC7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5585-BE36-4527-BFF6-BE0AA9D0C102}"/>
      </w:docPartPr>
      <w:docPartBody>
        <w:p w:rsidR="005D5DCB" w:rsidRDefault="006659BF" w:rsidP="006659BF">
          <w:pPr>
            <w:pStyle w:val="BEDD1E892C10438BA2E4D9985CC7978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A4849EAA26C4AEEB278DF1F5FA4E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28329-1FA3-4217-88EF-4EABC4B2F632}"/>
      </w:docPartPr>
      <w:docPartBody>
        <w:p w:rsidR="005D5DCB" w:rsidRDefault="006659BF" w:rsidP="006659BF">
          <w:pPr>
            <w:pStyle w:val="0A4849EAA26C4AEEB278DF1F5FA4EAA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0A4272923E444F08572F8A9F0204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E427-8054-4F7E-B0DC-D8495573EC6A}"/>
      </w:docPartPr>
      <w:docPartBody>
        <w:p w:rsidR="005D5DCB" w:rsidRDefault="006659BF" w:rsidP="006659BF">
          <w:pPr>
            <w:pStyle w:val="20A4272923E444F08572F8A9F02049B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35579ADEDCE4A77B85A3007CCC6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0785F-0025-4A62-8358-C79E4FD60853}"/>
      </w:docPartPr>
      <w:docPartBody>
        <w:p w:rsidR="005D5DCB" w:rsidRDefault="006659BF" w:rsidP="006659BF">
          <w:pPr>
            <w:pStyle w:val="B35579ADEDCE4A77B85A3007CCC6529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50D35765FB346E59321138F9E060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CDB23-F14B-4A21-A335-72DAD1203478}"/>
      </w:docPartPr>
      <w:docPartBody>
        <w:p w:rsidR="005D5DCB" w:rsidRDefault="006659BF" w:rsidP="006659BF">
          <w:pPr>
            <w:pStyle w:val="850D35765FB346E59321138F9E06031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6756BBFEA7441B18A9970C3A267E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74EBE-E813-458D-ACC7-4C09512CC643}"/>
      </w:docPartPr>
      <w:docPartBody>
        <w:p w:rsidR="005D5DCB" w:rsidRDefault="006659BF" w:rsidP="006659BF">
          <w:pPr>
            <w:pStyle w:val="76756BBFEA7441B18A9970C3A267E72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28F463FE2FD48FDAFB63BBD4460E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B2F0-E571-4E12-B39D-E88D160232CC}"/>
      </w:docPartPr>
      <w:docPartBody>
        <w:p w:rsidR="005D5DCB" w:rsidRDefault="006659BF" w:rsidP="006659BF">
          <w:pPr>
            <w:pStyle w:val="C28F463FE2FD48FDAFB63BBD4460EB3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47A195B3D684A67A0E26F8514A5B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B64CB-5476-467C-A651-56DF03745CBD}"/>
      </w:docPartPr>
      <w:docPartBody>
        <w:p w:rsidR="005D5DCB" w:rsidRDefault="006659BF" w:rsidP="006659BF">
          <w:pPr>
            <w:pStyle w:val="E47A195B3D684A67A0E26F8514A5B2F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D41991224B64F4D82B57A8BE908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0B0BF-F5CE-4FAE-993A-F3E83CE8D6B9}"/>
      </w:docPartPr>
      <w:docPartBody>
        <w:p w:rsidR="005D5DCB" w:rsidRDefault="006659BF" w:rsidP="006659BF">
          <w:pPr>
            <w:pStyle w:val="6D41991224B64F4D82B57A8BE90862A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F7BD606C6D74EB3B2C664F0FCE6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2062-8045-4E30-8AC1-AAF11DCED8F0}"/>
      </w:docPartPr>
      <w:docPartBody>
        <w:p w:rsidR="005D5DCB" w:rsidRDefault="006659BF" w:rsidP="006659BF">
          <w:pPr>
            <w:pStyle w:val="DF7BD606C6D74EB3B2C664F0FCE602E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D6A3C810B7F45148DCC087137A1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A24F-2144-482A-A921-5B036E2F0977}"/>
      </w:docPartPr>
      <w:docPartBody>
        <w:p w:rsidR="005D5DCB" w:rsidRDefault="006659BF" w:rsidP="006659BF">
          <w:pPr>
            <w:pStyle w:val="CD6A3C810B7F45148DCC087137A1ED2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D3C6682E7ED48EB9C99CEE48958C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AA6B7-3897-40E7-9FF6-07BBE740D2A2}"/>
      </w:docPartPr>
      <w:docPartBody>
        <w:p w:rsidR="005D5DCB" w:rsidRDefault="006659BF" w:rsidP="006659BF">
          <w:pPr>
            <w:pStyle w:val="9D3C6682E7ED48EB9C99CEE48958C26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3A91EA28F2146C69C7F67D462FE2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75CD-CDB0-4772-98A1-85BF3932C780}"/>
      </w:docPartPr>
      <w:docPartBody>
        <w:p w:rsidR="005D5DCB" w:rsidRDefault="006659BF" w:rsidP="006659BF">
          <w:pPr>
            <w:pStyle w:val="73A91EA28F2146C69C7F67D462FE2E6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F682DAEC4ED4F85AE1639E0D5DD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122A6-BBE9-49D3-97E6-444850D72CE0}"/>
      </w:docPartPr>
      <w:docPartBody>
        <w:p w:rsidR="005D5DCB" w:rsidRDefault="006659BF" w:rsidP="006659BF">
          <w:pPr>
            <w:pStyle w:val="0F682DAEC4ED4F85AE1639E0D5DDB4D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CAE3F15DB0D4FFCA3CBAE0F6147F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B5AE3-B200-4A75-B2FA-CB28A96C93E4}"/>
      </w:docPartPr>
      <w:docPartBody>
        <w:p w:rsidR="005D5DCB" w:rsidRDefault="006659BF" w:rsidP="006659BF">
          <w:pPr>
            <w:pStyle w:val="1CAE3F15DB0D4FFCA3CBAE0F6147FA7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E4BBF06B5CB48858F7EF19B25A1A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867FA-50BD-4912-BE8D-94EA1357786A}"/>
      </w:docPartPr>
      <w:docPartBody>
        <w:p w:rsidR="005D5DCB" w:rsidRDefault="006659BF" w:rsidP="006659BF">
          <w:pPr>
            <w:pStyle w:val="AE4BBF06B5CB48858F7EF19B25A1A7E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ACDF1EE03E54B728F4532FF2129E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F606-F7A2-4FD1-8EA8-424BC75F84D4}"/>
      </w:docPartPr>
      <w:docPartBody>
        <w:p w:rsidR="005D5DCB" w:rsidRDefault="006659BF" w:rsidP="006659BF">
          <w:pPr>
            <w:pStyle w:val="BACDF1EE03E54B728F4532FF2129ED4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70A6AA09D884FC2B46A2E03EC2F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042E-4321-48AD-AD9C-3107D5217AD5}"/>
      </w:docPartPr>
      <w:docPartBody>
        <w:p w:rsidR="005D5DCB" w:rsidRDefault="006659BF" w:rsidP="006659BF">
          <w:pPr>
            <w:pStyle w:val="970A6AA09D884FC2B46A2E03EC2F520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D447D2F2F374652A2C012EA1D27E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F7124-8B9F-4149-A2A8-1627B77A0D9E}"/>
      </w:docPartPr>
      <w:docPartBody>
        <w:p w:rsidR="005D5DCB" w:rsidRDefault="006659BF" w:rsidP="006659BF">
          <w:pPr>
            <w:pStyle w:val="BD447D2F2F374652A2C012EA1D27E83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6E07A7BE1E84C7AAC94B147F7668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CD32D-3BA9-4431-8DCA-0F5914D2DD0B}"/>
      </w:docPartPr>
      <w:docPartBody>
        <w:p w:rsidR="005D5DCB" w:rsidRDefault="006659BF" w:rsidP="006659BF">
          <w:pPr>
            <w:pStyle w:val="06E07A7BE1E84C7AAC94B147F766829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31E188CB6AE421FB698BE0B55C68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4A34A-8DBC-4C9C-8154-44D04E07859D}"/>
      </w:docPartPr>
      <w:docPartBody>
        <w:p w:rsidR="005D5DCB" w:rsidRDefault="006659BF" w:rsidP="006659BF">
          <w:pPr>
            <w:pStyle w:val="D31E188CB6AE421FB698BE0B55C686F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E4791B3C742419795A19F01A2DF7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BCC14-C9BE-472C-B4B0-B849BF7FCB86}"/>
      </w:docPartPr>
      <w:docPartBody>
        <w:p w:rsidR="005D5DCB" w:rsidRDefault="006659BF" w:rsidP="006659BF">
          <w:pPr>
            <w:pStyle w:val="0E4791B3C742419795A19F01A2DF7D5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939ED67CBB543A8BACCE8F68564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F8B8F-0B88-4DBA-9970-6A20ACEC3DFD}"/>
      </w:docPartPr>
      <w:docPartBody>
        <w:p w:rsidR="005D5DCB" w:rsidRDefault="006659BF" w:rsidP="006659BF">
          <w:pPr>
            <w:pStyle w:val="9939ED67CBB543A8BACCE8F685642FF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77AB824F365423FA01396A68CB36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8135-8144-4F58-9E2E-0A30D60C2554}"/>
      </w:docPartPr>
      <w:docPartBody>
        <w:p w:rsidR="005D5DCB" w:rsidRDefault="006659BF" w:rsidP="006659BF">
          <w:pPr>
            <w:pStyle w:val="277AB824F365423FA01396A68CB36B9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1BC71FC780F474A917BB3F58827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D8515-A39E-4B3D-B0FC-284A36A5A92F}"/>
      </w:docPartPr>
      <w:docPartBody>
        <w:p w:rsidR="005D5DCB" w:rsidRDefault="006659BF" w:rsidP="006659BF">
          <w:pPr>
            <w:pStyle w:val="41BC71FC780F474A917BB3F58827528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82F6AA4767A4F92815916150981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2FC82-73E1-4333-AA72-F08EC7D53B30}"/>
      </w:docPartPr>
      <w:docPartBody>
        <w:p w:rsidR="005D5DCB" w:rsidRDefault="006659BF" w:rsidP="006659BF">
          <w:pPr>
            <w:pStyle w:val="082F6AA4767A4F92815916150981F86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8DCDD8FCC32403883BDDD275B8A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B9E6-B32B-4667-A7BF-4CBE9D3A56A2}"/>
      </w:docPartPr>
      <w:docPartBody>
        <w:p w:rsidR="005D5DCB" w:rsidRDefault="006659BF" w:rsidP="006659BF">
          <w:pPr>
            <w:pStyle w:val="78DCDD8FCC32403883BDDD275B8ADC3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B150ADF92764984BA24549C4E80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B384-EBBA-4DD7-BE66-8C985F407B22}"/>
      </w:docPartPr>
      <w:docPartBody>
        <w:p w:rsidR="005D5DCB" w:rsidRDefault="006659BF" w:rsidP="006659BF">
          <w:pPr>
            <w:pStyle w:val="EB150ADF92764984BA24549C4E80272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BF2376D843F4DC494CEA15807C29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FF078-5EE1-4146-A3E7-1F5B9C9B722A}"/>
      </w:docPartPr>
      <w:docPartBody>
        <w:p w:rsidR="005D5DCB" w:rsidRDefault="006659BF" w:rsidP="006659BF">
          <w:pPr>
            <w:pStyle w:val="FBF2376D843F4DC494CEA15807C2971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9F7A6F5A71C4B7C80432D38E20A7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ECDC-5842-414F-8FED-8FCF29779C08}"/>
      </w:docPartPr>
      <w:docPartBody>
        <w:p w:rsidR="005D5DCB" w:rsidRDefault="006659BF" w:rsidP="006659BF">
          <w:pPr>
            <w:pStyle w:val="E9F7A6F5A71C4B7C80432D38E20A775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13BAAF3B26D4870936220C100514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513FD-77FB-48FE-ACEB-EF4BA0A0085D}"/>
      </w:docPartPr>
      <w:docPartBody>
        <w:p w:rsidR="005D5DCB" w:rsidRDefault="006659BF" w:rsidP="006659BF">
          <w:pPr>
            <w:pStyle w:val="113BAAF3B26D4870936220C10051436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4FF593AAD64486FBE1BF6D7D6DBF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F6C58-21A7-43A8-8841-08E64556D2EA}"/>
      </w:docPartPr>
      <w:docPartBody>
        <w:p w:rsidR="005D5DCB" w:rsidRDefault="006659BF" w:rsidP="006659BF">
          <w:pPr>
            <w:pStyle w:val="84FF593AAD64486FBE1BF6D7D6DBF10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FF0BA2A66B54466A40EA3DFC56AD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4F4B9-CFE1-4DAE-BD49-42CFE0E2F680}"/>
      </w:docPartPr>
      <w:docPartBody>
        <w:p w:rsidR="005D5DCB" w:rsidRDefault="006659BF" w:rsidP="006659BF">
          <w:pPr>
            <w:pStyle w:val="AFF0BA2A66B54466A40EA3DFC56AD2E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AA3F64DFFA043B7A06D09012550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7C10E-A5C6-4150-BD2F-4DCA5C6C4FB5}"/>
      </w:docPartPr>
      <w:docPartBody>
        <w:p w:rsidR="005D5DCB" w:rsidRDefault="006659BF" w:rsidP="006659BF">
          <w:pPr>
            <w:pStyle w:val="0AA3F64DFFA043B7A06D0901255022F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954E856420A4ECAA3CF3E674394D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0A0DE-A91A-41F5-9976-B142204B2A21}"/>
      </w:docPartPr>
      <w:docPartBody>
        <w:p w:rsidR="005D5DCB" w:rsidRDefault="006659BF" w:rsidP="006659BF">
          <w:pPr>
            <w:pStyle w:val="3954E856420A4ECAA3CF3E674394DAA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B138E188CB04980B4DB7E3EF0698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B7791-48FB-42CA-9CD7-403C27F333C9}"/>
      </w:docPartPr>
      <w:docPartBody>
        <w:p w:rsidR="005D5DCB" w:rsidRDefault="006659BF" w:rsidP="006659BF">
          <w:pPr>
            <w:pStyle w:val="8B138E188CB04980B4DB7E3EF0698C4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611704D86F7498CA95F4ABDDC2E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BE39C-7CBD-4798-8489-652F21737D95}"/>
      </w:docPartPr>
      <w:docPartBody>
        <w:p w:rsidR="005D5DCB" w:rsidRDefault="006659BF" w:rsidP="006659BF">
          <w:pPr>
            <w:pStyle w:val="8611704D86F7498CA95F4ABDDC2EEC2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1F8F9F89E7B477DB98527FA5C81C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BFF84-4EAA-4C01-8C24-C54ED91AEC10}"/>
      </w:docPartPr>
      <w:docPartBody>
        <w:p w:rsidR="005D5DCB" w:rsidRDefault="006659BF" w:rsidP="006659BF">
          <w:pPr>
            <w:pStyle w:val="71F8F9F89E7B477DB98527FA5C81C83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32878E5E50D440CA421551D7748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DF55E-48A5-4237-B885-2DBA0667E48F}"/>
      </w:docPartPr>
      <w:docPartBody>
        <w:p w:rsidR="005D5DCB" w:rsidRDefault="006659BF" w:rsidP="006659BF">
          <w:pPr>
            <w:pStyle w:val="832878E5E50D440CA421551D774884A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7F71A1360CD4857A48984B390606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F1F04-4D9C-43FD-AA14-42571B034B31}"/>
      </w:docPartPr>
      <w:docPartBody>
        <w:p w:rsidR="005D5DCB" w:rsidRDefault="006659BF" w:rsidP="006659BF">
          <w:pPr>
            <w:pStyle w:val="27F71A1360CD4857A48984B390606B4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6525D7BAFC34750AACB73050CBEB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9D475-EBC9-4890-ACBD-58976598420F}"/>
      </w:docPartPr>
      <w:docPartBody>
        <w:p w:rsidR="005D5DCB" w:rsidRDefault="006659BF" w:rsidP="006659BF">
          <w:pPr>
            <w:pStyle w:val="36525D7BAFC34750AACB73050CBEB64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4FD7CF1BB744FBF9CC8C084D68D0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826A8-99C8-4071-8648-1FF1BE51A523}"/>
      </w:docPartPr>
      <w:docPartBody>
        <w:p w:rsidR="005D5DCB" w:rsidRDefault="006659BF" w:rsidP="006659BF">
          <w:pPr>
            <w:pStyle w:val="B4FD7CF1BB744FBF9CC8C084D68D0BF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DE1A23AC77841EE910E0E81E1404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8619A-3707-4D50-8F8B-C94B0E4883C5}"/>
      </w:docPartPr>
      <w:docPartBody>
        <w:p w:rsidR="005D5DCB" w:rsidRDefault="006659BF" w:rsidP="006659BF">
          <w:pPr>
            <w:pStyle w:val="9DE1A23AC77841EE910E0E81E14040B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895F6FA4A984E648A6D63C7DE2FB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52599-3165-4E0D-AC4D-B33CBEF9806A}"/>
      </w:docPartPr>
      <w:docPartBody>
        <w:p w:rsidR="005D5DCB" w:rsidRDefault="006659BF" w:rsidP="006659BF">
          <w:pPr>
            <w:pStyle w:val="F895F6FA4A984E648A6D63C7DE2FBEA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34B49FE9A1444EF9039CBBE57701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D2998-38FA-4F14-96CF-35FDC9C2FC40}"/>
      </w:docPartPr>
      <w:docPartBody>
        <w:p w:rsidR="005D5DCB" w:rsidRDefault="006659BF" w:rsidP="006659BF">
          <w:pPr>
            <w:pStyle w:val="334B49FE9A1444EF9039CBBE577011B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AE18AE9F1E648BC970AF1E3548E3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6CB6-7051-413B-9A0E-C92A8C7E1956}"/>
      </w:docPartPr>
      <w:docPartBody>
        <w:p w:rsidR="005D5DCB" w:rsidRDefault="006659BF" w:rsidP="006659BF">
          <w:pPr>
            <w:pStyle w:val="8AE18AE9F1E648BC970AF1E3548E33D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E18B1E1EFCA434C8D94594FAEE17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9BD89-8F28-41B8-873C-4B0E3EB87926}"/>
      </w:docPartPr>
      <w:docPartBody>
        <w:p w:rsidR="005D5DCB" w:rsidRDefault="006659BF" w:rsidP="006659BF">
          <w:pPr>
            <w:pStyle w:val="AE18B1E1EFCA434C8D94594FAEE175B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08998489988485C94CC5A8C3539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F56E6-AC73-40EE-92C6-B87CDD65155D}"/>
      </w:docPartPr>
      <w:docPartBody>
        <w:p w:rsidR="005D5DCB" w:rsidRDefault="006659BF" w:rsidP="006659BF">
          <w:pPr>
            <w:pStyle w:val="708998489988485C94CC5A8C35390A5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54FA3F9FFA0493DB316EA87E027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6AD82-4A3C-4DFD-9738-1C1F5B1070E5}"/>
      </w:docPartPr>
      <w:docPartBody>
        <w:p w:rsidR="005D5DCB" w:rsidRDefault="006659BF" w:rsidP="006659BF">
          <w:pPr>
            <w:pStyle w:val="C54FA3F9FFA0493DB316EA87E0278A9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8F42B2DEE7B41FF8263A5D752A2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B798-0393-4EFE-B7D3-61FD9094BF72}"/>
      </w:docPartPr>
      <w:docPartBody>
        <w:p w:rsidR="005D5DCB" w:rsidRDefault="006659BF" w:rsidP="006659BF">
          <w:pPr>
            <w:pStyle w:val="68F42B2DEE7B41FF8263A5D752A2200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6E983BBB5654B62820651622389F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A296D-C12B-4CFD-A5AA-3AA70E1DC57A}"/>
      </w:docPartPr>
      <w:docPartBody>
        <w:p w:rsidR="005D5DCB" w:rsidRDefault="006659BF" w:rsidP="006659BF">
          <w:pPr>
            <w:pStyle w:val="76E983BBB5654B62820651622389FE6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88681BB3B4148A1BB135AEA59AA3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F058B-B90D-4C7A-A06B-608D71979D36}"/>
      </w:docPartPr>
      <w:docPartBody>
        <w:p w:rsidR="005D5DCB" w:rsidRDefault="006659BF" w:rsidP="006659BF">
          <w:pPr>
            <w:pStyle w:val="F88681BB3B4148A1BB135AEA59AA3D1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EC944739DAB4A358D6257A1AA34A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2604-9CA8-4A81-A7D8-29FD8F770F87}"/>
      </w:docPartPr>
      <w:docPartBody>
        <w:p w:rsidR="005D5DCB" w:rsidRDefault="006659BF" w:rsidP="006659BF">
          <w:pPr>
            <w:pStyle w:val="3EC944739DAB4A358D6257A1AA34A92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40FDED98E3A47728142CCDE0DC4D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20EF6-7323-4B57-932D-061A7DA936FA}"/>
      </w:docPartPr>
      <w:docPartBody>
        <w:p w:rsidR="005D5DCB" w:rsidRDefault="006659BF" w:rsidP="006659BF">
          <w:pPr>
            <w:pStyle w:val="740FDED98E3A47728142CCDE0DC4DFD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97C5EBDF6154389B093B98C1A6E6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E6DD-FCFA-4A01-A9E6-B7D7428A28E6}"/>
      </w:docPartPr>
      <w:docPartBody>
        <w:p w:rsidR="005D5DCB" w:rsidRDefault="006659BF" w:rsidP="006659BF">
          <w:pPr>
            <w:pStyle w:val="B97C5EBDF6154389B093B98C1A6E66A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0C412F07CC6421EA8B1196A81F41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BBB44-8C41-4176-A471-AB25673F5E44}"/>
      </w:docPartPr>
      <w:docPartBody>
        <w:p w:rsidR="005D5DCB" w:rsidRDefault="006659BF" w:rsidP="006659BF">
          <w:pPr>
            <w:pStyle w:val="C0C412F07CC6421EA8B1196A81F4128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2D45B92AC6F4A0AB8F87C612AE4B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75416-B19D-482C-A99B-7D8F0E97BD65}"/>
      </w:docPartPr>
      <w:docPartBody>
        <w:p w:rsidR="005D5DCB" w:rsidRDefault="006659BF" w:rsidP="006659BF">
          <w:pPr>
            <w:pStyle w:val="22D45B92AC6F4A0AB8F87C612AE4BF0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A8045AC75CA480A952FE1E265856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9F26-CB92-4492-84DA-B128ACA552E6}"/>
      </w:docPartPr>
      <w:docPartBody>
        <w:p w:rsidR="005D5DCB" w:rsidRDefault="006659BF" w:rsidP="006659BF">
          <w:pPr>
            <w:pStyle w:val="EA8045AC75CA480A952FE1E265856AA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11DE1D4CF9B4E82AEF414E262D24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E146-6FF6-4BDF-B212-9A37FDE64ABA}"/>
      </w:docPartPr>
      <w:docPartBody>
        <w:p w:rsidR="005D5DCB" w:rsidRDefault="006659BF" w:rsidP="006659BF">
          <w:pPr>
            <w:pStyle w:val="B11DE1D4CF9B4E82AEF414E262D24D8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720E8E50A5C49AC8BA9EF39C1B4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BD48C-161D-40A8-A968-5D396A73D05E}"/>
      </w:docPartPr>
      <w:docPartBody>
        <w:p w:rsidR="005D5DCB" w:rsidRDefault="006659BF" w:rsidP="006659BF">
          <w:pPr>
            <w:pStyle w:val="C720E8E50A5C49AC8BA9EF39C1B4C8A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57FCEB4C9054735A944089F691C3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F430-926B-427B-9429-BFF3CD97042E}"/>
      </w:docPartPr>
      <w:docPartBody>
        <w:p w:rsidR="005D5DCB" w:rsidRDefault="006659BF" w:rsidP="006659BF">
          <w:pPr>
            <w:pStyle w:val="357FCEB4C9054735A944089F691C3E2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4CA77144C764693B3E1B2D9882EB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3E0C8-EEEC-42E9-AEEF-33496DF9FCC9}"/>
      </w:docPartPr>
      <w:docPartBody>
        <w:p w:rsidR="005D5DCB" w:rsidRDefault="006659BF" w:rsidP="006659BF">
          <w:pPr>
            <w:pStyle w:val="B4CA77144C764693B3E1B2D9882EBB3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3B7994772FF4D34B49591CCD3404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F264-A257-42C9-9D9A-17F32C8A5F9F}"/>
      </w:docPartPr>
      <w:docPartBody>
        <w:p w:rsidR="005D5DCB" w:rsidRDefault="006659BF" w:rsidP="006659BF">
          <w:pPr>
            <w:pStyle w:val="C3B7994772FF4D34B49591CCD3404C2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1D21CFE999949AB9F6E4E01E5445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D7168-BDAA-45B2-8F21-DE0F7FC6BD4F}"/>
      </w:docPartPr>
      <w:docPartBody>
        <w:p w:rsidR="005D5DCB" w:rsidRDefault="006659BF" w:rsidP="006659BF">
          <w:pPr>
            <w:pStyle w:val="A1D21CFE999949AB9F6E4E01E54452C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86B3DEE617045B3BD3E00140E33C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CBA4A-6E50-4727-B233-F73E426910FC}"/>
      </w:docPartPr>
      <w:docPartBody>
        <w:p w:rsidR="005D5DCB" w:rsidRDefault="006659BF" w:rsidP="006659BF">
          <w:pPr>
            <w:pStyle w:val="A86B3DEE617045B3BD3E00140E33CEF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6C6ACE837B34EBC8F6EF63ADD233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BD327-8F4C-4DBA-A80B-F774DD6DB630}"/>
      </w:docPartPr>
      <w:docPartBody>
        <w:p w:rsidR="005D5DCB" w:rsidRDefault="006659BF" w:rsidP="006659BF">
          <w:pPr>
            <w:pStyle w:val="16C6ACE837B34EBC8F6EF63ADD23311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2567D0665374EEF846D6B837A281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3A55-9C61-450E-B4BE-216940D61A33}"/>
      </w:docPartPr>
      <w:docPartBody>
        <w:p w:rsidR="005D5DCB" w:rsidRDefault="006659BF" w:rsidP="006659BF">
          <w:pPr>
            <w:pStyle w:val="42567D0665374EEF846D6B837A28186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1124CEEE80E4CB48DDBC7BAFFC0E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5223E-3CF9-4F1C-BA6D-A8F3EB1D66E7}"/>
      </w:docPartPr>
      <w:docPartBody>
        <w:p w:rsidR="005D5DCB" w:rsidRDefault="006659BF" w:rsidP="006659BF">
          <w:pPr>
            <w:pStyle w:val="51124CEEE80E4CB48DDBC7BAFFC0EA6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22D5BBF291A4DA48AD078BB1675A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250C3-E6B9-4DDD-9E96-A6438D146FBE}"/>
      </w:docPartPr>
      <w:docPartBody>
        <w:p w:rsidR="005D5DCB" w:rsidRDefault="006659BF" w:rsidP="006659BF">
          <w:pPr>
            <w:pStyle w:val="B22D5BBF291A4DA48AD078BB1675A6F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AD1B085B0D2453BB7671385975E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42FE7-2A7B-4251-918E-B0BFEA756E2D}"/>
      </w:docPartPr>
      <w:docPartBody>
        <w:p w:rsidR="005D5DCB" w:rsidRDefault="006659BF" w:rsidP="006659BF">
          <w:pPr>
            <w:pStyle w:val="9AD1B085B0D2453BB7671385975ED34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4B8CF6E02884D04A8ED2120C8145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F1A82-5E52-458E-BF53-9195B50F2612}"/>
      </w:docPartPr>
      <w:docPartBody>
        <w:p w:rsidR="005D5DCB" w:rsidRDefault="006659BF" w:rsidP="006659BF">
          <w:pPr>
            <w:pStyle w:val="94B8CF6E02884D04A8ED2120C81450E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555CE470CD34748BC618A00F476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41279-5945-41F4-8EBB-D6C9F3D3831B}"/>
      </w:docPartPr>
      <w:docPartBody>
        <w:p w:rsidR="005D5DCB" w:rsidRDefault="006659BF" w:rsidP="006659BF">
          <w:pPr>
            <w:pStyle w:val="C555CE470CD34748BC618A00F476D04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A47C164176A4DB38FDA65804E831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9D24C-6D5E-4A3F-A0E4-68B6055BC9AA}"/>
      </w:docPartPr>
      <w:docPartBody>
        <w:p w:rsidR="005D5DCB" w:rsidRDefault="006659BF" w:rsidP="006659BF">
          <w:pPr>
            <w:pStyle w:val="DA47C164176A4DB38FDA65804E83147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2FE2DAF49FB4A3BAA87A1F931534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DECED-DBA3-4F87-ACAE-408433F42F85}"/>
      </w:docPartPr>
      <w:docPartBody>
        <w:p w:rsidR="005D5DCB" w:rsidRDefault="006659BF" w:rsidP="006659BF">
          <w:pPr>
            <w:pStyle w:val="E2FE2DAF49FB4A3BAA87A1F93153423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990B821A76042A08DD87BE4B365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93544-05F3-4C46-8B69-32ACEFACE441}"/>
      </w:docPartPr>
      <w:docPartBody>
        <w:p w:rsidR="005D5DCB" w:rsidRDefault="006659BF" w:rsidP="006659BF">
          <w:pPr>
            <w:pStyle w:val="3990B821A76042A08DD87BE4B365739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6CBDE8A66A64A3294654B5603A9D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63947-C1E9-46B4-9F9C-E4B8131C22BE}"/>
      </w:docPartPr>
      <w:docPartBody>
        <w:p w:rsidR="005D5DCB" w:rsidRDefault="006659BF" w:rsidP="006659BF">
          <w:pPr>
            <w:pStyle w:val="56CBDE8A66A64A3294654B5603A9DDF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25816872B0A4D309F34A3B87C5DB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F04B-748D-4DD0-AE86-2F1F67029E75}"/>
      </w:docPartPr>
      <w:docPartBody>
        <w:p w:rsidR="005D5DCB" w:rsidRDefault="006659BF" w:rsidP="006659BF">
          <w:pPr>
            <w:pStyle w:val="725816872B0A4D309F34A3B87C5DB40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4468FD290FF4537AF3E1D80EAF4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FECA-10BA-4C4F-A390-2B7A805BEA1E}"/>
      </w:docPartPr>
      <w:docPartBody>
        <w:p w:rsidR="005D5DCB" w:rsidRDefault="006659BF" w:rsidP="006659BF">
          <w:pPr>
            <w:pStyle w:val="E4468FD290FF4537AF3E1D80EAF440A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5080D6B8ED3456DAC8DBE5F61B45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02A59-2889-447C-9989-9AE761932109}"/>
      </w:docPartPr>
      <w:docPartBody>
        <w:p w:rsidR="005D5DCB" w:rsidRDefault="006659BF" w:rsidP="006659BF">
          <w:pPr>
            <w:pStyle w:val="E5080D6B8ED3456DAC8DBE5F61B4571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7B923120DA24A059329B22C607E0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74D9C-5682-4C91-8D09-55900EEC89C2}"/>
      </w:docPartPr>
      <w:docPartBody>
        <w:p w:rsidR="005D5DCB" w:rsidRDefault="006659BF" w:rsidP="006659BF">
          <w:pPr>
            <w:pStyle w:val="C7B923120DA24A059329B22C607E02D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61C5BF3B2DB401D8E6D895C29805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2C12-F43A-41CE-93C8-A5D9F4CA48F9}"/>
      </w:docPartPr>
      <w:docPartBody>
        <w:p w:rsidR="005D5DCB" w:rsidRDefault="006659BF" w:rsidP="006659BF">
          <w:pPr>
            <w:pStyle w:val="461C5BF3B2DB401D8E6D895C2980510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02EFF4CED9B4398A763BE1B97B74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B866-E3CD-478F-8E74-6291B3A8FCA1}"/>
      </w:docPartPr>
      <w:docPartBody>
        <w:p w:rsidR="005D5DCB" w:rsidRDefault="006659BF" w:rsidP="006659BF">
          <w:pPr>
            <w:pStyle w:val="B02EFF4CED9B4398A763BE1B97B742B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541EC1121234B778B4F05C46F39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F09B-7B52-4FC0-A26E-9F22E4648CC6}"/>
      </w:docPartPr>
      <w:docPartBody>
        <w:p w:rsidR="005D5DCB" w:rsidRDefault="006659BF" w:rsidP="006659BF">
          <w:pPr>
            <w:pStyle w:val="7541EC1121234B778B4F05C46F39C23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1756E4D2D904D03A0FB6AD835F3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91CC-CAF4-40CB-BF9B-258D19CB5F13}"/>
      </w:docPartPr>
      <w:docPartBody>
        <w:p w:rsidR="005D5DCB" w:rsidRDefault="006659BF" w:rsidP="006659BF">
          <w:pPr>
            <w:pStyle w:val="21756E4D2D904D03A0FB6AD835F3C47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E99E1CF905D4BBD8AF157980918C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64AC-F47D-4BB8-82B5-682983F5A479}"/>
      </w:docPartPr>
      <w:docPartBody>
        <w:p w:rsidR="005D5DCB" w:rsidRDefault="006659BF" w:rsidP="006659BF">
          <w:pPr>
            <w:pStyle w:val="AE99E1CF905D4BBD8AF157980918C15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E38220B38494CC2B19151D5D7628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1E96D-5EC0-49F1-B13F-41A493923532}"/>
      </w:docPartPr>
      <w:docPartBody>
        <w:p w:rsidR="005D5DCB" w:rsidRDefault="006659BF" w:rsidP="006659BF">
          <w:pPr>
            <w:pStyle w:val="FE38220B38494CC2B19151D5D7628A1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7FBEA311A2C416E9091E8C38E43E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BE43F-C826-45B7-88FC-E5D1B727DCDB}"/>
      </w:docPartPr>
      <w:docPartBody>
        <w:p w:rsidR="005D5DCB" w:rsidRDefault="006659BF" w:rsidP="006659BF">
          <w:pPr>
            <w:pStyle w:val="F7FBEA311A2C416E9091E8C38E43EF3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54DA768433A49D8859580BDECA17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EB1F9-4607-4F8E-BCC1-265730533EE6}"/>
      </w:docPartPr>
      <w:docPartBody>
        <w:p w:rsidR="005D5DCB" w:rsidRDefault="006659BF" w:rsidP="006659BF">
          <w:pPr>
            <w:pStyle w:val="954DA768433A49D8859580BDECA1708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FFD0D9C3CC843CC990DD0434A242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3757-2656-47C9-B9F8-102659CAB10C}"/>
      </w:docPartPr>
      <w:docPartBody>
        <w:p w:rsidR="005D5DCB" w:rsidRDefault="006659BF" w:rsidP="006659BF">
          <w:pPr>
            <w:pStyle w:val="8FFD0D9C3CC843CC990DD0434A242B9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79F825CC2F64257A935125EC6D0A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76941-6E31-425D-AC27-AB3D13946B36}"/>
      </w:docPartPr>
      <w:docPartBody>
        <w:p w:rsidR="005D5DCB" w:rsidRDefault="006659BF" w:rsidP="006659BF">
          <w:pPr>
            <w:pStyle w:val="D79F825CC2F64257A935125EC6D0A7B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CCC434CB9814DC0AD583CD7C12D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7F4B8-D869-47B2-927A-692D3F5F5320}"/>
      </w:docPartPr>
      <w:docPartBody>
        <w:p w:rsidR="005D5DCB" w:rsidRDefault="006659BF" w:rsidP="006659BF">
          <w:pPr>
            <w:pStyle w:val="6CCC434CB9814DC0AD583CD7C12D132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836369C5FF648E1B5B0553A89DD2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F60A6-3CA7-4DFA-872A-294C34F75F52}"/>
      </w:docPartPr>
      <w:docPartBody>
        <w:p w:rsidR="005D5DCB" w:rsidRDefault="006659BF" w:rsidP="006659BF">
          <w:pPr>
            <w:pStyle w:val="4836369C5FF648E1B5B0553A89DD231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E8FE2815D4B41878DF728002931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1689D-4C0D-4721-BAD6-CB54468BBE13}"/>
      </w:docPartPr>
      <w:docPartBody>
        <w:p w:rsidR="005D5DCB" w:rsidRDefault="006659BF" w:rsidP="006659BF">
          <w:pPr>
            <w:pStyle w:val="8E8FE2815D4B41878DF728002931B2F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DE8603C6B22422EAF9D249136232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20E45-530B-4205-9188-02DBD9A64402}"/>
      </w:docPartPr>
      <w:docPartBody>
        <w:p w:rsidR="005D5DCB" w:rsidRDefault="006659BF" w:rsidP="006659BF">
          <w:pPr>
            <w:pStyle w:val="2DE8603C6B22422EAF9D249136232B2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D4D874FEC7D4A9096FC3F7BB136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40EDE-4F2F-4740-80B2-7D793685C8BF}"/>
      </w:docPartPr>
      <w:docPartBody>
        <w:p w:rsidR="005D5DCB" w:rsidRDefault="006659BF" w:rsidP="006659BF">
          <w:pPr>
            <w:pStyle w:val="DD4D874FEC7D4A9096FC3F7BB136CAF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9389097FA714657BDC092641A6D3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1FD3-B815-43F5-B202-E9E98A0ADD91}"/>
      </w:docPartPr>
      <w:docPartBody>
        <w:p w:rsidR="005D5DCB" w:rsidRDefault="006659BF" w:rsidP="006659BF">
          <w:pPr>
            <w:pStyle w:val="19389097FA714657BDC092641A6D330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9CFDF1EDBB742B6AF9D956B86655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0D9A3-365E-4B29-AC64-EDD84B214601}"/>
      </w:docPartPr>
      <w:docPartBody>
        <w:p w:rsidR="005D5DCB" w:rsidRDefault="006659BF" w:rsidP="006659BF">
          <w:pPr>
            <w:pStyle w:val="E9CFDF1EDBB742B6AF9D956B8665567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4C75E20E59842EBB940B43BDF96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FCCD-4C1A-4655-8C0A-4537A9B20255}"/>
      </w:docPartPr>
      <w:docPartBody>
        <w:p w:rsidR="005D5DCB" w:rsidRDefault="006659BF" w:rsidP="006659BF">
          <w:pPr>
            <w:pStyle w:val="74C75E20E59842EBB940B43BDF96996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52EB12D949C4818B10A54A7F8038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17B43-4902-471B-8D5F-645EDAFB0F01}"/>
      </w:docPartPr>
      <w:docPartBody>
        <w:p w:rsidR="005D5DCB" w:rsidRDefault="006659BF" w:rsidP="006659BF">
          <w:pPr>
            <w:pStyle w:val="D52EB12D949C4818B10A54A7F803839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47DD6AFA69E4605B409CF359A62B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404E-ABCE-4062-A2D5-1DBCC8A23807}"/>
      </w:docPartPr>
      <w:docPartBody>
        <w:p w:rsidR="005D5DCB" w:rsidRDefault="006659BF" w:rsidP="006659BF">
          <w:pPr>
            <w:pStyle w:val="147DD6AFA69E4605B409CF359A62B62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F1A819D7D4F460DA973CF0B305ED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FFE9-DB8F-40BE-A3B0-FFAEA3B3E0FC}"/>
      </w:docPartPr>
      <w:docPartBody>
        <w:p w:rsidR="005D5DCB" w:rsidRDefault="006659BF" w:rsidP="006659BF">
          <w:pPr>
            <w:pStyle w:val="3F1A819D7D4F460DA973CF0B305ED48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5F857A7A2704236B651C0852550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1CFA5-069F-4969-A969-039BC741033A}"/>
      </w:docPartPr>
      <w:docPartBody>
        <w:p w:rsidR="005D5DCB" w:rsidRDefault="006659BF" w:rsidP="006659BF">
          <w:pPr>
            <w:pStyle w:val="15F857A7A2704236B651C0852550431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0ED7B7DF6714213908B47F2B1663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4415-EC88-4848-BF93-748329346CC8}"/>
      </w:docPartPr>
      <w:docPartBody>
        <w:p w:rsidR="005D5DCB" w:rsidRDefault="006659BF" w:rsidP="006659BF">
          <w:pPr>
            <w:pStyle w:val="D0ED7B7DF6714213908B47F2B1663C8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72CB2B68714453EA0FC09ABC3FB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5FFA4-16A0-4F1F-90A1-CB6513C04944}"/>
      </w:docPartPr>
      <w:docPartBody>
        <w:p w:rsidR="005D5DCB" w:rsidRDefault="006659BF" w:rsidP="006659BF">
          <w:pPr>
            <w:pStyle w:val="972CB2B68714453EA0FC09ABC3FBD7B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FF6D88B1EBE4B9DABAFD329E6F81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85775-E1A4-4FF1-8481-8122502F99DF}"/>
      </w:docPartPr>
      <w:docPartBody>
        <w:p w:rsidR="005D5DCB" w:rsidRDefault="006659BF" w:rsidP="006659BF">
          <w:pPr>
            <w:pStyle w:val="BFF6D88B1EBE4B9DABAFD329E6F8178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6B4F3FE64D040BC9761D02F0DD6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8235-A0CC-48DD-AD50-588C7FC09942}"/>
      </w:docPartPr>
      <w:docPartBody>
        <w:p w:rsidR="005D5DCB" w:rsidRDefault="006659BF" w:rsidP="006659BF">
          <w:pPr>
            <w:pStyle w:val="76B4F3FE64D040BC9761D02F0DD6AEB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798BB7F33494E36B7342DB60253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5AB62-D1C6-4CB9-B077-049CB3DE090A}"/>
      </w:docPartPr>
      <w:docPartBody>
        <w:p w:rsidR="005D5DCB" w:rsidRDefault="006659BF" w:rsidP="006659BF">
          <w:pPr>
            <w:pStyle w:val="6798BB7F33494E36B7342DB602530F5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2F24C14E5924EB2AFBC5BDF6C610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FA13-7839-49E6-8BB0-7E71FE5465B8}"/>
      </w:docPartPr>
      <w:docPartBody>
        <w:p w:rsidR="005D5DCB" w:rsidRDefault="006659BF" w:rsidP="006659BF">
          <w:pPr>
            <w:pStyle w:val="F2F24C14E5924EB2AFBC5BDF6C610CC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C0183989CD04E5D879691EDB56CB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2A852-8AE8-454C-94B9-4F1CADBEA1A2}"/>
      </w:docPartPr>
      <w:docPartBody>
        <w:p w:rsidR="005D5DCB" w:rsidRDefault="006659BF" w:rsidP="006659BF">
          <w:pPr>
            <w:pStyle w:val="1C0183989CD04E5D879691EDB56CBAA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4CBBD509EFA4EA79723A6C18A26B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90BB7-7B7B-4C31-BEE6-66DF7AD1E4BD}"/>
      </w:docPartPr>
      <w:docPartBody>
        <w:p w:rsidR="005D5DCB" w:rsidRDefault="006659BF" w:rsidP="006659BF">
          <w:pPr>
            <w:pStyle w:val="A4CBBD509EFA4EA79723A6C18A26B2A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BBCE23959D144648996A81095C89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6D0AB-4427-4582-8FDB-313706AE43CA}"/>
      </w:docPartPr>
      <w:docPartBody>
        <w:p w:rsidR="005D5DCB" w:rsidRDefault="006659BF" w:rsidP="006659BF">
          <w:pPr>
            <w:pStyle w:val="1BBCE23959D144648996A81095C89B8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2CDABBFBC3241859F0182A54B295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1F712-CC0A-4D49-9F76-F5226730857C}"/>
      </w:docPartPr>
      <w:docPartBody>
        <w:p w:rsidR="005D5DCB" w:rsidRDefault="006659BF" w:rsidP="006659BF">
          <w:pPr>
            <w:pStyle w:val="E2CDABBFBC3241859F0182A54B295E3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DF"/>
    <w:rsid w:val="00203251"/>
    <w:rsid w:val="00211E97"/>
    <w:rsid w:val="002212E2"/>
    <w:rsid w:val="00267F43"/>
    <w:rsid w:val="003014D5"/>
    <w:rsid w:val="004330E2"/>
    <w:rsid w:val="00473E2E"/>
    <w:rsid w:val="00567F56"/>
    <w:rsid w:val="00585944"/>
    <w:rsid w:val="005D5DCB"/>
    <w:rsid w:val="006611BE"/>
    <w:rsid w:val="006659BF"/>
    <w:rsid w:val="006F2143"/>
    <w:rsid w:val="007302EB"/>
    <w:rsid w:val="007D5FB6"/>
    <w:rsid w:val="00837AE8"/>
    <w:rsid w:val="00A61F30"/>
    <w:rsid w:val="00B868D1"/>
    <w:rsid w:val="00D43338"/>
    <w:rsid w:val="00D824DF"/>
    <w:rsid w:val="00E25525"/>
    <w:rsid w:val="00E70DB1"/>
    <w:rsid w:val="00F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9BF"/>
    <w:rPr>
      <w:color w:val="808080"/>
    </w:rPr>
  </w:style>
  <w:style w:type="paragraph" w:customStyle="1" w:styleId="8D8D396ED9BC4DD2AD03AE9D566B19D5">
    <w:name w:val="8D8D396ED9BC4DD2AD03AE9D566B19D5"/>
    <w:rsid w:val="00A61F30"/>
  </w:style>
  <w:style w:type="paragraph" w:customStyle="1" w:styleId="460294F5FE3D4F7CBBEE170D0F91BF972">
    <w:name w:val="460294F5FE3D4F7CBBEE170D0F91BF972"/>
    <w:rsid w:val="00837AE8"/>
    <w:rPr>
      <w:rFonts w:eastAsiaTheme="minorHAnsi"/>
    </w:rPr>
  </w:style>
  <w:style w:type="paragraph" w:customStyle="1" w:styleId="D8357B21ADAD47D6B56A85B84C5B8C702">
    <w:name w:val="D8357B21ADAD47D6B56A85B84C5B8C702"/>
    <w:rsid w:val="00837AE8"/>
    <w:rPr>
      <w:rFonts w:eastAsiaTheme="minorHAnsi"/>
    </w:rPr>
  </w:style>
  <w:style w:type="paragraph" w:customStyle="1" w:styleId="631037C568A94E7B9D09A164717B5E6B2">
    <w:name w:val="631037C568A94E7B9D09A164717B5E6B2"/>
    <w:rsid w:val="00837AE8"/>
    <w:rPr>
      <w:rFonts w:eastAsiaTheme="minorHAnsi"/>
    </w:rPr>
  </w:style>
  <w:style w:type="paragraph" w:customStyle="1" w:styleId="794D5D10574B4CD98262B24DB8C3C95A2">
    <w:name w:val="794D5D10574B4CD98262B24DB8C3C95A2"/>
    <w:rsid w:val="00837AE8"/>
    <w:rPr>
      <w:rFonts w:eastAsiaTheme="minorHAnsi"/>
    </w:rPr>
  </w:style>
  <w:style w:type="paragraph" w:customStyle="1" w:styleId="FD57BB780F3D413090EA3401F1469A99">
    <w:name w:val="FD57BB780F3D413090EA3401F1469A99"/>
    <w:rsid w:val="006659BF"/>
  </w:style>
  <w:style w:type="paragraph" w:customStyle="1" w:styleId="C34069D995E74BC48543836568D2C1A1">
    <w:name w:val="C34069D995E74BC48543836568D2C1A1"/>
    <w:rsid w:val="006659BF"/>
  </w:style>
  <w:style w:type="paragraph" w:customStyle="1" w:styleId="5C8F08D9489344F789B3C1DDFB2C2212">
    <w:name w:val="5C8F08D9489344F789B3C1DDFB2C2212"/>
    <w:rsid w:val="006659BF"/>
  </w:style>
  <w:style w:type="paragraph" w:customStyle="1" w:styleId="D690037DA6F54237913A24F1769C83A2">
    <w:name w:val="D690037DA6F54237913A24F1769C83A2"/>
    <w:rsid w:val="006659BF"/>
  </w:style>
  <w:style w:type="paragraph" w:customStyle="1" w:styleId="D623B1E13197430594B489E633D8A5FF">
    <w:name w:val="D623B1E13197430594B489E633D8A5FF"/>
    <w:rsid w:val="006659BF"/>
  </w:style>
  <w:style w:type="paragraph" w:customStyle="1" w:styleId="06F344284B2A4C1E98A889D3D735F6C2">
    <w:name w:val="06F344284B2A4C1E98A889D3D735F6C2"/>
    <w:rsid w:val="006659BF"/>
  </w:style>
  <w:style w:type="paragraph" w:customStyle="1" w:styleId="FD1ADAB65CF64AB4BFEA38037A3262A4">
    <w:name w:val="FD1ADAB65CF64AB4BFEA38037A3262A4"/>
    <w:rsid w:val="006659BF"/>
  </w:style>
  <w:style w:type="paragraph" w:customStyle="1" w:styleId="CD5B6B1975AC468780C9DDE6C4E872B5">
    <w:name w:val="CD5B6B1975AC468780C9DDE6C4E872B5"/>
    <w:rsid w:val="006659BF"/>
  </w:style>
  <w:style w:type="paragraph" w:customStyle="1" w:styleId="21057C88CA134770AC8995EBE79CABC3">
    <w:name w:val="21057C88CA134770AC8995EBE79CABC3"/>
    <w:rsid w:val="006659BF"/>
  </w:style>
  <w:style w:type="paragraph" w:customStyle="1" w:styleId="5599C5CD0C10487D8CBAD68257594647">
    <w:name w:val="5599C5CD0C10487D8CBAD68257594647"/>
    <w:rsid w:val="006659BF"/>
  </w:style>
  <w:style w:type="paragraph" w:customStyle="1" w:styleId="2D57610782BA4BA2A5143140D2755B13">
    <w:name w:val="2D57610782BA4BA2A5143140D2755B13"/>
    <w:rsid w:val="006659BF"/>
  </w:style>
  <w:style w:type="paragraph" w:customStyle="1" w:styleId="7254E72A733149909AE8DA10830F24DC">
    <w:name w:val="7254E72A733149909AE8DA10830F24DC"/>
    <w:rsid w:val="006659BF"/>
  </w:style>
  <w:style w:type="paragraph" w:customStyle="1" w:styleId="B498C7C861694336A2BD11AF2E4CB2F7">
    <w:name w:val="B498C7C861694336A2BD11AF2E4CB2F7"/>
    <w:rsid w:val="006659BF"/>
  </w:style>
  <w:style w:type="paragraph" w:customStyle="1" w:styleId="87A9A94C8D7C45449D9BB7F241A4C2DC">
    <w:name w:val="87A9A94C8D7C45449D9BB7F241A4C2DC"/>
    <w:rsid w:val="006659BF"/>
  </w:style>
  <w:style w:type="paragraph" w:customStyle="1" w:styleId="7E282D52BCEA4F639E0CC780CF99CDE8">
    <w:name w:val="7E282D52BCEA4F639E0CC780CF99CDE8"/>
    <w:rsid w:val="006659BF"/>
  </w:style>
  <w:style w:type="paragraph" w:customStyle="1" w:styleId="D227D8AAF9CC4591BC8C7659E8CF1339">
    <w:name w:val="D227D8AAF9CC4591BC8C7659E8CF1339"/>
    <w:rsid w:val="006659BF"/>
  </w:style>
  <w:style w:type="paragraph" w:customStyle="1" w:styleId="85C0D3D572F94986ACA1726AAFE37288">
    <w:name w:val="85C0D3D572F94986ACA1726AAFE37288"/>
    <w:rsid w:val="006659BF"/>
  </w:style>
  <w:style w:type="paragraph" w:customStyle="1" w:styleId="0B17D7BBC67C4A02808A4693AE657B93">
    <w:name w:val="0B17D7BBC67C4A02808A4693AE657B93"/>
    <w:rsid w:val="006659BF"/>
  </w:style>
  <w:style w:type="paragraph" w:customStyle="1" w:styleId="649D6AF31D1B4CB9B776A8C18F0A168D">
    <w:name w:val="649D6AF31D1B4CB9B776A8C18F0A168D"/>
    <w:rsid w:val="006659BF"/>
  </w:style>
  <w:style w:type="paragraph" w:customStyle="1" w:styleId="4630497E31424FB1AEC026C771741E5B">
    <w:name w:val="4630497E31424FB1AEC026C771741E5B"/>
    <w:rsid w:val="006659BF"/>
  </w:style>
  <w:style w:type="paragraph" w:customStyle="1" w:styleId="0739A66C3DD74EBEAA9E68B81A752926">
    <w:name w:val="0739A66C3DD74EBEAA9E68B81A752926"/>
    <w:rsid w:val="006659BF"/>
  </w:style>
  <w:style w:type="paragraph" w:customStyle="1" w:styleId="7A7CB914F0F3470F8436A05091FE2343">
    <w:name w:val="7A7CB914F0F3470F8436A05091FE2343"/>
    <w:rsid w:val="006659BF"/>
  </w:style>
  <w:style w:type="paragraph" w:customStyle="1" w:styleId="BEDD1E892C10438BA2E4D9985CC7978C">
    <w:name w:val="BEDD1E892C10438BA2E4D9985CC7978C"/>
    <w:rsid w:val="006659BF"/>
  </w:style>
  <w:style w:type="paragraph" w:customStyle="1" w:styleId="0A4849EAA26C4AEEB278DF1F5FA4EAAF">
    <w:name w:val="0A4849EAA26C4AEEB278DF1F5FA4EAAF"/>
    <w:rsid w:val="006659BF"/>
  </w:style>
  <w:style w:type="paragraph" w:customStyle="1" w:styleId="20A4272923E444F08572F8A9F02049B7">
    <w:name w:val="20A4272923E444F08572F8A9F02049B7"/>
    <w:rsid w:val="006659BF"/>
  </w:style>
  <w:style w:type="paragraph" w:customStyle="1" w:styleId="B35579ADEDCE4A77B85A3007CCC65296">
    <w:name w:val="B35579ADEDCE4A77B85A3007CCC65296"/>
    <w:rsid w:val="006659BF"/>
  </w:style>
  <w:style w:type="paragraph" w:customStyle="1" w:styleId="850D35765FB346E59321138F9E060319">
    <w:name w:val="850D35765FB346E59321138F9E060319"/>
    <w:rsid w:val="006659BF"/>
  </w:style>
  <w:style w:type="paragraph" w:customStyle="1" w:styleId="76756BBFEA7441B18A9970C3A267E729">
    <w:name w:val="76756BBFEA7441B18A9970C3A267E729"/>
    <w:rsid w:val="006659BF"/>
  </w:style>
  <w:style w:type="paragraph" w:customStyle="1" w:styleId="C28F463FE2FD48FDAFB63BBD4460EB30">
    <w:name w:val="C28F463FE2FD48FDAFB63BBD4460EB30"/>
    <w:rsid w:val="006659BF"/>
  </w:style>
  <w:style w:type="paragraph" w:customStyle="1" w:styleId="E47A195B3D684A67A0E26F8514A5B2FF">
    <w:name w:val="E47A195B3D684A67A0E26F8514A5B2FF"/>
    <w:rsid w:val="006659BF"/>
  </w:style>
  <w:style w:type="paragraph" w:customStyle="1" w:styleId="6D41991224B64F4D82B57A8BE90862A8">
    <w:name w:val="6D41991224B64F4D82B57A8BE90862A8"/>
    <w:rsid w:val="006659BF"/>
  </w:style>
  <w:style w:type="paragraph" w:customStyle="1" w:styleId="DF7BD606C6D74EB3B2C664F0FCE602E0">
    <w:name w:val="DF7BD606C6D74EB3B2C664F0FCE602E0"/>
    <w:rsid w:val="006659BF"/>
  </w:style>
  <w:style w:type="paragraph" w:customStyle="1" w:styleId="CD6A3C810B7F45148DCC087137A1ED2F">
    <w:name w:val="CD6A3C810B7F45148DCC087137A1ED2F"/>
    <w:rsid w:val="006659BF"/>
  </w:style>
  <w:style w:type="paragraph" w:customStyle="1" w:styleId="9D3C6682E7ED48EB9C99CEE48958C266">
    <w:name w:val="9D3C6682E7ED48EB9C99CEE48958C266"/>
    <w:rsid w:val="006659BF"/>
  </w:style>
  <w:style w:type="paragraph" w:customStyle="1" w:styleId="73A91EA28F2146C69C7F67D462FE2E61">
    <w:name w:val="73A91EA28F2146C69C7F67D462FE2E61"/>
    <w:rsid w:val="006659BF"/>
  </w:style>
  <w:style w:type="paragraph" w:customStyle="1" w:styleId="0F682DAEC4ED4F85AE1639E0D5DDB4D4">
    <w:name w:val="0F682DAEC4ED4F85AE1639E0D5DDB4D4"/>
    <w:rsid w:val="006659BF"/>
  </w:style>
  <w:style w:type="paragraph" w:customStyle="1" w:styleId="1CAE3F15DB0D4FFCA3CBAE0F6147FA79">
    <w:name w:val="1CAE3F15DB0D4FFCA3CBAE0F6147FA79"/>
    <w:rsid w:val="006659BF"/>
  </w:style>
  <w:style w:type="paragraph" w:customStyle="1" w:styleId="AE4BBF06B5CB48858F7EF19B25A1A7E6">
    <w:name w:val="AE4BBF06B5CB48858F7EF19B25A1A7E6"/>
    <w:rsid w:val="006659BF"/>
  </w:style>
  <w:style w:type="paragraph" w:customStyle="1" w:styleId="BACDF1EE03E54B728F4532FF2129ED45">
    <w:name w:val="BACDF1EE03E54B728F4532FF2129ED45"/>
    <w:rsid w:val="006659BF"/>
  </w:style>
  <w:style w:type="paragraph" w:customStyle="1" w:styleId="970A6AA09D884FC2B46A2E03EC2F5205">
    <w:name w:val="970A6AA09D884FC2B46A2E03EC2F5205"/>
    <w:rsid w:val="006659BF"/>
  </w:style>
  <w:style w:type="paragraph" w:customStyle="1" w:styleId="BD447D2F2F374652A2C012EA1D27E834">
    <w:name w:val="BD447D2F2F374652A2C012EA1D27E834"/>
    <w:rsid w:val="006659BF"/>
  </w:style>
  <w:style w:type="paragraph" w:customStyle="1" w:styleId="06E07A7BE1E84C7AAC94B147F766829D">
    <w:name w:val="06E07A7BE1E84C7AAC94B147F766829D"/>
    <w:rsid w:val="006659BF"/>
  </w:style>
  <w:style w:type="paragraph" w:customStyle="1" w:styleId="D31E188CB6AE421FB698BE0B55C686FF">
    <w:name w:val="D31E188CB6AE421FB698BE0B55C686FF"/>
    <w:rsid w:val="006659BF"/>
  </w:style>
  <w:style w:type="paragraph" w:customStyle="1" w:styleId="0E4791B3C742419795A19F01A2DF7D5A">
    <w:name w:val="0E4791B3C742419795A19F01A2DF7D5A"/>
    <w:rsid w:val="006659BF"/>
  </w:style>
  <w:style w:type="paragraph" w:customStyle="1" w:styleId="9939ED67CBB543A8BACCE8F685642FF1">
    <w:name w:val="9939ED67CBB543A8BACCE8F685642FF1"/>
    <w:rsid w:val="006659BF"/>
  </w:style>
  <w:style w:type="paragraph" w:customStyle="1" w:styleId="277AB824F365423FA01396A68CB36B90">
    <w:name w:val="277AB824F365423FA01396A68CB36B90"/>
    <w:rsid w:val="006659BF"/>
  </w:style>
  <w:style w:type="paragraph" w:customStyle="1" w:styleId="41BC71FC780F474A917BB3F58827528D">
    <w:name w:val="41BC71FC780F474A917BB3F58827528D"/>
    <w:rsid w:val="006659BF"/>
  </w:style>
  <w:style w:type="paragraph" w:customStyle="1" w:styleId="082F6AA4767A4F92815916150981F864">
    <w:name w:val="082F6AA4767A4F92815916150981F864"/>
    <w:rsid w:val="006659BF"/>
  </w:style>
  <w:style w:type="paragraph" w:customStyle="1" w:styleId="78DCDD8FCC32403883BDDD275B8ADC3D">
    <w:name w:val="78DCDD8FCC32403883BDDD275B8ADC3D"/>
    <w:rsid w:val="006659BF"/>
  </w:style>
  <w:style w:type="paragraph" w:customStyle="1" w:styleId="EB150ADF92764984BA24549C4E802724">
    <w:name w:val="EB150ADF92764984BA24549C4E802724"/>
    <w:rsid w:val="006659BF"/>
  </w:style>
  <w:style w:type="paragraph" w:customStyle="1" w:styleId="FBF2376D843F4DC494CEA15807C29718">
    <w:name w:val="FBF2376D843F4DC494CEA15807C29718"/>
    <w:rsid w:val="006659BF"/>
  </w:style>
  <w:style w:type="paragraph" w:customStyle="1" w:styleId="E9F7A6F5A71C4B7C80432D38E20A7756">
    <w:name w:val="E9F7A6F5A71C4B7C80432D38E20A7756"/>
    <w:rsid w:val="006659BF"/>
  </w:style>
  <w:style w:type="paragraph" w:customStyle="1" w:styleId="113BAAF3B26D4870936220C10051436A">
    <w:name w:val="113BAAF3B26D4870936220C10051436A"/>
    <w:rsid w:val="006659BF"/>
  </w:style>
  <w:style w:type="paragraph" w:customStyle="1" w:styleId="84FF593AAD64486FBE1BF6D7D6DBF106">
    <w:name w:val="84FF593AAD64486FBE1BF6D7D6DBF106"/>
    <w:rsid w:val="006659BF"/>
  </w:style>
  <w:style w:type="paragraph" w:customStyle="1" w:styleId="AFF0BA2A66B54466A40EA3DFC56AD2EB">
    <w:name w:val="AFF0BA2A66B54466A40EA3DFC56AD2EB"/>
    <w:rsid w:val="006659BF"/>
  </w:style>
  <w:style w:type="paragraph" w:customStyle="1" w:styleId="0AA3F64DFFA043B7A06D0901255022F8">
    <w:name w:val="0AA3F64DFFA043B7A06D0901255022F8"/>
    <w:rsid w:val="006659BF"/>
  </w:style>
  <w:style w:type="paragraph" w:customStyle="1" w:styleId="3954E856420A4ECAA3CF3E674394DAA1">
    <w:name w:val="3954E856420A4ECAA3CF3E674394DAA1"/>
    <w:rsid w:val="006659BF"/>
  </w:style>
  <w:style w:type="paragraph" w:customStyle="1" w:styleId="8B138E188CB04980B4DB7E3EF0698C4E">
    <w:name w:val="8B138E188CB04980B4DB7E3EF0698C4E"/>
    <w:rsid w:val="006659BF"/>
  </w:style>
  <w:style w:type="paragraph" w:customStyle="1" w:styleId="8611704D86F7498CA95F4ABDDC2EEC2F">
    <w:name w:val="8611704D86F7498CA95F4ABDDC2EEC2F"/>
    <w:rsid w:val="006659BF"/>
  </w:style>
  <w:style w:type="paragraph" w:customStyle="1" w:styleId="71F8F9F89E7B477DB98527FA5C81C83A">
    <w:name w:val="71F8F9F89E7B477DB98527FA5C81C83A"/>
    <w:rsid w:val="006659BF"/>
  </w:style>
  <w:style w:type="paragraph" w:customStyle="1" w:styleId="832878E5E50D440CA421551D774884A7">
    <w:name w:val="832878E5E50D440CA421551D774884A7"/>
    <w:rsid w:val="006659BF"/>
  </w:style>
  <w:style w:type="paragraph" w:customStyle="1" w:styleId="27F71A1360CD4857A48984B390606B40">
    <w:name w:val="27F71A1360CD4857A48984B390606B40"/>
    <w:rsid w:val="006659BF"/>
  </w:style>
  <w:style w:type="paragraph" w:customStyle="1" w:styleId="36525D7BAFC34750AACB73050CBEB646">
    <w:name w:val="36525D7BAFC34750AACB73050CBEB646"/>
    <w:rsid w:val="006659BF"/>
  </w:style>
  <w:style w:type="paragraph" w:customStyle="1" w:styleId="B4FD7CF1BB744FBF9CC8C084D68D0BF3">
    <w:name w:val="B4FD7CF1BB744FBF9CC8C084D68D0BF3"/>
    <w:rsid w:val="006659BF"/>
  </w:style>
  <w:style w:type="paragraph" w:customStyle="1" w:styleId="9DE1A23AC77841EE910E0E81E14040B2">
    <w:name w:val="9DE1A23AC77841EE910E0E81E14040B2"/>
    <w:rsid w:val="006659BF"/>
  </w:style>
  <w:style w:type="paragraph" w:customStyle="1" w:styleId="F895F6FA4A984E648A6D63C7DE2FBEAA">
    <w:name w:val="F895F6FA4A984E648A6D63C7DE2FBEAA"/>
    <w:rsid w:val="006659BF"/>
  </w:style>
  <w:style w:type="paragraph" w:customStyle="1" w:styleId="334B49FE9A1444EF9039CBBE577011BC">
    <w:name w:val="334B49FE9A1444EF9039CBBE577011BC"/>
    <w:rsid w:val="006659BF"/>
  </w:style>
  <w:style w:type="paragraph" w:customStyle="1" w:styleId="8AE18AE9F1E648BC970AF1E3548E33DC">
    <w:name w:val="8AE18AE9F1E648BC970AF1E3548E33DC"/>
    <w:rsid w:val="006659BF"/>
  </w:style>
  <w:style w:type="paragraph" w:customStyle="1" w:styleId="AE18B1E1EFCA434C8D94594FAEE175BE">
    <w:name w:val="AE18B1E1EFCA434C8D94594FAEE175BE"/>
    <w:rsid w:val="006659BF"/>
  </w:style>
  <w:style w:type="paragraph" w:customStyle="1" w:styleId="708998489988485C94CC5A8C35390A54">
    <w:name w:val="708998489988485C94CC5A8C35390A54"/>
    <w:rsid w:val="006659BF"/>
  </w:style>
  <w:style w:type="paragraph" w:customStyle="1" w:styleId="C54FA3F9FFA0493DB316EA87E0278A90">
    <w:name w:val="C54FA3F9FFA0493DB316EA87E0278A90"/>
    <w:rsid w:val="006659BF"/>
  </w:style>
  <w:style w:type="paragraph" w:customStyle="1" w:styleId="68F42B2DEE7B41FF8263A5D752A22004">
    <w:name w:val="68F42B2DEE7B41FF8263A5D752A22004"/>
    <w:rsid w:val="006659BF"/>
  </w:style>
  <w:style w:type="paragraph" w:customStyle="1" w:styleId="76E983BBB5654B62820651622389FE6A">
    <w:name w:val="76E983BBB5654B62820651622389FE6A"/>
    <w:rsid w:val="006659BF"/>
  </w:style>
  <w:style w:type="paragraph" w:customStyle="1" w:styleId="F88681BB3B4148A1BB135AEA59AA3D17">
    <w:name w:val="F88681BB3B4148A1BB135AEA59AA3D17"/>
    <w:rsid w:val="006659BF"/>
  </w:style>
  <w:style w:type="paragraph" w:customStyle="1" w:styleId="3EC944739DAB4A358D6257A1AA34A927">
    <w:name w:val="3EC944739DAB4A358D6257A1AA34A927"/>
    <w:rsid w:val="006659BF"/>
  </w:style>
  <w:style w:type="paragraph" w:customStyle="1" w:styleId="740FDED98E3A47728142CCDE0DC4DFDD">
    <w:name w:val="740FDED98E3A47728142CCDE0DC4DFDD"/>
    <w:rsid w:val="006659BF"/>
  </w:style>
  <w:style w:type="paragraph" w:customStyle="1" w:styleId="B97C5EBDF6154389B093B98C1A6E66A2">
    <w:name w:val="B97C5EBDF6154389B093B98C1A6E66A2"/>
    <w:rsid w:val="006659BF"/>
  </w:style>
  <w:style w:type="paragraph" w:customStyle="1" w:styleId="C0C412F07CC6421EA8B1196A81F4128E">
    <w:name w:val="C0C412F07CC6421EA8B1196A81F4128E"/>
    <w:rsid w:val="006659BF"/>
  </w:style>
  <w:style w:type="paragraph" w:customStyle="1" w:styleId="22D45B92AC6F4A0AB8F87C612AE4BF09">
    <w:name w:val="22D45B92AC6F4A0AB8F87C612AE4BF09"/>
    <w:rsid w:val="006659BF"/>
  </w:style>
  <w:style w:type="paragraph" w:customStyle="1" w:styleId="EA8045AC75CA480A952FE1E265856AA1">
    <w:name w:val="EA8045AC75CA480A952FE1E265856AA1"/>
    <w:rsid w:val="006659BF"/>
  </w:style>
  <w:style w:type="paragraph" w:customStyle="1" w:styleId="B11DE1D4CF9B4E82AEF414E262D24D84">
    <w:name w:val="B11DE1D4CF9B4E82AEF414E262D24D84"/>
    <w:rsid w:val="006659BF"/>
  </w:style>
  <w:style w:type="paragraph" w:customStyle="1" w:styleId="C720E8E50A5C49AC8BA9EF39C1B4C8A0">
    <w:name w:val="C720E8E50A5C49AC8BA9EF39C1B4C8A0"/>
    <w:rsid w:val="006659BF"/>
  </w:style>
  <w:style w:type="paragraph" w:customStyle="1" w:styleId="357FCEB4C9054735A944089F691C3E2F">
    <w:name w:val="357FCEB4C9054735A944089F691C3E2F"/>
    <w:rsid w:val="006659BF"/>
  </w:style>
  <w:style w:type="paragraph" w:customStyle="1" w:styleId="B4CA77144C764693B3E1B2D9882EBB30">
    <w:name w:val="B4CA77144C764693B3E1B2D9882EBB30"/>
    <w:rsid w:val="006659BF"/>
  </w:style>
  <w:style w:type="paragraph" w:customStyle="1" w:styleId="C3B7994772FF4D34B49591CCD3404C27">
    <w:name w:val="C3B7994772FF4D34B49591CCD3404C27"/>
    <w:rsid w:val="006659BF"/>
  </w:style>
  <w:style w:type="paragraph" w:customStyle="1" w:styleId="A1D21CFE999949AB9F6E4E01E54452CF">
    <w:name w:val="A1D21CFE999949AB9F6E4E01E54452CF"/>
    <w:rsid w:val="006659BF"/>
  </w:style>
  <w:style w:type="paragraph" w:customStyle="1" w:styleId="A86B3DEE617045B3BD3E00140E33CEF7">
    <w:name w:val="A86B3DEE617045B3BD3E00140E33CEF7"/>
    <w:rsid w:val="006659BF"/>
  </w:style>
  <w:style w:type="paragraph" w:customStyle="1" w:styleId="16C6ACE837B34EBC8F6EF63ADD233110">
    <w:name w:val="16C6ACE837B34EBC8F6EF63ADD233110"/>
    <w:rsid w:val="006659BF"/>
  </w:style>
  <w:style w:type="paragraph" w:customStyle="1" w:styleId="42567D0665374EEF846D6B837A281864">
    <w:name w:val="42567D0665374EEF846D6B837A281864"/>
    <w:rsid w:val="006659BF"/>
  </w:style>
  <w:style w:type="paragraph" w:customStyle="1" w:styleId="51124CEEE80E4CB48DDBC7BAFFC0EA64">
    <w:name w:val="51124CEEE80E4CB48DDBC7BAFFC0EA64"/>
    <w:rsid w:val="006659BF"/>
  </w:style>
  <w:style w:type="paragraph" w:customStyle="1" w:styleId="B22D5BBF291A4DA48AD078BB1675A6F3">
    <w:name w:val="B22D5BBF291A4DA48AD078BB1675A6F3"/>
    <w:rsid w:val="006659BF"/>
  </w:style>
  <w:style w:type="paragraph" w:customStyle="1" w:styleId="9AD1B085B0D2453BB7671385975ED34F">
    <w:name w:val="9AD1B085B0D2453BB7671385975ED34F"/>
    <w:rsid w:val="006659BF"/>
  </w:style>
  <w:style w:type="paragraph" w:customStyle="1" w:styleId="94B8CF6E02884D04A8ED2120C81450E9">
    <w:name w:val="94B8CF6E02884D04A8ED2120C81450E9"/>
    <w:rsid w:val="006659BF"/>
  </w:style>
  <w:style w:type="paragraph" w:customStyle="1" w:styleId="C555CE470CD34748BC618A00F476D049">
    <w:name w:val="C555CE470CD34748BC618A00F476D049"/>
    <w:rsid w:val="006659BF"/>
  </w:style>
  <w:style w:type="paragraph" w:customStyle="1" w:styleId="DA47C164176A4DB38FDA65804E83147B">
    <w:name w:val="DA47C164176A4DB38FDA65804E83147B"/>
    <w:rsid w:val="006659BF"/>
  </w:style>
  <w:style w:type="paragraph" w:customStyle="1" w:styleId="E2FE2DAF49FB4A3BAA87A1F93153423D">
    <w:name w:val="E2FE2DAF49FB4A3BAA87A1F93153423D"/>
    <w:rsid w:val="006659BF"/>
  </w:style>
  <w:style w:type="paragraph" w:customStyle="1" w:styleId="3990B821A76042A08DD87BE4B3657395">
    <w:name w:val="3990B821A76042A08DD87BE4B3657395"/>
    <w:rsid w:val="006659BF"/>
  </w:style>
  <w:style w:type="paragraph" w:customStyle="1" w:styleId="56CBDE8A66A64A3294654B5603A9DDF4">
    <w:name w:val="56CBDE8A66A64A3294654B5603A9DDF4"/>
    <w:rsid w:val="006659BF"/>
  </w:style>
  <w:style w:type="paragraph" w:customStyle="1" w:styleId="725816872B0A4D309F34A3B87C5DB406">
    <w:name w:val="725816872B0A4D309F34A3B87C5DB406"/>
    <w:rsid w:val="006659BF"/>
  </w:style>
  <w:style w:type="paragraph" w:customStyle="1" w:styleId="E4468FD290FF4537AF3E1D80EAF440AE">
    <w:name w:val="E4468FD290FF4537AF3E1D80EAF440AE"/>
    <w:rsid w:val="006659BF"/>
  </w:style>
  <w:style w:type="paragraph" w:customStyle="1" w:styleId="E5080D6B8ED3456DAC8DBE5F61B45716">
    <w:name w:val="E5080D6B8ED3456DAC8DBE5F61B45716"/>
    <w:rsid w:val="006659BF"/>
  </w:style>
  <w:style w:type="paragraph" w:customStyle="1" w:styleId="C7B923120DA24A059329B22C607E02D1">
    <w:name w:val="C7B923120DA24A059329B22C607E02D1"/>
    <w:rsid w:val="006659BF"/>
  </w:style>
  <w:style w:type="paragraph" w:customStyle="1" w:styleId="461C5BF3B2DB401D8E6D895C29805101">
    <w:name w:val="461C5BF3B2DB401D8E6D895C29805101"/>
    <w:rsid w:val="006659BF"/>
  </w:style>
  <w:style w:type="paragraph" w:customStyle="1" w:styleId="B02EFF4CED9B4398A763BE1B97B742B4">
    <w:name w:val="B02EFF4CED9B4398A763BE1B97B742B4"/>
    <w:rsid w:val="006659BF"/>
  </w:style>
  <w:style w:type="paragraph" w:customStyle="1" w:styleId="7541EC1121234B778B4F05C46F39C235">
    <w:name w:val="7541EC1121234B778B4F05C46F39C235"/>
    <w:rsid w:val="006659BF"/>
  </w:style>
  <w:style w:type="paragraph" w:customStyle="1" w:styleId="21756E4D2D904D03A0FB6AD835F3C47B">
    <w:name w:val="21756E4D2D904D03A0FB6AD835F3C47B"/>
    <w:rsid w:val="006659BF"/>
  </w:style>
  <w:style w:type="paragraph" w:customStyle="1" w:styleId="AE99E1CF905D4BBD8AF157980918C15B">
    <w:name w:val="AE99E1CF905D4BBD8AF157980918C15B"/>
    <w:rsid w:val="006659BF"/>
  </w:style>
  <w:style w:type="paragraph" w:customStyle="1" w:styleId="FE38220B38494CC2B19151D5D7628A11">
    <w:name w:val="FE38220B38494CC2B19151D5D7628A11"/>
    <w:rsid w:val="006659BF"/>
  </w:style>
  <w:style w:type="paragraph" w:customStyle="1" w:styleId="F7FBEA311A2C416E9091E8C38E43EF3C">
    <w:name w:val="F7FBEA311A2C416E9091E8C38E43EF3C"/>
    <w:rsid w:val="006659BF"/>
  </w:style>
  <w:style w:type="paragraph" w:customStyle="1" w:styleId="954DA768433A49D8859580BDECA1708F">
    <w:name w:val="954DA768433A49D8859580BDECA1708F"/>
    <w:rsid w:val="006659BF"/>
  </w:style>
  <w:style w:type="paragraph" w:customStyle="1" w:styleId="8FFD0D9C3CC843CC990DD0434A242B93">
    <w:name w:val="8FFD0D9C3CC843CC990DD0434A242B93"/>
    <w:rsid w:val="006659BF"/>
  </w:style>
  <w:style w:type="paragraph" w:customStyle="1" w:styleId="D79F825CC2F64257A935125EC6D0A7B3">
    <w:name w:val="D79F825CC2F64257A935125EC6D0A7B3"/>
    <w:rsid w:val="006659BF"/>
  </w:style>
  <w:style w:type="paragraph" w:customStyle="1" w:styleId="6CCC434CB9814DC0AD583CD7C12D1323">
    <w:name w:val="6CCC434CB9814DC0AD583CD7C12D1323"/>
    <w:rsid w:val="006659BF"/>
  </w:style>
  <w:style w:type="paragraph" w:customStyle="1" w:styleId="4836369C5FF648E1B5B0553A89DD231D">
    <w:name w:val="4836369C5FF648E1B5B0553A89DD231D"/>
    <w:rsid w:val="006659BF"/>
  </w:style>
  <w:style w:type="paragraph" w:customStyle="1" w:styleId="8E8FE2815D4B41878DF728002931B2FC">
    <w:name w:val="8E8FE2815D4B41878DF728002931B2FC"/>
    <w:rsid w:val="006659BF"/>
  </w:style>
  <w:style w:type="paragraph" w:customStyle="1" w:styleId="2DE8603C6B22422EAF9D249136232B23">
    <w:name w:val="2DE8603C6B22422EAF9D249136232B23"/>
    <w:rsid w:val="006659BF"/>
  </w:style>
  <w:style w:type="paragraph" w:customStyle="1" w:styleId="DD4D874FEC7D4A9096FC3F7BB136CAFE">
    <w:name w:val="DD4D874FEC7D4A9096FC3F7BB136CAFE"/>
    <w:rsid w:val="006659BF"/>
  </w:style>
  <w:style w:type="paragraph" w:customStyle="1" w:styleId="19389097FA714657BDC092641A6D330F">
    <w:name w:val="19389097FA714657BDC092641A6D330F"/>
    <w:rsid w:val="006659BF"/>
  </w:style>
  <w:style w:type="paragraph" w:customStyle="1" w:styleId="E9CFDF1EDBB742B6AF9D956B8665567D">
    <w:name w:val="E9CFDF1EDBB742B6AF9D956B8665567D"/>
    <w:rsid w:val="006659BF"/>
  </w:style>
  <w:style w:type="paragraph" w:customStyle="1" w:styleId="74C75E20E59842EBB940B43BDF969964">
    <w:name w:val="74C75E20E59842EBB940B43BDF969964"/>
    <w:rsid w:val="006659BF"/>
  </w:style>
  <w:style w:type="paragraph" w:customStyle="1" w:styleId="D52EB12D949C4818B10A54A7F803839B">
    <w:name w:val="D52EB12D949C4818B10A54A7F803839B"/>
    <w:rsid w:val="006659BF"/>
  </w:style>
  <w:style w:type="paragraph" w:customStyle="1" w:styleId="147DD6AFA69E4605B409CF359A62B62E">
    <w:name w:val="147DD6AFA69E4605B409CF359A62B62E"/>
    <w:rsid w:val="006659BF"/>
  </w:style>
  <w:style w:type="paragraph" w:customStyle="1" w:styleId="3F1A819D7D4F460DA973CF0B305ED489">
    <w:name w:val="3F1A819D7D4F460DA973CF0B305ED489"/>
    <w:rsid w:val="006659BF"/>
  </w:style>
  <w:style w:type="paragraph" w:customStyle="1" w:styleId="15F857A7A2704236B651C0852550431D">
    <w:name w:val="15F857A7A2704236B651C0852550431D"/>
    <w:rsid w:val="006659BF"/>
  </w:style>
  <w:style w:type="paragraph" w:customStyle="1" w:styleId="D0ED7B7DF6714213908B47F2B1663C8E">
    <w:name w:val="D0ED7B7DF6714213908B47F2B1663C8E"/>
    <w:rsid w:val="006659BF"/>
  </w:style>
  <w:style w:type="paragraph" w:customStyle="1" w:styleId="972CB2B68714453EA0FC09ABC3FBD7B9">
    <w:name w:val="972CB2B68714453EA0FC09ABC3FBD7B9"/>
    <w:rsid w:val="006659BF"/>
  </w:style>
  <w:style w:type="paragraph" w:customStyle="1" w:styleId="BFF6D88B1EBE4B9DABAFD329E6F81784">
    <w:name w:val="BFF6D88B1EBE4B9DABAFD329E6F81784"/>
    <w:rsid w:val="006659BF"/>
  </w:style>
  <w:style w:type="paragraph" w:customStyle="1" w:styleId="76B4F3FE64D040BC9761D02F0DD6AEB8">
    <w:name w:val="76B4F3FE64D040BC9761D02F0DD6AEB8"/>
    <w:rsid w:val="006659BF"/>
  </w:style>
  <w:style w:type="paragraph" w:customStyle="1" w:styleId="6798BB7F33494E36B7342DB602530F5A">
    <w:name w:val="6798BB7F33494E36B7342DB602530F5A"/>
    <w:rsid w:val="006659BF"/>
  </w:style>
  <w:style w:type="paragraph" w:customStyle="1" w:styleId="F2F24C14E5924EB2AFBC5BDF6C610CC4">
    <w:name w:val="F2F24C14E5924EB2AFBC5BDF6C610CC4"/>
    <w:rsid w:val="006659BF"/>
  </w:style>
  <w:style w:type="paragraph" w:customStyle="1" w:styleId="1C0183989CD04E5D879691EDB56CBAAC">
    <w:name w:val="1C0183989CD04E5D879691EDB56CBAAC"/>
    <w:rsid w:val="006659BF"/>
  </w:style>
  <w:style w:type="paragraph" w:customStyle="1" w:styleId="A4CBBD509EFA4EA79723A6C18A26B2A0">
    <w:name w:val="A4CBBD509EFA4EA79723A6C18A26B2A0"/>
    <w:rsid w:val="006659BF"/>
  </w:style>
  <w:style w:type="paragraph" w:customStyle="1" w:styleId="1BBCE23959D144648996A81095C89B89">
    <w:name w:val="1BBCE23959D144648996A81095C89B89"/>
    <w:rsid w:val="006659BF"/>
  </w:style>
  <w:style w:type="paragraph" w:customStyle="1" w:styleId="E2CDABBFBC3241859F0182A54B295E3D">
    <w:name w:val="E2CDABBFBC3241859F0182A54B295E3D"/>
    <w:rsid w:val="006659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5E1A4C643A5488C64B82F5D61CD46" ma:contentTypeVersion="5" ma:contentTypeDescription="Create a new document." ma:contentTypeScope="" ma:versionID="fa4d4e43c1a09f339f65b4df754a7faa">
  <xsd:schema xmlns:xsd="http://www.w3.org/2001/XMLSchema" xmlns:xs="http://www.w3.org/2001/XMLSchema" xmlns:p="http://schemas.microsoft.com/office/2006/metadata/properties" xmlns:ns2="3c933d9f-d73a-4e2d-b255-f6f9fb0bc5eb" targetNamespace="http://schemas.microsoft.com/office/2006/metadata/properties" ma:root="true" ma:fieldsID="2fb2725da1b89c22bc7b23411ca43a21" ns2:_="">
    <xsd:import namespace="3c933d9f-d73a-4e2d-b255-f6f9fb0bc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3d9f-d73a-4e2d-b255-f6f9fb0b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BFDA-204E-4D63-AE57-47D455843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33d9f-d73a-4e2d-b255-f6f9fb0bc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1BFB3-1702-4176-8A1C-D2EDAD093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354858-BDE7-4F03-8C2A-1A73F7CE0C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DD2F3-162E-4147-82D0-19D474F8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RES-F-003_Rev 0_Application to Participate in Research Activities at an External Institution (test)</Template>
  <TotalTime>4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Kennedy</dc:creator>
  <cp:keywords/>
  <dc:description/>
  <cp:lastModifiedBy>Emily Murphy</cp:lastModifiedBy>
  <cp:revision>3</cp:revision>
  <cp:lastPrinted>2019-07-28T13:55:00Z</cp:lastPrinted>
  <dcterms:created xsi:type="dcterms:W3CDTF">2025-07-02T19:55:00Z</dcterms:created>
  <dcterms:modified xsi:type="dcterms:W3CDTF">2025-07-02T20:13:00Z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0x010100CCC5E1A4C643A5488C64B82F5D61CD46</vt:lpwstr>
  </property>
</Properties>
</file>