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shd w:val="clear" w:color="auto" w:fill="F9FAD2"/>
        <w:tblLook w:val="04A0" w:firstRow="1" w:lastRow="0" w:firstColumn="1" w:lastColumn="0" w:noHBand="0" w:noVBand="1"/>
      </w:tblPr>
      <w:tblGrid>
        <w:gridCol w:w="10790"/>
      </w:tblGrid>
      <w:tr w:rsidR="00502B67" w14:paraId="5E03CB94" w14:textId="77777777" w:rsidTr="006D74F8">
        <w:tc>
          <w:tcPr>
            <w:tcW w:w="10790" w:type="dxa"/>
            <w:shd w:val="clear" w:color="auto" w:fill="DEEAF6" w:themeFill="accent1" w:themeFillTint="33"/>
          </w:tcPr>
          <w:p w14:paraId="76334D08" w14:textId="5368A169" w:rsidR="00502B67" w:rsidRPr="00502B67" w:rsidRDefault="00502B67" w:rsidP="00A007B1">
            <w:pPr>
              <w:rPr>
                <w:b/>
              </w:rPr>
            </w:pPr>
            <w:r>
              <w:rPr>
                <w:b/>
              </w:rPr>
              <w:t>INSTRUCTIONS</w:t>
            </w:r>
            <w:r w:rsidR="00A007B1" w:rsidRPr="00A007B1">
              <w:t>:</w:t>
            </w:r>
          </w:p>
          <w:p w14:paraId="291F1C3A" w14:textId="77777777" w:rsidR="00502B67" w:rsidRPr="0084676D" w:rsidRDefault="00502B67" w:rsidP="00502B67">
            <w:pPr>
              <w:rPr>
                <w:sz w:val="8"/>
              </w:rPr>
            </w:pPr>
          </w:p>
          <w:p w14:paraId="59DBAE62" w14:textId="5B2008AD" w:rsidR="00876AE2" w:rsidRDefault="00876AE2" w:rsidP="006D74F8">
            <w:r>
              <w:t>Th</w:t>
            </w:r>
            <w:r w:rsidR="00AB1820">
              <w:t>e information provided in this form should be specific to a single course. Do NOT include details from multiple courses.</w:t>
            </w:r>
          </w:p>
          <w:p w14:paraId="75208B88" w14:textId="77777777" w:rsidR="00ED6519" w:rsidRPr="00ED6519" w:rsidRDefault="00ED6519" w:rsidP="003F4937">
            <w:pPr>
              <w:ind w:left="244" w:hanging="244"/>
              <w:rPr>
                <w:sz w:val="8"/>
                <w:szCs w:val="4"/>
              </w:rPr>
            </w:pPr>
          </w:p>
          <w:p w14:paraId="600B5F2C" w14:textId="36134AF9" w:rsidR="00502B67" w:rsidRDefault="00244230" w:rsidP="00B44A20">
            <w:pPr>
              <w:pStyle w:val="ListParagraph"/>
              <w:numPr>
                <w:ilvl w:val="0"/>
                <w:numId w:val="4"/>
              </w:numPr>
              <w:ind w:left="244" w:hanging="244"/>
            </w:pPr>
            <w:r>
              <w:t>E-mail</w:t>
            </w:r>
            <w:r w:rsidR="00502B67">
              <w:t xml:space="preserve"> </w:t>
            </w:r>
            <w:hyperlink r:id="rId11" w:history="1">
              <w:r w:rsidR="006D74F8" w:rsidRPr="006F067F">
                <w:rPr>
                  <w:rStyle w:val="Hyperlink"/>
                </w:rPr>
                <w:t>iacuc@bowdoin.edu</w:t>
              </w:r>
            </w:hyperlink>
            <w:r w:rsidR="00502B67">
              <w:t xml:space="preserve"> for any questions you may have </w:t>
            </w:r>
            <w:r w:rsidR="006D74F8">
              <w:t>regarding</w:t>
            </w:r>
            <w:r w:rsidR="00502B67">
              <w:t xml:space="preserve"> </w:t>
            </w:r>
            <w:r w:rsidR="004802CF">
              <w:t>this form</w:t>
            </w:r>
            <w:r w:rsidR="00502B67">
              <w:t>.</w:t>
            </w:r>
          </w:p>
          <w:p w14:paraId="3437DC1B" w14:textId="333053CB" w:rsidR="00496836" w:rsidRPr="00496836" w:rsidRDefault="00496836" w:rsidP="00496836">
            <w:pPr>
              <w:pStyle w:val="ListParagraph"/>
              <w:ind w:left="244"/>
              <w:rPr>
                <w:sz w:val="4"/>
                <w:szCs w:val="4"/>
              </w:rPr>
            </w:pPr>
          </w:p>
        </w:tc>
      </w:tr>
    </w:tbl>
    <w:p w14:paraId="52A5C973" w14:textId="77777777" w:rsidR="004A059D" w:rsidRDefault="004A059D" w:rsidP="00786A5D">
      <w:pPr>
        <w:spacing w:after="0" w:line="240" w:lineRule="auto"/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5"/>
        <w:gridCol w:w="8545"/>
      </w:tblGrid>
      <w:tr w:rsidR="004802CF" w14:paraId="15CF296C" w14:textId="77777777" w:rsidTr="003F4937">
        <w:trPr>
          <w:trHeight w:val="360"/>
        </w:trPr>
        <w:tc>
          <w:tcPr>
            <w:tcW w:w="2245" w:type="dxa"/>
            <w:shd w:val="clear" w:color="auto" w:fill="A9A1A4"/>
            <w:vAlign w:val="center"/>
          </w:tcPr>
          <w:p w14:paraId="7AEFB1FD" w14:textId="77777777" w:rsidR="004802CF" w:rsidRPr="007D27EF" w:rsidRDefault="004802CF" w:rsidP="003F4937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Version Date</w:t>
            </w:r>
            <w:r w:rsidRPr="007D27EF">
              <w:rPr>
                <w:color w:val="FFFFFF" w:themeColor="background1"/>
              </w:rPr>
              <w:t>:</w:t>
            </w:r>
          </w:p>
        </w:tc>
        <w:sdt>
          <w:sdtPr>
            <w:rPr>
              <w:rStyle w:val="Style2"/>
            </w:rPr>
            <w:id w:val="-1450235131"/>
            <w:placeholder>
              <w:docPart w:val="721A8419A83B4FEAA8653C7AD79A661A"/>
            </w:placeholder>
            <w:showingPlcHdr/>
            <w15:color w:val="333399"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8545" w:type="dxa"/>
                <w:vAlign w:val="center"/>
              </w:tcPr>
              <w:p w14:paraId="588C34B7" w14:textId="77777777" w:rsidR="004802CF" w:rsidRPr="007F09D4" w:rsidRDefault="004802CF" w:rsidP="003F4937">
                <w:pPr>
                  <w:tabs>
                    <w:tab w:val="left" w:pos="4874"/>
                  </w:tabs>
                  <w:rPr>
                    <w:color w:val="163E70"/>
                  </w:rPr>
                </w:pPr>
                <w:r>
                  <w:rPr>
                    <w:rStyle w:val="PlaceholderText"/>
                    <w:color w:val="163E70"/>
                  </w:rPr>
                  <w:t xml:space="preserve">Enter date when form is first completed or date when form is last updated </w:t>
                </w:r>
              </w:p>
            </w:tc>
          </w:sdtContent>
        </w:sdt>
      </w:tr>
      <w:tr w:rsidR="004802CF" w14:paraId="2E4B5CC5" w14:textId="77777777" w:rsidTr="003F4937">
        <w:trPr>
          <w:trHeight w:val="360"/>
        </w:trPr>
        <w:tc>
          <w:tcPr>
            <w:tcW w:w="2245" w:type="dxa"/>
            <w:shd w:val="clear" w:color="auto" w:fill="A9A1A4"/>
            <w:vAlign w:val="center"/>
          </w:tcPr>
          <w:p w14:paraId="4774DF03" w14:textId="77777777" w:rsidR="004802CF" w:rsidRPr="007D27EF" w:rsidRDefault="004802CF" w:rsidP="003F4937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Principal Investigator:</w:t>
            </w:r>
          </w:p>
        </w:tc>
        <w:sdt>
          <w:sdtPr>
            <w:rPr>
              <w:color w:val="163E70"/>
            </w:rPr>
            <w:id w:val="-817261008"/>
            <w:placeholder>
              <w:docPart w:val="BAFCE6378D0A45CD89742D2B5F30F28C"/>
            </w:placeholder>
          </w:sdtPr>
          <w:sdtEndPr/>
          <w:sdtContent>
            <w:sdt>
              <w:sdtPr>
                <w:rPr>
                  <w:color w:val="163E70"/>
                </w:rPr>
                <w:id w:val="-1689049452"/>
                <w:placeholder>
                  <w:docPart w:val="921B935631634D609F6F41AB853660EF"/>
                </w:placeholder>
                <w:showingPlcHdr/>
                <w15:color w:val="333399"/>
              </w:sdtPr>
              <w:sdtEndPr/>
              <w:sdtContent>
                <w:tc>
                  <w:tcPr>
                    <w:tcW w:w="8545" w:type="dxa"/>
                    <w:vAlign w:val="center"/>
                  </w:tcPr>
                  <w:p w14:paraId="699C5A91" w14:textId="77777777" w:rsidR="004802CF" w:rsidRPr="007F09D4" w:rsidRDefault="004802CF" w:rsidP="003F4937">
                    <w:pPr>
                      <w:tabs>
                        <w:tab w:val="left" w:pos="4874"/>
                      </w:tabs>
                      <w:rPr>
                        <w:color w:val="163E70"/>
                      </w:rPr>
                    </w:pPr>
                    <w:r w:rsidRPr="007F09D4">
                      <w:rPr>
                        <w:rStyle w:val="PlaceholderText"/>
                        <w:color w:val="163E70"/>
                      </w:rPr>
                      <w:t>Enter text</w:t>
                    </w:r>
                  </w:p>
                </w:tc>
              </w:sdtContent>
            </w:sdt>
          </w:sdtContent>
        </w:sdt>
      </w:tr>
      <w:tr w:rsidR="004802CF" w14:paraId="2F11C867" w14:textId="77777777" w:rsidTr="003F4937">
        <w:trPr>
          <w:trHeight w:val="360"/>
        </w:trPr>
        <w:tc>
          <w:tcPr>
            <w:tcW w:w="2245" w:type="dxa"/>
            <w:shd w:val="clear" w:color="auto" w:fill="A9A1A4"/>
            <w:vAlign w:val="center"/>
          </w:tcPr>
          <w:p w14:paraId="1C32C138" w14:textId="77777777" w:rsidR="004802CF" w:rsidRDefault="004802CF" w:rsidP="003F4937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IACUC #:</w:t>
            </w:r>
          </w:p>
        </w:tc>
        <w:sdt>
          <w:sdtPr>
            <w:rPr>
              <w:color w:val="163E70"/>
            </w:rPr>
            <w:id w:val="-44290615"/>
            <w:placeholder>
              <w:docPart w:val="5A25796029F64C77A1C48E3826703577"/>
            </w:placeholder>
            <w:showingPlcHdr/>
            <w15:color w:val="333399"/>
          </w:sdtPr>
          <w:sdtEndPr/>
          <w:sdtContent>
            <w:tc>
              <w:tcPr>
                <w:tcW w:w="8545" w:type="dxa"/>
                <w:vAlign w:val="center"/>
              </w:tcPr>
              <w:p w14:paraId="622B380A" w14:textId="77777777" w:rsidR="004802CF" w:rsidRDefault="004802CF" w:rsidP="003F4937">
                <w:pPr>
                  <w:tabs>
                    <w:tab w:val="left" w:pos="4874"/>
                  </w:tabs>
                  <w:rPr>
                    <w:color w:val="163E70"/>
                  </w:rPr>
                </w:pPr>
                <w:r w:rsidRPr="007F09D4">
                  <w:rPr>
                    <w:rStyle w:val="PlaceholderText"/>
                    <w:color w:val="163E70"/>
                  </w:rPr>
                  <w:t xml:space="preserve">Enter </w:t>
                </w:r>
                <w:r>
                  <w:rPr>
                    <w:rStyle w:val="PlaceholderText"/>
                    <w:color w:val="163E70"/>
                  </w:rPr>
                  <w:t>‘To Be Determined’ if IACUC # not assigned yet</w:t>
                </w:r>
              </w:p>
            </w:tc>
          </w:sdtContent>
        </w:sdt>
      </w:tr>
      <w:tr w:rsidR="004802CF" w14:paraId="781F1902" w14:textId="77777777" w:rsidTr="003F4937">
        <w:trPr>
          <w:trHeight w:val="360"/>
        </w:trPr>
        <w:tc>
          <w:tcPr>
            <w:tcW w:w="2245" w:type="dxa"/>
            <w:shd w:val="clear" w:color="auto" w:fill="A9A1A4"/>
            <w:vAlign w:val="center"/>
          </w:tcPr>
          <w:p w14:paraId="5841D90E" w14:textId="65CEFC9D" w:rsidR="004802CF" w:rsidRDefault="00891CB4" w:rsidP="003F4937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Project</w:t>
            </w:r>
            <w:r w:rsidR="004802CF">
              <w:rPr>
                <w:color w:val="FFFFFF" w:themeColor="background1"/>
              </w:rPr>
              <w:t xml:space="preserve"> Title:</w:t>
            </w:r>
          </w:p>
        </w:tc>
        <w:sdt>
          <w:sdtPr>
            <w:rPr>
              <w:color w:val="163E70"/>
            </w:rPr>
            <w:id w:val="-374313292"/>
            <w:placeholder>
              <w:docPart w:val="F7A363F61F1E43D1946440670358B114"/>
            </w:placeholder>
            <w:showingPlcHdr/>
            <w15:color w:val="333399"/>
          </w:sdtPr>
          <w:sdtEndPr/>
          <w:sdtContent>
            <w:tc>
              <w:tcPr>
                <w:tcW w:w="8545" w:type="dxa"/>
                <w:vAlign w:val="center"/>
              </w:tcPr>
              <w:p w14:paraId="7130CC6B" w14:textId="77777777" w:rsidR="004802CF" w:rsidRDefault="004802CF" w:rsidP="003F4937">
                <w:pPr>
                  <w:tabs>
                    <w:tab w:val="left" w:pos="4874"/>
                  </w:tabs>
                  <w:rPr>
                    <w:color w:val="163E70"/>
                  </w:rPr>
                </w:pPr>
                <w:r w:rsidRPr="007F09D4">
                  <w:rPr>
                    <w:rStyle w:val="PlaceholderText"/>
                    <w:color w:val="163E70"/>
                  </w:rPr>
                  <w:t>Enter text</w:t>
                </w:r>
              </w:p>
            </w:tc>
          </w:sdtContent>
        </w:sdt>
      </w:tr>
    </w:tbl>
    <w:p w14:paraId="42EAF5D5" w14:textId="77777777" w:rsidR="004802CF" w:rsidRDefault="004802CF" w:rsidP="00786A5D">
      <w:pPr>
        <w:spacing w:after="0" w:line="240" w:lineRule="auto"/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1F1593" w14:paraId="64C15428" w14:textId="77777777" w:rsidTr="006D74F8">
        <w:trPr>
          <w:trHeight w:val="648"/>
          <w:tblHeader/>
        </w:trPr>
        <w:tc>
          <w:tcPr>
            <w:tcW w:w="107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D09E4" w14:textId="470999AE" w:rsidR="001F1593" w:rsidRPr="002764D2" w:rsidRDefault="00BA5E42" w:rsidP="00B44A20">
            <w:pPr>
              <w:pStyle w:val="ListParagraph"/>
              <w:numPr>
                <w:ilvl w:val="0"/>
                <w:numId w:val="1"/>
              </w:numPr>
              <w:ind w:left="335" w:hanging="335"/>
              <w:rPr>
                <w:b/>
              </w:rPr>
            </w:pPr>
            <w:r>
              <w:rPr>
                <w:b/>
              </w:rPr>
              <w:t>COURSE OR TEACHING ACTIVITY INFORMATION</w:t>
            </w:r>
          </w:p>
        </w:tc>
      </w:tr>
      <w:tr w:rsidR="00871243" w14:paraId="0F901B26" w14:textId="77777777" w:rsidTr="00D206D7">
        <w:trPr>
          <w:trHeight w:val="332"/>
        </w:trPr>
        <w:tc>
          <w:tcPr>
            <w:tcW w:w="10790" w:type="dxa"/>
            <w:shd w:val="clear" w:color="auto" w:fill="FFFFFF" w:themeFill="background1"/>
          </w:tcPr>
          <w:p w14:paraId="0799B90F" w14:textId="77777777" w:rsidR="00871243" w:rsidRPr="00871243" w:rsidRDefault="00871243" w:rsidP="00871243">
            <w:pPr>
              <w:pStyle w:val="ListParagraph"/>
              <w:numPr>
                <w:ilvl w:val="0"/>
                <w:numId w:val="2"/>
              </w:numPr>
              <w:ind w:left="331" w:hanging="331"/>
              <w:rPr>
                <w:b/>
              </w:rPr>
            </w:pPr>
            <w:r>
              <w:rPr>
                <w:b/>
              </w:rPr>
              <w:t>Complete the following table</w:t>
            </w:r>
            <w:r>
              <w:t>:</w:t>
            </w:r>
          </w:p>
          <w:p w14:paraId="25166927" w14:textId="77777777" w:rsidR="00871243" w:rsidRPr="00871243" w:rsidRDefault="00871243" w:rsidP="00871243">
            <w:pPr>
              <w:pStyle w:val="ListParagraph"/>
              <w:ind w:left="331"/>
              <w:rPr>
                <w:sz w:val="8"/>
                <w:szCs w:val="8"/>
              </w:rPr>
            </w:pPr>
          </w:p>
          <w:tbl>
            <w:tblPr>
              <w:tblStyle w:val="TableGrid"/>
              <w:tblW w:w="10027" w:type="dxa"/>
              <w:tblInd w:w="331" w:type="dxa"/>
              <w:tblLayout w:type="fixed"/>
              <w:tblLook w:val="04A0" w:firstRow="1" w:lastRow="0" w:firstColumn="1" w:lastColumn="0" w:noHBand="0" w:noVBand="1"/>
            </w:tblPr>
            <w:tblGrid>
              <w:gridCol w:w="2159"/>
              <w:gridCol w:w="7868"/>
            </w:tblGrid>
            <w:tr w:rsidR="00871243" w14:paraId="0F8CD82D" w14:textId="77777777" w:rsidTr="006D74F8">
              <w:trPr>
                <w:trHeight w:val="360"/>
              </w:trPr>
              <w:tc>
                <w:tcPr>
                  <w:tcW w:w="2159" w:type="dxa"/>
                  <w:shd w:val="clear" w:color="auto" w:fill="2E74B5" w:themeFill="accent1" w:themeFillShade="BF"/>
                </w:tcPr>
                <w:p w14:paraId="505989C0" w14:textId="7DB747E9" w:rsidR="00871243" w:rsidRPr="00871243" w:rsidRDefault="00871243" w:rsidP="00871243">
                  <w:pPr>
                    <w:pStyle w:val="ListParagraph"/>
                    <w:ind w:left="0"/>
                    <w:rPr>
                      <w:color w:val="FFFFFF" w:themeColor="background1"/>
                    </w:rPr>
                  </w:pPr>
                  <w:r w:rsidRPr="00871243">
                    <w:rPr>
                      <w:color w:val="FFFFFF" w:themeColor="background1"/>
                    </w:rPr>
                    <w:t>Instructor Name(s):</w:t>
                  </w:r>
                </w:p>
              </w:tc>
              <w:tc>
                <w:tcPr>
                  <w:tcW w:w="7868" w:type="dxa"/>
                </w:tcPr>
                <w:p w14:paraId="16066CE9" w14:textId="7C8CEBE2" w:rsidR="00871243" w:rsidRPr="00871243" w:rsidRDefault="006D74F8" w:rsidP="00871243">
                  <w:pPr>
                    <w:pStyle w:val="ListParagraph"/>
                    <w:ind w:left="0"/>
                  </w:pPr>
                  <w:sdt>
                    <w:sdtPr>
                      <w:rPr>
                        <w:rStyle w:val="Style1"/>
                      </w:rPr>
                      <w:id w:val="1341579198"/>
                      <w:placeholder>
                        <w:docPart w:val="EF38083C30684F8FA11E4F68B97A10E6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871243" w:rsidRPr="00151FA3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</w:tr>
            <w:tr w:rsidR="00871243" w14:paraId="142290F0" w14:textId="77777777" w:rsidTr="006D74F8">
              <w:trPr>
                <w:trHeight w:val="360"/>
              </w:trPr>
              <w:tc>
                <w:tcPr>
                  <w:tcW w:w="2159" w:type="dxa"/>
                  <w:shd w:val="clear" w:color="auto" w:fill="2E74B5" w:themeFill="accent1" w:themeFillShade="BF"/>
                </w:tcPr>
                <w:p w14:paraId="294DEC4C" w14:textId="60416BAB" w:rsidR="00871243" w:rsidRPr="00871243" w:rsidRDefault="00871243" w:rsidP="00871243">
                  <w:pPr>
                    <w:pStyle w:val="ListParagraph"/>
                    <w:ind w:left="0"/>
                    <w:rPr>
                      <w:color w:val="FFFFFF" w:themeColor="background1"/>
                    </w:rPr>
                  </w:pPr>
                  <w:r w:rsidRPr="00871243">
                    <w:rPr>
                      <w:color w:val="FFFFFF" w:themeColor="background1"/>
                    </w:rPr>
                    <w:t>Course Title:</w:t>
                  </w:r>
                </w:p>
              </w:tc>
              <w:tc>
                <w:tcPr>
                  <w:tcW w:w="7868" w:type="dxa"/>
                  <w:shd w:val="clear" w:color="auto" w:fill="F2F2F2" w:themeFill="background1" w:themeFillShade="F2"/>
                </w:tcPr>
                <w:p w14:paraId="2D6EF10F" w14:textId="42835FB9" w:rsidR="00871243" w:rsidRPr="00871243" w:rsidRDefault="006D74F8" w:rsidP="00871243">
                  <w:pPr>
                    <w:pStyle w:val="ListParagraph"/>
                    <w:ind w:left="0"/>
                  </w:pPr>
                  <w:sdt>
                    <w:sdtPr>
                      <w:rPr>
                        <w:rStyle w:val="Style1"/>
                      </w:rPr>
                      <w:id w:val="-415865884"/>
                      <w:placeholder>
                        <w:docPart w:val="8D71BE0CE069418E8BD4C42DBDF3B320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871243" w:rsidRPr="00151FA3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</w:tr>
            <w:tr w:rsidR="00871243" w14:paraId="27CD0142" w14:textId="77777777" w:rsidTr="006D74F8">
              <w:trPr>
                <w:trHeight w:val="360"/>
              </w:trPr>
              <w:tc>
                <w:tcPr>
                  <w:tcW w:w="2159" w:type="dxa"/>
                  <w:shd w:val="clear" w:color="auto" w:fill="2E74B5" w:themeFill="accent1" w:themeFillShade="BF"/>
                </w:tcPr>
                <w:p w14:paraId="0D1EFB6A" w14:textId="3D1C68D2" w:rsidR="00871243" w:rsidRPr="00871243" w:rsidRDefault="00871243" w:rsidP="00871243">
                  <w:pPr>
                    <w:pStyle w:val="ListParagraph"/>
                    <w:ind w:left="0"/>
                    <w:rPr>
                      <w:color w:val="FFFFFF" w:themeColor="background1"/>
                    </w:rPr>
                  </w:pPr>
                  <w:r w:rsidRPr="00871243">
                    <w:rPr>
                      <w:color w:val="FFFFFF" w:themeColor="background1"/>
                    </w:rPr>
                    <w:t>Course Number:</w:t>
                  </w:r>
                </w:p>
              </w:tc>
              <w:tc>
                <w:tcPr>
                  <w:tcW w:w="7868" w:type="dxa"/>
                </w:tcPr>
                <w:p w14:paraId="789FDC22" w14:textId="1F221C14" w:rsidR="00871243" w:rsidRPr="00871243" w:rsidRDefault="006D74F8" w:rsidP="00871243">
                  <w:pPr>
                    <w:pStyle w:val="ListParagraph"/>
                    <w:ind w:left="0"/>
                  </w:pPr>
                  <w:sdt>
                    <w:sdtPr>
                      <w:rPr>
                        <w:rStyle w:val="Style1"/>
                      </w:rPr>
                      <w:id w:val="147641343"/>
                      <w:placeholder>
                        <w:docPart w:val="99573CB5953F46C6AC90A3E66617BE3F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871243" w:rsidRPr="00151FA3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</w:tr>
            <w:tr w:rsidR="00871243" w14:paraId="0EEFE37F" w14:textId="77777777" w:rsidTr="006D74F8">
              <w:trPr>
                <w:trHeight w:val="360"/>
              </w:trPr>
              <w:tc>
                <w:tcPr>
                  <w:tcW w:w="2159" w:type="dxa"/>
                  <w:shd w:val="clear" w:color="auto" w:fill="2E74B5" w:themeFill="accent1" w:themeFillShade="BF"/>
                </w:tcPr>
                <w:p w14:paraId="7EB61305" w14:textId="6A2A2602" w:rsidR="00871243" w:rsidRPr="00871243" w:rsidRDefault="00871243" w:rsidP="00871243">
                  <w:pPr>
                    <w:pStyle w:val="ListParagraph"/>
                    <w:ind w:left="0"/>
                    <w:rPr>
                      <w:color w:val="FFFFFF" w:themeColor="background1"/>
                    </w:rPr>
                  </w:pPr>
                  <w:r w:rsidRPr="00871243">
                    <w:rPr>
                      <w:color w:val="FFFFFF" w:themeColor="background1"/>
                    </w:rPr>
                    <w:t>Department:</w:t>
                  </w:r>
                </w:p>
              </w:tc>
              <w:tc>
                <w:tcPr>
                  <w:tcW w:w="7868" w:type="dxa"/>
                  <w:shd w:val="clear" w:color="auto" w:fill="F2F2F2" w:themeFill="background1" w:themeFillShade="F2"/>
                </w:tcPr>
                <w:p w14:paraId="2A04A30D" w14:textId="515FA123" w:rsidR="00871243" w:rsidRPr="00871243" w:rsidRDefault="006D74F8" w:rsidP="00871243">
                  <w:pPr>
                    <w:pStyle w:val="ListParagraph"/>
                    <w:ind w:left="0"/>
                  </w:pPr>
                  <w:sdt>
                    <w:sdtPr>
                      <w:rPr>
                        <w:rStyle w:val="Style1"/>
                      </w:rPr>
                      <w:id w:val="1996227336"/>
                      <w:placeholder>
                        <w:docPart w:val="FDB609D9428140EA8A08753566A2672A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871243" w:rsidRPr="00151FA3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</w:tr>
            <w:tr w:rsidR="00871243" w14:paraId="4FBFB6A1" w14:textId="77777777" w:rsidTr="006D74F8">
              <w:trPr>
                <w:trHeight w:val="360"/>
              </w:trPr>
              <w:tc>
                <w:tcPr>
                  <w:tcW w:w="2159" w:type="dxa"/>
                  <w:shd w:val="clear" w:color="auto" w:fill="2E74B5" w:themeFill="accent1" w:themeFillShade="BF"/>
                </w:tcPr>
                <w:p w14:paraId="23F73456" w14:textId="6551EEE0" w:rsidR="00871243" w:rsidRPr="00871243" w:rsidRDefault="00871243" w:rsidP="00871243">
                  <w:pPr>
                    <w:pStyle w:val="ListParagraph"/>
                    <w:ind w:left="0"/>
                    <w:rPr>
                      <w:color w:val="FFFFFF" w:themeColor="background1"/>
                    </w:rPr>
                  </w:pPr>
                  <w:r w:rsidRPr="00871243">
                    <w:rPr>
                      <w:color w:val="FFFFFF" w:themeColor="background1"/>
                    </w:rPr>
                    <w:t>Semester &amp; Year:</w:t>
                  </w:r>
                </w:p>
              </w:tc>
              <w:tc>
                <w:tcPr>
                  <w:tcW w:w="7868" w:type="dxa"/>
                </w:tcPr>
                <w:p w14:paraId="5D9F9FBB" w14:textId="4B3460C3" w:rsidR="00871243" w:rsidRPr="00871243" w:rsidRDefault="006D74F8" w:rsidP="00871243">
                  <w:pPr>
                    <w:pStyle w:val="ListParagraph"/>
                    <w:ind w:left="0"/>
                  </w:pPr>
                  <w:sdt>
                    <w:sdtPr>
                      <w:rPr>
                        <w:rStyle w:val="Style1"/>
                      </w:rPr>
                      <w:id w:val="-555008701"/>
                      <w:placeholder>
                        <w:docPart w:val="3EBDA690D0CE4744A99B3C89D0E47D51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871243" w:rsidRPr="00151FA3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</w:tr>
          </w:tbl>
          <w:p w14:paraId="479EA52A" w14:textId="77777777" w:rsidR="00871243" w:rsidRPr="00871243" w:rsidRDefault="00871243" w:rsidP="00871243">
            <w:pPr>
              <w:pStyle w:val="ListParagraph"/>
              <w:ind w:left="331"/>
              <w:rPr>
                <w:sz w:val="8"/>
                <w:szCs w:val="8"/>
              </w:rPr>
            </w:pPr>
          </w:p>
          <w:p w14:paraId="649DAA03" w14:textId="67CCB8EC" w:rsidR="00871243" w:rsidRPr="00871243" w:rsidRDefault="00871243" w:rsidP="00871243">
            <w:pPr>
              <w:pStyle w:val="ListParagraph"/>
              <w:ind w:left="331"/>
              <w:rPr>
                <w:b/>
                <w:sz w:val="8"/>
                <w:szCs w:val="8"/>
              </w:rPr>
            </w:pPr>
          </w:p>
        </w:tc>
      </w:tr>
      <w:tr w:rsidR="0018547D" w14:paraId="5B87E733" w14:textId="77777777" w:rsidTr="00D206D7">
        <w:trPr>
          <w:trHeight w:val="332"/>
        </w:trPr>
        <w:tc>
          <w:tcPr>
            <w:tcW w:w="10790" w:type="dxa"/>
            <w:shd w:val="clear" w:color="auto" w:fill="F2F2F2" w:themeFill="background1" w:themeFillShade="F2"/>
          </w:tcPr>
          <w:p w14:paraId="015D3BFA" w14:textId="5FD16876" w:rsidR="00FB1E54" w:rsidRPr="001B1E11" w:rsidRDefault="00FB1E54" w:rsidP="00FB1E54">
            <w:pPr>
              <w:pStyle w:val="ListParagraph"/>
              <w:numPr>
                <w:ilvl w:val="0"/>
                <w:numId w:val="5"/>
              </w:numPr>
              <w:ind w:left="326" w:hanging="326"/>
              <w:rPr>
                <w:b/>
              </w:rPr>
            </w:pPr>
            <w:r>
              <w:rPr>
                <w:b/>
              </w:rPr>
              <w:t xml:space="preserve">Specify the attributes of the course or teaching activity </w:t>
            </w:r>
            <w:r>
              <w:rPr>
                <w:i/>
              </w:rPr>
              <w:t>(select all that apply)</w:t>
            </w:r>
            <w:r w:rsidRPr="00231643">
              <w:t>:</w:t>
            </w:r>
          </w:p>
          <w:p w14:paraId="70D2A8A7" w14:textId="77777777" w:rsidR="00FB1E54" w:rsidRPr="00A05E02" w:rsidRDefault="00FB1E54" w:rsidP="00FB1E54">
            <w:pPr>
              <w:pStyle w:val="ListParagraph"/>
              <w:ind w:left="326"/>
              <w:rPr>
                <w:b/>
                <w:sz w:val="8"/>
                <w:szCs w:val="8"/>
              </w:rPr>
            </w:pPr>
          </w:p>
          <w:p w14:paraId="5C9D0FC5" w14:textId="4E61FACE" w:rsidR="00FB1E54" w:rsidRDefault="006D74F8" w:rsidP="00FB1E54">
            <w:pPr>
              <w:pStyle w:val="ListParagraph"/>
              <w:ind w:left="326"/>
            </w:pPr>
            <w:sdt>
              <w:sdtPr>
                <w:id w:val="23151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E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E54">
              <w:t xml:space="preserve"> Students will observe animals</w:t>
            </w:r>
          </w:p>
          <w:p w14:paraId="1072DCC0" w14:textId="715A8EC4" w:rsidR="00FB1E54" w:rsidRDefault="006D74F8" w:rsidP="00FB1E54">
            <w:pPr>
              <w:pStyle w:val="ListParagraph"/>
              <w:ind w:left="326"/>
            </w:pPr>
            <w:sdt>
              <w:sdtPr>
                <w:id w:val="-4399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E54" w:rsidRPr="001B1E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E54">
              <w:t xml:space="preserve"> Students will handle animals</w:t>
            </w:r>
          </w:p>
          <w:p w14:paraId="218B5F9C" w14:textId="669B6FCD" w:rsidR="00FB1E54" w:rsidRDefault="006D74F8" w:rsidP="00FB1E54">
            <w:pPr>
              <w:pStyle w:val="ListParagraph"/>
              <w:ind w:left="326"/>
            </w:pPr>
            <w:sdt>
              <w:sdtPr>
                <w:id w:val="6909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E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E54">
              <w:t xml:space="preserve"> Students will restrain animals</w:t>
            </w:r>
            <w:r w:rsidR="00D26080">
              <w:t xml:space="preserve"> (e.g., to conduct a blood draw, t</w:t>
            </w:r>
            <w:r w:rsidR="009752F1">
              <w:t>o weigh/measure animals</w:t>
            </w:r>
            <w:r w:rsidR="00D26080">
              <w:t>, etc.)</w:t>
            </w:r>
          </w:p>
          <w:p w14:paraId="7ADF9D70" w14:textId="7A352911" w:rsidR="00FB1E54" w:rsidRDefault="006D74F8" w:rsidP="00FB1E54">
            <w:pPr>
              <w:pStyle w:val="ListParagraph"/>
              <w:ind w:left="326"/>
            </w:pPr>
            <w:sdt>
              <w:sdtPr>
                <w:id w:val="-35596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E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E54">
              <w:t xml:space="preserve"> Students will </w:t>
            </w:r>
            <w:r w:rsidR="000B2343">
              <w:t>conduct surgical procedures on animals</w:t>
            </w:r>
          </w:p>
          <w:p w14:paraId="6475762C" w14:textId="40BF9A50" w:rsidR="000B2343" w:rsidRDefault="006D74F8" w:rsidP="00FB1E54">
            <w:pPr>
              <w:pStyle w:val="ListParagraph"/>
              <w:ind w:left="326"/>
            </w:pPr>
            <w:sdt>
              <w:sdtPr>
                <w:id w:val="-169960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3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2343">
              <w:t xml:space="preserve"> Students will conduct behavioral tasks with animals (e.g., tests to study learning, memory, or social behavior)</w:t>
            </w:r>
          </w:p>
          <w:p w14:paraId="7C50F762" w14:textId="6A27E021" w:rsidR="000B2343" w:rsidRDefault="006D74F8" w:rsidP="00FB1E54">
            <w:pPr>
              <w:pStyle w:val="ListParagraph"/>
              <w:ind w:left="326"/>
            </w:pPr>
            <w:sdt>
              <w:sdtPr>
                <w:id w:val="-30092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3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2343">
              <w:t xml:space="preserve"> Students will alter the environment of the animals (e.g.,</w:t>
            </w:r>
            <w:r w:rsidR="00D26080">
              <w:t xml:space="preserve"> changes to</w:t>
            </w:r>
            <w:r w:rsidR="000B2343">
              <w:t xml:space="preserve"> habitat, diet, </w:t>
            </w:r>
            <w:r w:rsidR="009E4BD9">
              <w:t>housing conditions</w:t>
            </w:r>
            <w:r w:rsidR="00D26080">
              <w:t>, etc.</w:t>
            </w:r>
            <w:r w:rsidR="000B2343">
              <w:t>)</w:t>
            </w:r>
          </w:p>
          <w:p w14:paraId="4B872C6D" w14:textId="73A55DF6" w:rsidR="009E4BD9" w:rsidRPr="009E4BD9" w:rsidRDefault="006D74F8" w:rsidP="00FB1E54">
            <w:pPr>
              <w:pStyle w:val="ListParagraph"/>
              <w:ind w:left="326"/>
              <w:rPr>
                <w:i/>
              </w:rPr>
            </w:pPr>
            <w:sdt>
              <w:sdtPr>
                <w:id w:val="-182180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B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4BD9">
              <w:t xml:space="preserve"> Other </w:t>
            </w:r>
            <w:r w:rsidR="009E4BD9">
              <w:rPr>
                <w:i/>
              </w:rPr>
              <w:t>(describe below)</w:t>
            </w:r>
          </w:p>
          <w:p w14:paraId="284A2F05" w14:textId="77777777" w:rsidR="0029046C" w:rsidRPr="0029046C" w:rsidRDefault="0029046C" w:rsidP="0029046C">
            <w:pPr>
              <w:pStyle w:val="ListParagraph"/>
              <w:ind w:left="335"/>
              <w:rPr>
                <w:sz w:val="8"/>
                <w:szCs w:val="8"/>
              </w:rPr>
            </w:pPr>
          </w:p>
          <w:p w14:paraId="025CE6E8" w14:textId="7082C7D2" w:rsidR="0029046C" w:rsidRPr="00D206D7" w:rsidRDefault="006D74F8" w:rsidP="0029046C">
            <w:pPr>
              <w:pStyle w:val="ListParagraph"/>
              <w:ind w:left="335"/>
            </w:pPr>
            <w:sdt>
              <w:sdtPr>
                <w:rPr>
                  <w:rStyle w:val="Style1"/>
                </w:rPr>
                <w:id w:val="1177615973"/>
                <w:placeholder>
                  <w:docPart w:val="522EC8881E8C486496CAD3013D69702A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29046C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1C754FED" w14:textId="77777777" w:rsidR="0018547D" w:rsidRPr="0029046C" w:rsidRDefault="0018547D" w:rsidP="0029046C">
            <w:pPr>
              <w:rPr>
                <w:b/>
                <w:sz w:val="8"/>
                <w:szCs w:val="8"/>
              </w:rPr>
            </w:pPr>
          </w:p>
        </w:tc>
      </w:tr>
      <w:tr w:rsidR="006A3BD1" w14:paraId="163211D6" w14:textId="77777777" w:rsidTr="00D206D7">
        <w:trPr>
          <w:trHeight w:val="332"/>
        </w:trPr>
        <w:tc>
          <w:tcPr>
            <w:tcW w:w="10790" w:type="dxa"/>
            <w:shd w:val="clear" w:color="auto" w:fill="FFFFFF" w:themeFill="background1"/>
          </w:tcPr>
          <w:p w14:paraId="04CF7914" w14:textId="627145D6" w:rsidR="006A3BD1" w:rsidRDefault="002524BE" w:rsidP="00B44A20">
            <w:pPr>
              <w:pStyle w:val="ListParagraph"/>
              <w:numPr>
                <w:ilvl w:val="0"/>
                <w:numId w:val="2"/>
              </w:numPr>
              <w:ind w:left="335" w:hanging="335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</w:t>
            </w:r>
            <w:r w:rsidR="00D25B87">
              <w:rPr>
                <w:b/>
                <w:color w:val="000000" w:themeColor="text1"/>
              </w:rPr>
              <w:t xml:space="preserve">part from the required </w:t>
            </w:r>
            <w:r w:rsidR="006D74F8">
              <w:rPr>
                <w:b/>
                <w:color w:val="000000" w:themeColor="text1"/>
              </w:rPr>
              <w:t>CITI</w:t>
            </w:r>
            <w:r w:rsidR="00D25B87">
              <w:rPr>
                <w:b/>
                <w:color w:val="000000" w:themeColor="text1"/>
              </w:rPr>
              <w:t xml:space="preserve"> course</w:t>
            </w:r>
            <w:r>
              <w:rPr>
                <w:b/>
                <w:color w:val="000000" w:themeColor="text1"/>
              </w:rPr>
              <w:t>, will students need to complete additional CITI training for the course or teaching activity</w:t>
            </w:r>
            <w:r w:rsidR="00E35883">
              <w:rPr>
                <w:b/>
                <w:color w:val="000000" w:themeColor="text1"/>
              </w:rPr>
              <w:t xml:space="preserve">? </w:t>
            </w:r>
          </w:p>
          <w:p w14:paraId="008ACDD6" w14:textId="68073F1D" w:rsidR="00CF6639" w:rsidRPr="00CF6639" w:rsidRDefault="00CF6639" w:rsidP="00CF6639">
            <w:pPr>
              <w:pStyle w:val="ListParagraph"/>
              <w:ind w:left="335"/>
              <w:rPr>
                <w:b/>
                <w:color w:val="000000" w:themeColor="text1"/>
                <w:sz w:val="8"/>
                <w:szCs w:val="8"/>
              </w:rPr>
            </w:pPr>
          </w:p>
          <w:p w14:paraId="52EBC3DB" w14:textId="53F59849" w:rsidR="00CF6639" w:rsidRDefault="006D74F8" w:rsidP="00CF6639">
            <w:pPr>
              <w:pStyle w:val="ListParagraph"/>
              <w:ind w:left="335"/>
              <w:rPr>
                <w:i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21534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639" w:rsidRPr="00E35883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CF6639">
              <w:rPr>
                <w:color w:val="000000" w:themeColor="text1"/>
              </w:rPr>
              <w:t xml:space="preserve"> No  </w:t>
            </w:r>
            <w:sdt>
              <w:sdtPr>
                <w:rPr>
                  <w:color w:val="000000" w:themeColor="text1"/>
                </w:rPr>
                <w:id w:val="-150974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63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CF6639">
              <w:rPr>
                <w:color w:val="000000" w:themeColor="text1"/>
              </w:rPr>
              <w:t xml:space="preserve"> Yes </w:t>
            </w:r>
            <w:r w:rsidR="00CF6639" w:rsidRPr="00E35883">
              <w:rPr>
                <w:i/>
                <w:color w:val="000000" w:themeColor="text1"/>
              </w:rPr>
              <w:t xml:space="preserve">(specify the </w:t>
            </w:r>
            <w:r w:rsidR="00271B4B">
              <w:rPr>
                <w:i/>
                <w:color w:val="000000" w:themeColor="text1"/>
              </w:rPr>
              <w:t xml:space="preserve">additional </w:t>
            </w:r>
            <w:r w:rsidR="00971986">
              <w:rPr>
                <w:i/>
                <w:color w:val="000000" w:themeColor="text1"/>
              </w:rPr>
              <w:t xml:space="preserve">CITI </w:t>
            </w:r>
            <w:r w:rsidR="00CF6639" w:rsidRPr="00E35883">
              <w:rPr>
                <w:i/>
                <w:color w:val="000000" w:themeColor="text1"/>
              </w:rPr>
              <w:t>course(s) below)</w:t>
            </w:r>
          </w:p>
          <w:p w14:paraId="4B3E3EAF" w14:textId="77777777" w:rsidR="00CF6639" w:rsidRPr="00CF6639" w:rsidRDefault="00CF6639" w:rsidP="00CF6639">
            <w:pPr>
              <w:pStyle w:val="ListParagraph"/>
              <w:ind w:left="335"/>
              <w:rPr>
                <w:b/>
                <w:color w:val="000000" w:themeColor="text1"/>
                <w:sz w:val="8"/>
                <w:szCs w:val="8"/>
              </w:rPr>
            </w:pPr>
          </w:p>
          <w:p w14:paraId="787E2388" w14:textId="41A07F30" w:rsidR="007543AD" w:rsidRPr="00511668" w:rsidRDefault="007543AD" w:rsidP="00FA34FA">
            <w:pPr>
              <w:pStyle w:val="ListParagraph"/>
              <w:ind w:left="335"/>
              <w:rPr>
                <w:i/>
              </w:rPr>
            </w:pPr>
            <w:r w:rsidRPr="006D74F8">
              <w:rPr>
                <w:b/>
                <w:i/>
                <w:color w:val="2E74B5" w:themeColor="accent1" w:themeShade="BF"/>
              </w:rPr>
              <w:t>Note</w:t>
            </w:r>
            <w:r>
              <w:rPr>
                <w:i/>
              </w:rPr>
              <w:t xml:space="preserve">: </w:t>
            </w:r>
            <w:r w:rsidR="002B4A31">
              <w:rPr>
                <w:i/>
              </w:rPr>
              <w:t>All students MUST complete the ‘</w:t>
            </w:r>
            <w:r w:rsidR="002B4A31" w:rsidRPr="00643616">
              <w:rPr>
                <w:b/>
                <w:i/>
              </w:rPr>
              <w:t xml:space="preserve">Working with </w:t>
            </w:r>
            <w:r w:rsidR="006D74F8">
              <w:rPr>
                <w:b/>
                <w:i/>
              </w:rPr>
              <w:t>the IACUC for Student Investigators</w:t>
            </w:r>
            <w:r w:rsidR="002B4A31">
              <w:rPr>
                <w:i/>
              </w:rPr>
              <w:t xml:space="preserve">’ CITI </w:t>
            </w:r>
            <w:r w:rsidR="00643616">
              <w:rPr>
                <w:i/>
              </w:rPr>
              <w:t xml:space="preserve">training course. </w:t>
            </w:r>
            <w:r w:rsidR="007A3368" w:rsidRPr="007A3368">
              <w:rPr>
                <w:i/>
              </w:rPr>
              <w:t>The instructor has the discretion to decide whether students are required to complete additional CITI training courses as part of the course or teaching activity.</w:t>
            </w:r>
          </w:p>
          <w:p w14:paraId="7A2F0274" w14:textId="77777777" w:rsidR="007543AD" w:rsidRPr="00FA34FA" w:rsidRDefault="007543AD" w:rsidP="007543AD">
            <w:pPr>
              <w:pStyle w:val="ListParagraph"/>
              <w:ind w:left="335"/>
              <w:rPr>
                <w:b/>
                <w:color w:val="000000" w:themeColor="text1"/>
                <w:sz w:val="8"/>
                <w:szCs w:val="8"/>
              </w:rPr>
            </w:pPr>
          </w:p>
          <w:p w14:paraId="6272F896" w14:textId="1FDF9864" w:rsidR="00E35883" w:rsidRPr="00072298" w:rsidRDefault="00E35883" w:rsidP="00E35883">
            <w:pPr>
              <w:pStyle w:val="ListParagraph"/>
              <w:ind w:left="335"/>
              <w:rPr>
                <w:color w:val="000000" w:themeColor="text1"/>
                <w:sz w:val="8"/>
                <w:szCs w:val="8"/>
              </w:rPr>
            </w:pPr>
          </w:p>
          <w:tbl>
            <w:tblPr>
              <w:tblStyle w:val="TableGrid"/>
              <w:tblW w:w="5755" w:type="dxa"/>
              <w:tblInd w:w="335" w:type="dxa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5755"/>
            </w:tblGrid>
            <w:tr w:rsidR="00072298" w:rsidRPr="00072298" w14:paraId="30886031" w14:textId="77777777" w:rsidTr="00FA34FA">
              <w:tc>
                <w:tcPr>
                  <w:tcW w:w="5755" w:type="dxa"/>
                  <w:shd w:val="clear" w:color="auto" w:fill="F2F2F2" w:themeFill="background1" w:themeFillShade="F2"/>
                </w:tcPr>
                <w:p w14:paraId="15D892E7" w14:textId="51C11A30" w:rsidR="00072298" w:rsidRPr="00072298" w:rsidRDefault="006D74F8" w:rsidP="00E35883">
                  <w:pPr>
                    <w:pStyle w:val="ListParagraph"/>
                    <w:ind w:left="0"/>
                    <w:rPr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-21430374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2298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072298">
                    <w:rPr>
                      <w:color w:val="000000" w:themeColor="text1"/>
                    </w:rPr>
                    <w:t xml:space="preserve"> Working with Zebrafish (Danio rerio) in Research Settings</w:t>
                  </w:r>
                </w:p>
              </w:tc>
            </w:tr>
            <w:tr w:rsidR="00A17F3B" w:rsidRPr="00072298" w14:paraId="216C6834" w14:textId="77777777" w:rsidTr="00FA34FA">
              <w:tc>
                <w:tcPr>
                  <w:tcW w:w="5755" w:type="dxa"/>
                  <w:shd w:val="clear" w:color="auto" w:fill="F2F2F2" w:themeFill="background1" w:themeFillShade="F2"/>
                </w:tcPr>
                <w:p w14:paraId="5CBB8865" w14:textId="4AFD04B8" w:rsidR="00A17F3B" w:rsidRDefault="006D74F8" w:rsidP="00E35883">
                  <w:pPr>
                    <w:pStyle w:val="ListParagraph"/>
                    <w:ind w:left="0"/>
                    <w:rPr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7089216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17F3B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A17F3B">
                    <w:rPr>
                      <w:color w:val="000000" w:themeColor="text1"/>
                    </w:rPr>
                    <w:t xml:space="preserve"> Working with Amphibians in Research Settings</w:t>
                  </w:r>
                </w:p>
              </w:tc>
            </w:tr>
            <w:tr w:rsidR="00072298" w:rsidRPr="00072298" w14:paraId="5753592D" w14:textId="77777777" w:rsidTr="00FA34FA">
              <w:tc>
                <w:tcPr>
                  <w:tcW w:w="5755" w:type="dxa"/>
                  <w:shd w:val="clear" w:color="auto" w:fill="F2F2F2" w:themeFill="background1" w:themeFillShade="F2"/>
                </w:tcPr>
                <w:p w14:paraId="7ADEFB15" w14:textId="7B9E7159" w:rsidR="00072298" w:rsidRPr="00072298" w:rsidRDefault="006D74F8" w:rsidP="00E35883">
                  <w:pPr>
                    <w:pStyle w:val="ListParagraph"/>
                    <w:ind w:left="0"/>
                    <w:rPr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-4784538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2298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072298">
                    <w:rPr>
                      <w:color w:val="000000" w:themeColor="text1"/>
                    </w:rPr>
                    <w:t xml:space="preserve"> Working with Fish in Research Settings</w:t>
                  </w:r>
                </w:p>
              </w:tc>
            </w:tr>
            <w:tr w:rsidR="00072298" w:rsidRPr="00072298" w14:paraId="5BC546A4" w14:textId="77777777" w:rsidTr="00FA34FA">
              <w:tc>
                <w:tcPr>
                  <w:tcW w:w="5755" w:type="dxa"/>
                  <w:shd w:val="clear" w:color="auto" w:fill="F2F2F2" w:themeFill="background1" w:themeFillShade="F2"/>
                </w:tcPr>
                <w:p w14:paraId="3390F9A0" w14:textId="420F4E0C" w:rsidR="00072298" w:rsidRPr="00072298" w:rsidRDefault="006D74F8" w:rsidP="00E35883">
                  <w:pPr>
                    <w:pStyle w:val="ListParagraph"/>
                    <w:ind w:left="0"/>
                    <w:rPr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-1330986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2298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072298">
                    <w:rPr>
                      <w:color w:val="000000" w:themeColor="text1"/>
                    </w:rPr>
                    <w:t xml:space="preserve"> Reducing Pain and Distress in Laboratory Mice and Rats</w:t>
                  </w:r>
                </w:p>
              </w:tc>
            </w:tr>
            <w:tr w:rsidR="00072298" w:rsidRPr="00072298" w14:paraId="735B5F32" w14:textId="77777777" w:rsidTr="00FA34FA">
              <w:tc>
                <w:tcPr>
                  <w:tcW w:w="5755" w:type="dxa"/>
                  <w:shd w:val="clear" w:color="auto" w:fill="F2F2F2" w:themeFill="background1" w:themeFillShade="F2"/>
                </w:tcPr>
                <w:p w14:paraId="3A33E169" w14:textId="3D21248E" w:rsidR="00072298" w:rsidRPr="00072298" w:rsidRDefault="006D74F8" w:rsidP="00E35883">
                  <w:pPr>
                    <w:pStyle w:val="ListParagraph"/>
                    <w:ind w:left="0"/>
                    <w:rPr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2792238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2298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072298">
                    <w:rPr>
                      <w:color w:val="000000" w:themeColor="text1"/>
                    </w:rPr>
                    <w:t xml:space="preserve"> Working with Mice in Research Settings</w:t>
                  </w:r>
                </w:p>
              </w:tc>
            </w:tr>
            <w:tr w:rsidR="00072298" w:rsidRPr="00072298" w14:paraId="61A62CFC" w14:textId="77777777" w:rsidTr="00FA34FA">
              <w:tc>
                <w:tcPr>
                  <w:tcW w:w="5755" w:type="dxa"/>
                  <w:shd w:val="clear" w:color="auto" w:fill="F2F2F2" w:themeFill="background1" w:themeFillShade="F2"/>
                </w:tcPr>
                <w:p w14:paraId="135FEA24" w14:textId="1B5BC6AF" w:rsidR="00072298" w:rsidRPr="00072298" w:rsidRDefault="006D74F8" w:rsidP="00E35883">
                  <w:pPr>
                    <w:pStyle w:val="ListParagraph"/>
                    <w:ind w:left="0"/>
                    <w:rPr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-251193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2298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072298">
                    <w:rPr>
                      <w:color w:val="000000" w:themeColor="text1"/>
                    </w:rPr>
                    <w:t xml:space="preserve"> Working with Rats in Research Settings</w:t>
                  </w:r>
                </w:p>
              </w:tc>
            </w:tr>
            <w:tr w:rsidR="00072298" w:rsidRPr="00072298" w14:paraId="3075FD78" w14:textId="77777777" w:rsidTr="00FA34FA">
              <w:tc>
                <w:tcPr>
                  <w:tcW w:w="5755" w:type="dxa"/>
                  <w:shd w:val="clear" w:color="auto" w:fill="F2F2F2" w:themeFill="background1" w:themeFillShade="F2"/>
                </w:tcPr>
                <w:p w14:paraId="3F18AB72" w14:textId="0DE7A4D8" w:rsidR="00072298" w:rsidRPr="00072298" w:rsidRDefault="006D74F8" w:rsidP="00E35883">
                  <w:pPr>
                    <w:pStyle w:val="ListParagraph"/>
                    <w:ind w:left="0"/>
                    <w:rPr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954521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2298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072298">
                    <w:rPr>
                      <w:color w:val="000000" w:themeColor="text1"/>
                    </w:rPr>
                    <w:t xml:space="preserve"> Aseptic Surgery</w:t>
                  </w:r>
                </w:p>
              </w:tc>
            </w:tr>
            <w:tr w:rsidR="00072298" w:rsidRPr="00072298" w14:paraId="74EE1366" w14:textId="77777777" w:rsidTr="00FA34FA">
              <w:tc>
                <w:tcPr>
                  <w:tcW w:w="5755" w:type="dxa"/>
                  <w:shd w:val="clear" w:color="auto" w:fill="F2F2F2" w:themeFill="background1" w:themeFillShade="F2"/>
                </w:tcPr>
                <w:p w14:paraId="3989C241" w14:textId="7B222583" w:rsidR="00072298" w:rsidRPr="00072298" w:rsidRDefault="006D74F8" w:rsidP="00E35883">
                  <w:pPr>
                    <w:pStyle w:val="ListParagraph"/>
                    <w:ind w:left="0"/>
                    <w:rPr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-12824225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2298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072298">
                    <w:rPr>
                      <w:color w:val="000000" w:themeColor="text1"/>
                    </w:rPr>
                    <w:t xml:space="preserve"> Wildlife Research</w:t>
                  </w:r>
                </w:p>
              </w:tc>
            </w:tr>
            <w:tr w:rsidR="00FA34FA" w:rsidRPr="00072298" w14:paraId="706950A5" w14:textId="77777777" w:rsidTr="00FA34FA">
              <w:tc>
                <w:tcPr>
                  <w:tcW w:w="5755" w:type="dxa"/>
                  <w:shd w:val="clear" w:color="auto" w:fill="F2F2F2" w:themeFill="background1" w:themeFillShade="F2"/>
                </w:tcPr>
                <w:p w14:paraId="25094A04" w14:textId="49B43830" w:rsidR="00FA34FA" w:rsidRPr="00FA34FA" w:rsidRDefault="006D74F8" w:rsidP="00E35883">
                  <w:pPr>
                    <w:pStyle w:val="ListParagraph"/>
                    <w:ind w:left="0"/>
                    <w:rPr>
                      <w:i/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-13689796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34FA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FA34FA">
                    <w:rPr>
                      <w:color w:val="000000" w:themeColor="text1"/>
                    </w:rPr>
                    <w:t xml:space="preserve"> Other </w:t>
                  </w:r>
                  <w:r w:rsidR="00FA34FA">
                    <w:rPr>
                      <w:i/>
                      <w:color w:val="000000" w:themeColor="text1"/>
                    </w:rPr>
                    <w:t>(specify name of CITI training course below)</w:t>
                  </w:r>
                </w:p>
              </w:tc>
            </w:tr>
          </w:tbl>
          <w:p w14:paraId="5FE5E8DA" w14:textId="77777777" w:rsidR="00072298" w:rsidRPr="00FA34FA" w:rsidRDefault="00072298" w:rsidP="00E35883">
            <w:pPr>
              <w:pStyle w:val="ListParagraph"/>
              <w:ind w:left="335"/>
              <w:rPr>
                <w:b/>
                <w:color w:val="000000" w:themeColor="text1"/>
                <w:sz w:val="8"/>
                <w:szCs w:val="8"/>
              </w:rPr>
            </w:pPr>
          </w:p>
          <w:p w14:paraId="6BA40076" w14:textId="30B85874" w:rsidR="00E35883" w:rsidRDefault="006D74F8" w:rsidP="00E35883">
            <w:pPr>
              <w:pStyle w:val="ListParagraph"/>
              <w:ind w:left="335"/>
              <w:rPr>
                <w:b/>
                <w:color w:val="000000" w:themeColor="text1"/>
              </w:rPr>
            </w:pPr>
            <w:sdt>
              <w:sdtPr>
                <w:rPr>
                  <w:rStyle w:val="Style1"/>
                </w:rPr>
                <w:id w:val="1567217541"/>
                <w:placeholder>
                  <w:docPart w:val="B0BD880DF132432E86F4CF22DF1BDE0C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FA34FA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55541838" w14:textId="1FC84E5D" w:rsidR="00E35883" w:rsidRPr="00FA34FA" w:rsidRDefault="00E35883" w:rsidP="00E35883">
            <w:pPr>
              <w:pStyle w:val="ListParagraph"/>
              <w:ind w:left="335"/>
              <w:rPr>
                <w:b/>
                <w:color w:val="000000" w:themeColor="text1"/>
                <w:sz w:val="8"/>
                <w:szCs w:val="8"/>
              </w:rPr>
            </w:pPr>
          </w:p>
        </w:tc>
      </w:tr>
      <w:tr w:rsidR="0018547D" w14:paraId="75D68F58" w14:textId="77777777" w:rsidTr="00E35883">
        <w:trPr>
          <w:trHeight w:val="332"/>
        </w:trPr>
        <w:tc>
          <w:tcPr>
            <w:tcW w:w="10790" w:type="dxa"/>
            <w:shd w:val="clear" w:color="auto" w:fill="F2F2F2" w:themeFill="background1" w:themeFillShade="F2"/>
          </w:tcPr>
          <w:p w14:paraId="0E9A1AFD" w14:textId="0F6B061D" w:rsidR="0018547D" w:rsidRDefault="00110099" w:rsidP="00B44A20">
            <w:pPr>
              <w:pStyle w:val="ListParagraph"/>
              <w:numPr>
                <w:ilvl w:val="0"/>
                <w:numId w:val="2"/>
              </w:numPr>
              <w:ind w:left="335" w:hanging="335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If students will handle animals as part of the course or teaching activity, </w:t>
            </w:r>
            <w:r w:rsidR="006A3BD1">
              <w:rPr>
                <w:b/>
                <w:color w:val="000000" w:themeColor="text1"/>
              </w:rPr>
              <w:t xml:space="preserve">complete </w:t>
            </w:r>
            <w:r w:rsidR="006A3BD1" w:rsidRPr="006D74F8">
              <w:rPr>
                <w:b/>
                <w:color w:val="2E74B5" w:themeColor="accent1" w:themeShade="BF"/>
              </w:rPr>
              <w:t xml:space="preserve">Section B </w:t>
            </w:r>
            <w:r w:rsidR="006A3BD1">
              <w:rPr>
                <w:b/>
                <w:color w:val="000000" w:themeColor="text1"/>
              </w:rPr>
              <w:t xml:space="preserve">below and </w:t>
            </w:r>
            <w:r>
              <w:rPr>
                <w:b/>
                <w:color w:val="000000" w:themeColor="text1"/>
              </w:rPr>
              <w:t xml:space="preserve">answer the </w:t>
            </w:r>
            <w:r w:rsidR="006A3BD1">
              <w:rPr>
                <w:b/>
                <w:color w:val="000000" w:themeColor="text1"/>
              </w:rPr>
              <w:t xml:space="preserve">following </w:t>
            </w:r>
            <w:r>
              <w:rPr>
                <w:b/>
                <w:color w:val="000000" w:themeColor="text1"/>
              </w:rPr>
              <w:t>questions</w:t>
            </w:r>
            <w:r w:rsidRPr="00110099">
              <w:rPr>
                <w:color w:val="000000" w:themeColor="text1"/>
              </w:rPr>
              <w:t>:</w:t>
            </w:r>
          </w:p>
          <w:p w14:paraId="490A0C63" w14:textId="35D0629F" w:rsidR="0018547D" w:rsidRDefault="0018547D" w:rsidP="0018547D">
            <w:pPr>
              <w:pStyle w:val="ListParagraph"/>
              <w:ind w:left="326"/>
              <w:rPr>
                <w:b/>
                <w:color w:val="000000" w:themeColor="text1"/>
                <w:sz w:val="8"/>
                <w:szCs w:val="8"/>
              </w:rPr>
            </w:pPr>
          </w:p>
          <w:p w14:paraId="166437E8" w14:textId="0C497C3A" w:rsidR="00110099" w:rsidRDefault="00110099" w:rsidP="00110099">
            <w:pPr>
              <w:pStyle w:val="ListParagraph"/>
              <w:numPr>
                <w:ilvl w:val="0"/>
                <w:numId w:val="2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Provide a brief description of why students will handle animals and the educational objectives of these activities:</w:t>
            </w:r>
          </w:p>
          <w:p w14:paraId="02868129" w14:textId="77777777" w:rsidR="00110099" w:rsidRPr="00110099" w:rsidRDefault="00110099" w:rsidP="0018547D">
            <w:pPr>
              <w:pStyle w:val="ListParagraph"/>
              <w:ind w:left="326"/>
              <w:rPr>
                <w:color w:val="000000" w:themeColor="text1"/>
                <w:sz w:val="8"/>
                <w:szCs w:val="8"/>
              </w:rPr>
            </w:pPr>
          </w:p>
          <w:p w14:paraId="5949CFC9" w14:textId="04BD3F79" w:rsidR="003C2819" w:rsidRDefault="006D74F8" w:rsidP="004E5326">
            <w:pPr>
              <w:pStyle w:val="ListParagraph"/>
              <w:ind w:left="695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937723005"/>
                <w:placeholder>
                  <w:docPart w:val="D7AD9A4EF4C247BB9629F945C87B4671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18547D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6B38AFE3" w14:textId="77777777" w:rsidR="004E5326" w:rsidRPr="004E5326" w:rsidRDefault="004E5326" w:rsidP="004E5326">
            <w:pPr>
              <w:pStyle w:val="ListParagraph"/>
              <w:ind w:left="695"/>
              <w:rPr>
                <w:color w:val="163E70"/>
                <w:sz w:val="8"/>
                <w:szCs w:val="8"/>
              </w:rPr>
            </w:pPr>
          </w:p>
          <w:p w14:paraId="210FB4B1" w14:textId="59DC25B2" w:rsidR="00110099" w:rsidRPr="00110099" w:rsidRDefault="002E38AC" w:rsidP="00110099">
            <w:pPr>
              <w:pStyle w:val="ListParagraph"/>
              <w:numPr>
                <w:ilvl w:val="0"/>
                <w:numId w:val="29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What is the expected number of students (or percentage of students) who will handle animals</w:t>
            </w:r>
            <w:r w:rsidR="00110099">
              <w:rPr>
                <w:color w:val="000000" w:themeColor="text1"/>
              </w:rPr>
              <w:t xml:space="preserve"> during the course or teaching activity? </w:t>
            </w:r>
          </w:p>
          <w:p w14:paraId="7B66A712" w14:textId="2C244804" w:rsidR="00110099" w:rsidRPr="00110099" w:rsidRDefault="00110099" w:rsidP="00110099">
            <w:pPr>
              <w:pStyle w:val="ListParagraph"/>
              <w:ind w:left="686"/>
              <w:rPr>
                <w:b/>
                <w:color w:val="000000" w:themeColor="text1"/>
                <w:sz w:val="8"/>
                <w:szCs w:val="8"/>
              </w:rPr>
            </w:pPr>
          </w:p>
          <w:p w14:paraId="06EB7947" w14:textId="7DCA18BC" w:rsidR="00110099" w:rsidRDefault="006D74F8" w:rsidP="00110099">
            <w:pPr>
              <w:pStyle w:val="ListParagraph"/>
              <w:ind w:left="686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660418988"/>
                <w:placeholder>
                  <w:docPart w:val="B8D2D8FAA4ED4702B655EC5551D52108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110099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4D23E0FA" w14:textId="1CE1F8B9" w:rsidR="00703CB7" w:rsidRPr="00703CB7" w:rsidRDefault="00703CB7" w:rsidP="00110099">
            <w:pPr>
              <w:pStyle w:val="ListParagraph"/>
              <w:ind w:left="686"/>
              <w:rPr>
                <w:rStyle w:val="Style1"/>
                <w:sz w:val="8"/>
                <w:szCs w:val="8"/>
              </w:rPr>
            </w:pPr>
          </w:p>
          <w:p w14:paraId="240F9099" w14:textId="626BE11B" w:rsidR="00703CB7" w:rsidRPr="00703CB7" w:rsidRDefault="00703CB7" w:rsidP="00703CB7">
            <w:pPr>
              <w:pStyle w:val="ListParagraph"/>
              <w:numPr>
                <w:ilvl w:val="0"/>
                <w:numId w:val="29"/>
              </w:numPr>
              <w:rPr>
                <w:rStyle w:val="Style1"/>
              </w:rPr>
            </w:pPr>
            <w:r>
              <w:rPr>
                <w:rStyle w:val="Style1"/>
                <w:color w:val="auto"/>
              </w:rPr>
              <w:t>Estimate the length of time for each session in which students will handle animals:</w:t>
            </w:r>
          </w:p>
          <w:p w14:paraId="5FA7B4B4" w14:textId="3FCC4CCF" w:rsidR="00703CB7" w:rsidRPr="00703CB7" w:rsidRDefault="00703CB7" w:rsidP="00703CB7">
            <w:pPr>
              <w:pStyle w:val="ListParagraph"/>
              <w:ind w:left="686"/>
              <w:rPr>
                <w:rStyle w:val="Style1"/>
                <w:sz w:val="8"/>
                <w:szCs w:val="8"/>
              </w:rPr>
            </w:pPr>
          </w:p>
          <w:p w14:paraId="1BAB7EDD" w14:textId="1E267982" w:rsidR="00703CB7" w:rsidRDefault="006D74F8" w:rsidP="00703CB7">
            <w:pPr>
              <w:pStyle w:val="ListParagraph"/>
              <w:ind w:left="686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218517329"/>
                <w:placeholder>
                  <w:docPart w:val="0547781E62B74BC1B9F398CFA42F5567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03CB7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0C06A437" w14:textId="77777777" w:rsidR="0018547D" w:rsidRPr="00D206D7" w:rsidRDefault="0018547D" w:rsidP="00110099">
            <w:pPr>
              <w:rPr>
                <w:b/>
                <w:sz w:val="8"/>
                <w:szCs w:val="8"/>
              </w:rPr>
            </w:pPr>
          </w:p>
        </w:tc>
      </w:tr>
    </w:tbl>
    <w:p w14:paraId="2BC0137B" w14:textId="77777777" w:rsidR="001F1593" w:rsidRDefault="001F1593" w:rsidP="00786A5D">
      <w:pPr>
        <w:spacing w:after="0" w:line="240" w:lineRule="auto"/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3F1157" w14:paraId="4D0017B5" w14:textId="77777777" w:rsidTr="006D74F8">
        <w:trPr>
          <w:trHeight w:val="648"/>
          <w:tblHeader/>
        </w:trPr>
        <w:tc>
          <w:tcPr>
            <w:tcW w:w="107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88196" w14:textId="03FF19B1" w:rsidR="003F1157" w:rsidRPr="002764D2" w:rsidRDefault="00990F90" w:rsidP="00B44A20">
            <w:pPr>
              <w:pStyle w:val="ListParagraph"/>
              <w:numPr>
                <w:ilvl w:val="0"/>
                <w:numId w:val="1"/>
              </w:numPr>
              <w:ind w:left="335" w:hanging="335"/>
              <w:rPr>
                <w:b/>
              </w:rPr>
            </w:pPr>
            <w:r>
              <w:rPr>
                <w:b/>
              </w:rPr>
              <w:t>TRAINING PLAN</w:t>
            </w:r>
            <w:r w:rsidR="006A3BD1">
              <w:rPr>
                <w:b/>
              </w:rPr>
              <w:t xml:space="preserve"> FOR HANDLING ANIMALS</w:t>
            </w:r>
          </w:p>
        </w:tc>
      </w:tr>
      <w:tr w:rsidR="003F1157" w14:paraId="2EECAAB2" w14:textId="77777777" w:rsidTr="001B1E11">
        <w:trPr>
          <w:trHeight w:val="360"/>
        </w:trPr>
        <w:tc>
          <w:tcPr>
            <w:tcW w:w="10790" w:type="dxa"/>
          </w:tcPr>
          <w:p w14:paraId="179A47C8" w14:textId="3C04B3EB" w:rsidR="003F1157" w:rsidRPr="001B1E11" w:rsidRDefault="00064B34" w:rsidP="00BF4294">
            <w:pPr>
              <w:pStyle w:val="ListParagraph"/>
              <w:numPr>
                <w:ilvl w:val="0"/>
                <w:numId w:val="30"/>
              </w:numPr>
              <w:ind w:left="335" w:hanging="335"/>
              <w:rPr>
                <w:b/>
              </w:rPr>
            </w:pPr>
            <w:r>
              <w:rPr>
                <w:b/>
              </w:rPr>
              <w:t xml:space="preserve">How will students be trained to handle animals? </w:t>
            </w:r>
            <w:r w:rsidR="001B1E11">
              <w:rPr>
                <w:i/>
              </w:rPr>
              <w:t>(select all that apply)</w:t>
            </w:r>
          </w:p>
          <w:p w14:paraId="58D482DC" w14:textId="77777777" w:rsidR="001B1E11" w:rsidRPr="00A05E02" w:rsidRDefault="001B1E11" w:rsidP="001B1E11">
            <w:pPr>
              <w:pStyle w:val="ListParagraph"/>
              <w:ind w:left="326"/>
              <w:rPr>
                <w:b/>
                <w:sz w:val="8"/>
                <w:szCs w:val="8"/>
              </w:rPr>
            </w:pPr>
          </w:p>
          <w:p w14:paraId="69BA1D39" w14:textId="742C2713" w:rsidR="001B1E11" w:rsidRDefault="006D74F8" w:rsidP="001B1E11">
            <w:pPr>
              <w:pStyle w:val="ListParagraph"/>
              <w:ind w:left="326"/>
            </w:pPr>
            <w:sdt>
              <w:sdtPr>
                <w:id w:val="154933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C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E11">
              <w:t xml:space="preserve"> </w:t>
            </w:r>
            <w:r w:rsidR="00064B34">
              <w:t>Lectures</w:t>
            </w:r>
          </w:p>
          <w:p w14:paraId="40AD49DA" w14:textId="07A6AEB3" w:rsidR="001B1E11" w:rsidRDefault="006D74F8" w:rsidP="001B1E11">
            <w:pPr>
              <w:pStyle w:val="ListParagraph"/>
              <w:ind w:left="326"/>
            </w:pPr>
            <w:sdt>
              <w:sdtPr>
                <w:id w:val="173388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E11" w:rsidRPr="001B1E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E11">
              <w:t xml:space="preserve"> </w:t>
            </w:r>
            <w:r w:rsidR="00064B34">
              <w:t>Hands-on demonstration by the instructor</w:t>
            </w:r>
          </w:p>
          <w:p w14:paraId="0E4B3BCB" w14:textId="69334A02" w:rsidR="0046198D" w:rsidRDefault="006D74F8" w:rsidP="001B1E11">
            <w:pPr>
              <w:pStyle w:val="ListParagraph"/>
              <w:ind w:left="326"/>
            </w:pPr>
            <w:sdt>
              <w:sdtPr>
                <w:id w:val="-30478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9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198D">
              <w:t xml:space="preserve"> </w:t>
            </w:r>
            <w:r w:rsidR="00064B34">
              <w:t>Supervised hands-on practice by students</w:t>
            </w:r>
          </w:p>
          <w:p w14:paraId="7ABBE93B" w14:textId="1C1964FF" w:rsidR="00A05E02" w:rsidRDefault="006D74F8" w:rsidP="00064B34">
            <w:pPr>
              <w:pStyle w:val="ListParagraph"/>
              <w:ind w:left="326"/>
            </w:pPr>
            <w:sdt>
              <w:sdtPr>
                <w:id w:val="159150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E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4B34">
              <w:t xml:space="preserve"> Written or multimedia resources provided</w:t>
            </w:r>
          </w:p>
          <w:p w14:paraId="2BEF0F0C" w14:textId="1055C5E9" w:rsidR="00A05E02" w:rsidRPr="00A05E02" w:rsidRDefault="006D74F8" w:rsidP="001B1E11">
            <w:pPr>
              <w:pStyle w:val="ListParagraph"/>
              <w:ind w:left="326"/>
              <w:rPr>
                <w:i/>
              </w:rPr>
            </w:pPr>
            <w:sdt>
              <w:sdtPr>
                <w:id w:val="115241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E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5E02">
              <w:t xml:space="preserve"> Other </w:t>
            </w:r>
            <w:r w:rsidR="00A05E02">
              <w:rPr>
                <w:i/>
              </w:rPr>
              <w:t>(provide details below)</w:t>
            </w:r>
          </w:p>
          <w:p w14:paraId="14C09302" w14:textId="77777777" w:rsidR="003F1157" w:rsidRPr="000C3119" w:rsidRDefault="003F1157" w:rsidP="005B2C70">
            <w:pPr>
              <w:ind w:firstLine="65"/>
              <w:rPr>
                <w:sz w:val="8"/>
                <w:szCs w:val="8"/>
              </w:rPr>
            </w:pPr>
          </w:p>
          <w:p w14:paraId="3AD474EA" w14:textId="78B60BF1" w:rsidR="003F1157" w:rsidRDefault="006D74F8" w:rsidP="001B1E11">
            <w:pPr>
              <w:ind w:left="326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017924180"/>
                <w:placeholder>
                  <w:docPart w:val="E6250E86CF89428EB9FE6DB414023B8D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1B1E11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03960FE6" w14:textId="77777777" w:rsidR="003F1157" w:rsidRPr="000C3119" w:rsidRDefault="003F1157" w:rsidP="00C7574B">
            <w:pPr>
              <w:rPr>
                <w:sz w:val="8"/>
                <w:szCs w:val="8"/>
              </w:rPr>
            </w:pPr>
          </w:p>
        </w:tc>
      </w:tr>
      <w:tr w:rsidR="001B1E11" w14:paraId="23B28D79" w14:textId="77777777" w:rsidTr="009848EF">
        <w:trPr>
          <w:trHeight w:val="360"/>
        </w:trPr>
        <w:tc>
          <w:tcPr>
            <w:tcW w:w="10790" w:type="dxa"/>
            <w:shd w:val="clear" w:color="auto" w:fill="F2F2F2" w:themeFill="background1" w:themeFillShade="F2"/>
          </w:tcPr>
          <w:p w14:paraId="069A0C3C" w14:textId="03D7ACA4" w:rsidR="001B1E11" w:rsidRPr="00A05E02" w:rsidRDefault="00064B34" w:rsidP="00BF4294">
            <w:pPr>
              <w:pStyle w:val="ListParagraph"/>
              <w:numPr>
                <w:ilvl w:val="0"/>
                <w:numId w:val="30"/>
              </w:numPr>
              <w:ind w:left="326" w:hanging="326"/>
              <w:rPr>
                <w:b/>
              </w:rPr>
            </w:pPr>
            <w:r>
              <w:rPr>
                <w:b/>
              </w:rPr>
              <w:t>Describe any species-specific handling techniques or considerations that will be covered during training</w:t>
            </w:r>
            <w:r>
              <w:t>:</w:t>
            </w:r>
            <w:r w:rsidR="00A05E02">
              <w:rPr>
                <w:b/>
              </w:rPr>
              <w:t xml:space="preserve">  </w:t>
            </w:r>
          </w:p>
          <w:p w14:paraId="1E878E65" w14:textId="77777777" w:rsidR="00A05E02" w:rsidRPr="005859E0" w:rsidRDefault="00A05E02" w:rsidP="00A05E02">
            <w:pPr>
              <w:pStyle w:val="ListParagraph"/>
              <w:ind w:left="326"/>
              <w:rPr>
                <w:b/>
                <w:sz w:val="8"/>
                <w:szCs w:val="8"/>
              </w:rPr>
            </w:pPr>
          </w:p>
          <w:p w14:paraId="7FE9A3B5" w14:textId="6306CAD6" w:rsidR="005859E0" w:rsidRDefault="006D74F8" w:rsidP="009E6F1C">
            <w:pPr>
              <w:pStyle w:val="ListParagraph"/>
              <w:ind w:left="335"/>
            </w:pPr>
            <w:sdt>
              <w:sdtPr>
                <w:rPr>
                  <w:rStyle w:val="Style1"/>
                </w:rPr>
                <w:id w:val="253180619"/>
                <w:placeholder>
                  <w:docPart w:val="4D398CBEF36C4EA6B3186EBFE4F1BD74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5859E0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60186A4A" w14:textId="5B5E960E" w:rsidR="001B77CB" w:rsidRPr="009E6F1C" w:rsidRDefault="001B77CB" w:rsidP="009E6F1C">
            <w:pPr>
              <w:rPr>
                <w:b/>
                <w:sz w:val="8"/>
                <w:szCs w:val="8"/>
              </w:rPr>
            </w:pPr>
          </w:p>
        </w:tc>
      </w:tr>
      <w:tr w:rsidR="001B1E11" w14:paraId="4630D99A" w14:textId="77777777" w:rsidTr="001B1E11">
        <w:trPr>
          <w:trHeight w:val="360"/>
        </w:trPr>
        <w:tc>
          <w:tcPr>
            <w:tcW w:w="10790" w:type="dxa"/>
          </w:tcPr>
          <w:p w14:paraId="2DF6F522" w14:textId="6F31D36A" w:rsidR="004F29B0" w:rsidRDefault="001B77CB" w:rsidP="00BF4294">
            <w:pPr>
              <w:pStyle w:val="ListParagraph"/>
              <w:numPr>
                <w:ilvl w:val="0"/>
                <w:numId w:val="30"/>
              </w:numPr>
              <w:ind w:left="326" w:hanging="326"/>
              <w:rPr>
                <w:b/>
              </w:rPr>
            </w:pPr>
            <w:r>
              <w:rPr>
                <w:b/>
              </w:rPr>
              <w:t>W</w:t>
            </w:r>
            <w:r w:rsidR="009E6F1C">
              <w:rPr>
                <w:b/>
              </w:rPr>
              <w:t>hat personal protective equipment (PPE) and safety protocols will students be required to follow when handling</w:t>
            </w:r>
            <w:r w:rsidR="003730BD">
              <w:rPr>
                <w:b/>
              </w:rPr>
              <w:t xml:space="preserve"> </w:t>
            </w:r>
            <w:r w:rsidR="009E6F1C">
              <w:rPr>
                <w:b/>
              </w:rPr>
              <w:t>animals</w:t>
            </w:r>
            <w:r>
              <w:rPr>
                <w:b/>
              </w:rPr>
              <w:t xml:space="preserve">?  </w:t>
            </w:r>
          </w:p>
          <w:p w14:paraId="4BCB98D2" w14:textId="77777777" w:rsidR="004F29B0" w:rsidRPr="004F29B0" w:rsidRDefault="004F29B0" w:rsidP="004F29B0">
            <w:pPr>
              <w:pStyle w:val="ListParagraph"/>
              <w:ind w:left="326"/>
              <w:rPr>
                <w:b/>
                <w:sz w:val="8"/>
                <w:szCs w:val="8"/>
              </w:rPr>
            </w:pPr>
          </w:p>
          <w:p w14:paraId="0D44414A" w14:textId="2E7A2858" w:rsidR="001B1E11" w:rsidRPr="001B77CB" w:rsidRDefault="006D74F8" w:rsidP="004F29B0">
            <w:pPr>
              <w:pStyle w:val="ListParagraph"/>
              <w:ind w:left="326"/>
              <w:rPr>
                <w:b/>
              </w:rPr>
            </w:pPr>
            <w:sdt>
              <w:sdtPr>
                <w:rPr>
                  <w:rStyle w:val="Style1"/>
                </w:rPr>
                <w:id w:val="1595973991"/>
                <w:placeholder>
                  <w:docPart w:val="101943E8E8D34AF1B7F1885EE741F677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E6F1C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18DBE019" w14:textId="191BA052" w:rsidR="00A3604B" w:rsidRPr="009E6F1C" w:rsidRDefault="00A3604B" w:rsidP="009E6F1C">
            <w:pPr>
              <w:rPr>
                <w:b/>
                <w:sz w:val="8"/>
                <w:szCs w:val="8"/>
              </w:rPr>
            </w:pPr>
          </w:p>
        </w:tc>
      </w:tr>
      <w:tr w:rsidR="001B1E11" w14:paraId="4F838374" w14:textId="77777777" w:rsidTr="009848EF">
        <w:trPr>
          <w:trHeight w:val="360"/>
        </w:trPr>
        <w:tc>
          <w:tcPr>
            <w:tcW w:w="10790" w:type="dxa"/>
            <w:shd w:val="clear" w:color="auto" w:fill="F2F2F2" w:themeFill="background1" w:themeFillShade="F2"/>
          </w:tcPr>
          <w:p w14:paraId="69CE3606" w14:textId="032EC07E" w:rsidR="001B1E11" w:rsidRDefault="009E6F1C" w:rsidP="00BF4294">
            <w:pPr>
              <w:pStyle w:val="ListParagraph"/>
              <w:numPr>
                <w:ilvl w:val="0"/>
                <w:numId w:val="30"/>
              </w:numPr>
              <w:ind w:left="326" w:hanging="326"/>
              <w:rPr>
                <w:b/>
              </w:rPr>
            </w:pPr>
            <w:r>
              <w:rPr>
                <w:b/>
              </w:rPr>
              <w:t>How will animal handling be supervised to ensure students adhere to proper techniques</w:t>
            </w:r>
            <w:r w:rsidR="000D17FE">
              <w:rPr>
                <w:b/>
              </w:rPr>
              <w:t xml:space="preserve">? </w:t>
            </w:r>
          </w:p>
          <w:p w14:paraId="193DBED9" w14:textId="77777777" w:rsidR="000D17FE" w:rsidRPr="000D17FE" w:rsidRDefault="000D17FE" w:rsidP="000D17FE">
            <w:pPr>
              <w:pStyle w:val="ListParagraph"/>
              <w:ind w:left="326"/>
              <w:rPr>
                <w:b/>
                <w:sz w:val="8"/>
                <w:szCs w:val="8"/>
              </w:rPr>
            </w:pPr>
          </w:p>
          <w:p w14:paraId="593A3282" w14:textId="4A95E7CF" w:rsidR="000D17FE" w:rsidRDefault="006D74F8" w:rsidP="000D17FE">
            <w:pPr>
              <w:pStyle w:val="ListParagraph"/>
              <w:ind w:left="326"/>
              <w:rPr>
                <w:i/>
              </w:rPr>
            </w:pPr>
            <w:sdt>
              <w:sdtPr>
                <w:rPr>
                  <w:rStyle w:val="Style1"/>
                </w:rPr>
                <w:id w:val="-393583670"/>
                <w:placeholder>
                  <w:docPart w:val="837ADC9D09D54E5093E4D33A67C21D11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E6F1C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5F2953DF" w14:textId="70CF3BE8" w:rsidR="000D17FE" w:rsidRPr="009E6F1C" w:rsidRDefault="000D17FE" w:rsidP="009E6F1C">
            <w:pPr>
              <w:rPr>
                <w:b/>
                <w:sz w:val="8"/>
                <w:szCs w:val="8"/>
              </w:rPr>
            </w:pPr>
          </w:p>
        </w:tc>
      </w:tr>
      <w:tr w:rsidR="001B1E11" w14:paraId="3B9556BB" w14:textId="77777777" w:rsidTr="001B1E11">
        <w:trPr>
          <w:trHeight w:val="360"/>
        </w:trPr>
        <w:tc>
          <w:tcPr>
            <w:tcW w:w="10790" w:type="dxa"/>
          </w:tcPr>
          <w:p w14:paraId="49571D1F" w14:textId="147F80B4" w:rsidR="001B1E11" w:rsidRDefault="009E6F1C" w:rsidP="00BF4294">
            <w:pPr>
              <w:pStyle w:val="ListParagraph"/>
              <w:numPr>
                <w:ilvl w:val="0"/>
                <w:numId w:val="30"/>
              </w:numPr>
              <w:ind w:left="326" w:hanging="326"/>
              <w:rPr>
                <w:b/>
              </w:rPr>
            </w:pPr>
            <w:r>
              <w:rPr>
                <w:b/>
              </w:rPr>
              <w:t xml:space="preserve">Specify what method(s) will be used to assess student competency in animal handling </w:t>
            </w:r>
            <w:r>
              <w:rPr>
                <w:i/>
              </w:rPr>
              <w:t>(select all that apply):</w:t>
            </w:r>
          </w:p>
          <w:p w14:paraId="2C659C75" w14:textId="18B62AD9" w:rsidR="009E6F1C" w:rsidRPr="009E6F1C" w:rsidRDefault="009E6F1C" w:rsidP="009E6F1C">
            <w:pPr>
              <w:pStyle w:val="ListParagraph"/>
              <w:ind w:left="326"/>
              <w:rPr>
                <w:b/>
                <w:sz w:val="8"/>
                <w:szCs w:val="8"/>
              </w:rPr>
            </w:pPr>
          </w:p>
          <w:p w14:paraId="1F9674EA" w14:textId="58F9EDBD" w:rsidR="009E6F1C" w:rsidRDefault="006D74F8" w:rsidP="009E6F1C">
            <w:pPr>
              <w:pStyle w:val="ListParagraph"/>
              <w:ind w:left="326"/>
            </w:pPr>
            <w:sdt>
              <w:sdtPr>
                <w:id w:val="-161397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F1C" w:rsidRPr="009E6F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6F1C">
              <w:t xml:space="preserve"> Practical exam or demonstration</w:t>
            </w:r>
          </w:p>
          <w:p w14:paraId="0722644C" w14:textId="7E889C15" w:rsidR="009E6F1C" w:rsidRDefault="006D74F8" w:rsidP="009E6F1C">
            <w:pPr>
              <w:pStyle w:val="ListParagraph"/>
              <w:ind w:left="326"/>
            </w:pPr>
            <w:sdt>
              <w:sdtPr>
                <w:id w:val="94973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F1C" w:rsidRPr="009E6F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6F1C">
              <w:t xml:space="preserve"> Written quiz on animal handling techniques</w:t>
            </w:r>
          </w:p>
          <w:p w14:paraId="59D8DE1E" w14:textId="505550DF" w:rsidR="009E6F1C" w:rsidRDefault="006D74F8" w:rsidP="009E6F1C">
            <w:pPr>
              <w:pStyle w:val="ListParagraph"/>
              <w:ind w:left="326"/>
            </w:pPr>
            <w:sdt>
              <w:sdtPr>
                <w:id w:val="206838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F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6F1C">
              <w:t xml:space="preserve"> Observation and feedback during hands-on training</w:t>
            </w:r>
          </w:p>
          <w:p w14:paraId="740C5EBD" w14:textId="4D3F4FE6" w:rsidR="009E6F1C" w:rsidRPr="009E6F1C" w:rsidRDefault="006D74F8" w:rsidP="009E6F1C">
            <w:pPr>
              <w:pStyle w:val="ListParagraph"/>
              <w:ind w:left="326"/>
              <w:rPr>
                <w:i/>
              </w:rPr>
            </w:pPr>
            <w:sdt>
              <w:sdtPr>
                <w:id w:val="203360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F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6F1C">
              <w:t xml:space="preserve"> Other </w:t>
            </w:r>
            <w:r w:rsidR="009E6F1C">
              <w:rPr>
                <w:i/>
              </w:rPr>
              <w:t>(provide details below)</w:t>
            </w:r>
          </w:p>
          <w:p w14:paraId="036A1FC7" w14:textId="77777777" w:rsidR="009E6F1C" w:rsidRPr="009E6F1C" w:rsidRDefault="009E6F1C" w:rsidP="009E6F1C">
            <w:pPr>
              <w:pStyle w:val="ListParagraph"/>
              <w:ind w:left="326"/>
              <w:rPr>
                <w:b/>
                <w:sz w:val="8"/>
                <w:szCs w:val="8"/>
              </w:rPr>
            </w:pPr>
          </w:p>
          <w:p w14:paraId="39A64E88" w14:textId="6020843A" w:rsidR="009E6F1C" w:rsidRPr="00E424C3" w:rsidRDefault="006D74F8" w:rsidP="009E6F1C">
            <w:pPr>
              <w:pStyle w:val="ListParagraph"/>
              <w:ind w:left="326"/>
              <w:rPr>
                <w:b/>
              </w:rPr>
            </w:pPr>
            <w:sdt>
              <w:sdtPr>
                <w:rPr>
                  <w:rStyle w:val="Style1"/>
                </w:rPr>
                <w:id w:val="2017346605"/>
                <w:placeholder>
                  <w:docPart w:val="25D8D6C4BC094EF3829E6378CF224CD7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E6F1C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34EE7899" w14:textId="61C165C8" w:rsidR="00E424C3" w:rsidRPr="009E6F1C" w:rsidRDefault="00E424C3" w:rsidP="009E6F1C">
            <w:pPr>
              <w:rPr>
                <w:b/>
                <w:sz w:val="8"/>
                <w:szCs w:val="8"/>
              </w:rPr>
            </w:pPr>
          </w:p>
        </w:tc>
      </w:tr>
      <w:tr w:rsidR="001B1E11" w14:paraId="6A142143" w14:textId="77777777" w:rsidTr="009848EF">
        <w:trPr>
          <w:trHeight w:val="360"/>
        </w:trPr>
        <w:tc>
          <w:tcPr>
            <w:tcW w:w="10790" w:type="dxa"/>
            <w:shd w:val="clear" w:color="auto" w:fill="F2F2F2" w:themeFill="background1" w:themeFillShade="F2"/>
          </w:tcPr>
          <w:p w14:paraId="68D81F50" w14:textId="600C5093" w:rsidR="001B1E11" w:rsidRDefault="00175D6F" w:rsidP="00BF4294">
            <w:pPr>
              <w:pStyle w:val="ListParagraph"/>
              <w:numPr>
                <w:ilvl w:val="0"/>
                <w:numId w:val="30"/>
              </w:numPr>
              <w:ind w:left="326" w:hanging="326"/>
              <w:rPr>
                <w:b/>
              </w:rPr>
            </w:pPr>
            <w:r>
              <w:rPr>
                <w:b/>
              </w:rPr>
              <w:lastRenderedPageBreak/>
              <w:t>What steps will be taken if a student is not deemed competent in handling animals?</w:t>
            </w:r>
          </w:p>
          <w:p w14:paraId="2A382348" w14:textId="77777777" w:rsidR="00666FD1" w:rsidRPr="00666FD1" w:rsidRDefault="00666FD1" w:rsidP="00666FD1">
            <w:pPr>
              <w:pStyle w:val="ListParagraph"/>
              <w:ind w:left="326"/>
              <w:rPr>
                <w:b/>
                <w:sz w:val="8"/>
                <w:szCs w:val="8"/>
              </w:rPr>
            </w:pPr>
          </w:p>
          <w:p w14:paraId="054BEFF6" w14:textId="77777777" w:rsidR="00666FD1" w:rsidRDefault="006D74F8" w:rsidP="00666FD1">
            <w:pPr>
              <w:pStyle w:val="ListParagraph"/>
              <w:ind w:left="326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923329842"/>
                <w:placeholder>
                  <w:docPart w:val="AF0A313ED30F40798AD39829033A09C4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666FD1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3B3B395B" w14:textId="59DCC3AF" w:rsidR="00666FD1" w:rsidRPr="00666FD1" w:rsidRDefault="00666FD1" w:rsidP="00666FD1">
            <w:pPr>
              <w:pStyle w:val="ListParagraph"/>
              <w:ind w:left="326"/>
              <w:rPr>
                <w:b/>
                <w:sz w:val="8"/>
                <w:szCs w:val="8"/>
              </w:rPr>
            </w:pPr>
          </w:p>
        </w:tc>
      </w:tr>
      <w:tr w:rsidR="00175D6F" w14:paraId="1E1D4CD0" w14:textId="77777777" w:rsidTr="008E5C6D">
        <w:trPr>
          <w:trHeight w:val="360"/>
        </w:trPr>
        <w:tc>
          <w:tcPr>
            <w:tcW w:w="10790" w:type="dxa"/>
            <w:shd w:val="clear" w:color="auto" w:fill="FFFFFF" w:themeFill="background1"/>
          </w:tcPr>
          <w:p w14:paraId="3F7C4B0C" w14:textId="50122E09" w:rsidR="00175D6F" w:rsidRDefault="008E5C6D" w:rsidP="00BF4294">
            <w:pPr>
              <w:pStyle w:val="ListParagraph"/>
              <w:numPr>
                <w:ilvl w:val="0"/>
                <w:numId w:val="30"/>
              </w:numPr>
              <w:ind w:left="326" w:hanging="326"/>
              <w:rPr>
                <w:b/>
              </w:rPr>
            </w:pPr>
            <w:r>
              <w:rPr>
                <w:b/>
              </w:rPr>
              <w:t xml:space="preserve">What method(s) will </w:t>
            </w:r>
            <w:r w:rsidR="0050564C">
              <w:rPr>
                <w:b/>
              </w:rPr>
              <w:t>be implemented to reduce stress, discomfort, or pain for animals during student handling</w:t>
            </w:r>
            <w:r>
              <w:rPr>
                <w:b/>
              </w:rPr>
              <w:t>?</w:t>
            </w:r>
          </w:p>
          <w:p w14:paraId="2C3A5020" w14:textId="77777777" w:rsidR="008E5C6D" w:rsidRPr="008E5C6D" w:rsidRDefault="008E5C6D" w:rsidP="008E5C6D">
            <w:pPr>
              <w:pStyle w:val="ListParagraph"/>
              <w:ind w:left="326"/>
              <w:rPr>
                <w:b/>
                <w:sz w:val="8"/>
                <w:szCs w:val="8"/>
              </w:rPr>
            </w:pPr>
          </w:p>
          <w:p w14:paraId="026BEF9C" w14:textId="2C1A118A" w:rsidR="008E5C6D" w:rsidRDefault="006D74F8" w:rsidP="008E5C6D">
            <w:pPr>
              <w:pStyle w:val="ListParagraph"/>
              <w:ind w:left="326"/>
              <w:rPr>
                <w:b/>
              </w:rPr>
            </w:pPr>
            <w:sdt>
              <w:sdtPr>
                <w:rPr>
                  <w:rStyle w:val="Style1"/>
                </w:rPr>
                <w:id w:val="-1102559099"/>
                <w:placeholder>
                  <w:docPart w:val="85F9113F4F844B5AA1FEA37688529950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E5C6D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56809692" w14:textId="54209E76" w:rsidR="008E5C6D" w:rsidRPr="008E5C6D" w:rsidRDefault="008E5C6D" w:rsidP="008E5C6D">
            <w:pPr>
              <w:pStyle w:val="ListParagraph"/>
              <w:ind w:left="326"/>
              <w:rPr>
                <w:b/>
                <w:sz w:val="8"/>
                <w:szCs w:val="8"/>
              </w:rPr>
            </w:pPr>
          </w:p>
        </w:tc>
      </w:tr>
      <w:tr w:rsidR="00175D6F" w14:paraId="1BED75EF" w14:textId="77777777" w:rsidTr="009848EF">
        <w:trPr>
          <w:trHeight w:val="360"/>
        </w:trPr>
        <w:tc>
          <w:tcPr>
            <w:tcW w:w="10790" w:type="dxa"/>
            <w:shd w:val="clear" w:color="auto" w:fill="F2F2F2" w:themeFill="background1" w:themeFillShade="F2"/>
          </w:tcPr>
          <w:p w14:paraId="5FB73A03" w14:textId="3872EAB9" w:rsidR="00175D6F" w:rsidRDefault="008E5C6D" w:rsidP="00BF4294">
            <w:pPr>
              <w:pStyle w:val="ListParagraph"/>
              <w:numPr>
                <w:ilvl w:val="0"/>
                <w:numId w:val="30"/>
              </w:numPr>
              <w:ind w:left="326" w:hanging="326"/>
              <w:rPr>
                <w:b/>
              </w:rPr>
            </w:pPr>
            <w:r>
              <w:rPr>
                <w:b/>
              </w:rPr>
              <w:t>How will ani</w:t>
            </w:r>
            <w:r w:rsidR="0050564C">
              <w:rPr>
                <w:b/>
              </w:rPr>
              <w:t>mal welfare be monitored during and after student handling</w:t>
            </w:r>
            <w:r>
              <w:rPr>
                <w:b/>
              </w:rPr>
              <w:t>?</w:t>
            </w:r>
          </w:p>
          <w:p w14:paraId="1FDB2A02" w14:textId="77777777" w:rsidR="008E5C6D" w:rsidRPr="008E5C6D" w:rsidRDefault="008E5C6D" w:rsidP="008E5C6D">
            <w:pPr>
              <w:pStyle w:val="ListParagraph"/>
              <w:ind w:left="326"/>
              <w:rPr>
                <w:b/>
                <w:sz w:val="8"/>
                <w:szCs w:val="8"/>
              </w:rPr>
            </w:pPr>
          </w:p>
          <w:p w14:paraId="05FFFE41" w14:textId="4C627086" w:rsidR="008E5C6D" w:rsidRDefault="006D74F8" w:rsidP="008E5C6D">
            <w:pPr>
              <w:pStyle w:val="ListParagraph"/>
              <w:ind w:left="326"/>
              <w:rPr>
                <w:b/>
              </w:rPr>
            </w:pPr>
            <w:sdt>
              <w:sdtPr>
                <w:rPr>
                  <w:rStyle w:val="Style1"/>
                </w:rPr>
                <w:id w:val="-1852639071"/>
                <w:placeholder>
                  <w:docPart w:val="506DA8A465114511BCC03DD5C25499D9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E5C6D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77CD5973" w14:textId="35E7504A" w:rsidR="008E5C6D" w:rsidRPr="008E5C6D" w:rsidRDefault="008E5C6D" w:rsidP="008E5C6D">
            <w:pPr>
              <w:pStyle w:val="ListParagraph"/>
              <w:ind w:left="326"/>
              <w:rPr>
                <w:b/>
                <w:sz w:val="8"/>
                <w:szCs w:val="8"/>
              </w:rPr>
            </w:pPr>
          </w:p>
        </w:tc>
      </w:tr>
    </w:tbl>
    <w:p w14:paraId="7BFED0E2" w14:textId="39187BDF" w:rsidR="00387A33" w:rsidRPr="00CA004B" w:rsidRDefault="00387A33" w:rsidP="005F0282"/>
    <w:sectPr w:rsidR="00387A33" w:rsidRPr="00CA004B" w:rsidSect="00B101B7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78F6A" w14:textId="77777777" w:rsidR="00387A33" w:rsidRDefault="00387A33" w:rsidP="00BE67B0">
      <w:pPr>
        <w:spacing w:after="0" w:line="240" w:lineRule="auto"/>
      </w:pPr>
      <w:r>
        <w:separator/>
      </w:r>
    </w:p>
  </w:endnote>
  <w:endnote w:type="continuationSeparator" w:id="0">
    <w:p w14:paraId="5495E239" w14:textId="77777777" w:rsidR="00387A33" w:rsidRDefault="00387A33" w:rsidP="00BE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CDECC" w14:textId="77777777" w:rsidR="00B44A20" w:rsidRDefault="00B44A20" w:rsidP="003A654A">
    <w:pPr>
      <w:spacing w:after="0" w:line="240" w:lineRule="auto"/>
      <w:rPr>
        <w:sz w:val="16"/>
        <w:szCs w:val="8"/>
      </w:rPr>
    </w:pPr>
  </w:p>
  <w:tbl>
    <w:tblPr>
      <w:tblStyle w:val="TableGrid"/>
      <w:tblW w:w="0" w:type="auto"/>
      <w:shd w:val="clear" w:color="auto" w:fill="666666"/>
      <w:tblLook w:val="04A0" w:firstRow="1" w:lastRow="0" w:firstColumn="1" w:lastColumn="0" w:noHBand="0" w:noVBand="1"/>
    </w:tblPr>
    <w:tblGrid>
      <w:gridCol w:w="10800"/>
    </w:tblGrid>
    <w:tr w:rsidR="00B44A20" w:rsidRPr="000A33D4" w14:paraId="57E33921" w14:textId="77777777" w:rsidTr="00B44A20">
      <w:tc>
        <w:tcPr>
          <w:tcW w:w="14400" w:type="dxa"/>
          <w:tcBorders>
            <w:top w:val="nil"/>
            <w:left w:val="nil"/>
            <w:bottom w:val="nil"/>
            <w:right w:val="nil"/>
          </w:tcBorders>
          <w:shd w:val="clear" w:color="auto" w:fill="DDDDDD"/>
          <w:vAlign w:val="center"/>
        </w:tcPr>
        <w:p w14:paraId="7BCBE37D" w14:textId="17781EC3" w:rsidR="00B44A20" w:rsidRPr="000A33D4" w:rsidRDefault="006D74F8" w:rsidP="004802CF">
          <w:pPr>
            <w:jc w:val="center"/>
            <w:rPr>
              <w:rFonts w:cstheme="minorHAnsi"/>
            </w:rPr>
          </w:pPr>
          <w:r>
            <w:rPr>
              <w:rFonts w:cstheme="minorHAnsi"/>
            </w:rPr>
            <w:t>Form Amended from UNE</w:t>
          </w:r>
          <w:r w:rsidR="00B44A20">
            <w:rPr>
              <w:rFonts w:cstheme="minorHAnsi"/>
            </w:rPr>
            <w:t xml:space="preserve">; </w:t>
          </w:r>
          <w:r w:rsidR="00B44A20" w:rsidRPr="000A33D4">
            <w:rPr>
              <w:rFonts w:cstheme="minorHAnsi"/>
            </w:rPr>
            <w:t>Effective Date:</w:t>
          </w:r>
          <w:r w:rsidR="00B44A20">
            <w:rPr>
              <w:rFonts w:cstheme="minorHAnsi"/>
            </w:rPr>
            <w:t xml:space="preserve"> </w:t>
          </w:r>
          <w:r w:rsidR="0002272B">
            <w:rPr>
              <w:rFonts w:cstheme="minorHAnsi"/>
            </w:rPr>
            <w:t>6/11/2025</w:t>
          </w:r>
        </w:p>
      </w:tc>
    </w:tr>
  </w:tbl>
  <w:p w14:paraId="4313979B" w14:textId="77777777" w:rsidR="00B44A20" w:rsidRPr="00646293" w:rsidRDefault="00B44A20">
    <w:pPr>
      <w:pStyle w:val="Footer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216F4" w14:textId="77777777" w:rsidR="00B44A20" w:rsidRDefault="00B44A20" w:rsidP="00387A33">
    <w:pPr>
      <w:rPr>
        <w:sz w:val="16"/>
        <w:szCs w:val="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666666"/>
      <w:tblLook w:val="04A0" w:firstRow="1" w:lastRow="0" w:firstColumn="1" w:lastColumn="0" w:noHBand="0" w:noVBand="1"/>
    </w:tblPr>
    <w:tblGrid>
      <w:gridCol w:w="10800"/>
    </w:tblGrid>
    <w:tr w:rsidR="00B44A20" w:rsidRPr="000A33D4" w14:paraId="1C38468C" w14:textId="77777777" w:rsidTr="00387A33">
      <w:tc>
        <w:tcPr>
          <w:tcW w:w="14400" w:type="dxa"/>
          <w:shd w:val="clear" w:color="auto" w:fill="DDDDDD"/>
        </w:tcPr>
        <w:p w14:paraId="0B176988" w14:textId="77777777" w:rsidR="00B44A20" w:rsidRPr="00B638D2" w:rsidRDefault="00B44A20" w:rsidP="00387A33">
          <w:pPr>
            <w:jc w:val="center"/>
            <w:rPr>
              <w:rFonts w:cstheme="minorHAnsi"/>
            </w:rPr>
          </w:pPr>
          <w:bookmarkStart w:id="0" w:name="_Hlk176784617"/>
          <w:r w:rsidRPr="00B638D2">
            <w:rPr>
              <w:rFonts w:cstheme="minorHAnsi"/>
            </w:rPr>
            <w:t>RES-</w:t>
          </w:r>
          <w:r>
            <w:rPr>
              <w:rFonts w:cstheme="minorHAnsi"/>
            </w:rPr>
            <w:t>F</w:t>
          </w:r>
          <w:r w:rsidRPr="00B638D2">
            <w:rPr>
              <w:rFonts w:cstheme="minorHAnsi"/>
            </w:rPr>
            <w:t>-0</w:t>
          </w:r>
          <w:r>
            <w:rPr>
              <w:rFonts w:cstheme="minorHAnsi"/>
            </w:rPr>
            <w:t>24</w:t>
          </w:r>
          <w:r w:rsidRPr="00B638D2">
            <w:rPr>
              <w:rFonts w:cstheme="minorHAnsi"/>
            </w:rPr>
            <w:t xml:space="preserve">; Rev 0; Effective Date: </w:t>
          </w:r>
          <w:r w:rsidRPr="00B638D2">
            <w:rPr>
              <w:rFonts w:cstheme="minorHAnsi"/>
              <w:color w:val="FF0000"/>
            </w:rPr>
            <w:t>DRAFT</w:t>
          </w:r>
        </w:p>
      </w:tc>
    </w:tr>
    <w:bookmarkEnd w:id="0"/>
  </w:tbl>
  <w:p w14:paraId="35F72EEB" w14:textId="77777777" w:rsidR="00B44A20" w:rsidRDefault="00B44A20" w:rsidP="00387A33">
    <w:pPr>
      <w:pStyle w:val="Footer"/>
      <w:rPr>
        <w:sz w:val="8"/>
        <w:szCs w:val="8"/>
      </w:rPr>
    </w:pPr>
  </w:p>
  <w:p w14:paraId="66CFC0D7" w14:textId="77777777" w:rsidR="00B44A20" w:rsidRDefault="00B44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A466B" w14:textId="77777777" w:rsidR="00387A33" w:rsidRDefault="00387A33" w:rsidP="00BE67B0">
      <w:pPr>
        <w:spacing w:after="0" w:line="240" w:lineRule="auto"/>
      </w:pPr>
      <w:r>
        <w:separator/>
      </w:r>
    </w:p>
  </w:footnote>
  <w:footnote w:type="continuationSeparator" w:id="0">
    <w:p w14:paraId="2A7C4C4A" w14:textId="77777777" w:rsidR="00387A33" w:rsidRDefault="00387A33" w:rsidP="00BE6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2425"/>
      <w:gridCol w:w="5940"/>
      <w:gridCol w:w="2413"/>
    </w:tblGrid>
    <w:tr w:rsidR="00B101B7" w:rsidRPr="000A33D4" w14:paraId="55C76F0B" w14:textId="77777777" w:rsidTr="00A9174A">
      <w:trPr>
        <w:trHeight w:val="864"/>
      </w:trPr>
      <w:tc>
        <w:tcPr>
          <w:tcW w:w="2425" w:type="dxa"/>
          <w:vAlign w:val="center"/>
        </w:tcPr>
        <w:p w14:paraId="2DA2173D" w14:textId="17C0ACCB" w:rsidR="00B101B7" w:rsidRPr="000A33D4" w:rsidRDefault="006D74F8" w:rsidP="00B101B7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>
            <w:rPr>
              <w:rFonts w:cstheme="minorHAnsi"/>
              <w:noProof/>
              <w:sz w:val="32"/>
            </w:rPr>
            <w:drawing>
              <wp:inline distT="0" distB="0" distL="0" distR="0" wp14:anchorId="55B1991F" wp14:editId="150570DE">
                <wp:extent cx="1402715" cy="484505"/>
                <wp:effectExtent l="0" t="0" r="6985" b="0"/>
                <wp:docPr id="1164833870" name="Picture 1" descr="A black and white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4833870" name="Picture 1" descr="A black and white logo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2715" cy="484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  <w:shd w:val="clear" w:color="auto" w:fill="DDDDDD"/>
          <w:vAlign w:val="center"/>
        </w:tcPr>
        <w:p w14:paraId="3E6256D4" w14:textId="657DA348" w:rsidR="00B101B7" w:rsidRPr="00B101B7" w:rsidRDefault="00B101B7" w:rsidP="00B101B7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1"/>
              <w:szCs w:val="31"/>
            </w:rPr>
          </w:pPr>
          <w:r w:rsidRPr="007A5CF1">
            <w:rPr>
              <w:rFonts w:cstheme="minorHAnsi"/>
              <w:b/>
              <w:sz w:val="28"/>
              <w:szCs w:val="31"/>
            </w:rPr>
            <w:t xml:space="preserve">Supplemental Form </w:t>
          </w:r>
          <w:r w:rsidR="006D74F8">
            <w:rPr>
              <w:rFonts w:cstheme="minorHAnsi"/>
              <w:b/>
              <w:sz w:val="28"/>
              <w:szCs w:val="31"/>
            </w:rPr>
            <w:t>E</w:t>
          </w:r>
          <w:r w:rsidRPr="007A5CF1">
            <w:rPr>
              <w:rFonts w:cstheme="minorHAnsi"/>
              <w:b/>
              <w:sz w:val="28"/>
              <w:szCs w:val="31"/>
            </w:rPr>
            <w:t>: Teaching &amp; Course Activities Involving Live Animals</w:t>
          </w:r>
        </w:p>
      </w:tc>
      <w:tc>
        <w:tcPr>
          <w:tcW w:w="2413" w:type="dxa"/>
          <w:vAlign w:val="center"/>
        </w:tcPr>
        <w:p w14:paraId="5DA9CA6C" w14:textId="77777777" w:rsidR="00B101B7" w:rsidRPr="000A33D4" w:rsidRDefault="00B101B7" w:rsidP="00B101B7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 w:rsidRPr="000A33D4">
            <w:rPr>
              <w:rFonts w:cstheme="minorHAnsi"/>
              <w:sz w:val="28"/>
            </w:rPr>
            <w:t xml:space="preserve">Page </w:t>
          </w:r>
          <w:r w:rsidRPr="000A33D4">
            <w:rPr>
              <w:rFonts w:cstheme="minorHAnsi"/>
              <w:bCs/>
              <w:sz w:val="28"/>
            </w:rPr>
            <w:fldChar w:fldCharType="begin"/>
          </w:r>
          <w:r w:rsidRPr="000A33D4">
            <w:rPr>
              <w:rFonts w:cstheme="minorHAnsi"/>
              <w:bCs/>
              <w:sz w:val="28"/>
            </w:rPr>
            <w:instrText xml:space="preserve"> PAGE  \* Arabic  \* MERGEFORMAT </w:instrText>
          </w:r>
          <w:r w:rsidRPr="000A33D4">
            <w:rPr>
              <w:rFonts w:cstheme="minorHAnsi"/>
              <w:bCs/>
              <w:sz w:val="28"/>
            </w:rPr>
            <w:fldChar w:fldCharType="separate"/>
          </w:r>
          <w:r w:rsidRPr="000A33D4">
            <w:rPr>
              <w:rFonts w:cstheme="minorHAnsi"/>
              <w:bCs/>
              <w:noProof/>
              <w:sz w:val="28"/>
            </w:rPr>
            <w:t>1</w:t>
          </w:r>
          <w:r w:rsidRPr="000A33D4">
            <w:rPr>
              <w:rFonts w:cstheme="minorHAnsi"/>
              <w:bCs/>
              <w:sz w:val="28"/>
            </w:rPr>
            <w:fldChar w:fldCharType="end"/>
          </w:r>
          <w:r w:rsidRPr="000A33D4">
            <w:rPr>
              <w:rFonts w:cstheme="minorHAnsi"/>
              <w:sz w:val="28"/>
            </w:rPr>
            <w:t xml:space="preserve"> of </w:t>
          </w:r>
          <w:r w:rsidRPr="000A33D4">
            <w:rPr>
              <w:rFonts w:cstheme="minorHAnsi"/>
              <w:bCs/>
              <w:sz w:val="28"/>
            </w:rPr>
            <w:fldChar w:fldCharType="begin"/>
          </w:r>
          <w:r w:rsidRPr="000A33D4">
            <w:rPr>
              <w:rFonts w:cstheme="minorHAnsi"/>
              <w:bCs/>
              <w:sz w:val="28"/>
            </w:rPr>
            <w:instrText xml:space="preserve"> NUMPAGES  \* Arabic  \* MERGEFORMAT </w:instrText>
          </w:r>
          <w:r w:rsidRPr="000A33D4">
            <w:rPr>
              <w:rFonts w:cstheme="minorHAnsi"/>
              <w:bCs/>
              <w:sz w:val="28"/>
            </w:rPr>
            <w:fldChar w:fldCharType="separate"/>
          </w:r>
          <w:r w:rsidRPr="000A33D4">
            <w:rPr>
              <w:rFonts w:cstheme="minorHAnsi"/>
              <w:bCs/>
              <w:noProof/>
              <w:sz w:val="28"/>
            </w:rPr>
            <w:t>2</w:t>
          </w:r>
          <w:r w:rsidRPr="000A33D4">
            <w:rPr>
              <w:rFonts w:cstheme="minorHAnsi"/>
              <w:bCs/>
              <w:sz w:val="28"/>
            </w:rPr>
            <w:fldChar w:fldCharType="end"/>
          </w:r>
        </w:p>
      </w:tc>
    </w:tr>
  </w:tbl>
  <w:p w14:paraId="24961B4D" w14:textId="77777777" w:rsidR="00B101B7" w:rsidRDefault="00B101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395" w:type="dxa"/>
      <w:tblLayout w:type="fixed"/>
      <w:tblLook w:val="04A0" w:firstRow="1" w:lastRow="0" w:firstColumn="1" w:lastColumn="0" w:noHBand="0" w:noVBand="1"/>
    </w:tblPr>
    <w:tblGrid>
      <w:gridCol w:w="2425"/>
      <w:gridCol w:w="9540"/>
      <w:gridCol w:w="2430"/>
    </w:tblGrid>
    <w:tr w:rsidR="00B350E5" w:rsidRPr="000A33D4" w14:paraId="662E044D" w14:textId="77777777" w:rsidTr="00387A33">
      <w:trPr>
        <w:trHeight w:val="864"/>
      </w:trPr>
      <w:tc>
        <w:tcPr>
          <w:tcW w:w="2425" w:type="dxa"/>
          <w:vAlign w:val="center"/>
        </w:tcPr>
        <w:p w14:paraId="74C80A7F" w14:textId="77777777" w:rsidR="00B350E5" w:rsidRPr="000A33D4" w:rsidRDefault="00B350E5" w:rsidP="00387A33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>
            <w:rPr>
              <w:rFonts w:cstheme="minorHAnsi"/>
              <w:noProof/>
              <w:sz w:val="32"/>
            </w:rPr>
            <w:drawing>
              <wp:inline distT="0" distB="0" distL="0" distR="0" wp14:anchorId="451926D5" wp14:editId="70F3916B">
                <wp:extent cx="1318314" cy="30723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314" cy="30723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40" w:type="dxa"/>
          <w:shd w:val="clear" w:color="auto" w:fill="DDDDDD"/>
          <w:vAlign w:val="center"/>
        </w:tcPr>
        <w:p w14:paraId="3947AB8A" w14:textId="77777777" w:rsidR="00B350E5" w:rsidRPr="00743E7C" w:rsidRDefault="00B350E5" w:rsidP="00387A33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>
            <w:rPr>
              <w:rFonts w:cstheme="minorHAnsi"/>
              <w:b/>
              <w:sz w:val="32"/>
            </w:rPr>
            <w:t xml:space="preserve">Supplemental Form E: </w:t>
          </w:r>
          <w:r w:rsidRPr="00743E7C">
            <w:rPr>
              <w:rFonts w:cstheme="minorHAnsi"/>
              <w:b/>
              <w:sz w:val="32"/>
            </w:rPr>
            <w:t xml:space="preserve">Field </w:t>
          </w:r>
          <w:r>
            <w:rPr>
              <w:rFonts w:cstheme="minorHAnsi"/>
              <w:b/>
              <w:sz w:val="32"/>
            </w:rPr>
            <w:t xml:space="preserve">&amp; Wildlife </w:t>
          </w:r>
          <w:r w:rsidRPr="00743E7C">
            <w:rPr>
              <w:rFonts w:cstheme="minorHAnsi"/>
              <w:b/>
              <w:sz w:val="32"/>
            </w:rPr>
            <w:t>Studies</w:t>
          </w:r>
        </w:p>
      </w:tc>
      <w:tc>
        <w:tcPr>
          <w:tcW w:w="2430" w:type="dxa"/>
          <w:vAlign w:val="center"/>
        </w:tcPr>
        <w:p w14:paraId="0D8C9B49" w14:textId="77777777" w:rsidR="00B350E5" w:rsidRPr="00743E7C" w:rsidRDefault="00B350E5" w:rsidP="00387A33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 w:rsidRPr="00743E7C">
            <w:rPr>
              <w:rFonts w:cstheme="minorHAnsi"/>
              <w:sz w:val="28"/>
            </w:rPr>
            <w:t xml:space="preserve">Page </w:t>
          </w:r>
          <w:r w:rsidRPr="00743E7C">
            <w:rPr>
              <w:rFonts w:cstheme="minorHAnsi"/>
              <w:bCs/>
              <w:sz w:val="28"/>
            </w:rPr>
            <w:fldChar w:fldCharType="begin"/>
          </w:r>
          <w:r w:rsidRPr="00743E7C">
            <w:rPr>
              <w:rFonts w:cstheme="minorHAnsi"/>
              <w:bCs/>
              <w:sz w:val="28"/>
            </w:rPr>
            <w:instrText xml:space="preserve"> PAGE  \* Arabic  \* MERGEFORMAT </w:instrText>
          </w:r>
          <w:r w:rsidRPr="00743E7C">
            <w:rPr>
              <w:rFonts w:cstheme="minorHAnsi"/>
              <w:bCs/>
              <w:sz w:val="28"/>
            </w:rPr>
            <w:fldChar w:fldCharType="separate"/>
          </w:r>
          <w:r w:rsidRPr="00743E7C">
            <w:rPr>
              <w:rFonts w:cstheme="minorHAnsi"/>
              <w:bCs/>
              <w:noProof/>
              <w:sz w:val="28"/>
            </w:rPr>
            <w:t>1</w:t>
          </w:r>
          <w:r w:rsidRPr="00743E7C">
            <w:rPr>
              <w:rFonts w:cstheme="minorHAnsi"/>
              <w:bCs/>
              <w:sz w:val="28"/>
            </w:rPr>
            <w:fldChar w:fldCharType="end"/>
          </w:r>
          <w:r w:rsidRPr="00743E7C">
            <w:rPr>
              <w:rFonts w:cstheme="minorHAnsi"/>
              <w:sz w:val="28"/>
            </w:rPr>
            <w:t xml:space="preserve"> of </w:t>
          </w:r>
          <w:r w:rsidRPr="00743E7C">
            <w:rPr>
              <w:rFonts w:cstheme="minorHAnsi"/>
              <w:bCs/>
              <w:sz w:val="28"/>
            </w:rPr>
            <w:fldChar w:fldCharType="begin"/>
          </w:r>
          <w:r w:rsidRPr="00743E7C">
            <w:rPr>
              <w:rFonts w:cstheme="minorHAnsi"/>
              <w:bCs/>
              <w:sz w:val="28"/>
            </w:rPr>
            <w:instrText xml:space="preserve"> NUMPAGES  \* Arabic  \* MERGEFORMAT </w:instrText>
          </w:r>
          <w:r w:rsidRPr="00743E7C">
            <w:rPr>
              <w:rFonts w:cstheme="minorHAnsi"/>
              <w:bCs/>
              <w:sz w:val="28"/>
            </w:rPr>
            <w:fldChar w:fldCharType="separate"/>
          </w:r>
          <w:r w:rsidRPr="00743E7C">
            <w:rPr>
              <w:rFonts w:cstheme="minorHAnsi"/>
              <w:bCs/>
              <w:noProof/>
              <w:sz w:val="28"/>
            </w:rPr>
            <w:t>2</w:t>
          </w:r>
          <w:r w:rsidRPr="00743E7C">
            <w:rPr>
              <w:rFonts w:cstheme="minorHAnsi"/>
              <w:bCs/>
              <w:sz w:val="28"/>
            </w:rPr>
            <w:fldChar w:fldCharType="end"/>
          </w:r>
        </w:p>
      </w:tc>
    </w:tr>
  </w:tbl>
  <w:p w14:paraId="0E67F470" w14:textId="77777777" w:rsidR="00B350E5" w:rsidRDefault="00B350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2F2B"/>
    <w:multiLevelType w:val="hybridMultilevel"/>
    <w:tmpl w:val="35DCAB4E"/>
    <w:lvl w:ilvl="0" w:tplc="431E54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531D"/>
    <w:multiLevelType w:val="hybridMultilevel"/>
    <w:tmpl w:val="35DCAB4E"/>
    <w:lvl w:ilvl="0" w:tplc="431E54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A0D1A"/>
    <w:multiLevelType w:val="hybridMultilevel"/>
    <w:tmpl w:val="15DC033E"/>
    <w:lvl w:ilvl="0" w:tplc="F1A61D04">
      <w:start w:val="1"/>
      <w:numFmt w:val="lowerLetter"/>
      <w:lvlText w:val="%1)"/>
      <w:lvlJc w:val="left"/>
      <w:pPr>
        <w:ind w:left="6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3" w15:restartNumberingAfterBreak="0">
    <w:nsid w:val="0CB702BF"/>
    <w:multiLevelType w:val="hybridMultilevel"/>
    <w:tmpl w:val="35DCAB4E"/>
    <w:lvl w:ilvl="0" w:tplc="431E54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757F1"/>
    <w:multiLevelType w:val="hybridMultilevel"/>
    <w:tmpl w:val="272E66F0"/>
    <w:lvl w:ilvl="0" w:tplc="98FA44EA">
      <w:start w:val="1"/>
      <w:numFmt w:val="lowerLetter"/>
      <w:lvlText w:val="%1)"/>
      <w:lvlJc w:val="left"/>
      <w:pPr>
        <w:ind w:left="686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A3342"/>
    <w:multiLevelType w:val="hybridMultilevel"/>
    <w:tmpl w:val="35DCAB4E"/>
    <w:lvl w:ilvl="0" w:tplc="431E54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60CCB"/>
    <w:multiLevelType w:val="hybridMultilevel"/>
    <w:tmpl w:val="2D081B46"/>
    <w:lvl w:ilvl="0" w:tplc="961C258E">
      <w:start w:val="1"/>
      <w:numFmt w:val="lowerLetter"/>
      <w:lvlText w:val="%1)"/>
      <w:lvlJc w:val="left"/>
      <w:pPr>
        <w:ind w:left="6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7" w15:restartNumberingAfterBreak="0">
    <w:nsid w:val="24F75589"/>
    <w:multiLevelType w:val="hybridMultilevel"/>
    <w:tmpl w:val="558AF9C2"/>
    <w:lvl w:ilvl="0" w:tplc="36BC20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245A8"/>
    <w:multiLevelType w:val="hybridMultilevel"/>
    <w:tmpl w:val="5E4287D4"/>
    <w:lvl w:ilvl="0" w:tplc="6C22D93A">
      <w:start w:val="1"/>
      <w:numFmt w:val="lowerLetter"/>
      <w:lvlText w:val="%1)"/>
      <w:lvlJc w:val="left"/>
      <w:pPr>
        <w:ind w:left="686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9" w15:restartNumberingAfterBreak="0">
    <w:nsid w:val="2BE53853"/>
    <w:multiLevelType w:val="hybridMultilevel"/>
    <w:tmpl w:val="8406570E"/>
    <w:lvl w:ilvl="0" w:tplc="4EFEE39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0133E"/>
    <w:multiLevelType w:val="hybridMultilevel"/>
    <w:tmpl w:val="35DCAB4E"/>
    <w:lvl w:ilvl="0" w:tplc="431E54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12396"/>
    <w:multiLevelType w:val="hybridMultilevel"/>
    <w:tmpl w:val="E9CCD0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37CA2"/>
    <w:multiLevelType w:val="hybridMultilevel"/>
    <w:tmpl w:val="C136BB4C"/>
    <w:lvl w:ilvl="0" w:tplc="CEBCB4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C61B4"/>
    <w:multiLevelType w:val="hybridMultilevel"/>
    <w:tmpl w:val="54E2D6D6"/>
    <w:lvl w:ilvl="0" w:tplc="1B6ED0DA">
      <w:start w:val="1"/>
      <w:numFmt w:val="lowerLetter"/>
      <w:lvlText w:val="%1)"/>
      <w:lvlJc w:val="left"/>
      <w:pPr>
        <w:ind w:left="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4" w15:restartNumberingAfterBreak="0">
    <w:nsid w:val="4E432FB0"/>
    <w:multiLevelType w:val="hybridMultilevel"/>
    <w:tmpl w:val="C300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D641C"/>
    <w:multiLevelType w:val="hybridMultilevel"/>
    <w:tmpl w:val="E22660D6"/>
    <w:lvl w:ilvl="0" w:tplc="70CCB3D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C4D6E"/>
    <w:multiLevelType w:val="hybridMultilevel"/>
    <w:tmpl w:val="2B0CF79C"/>
    <w:lvl w:ilvl="0" w:tplc="C6B6CE78">
      <w:start w:val="1"/>
      <w:numFmt w:val="lowerLetter"/>
      <w:lvlText w:val="%1)"/>
      <w:lvlJc w:val="left"/>
      <w:pPr>
        <w:ind w:left="686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7" w15:restartNumberingAfterBreak="0">
    <w:nsid w:val="5D7B1257"/>
    <w:multiLevelType w:val="hybridMultilevel"/>
    <w:tmpl w:val="912E341A"/>
    <w:lvl w:ilvl="0" w:tplc="2820D0FC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F0575"/>
    <w:multiLevelType w:val="hybridMultilevel"/>
    <w:tmpl w:val="A2786F8A"/>
    <w:lvl w:ilvl="0" w:tplc="8F54224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A52EB"/>
    <w:multiLevelType w:val="hybridMultilevel"/>
    <w:tmpl w:val="C300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A3EE7"/>
    <w:multiLevelType w:val="hybridMultilevel"/>
    <w:tmpl w:val="DFC88070"/>
    <w:lvl w:ilvl="0" w:tplc="A6AECE4E">
      <w:start w:val="5"/>
      <w:numFmt w:val="lowerLetter"/>
      <w:lvlText w:val="%1)"/>
      <w:lvlJc w:val="left"/>
      <w:pPr>
        <w:ind w:left="686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B52D6"/>
    <w:multiLevelType w:val="hybridMultilevel"/>
    <w:tmpl w:val="2BCA670A"/>
    <w:lvl w:ilvl="0" w:tplc="66AE881E">
      <w:start w:val="1"/>
      <w:numFmt w:val="lowerLetter"/>
      <w:lvlText w:val="%1)"/>
      <w:lvlJc w:val="left"/>
      <w:pPr>
        <w:ind w:left="68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2" w15:restartNumberingAfterBreak="0">
    <w:nsid w:val="6BBC6C97"/>
    <w:multiLevelType w:val="hybridMultilevel"/>
    <w:tmpl w:val="090C82B2"/>
    <w:lvl w:ilvl="0" w:tplc="6FD83DAE">
      <w:start w:val="1"/>
      <w:numFmt w:val="lowerLetter"/>
      <w:lvlText w:val="%1)"/>
      <w:lvlJc w:val="left"/>
      <w:pPr>
        <w:ind w:left="6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3" w15:restartNumberingAfterBreak="0">
    <w:nsid w:val="6D244BF1"/>
    <w:multiLevelType w:val="hybridMultilevel"/>
    <w:tmpl w:val="4EF6B540"/>
    <w:lvl w:ilvl="0" w:tplc="D2F6D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D6793"/>
    <w:multiLevelType w:val="hybridMultilevel"/>
    <w:tmpl w:val="FF4CC806"/>
    <w:lvl w:ilvl="0" w:tplc="34A88196">
      <w:start w:val="1"/>
      <w:numFmt w:val="lowerLetter"/>
      <w:lvlText w:val="%1)"/>
      <w:lvlJc w:val="left"/>
      <w:pPr>
        <w:ind w:left="6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5" w15:restartNumberingAfterBreak="0">
    <w:nsid w:val="7504744F"/>
    <w:multiLevelType w:val="hybridMultilevel"/>
    <w:tmpl w:val="24A433A4"/>
    <w:lvl w:ilvl="0" w:tplc="3E2EEB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82C04"/>
    <w:multiLevelType w:val="hybridMultilevel"/>
    <w:tmpl w:val="B25059A2"/>
    <w:lvl w:ilvl="0" w:tplc="2296604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A7C9D"/>
    <w:multiLevelType w:val="hybridMultilevel"/>
    <w:tmpl w:val="CB2C0700"/>
    <w:lvl w:ilvl="0" w:tplc="38465BB0">
      <w:start w:val="6"/>
      <w:numFmt w:val="lowerLetter"/>
      <w:lvlText w:val="%1)"/>
      <w:lvlJc w:val="left"/>
      <w:pPr>
        <w:ind w:left="686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32CE4"/>
    <w:multiLevelType w:val="hybridMultilevel"/>
    <w:tmpl w:val="35DCAB4E"/>
    <w:lvl w:ilvl="0" w:tplc="431E54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636AB"/>
    <w:multiLevelType w:val="hybridMultilevel"/>
    <w:tmpl w:val="12EE7D8C"/>
    <w:lvl w:ilvl="0" w:tplc="FB9C423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742840">
    <w:abstractNumId w:val="7"/>
  </w:num>
  <w:num w:numId="2" w16cid:durableId="243563884">
    <w:abstractNumId w:val="17"/>
  </w:num>
  <w:num w:numId="3" w16cid:durableId="1635601555">
    <w:abstractNumId w:val="9"/>
  </w:num>
  <w:num w:numId="4" w16cid:durableId="390925685">
    <w:abstractNumId w:val="11"/>
  </w:num>
  <w:num w:numId="5" w16cid:durableId="1141921463">
    <w:abstractNumId w:val="14"/>
  </w:num>
  <w:num w:numId="6" w16cid:durableId="304239013">
    <w:abstractNumId w:val="2"/>
  </w:num>
  <w:num w:numId="7" w16cid:durableId="995063474">
    <w:abstractNumId w:val="22"/>
  </w:num>
  <w:num w:numId="8" w16cid:durableId="1190073169">
    <w:abstractNumId w:val="20"/>
  </w:num>
  <w:num w:numId="9" w16cid:durableId="2114784305">
    <w:abstractNumId w:val="13"/>
  </w:num>
  <w:num w:numId="10" w16cid:durableId="1332946319">
    <w:abstractNumId w:val="24"/>
  </w:num>
  <w:num w:numId="11" w16cid:durableId="1689603755">
    <w:abstractNumId w:val="12"/>
  </w:num>
  <w:num w:numId="12" w16cid:durableId="1775058333">
    <w:abstractNumId w:val="16"/>
  </w:num>
  <w:num w:numId="13" w16cid:durableId="1887066618">
    <w:abstractNumId w:val="6"/>
  </w:num>
  <w:num w:numId="14" w16cid:durableId="908224856">
    <w:abstractNumId w:val="27"/>
  </w:num>
  <w:num w:numId="15" w16cid:durableId="265649862">
    <w:abstractNumId w:val="23"/>
  </w:num>
  <w:num w:numId="16" w16cid:durableId="902571042">
    <w:abstractNumId w:val="25"/>
  </w:num>
  <w:num w:numId="17" w16cid:durableId="1925992306">
    <w:abstractNumId w:val="21"/>
  </w:num>
  <w:num w:numId="18" w16cid:durableId="1205751992">
    <w:abstractNumId w:val="4"/>
  </w:num>
  <w:num w:numId="19" w16cid:durableId="1481581144">
    <w:abstractNumId w:val="3"/>
  </w:num>
  <w:num w:numId="20" w16cid:durableId="688456908">
    <w:abstractNumId w:val="26"/>
  </w:num>
  <w:num w:numId="21" w16cid:durableId="110900346">
    <w:abstractNumId w:val="15"/>
  </w:num>
  <w:num w:numId="22" w16cid:durableId="579868989">
    <w:abstractNumId w:val="18"/>
  </w:num>
  <w:num w:numId="23" w16cid:durableId="60908702">
    <w:abstractNumId w:val="29"/>
  </w:num>
  <w:num w:numId="24" w16cid:durableId="215509693">
    <w:abstractNumId w:val="0"/>
  </w:num>
  <w:num w:numId="25" w16cid:durableId="1965190034">
    <w:abstractNumId w:val="28"/>
  </w:num>
  <w:num w:numId="26" w16cid:durableId="1062214896">
    <w:abstractNumId w:val="1"/>
  </w:num>
  <w:num w:numId="27" w16cid:durableId="4675806">
    <w:abstractNumId w:val="5"/>
  </w:num>
  <w:num w:numId="28" w16cid:durableId="621501598">
    <w:abstractNumId w:val="10"/>
  </w:num>
  <w:num w:numId="29" w16cid:durableId="238827399">
    <w:abstractNumId w:val="8"/>
  </w:num>
  <w:num w:numId="30" w16cid:durableId="70649385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3B"/>
    <w:rsid w:val="00001167"/>
    <w:rsid w:val="00002AE6"/>
    <w:rsid w:val="00006828"/>
    <w:rsid w:val="00006E54"/>
    <w:rsid w:val="0001103A"/>
    <w:rsid w:val="000113FD"/>
    <w:rsid w:val="00012B25"/>
    <w:rsid w:val="0001355A"/>
    <w:rsid w:val="00014694"/>
    <w:rsid w:val="00014861"/>
    <w:rsid w:val="0001486E"/>
    <w:rsid w:val="000151D7"/>
    <w:rsid w:val="0001663B"/>
    <w:rsid w:val="00021298"/>
    <w:rsid w:val="0002272B"/>
    <w:rsid w:val="000256D8"/>
    <w:rsid w:val="00026F69"/>
    <w:rsid w:val="000335BE"/>
    <w:rsid w:val="000344B1"/>
    <w:rsid w:val="00035005"/>
    <w:rsid w:val="00043033"/>
    <w:rsid w:val="00043736"/>
    <w:rsid w:val="00044BA2"/>
    <w:rsid w:val="00047B84"/>
    <w:rsid w:val="00047F4C"/>
    <w:rsid w:val="00056076"/>
    <w:rsid w:val="00057078"/>
    <w:rsid w:val="00063476"/>
    <w:rsid w:val="00064B34"/>
    <w:rsid w:val="00065CF7"/>
    <w:rsid w:val="000706D3"/>
    <w:rsid w:val="00072298"/>
    <w:rsid w:val="000757DB"/>
    <w:rsid w:val="00075CA0"/>
    <w:rsid w:val="000813F2"/>
    <w:rsid w:val="000814C1"/>
    <w:rsid w:val="00083CA3"/>
    <w:rsid w:val="00084761"/>
    <w:rsid w:val="00085AD1"/>
    <w:rsid w:val="00096F9A"/>
    <w:rsid w:val="000978AF"/>
    <w:rsid w:val="00097CCF"/>
    <w:rsid w:val="000A03BF"/>
    <w:rsid w:val="000A33D4"/>
    <w:rsid w:val="000A381B"/>
    <w:rsid w:val="000A4FBB"/>
    <w:rsid w:val="000A55A8"/>
    <w:rsid w:val="000A6021"/>
    <w:rsid w:val="000B0761"/>
    <w:rsid w:val="000B1842"/>
    <w:rsid w:val="000B2343"/>
    <w:rsid w:val="000B2E5A"/>
    <w:rsid w:val="000B3701"/>
    <w:rsid w:val="000B57D3"/>
    <w:rsid w:val="000C1627"/>
    <w:rsid w:val="000C3119"/>
    <w:rsid w:val="000C6820"/>
    <w:rsid w:val="000C7826"/>
    <w:rsid w:val="000D0BD8"/>
    <w:rsid w:val="000D17FE"/>
    <w:rsid w:val="000D1AC3"/>
    <w:rsid w:val="000D1F64"/>
    <w:rsid w:val="000D5448"/>
    <w:rsid w:val="000D5595"/>
    <w:rsid w:val="000D5D16"/>
    <w:rsid w:val="000D7554"/>
    <w:rsid w:val="000E003B"/>
    <w:rsid w:val="000E08CB"/>
    <w:rsid w:val="000E18DD"/>
    <w:rsid w:val="000E78BD"/>
    <w:rsid w:val="000E78C0"/>
    <w:rsid w:val="000F08D2"/>
    <w:rsid w:val="000F0FCA"/>
    <w:rsid w:val="000F2432"/>
    <w:rsid w:val="000F253B"/>
    <w:rsid w:val="000F42DD"/>
    <w:rsid w:val="00100BD0"/>
    <w:rsid w:val="001010E3"/>
    <w:rsid w:val="0010334C"/>
    <w:rsid w:val="00105424"/>
    <w:rsid w:val="00106033"/>
    <w:rsid w:val="00107542"/>
    <w:rsid w:val="00107785"/>
    <w:rsid w:val="00110099"/>
    <w:rsid w:val="00111100"/>
    <w:rsid w:val="00111ACE"/>
    <w:rsid w:val="00117A5C"/>
    <w:rsid w:val="00122AF5"/>
    <w:rsid w:val="001233D2"/>
    <w:rsid w:val="00123FD9"/>
    <w:rsid w:val="001244F3"/>
    <w:rsid w:val="001248E0"/>
    <w:rsid w:val="00124EDB"/>
    <w:rsid w:val="00125785"/>
    <w:rsid w:val="001304C0"/>
    <w:rsid w:val="00133702"/>
    <w:rsid w:val="00134BCF"/>
    <w:rsid w:val="00137717"/>
    <w:rsid w:val="00141224"/>
    <w:rsid w:val="00142F21"/>
    <w:rsid w:val="00151C0F"/>
    <w:rsid w:val="00151FA3"/>
    <w:rsid w:val="001537BE"/>
    <w:rsid w:val="00154CC3"/>
    <w:rsid w:val="00155AAD"/>
    <w:rsid w:val="00156BC0"/>
    <w:rsid w:val="00161C35"/>
    <w:rsid w:val="00161E84"/>
    <w:rsid w:val="00163DEE"/>
    <w:rsid w:val="00170AC6"/>
    <w:rsid w:val="001728A4"/>
    <w:rsid w:val="00172F03"/>
    <w:rsid w:val="00174AD8"/>
    <w:rsid w:val="001755EF"/>
    <w:rsid w:val="00175D01"/>
    <w:rsid w:val="00175D6F"/>
    <w:rsid w:val="001778A2"/>
    <w:rsid w:val="00180869"/>
    <w:rsid w:val="0018110B"/>
    <w:rsid w:val="00182B25"/>
    <w:rsid w:val="00184503"/>
    <w:rsid w:val="00184D29"/>
    <w:rsid w:val="0018536E"/>
    <w:rsid w:val="0018547D"/>
    <w:rsid w:val="001871E5"/>
    <w:rsid w:val="00190203"/>
    <w:rsid w:val="0019087F"/>
    <w:rsid w:val="00192594"/>
    <w:rsid w:val="00194452"/>
    <w:rsid w:val="00196ABC"/>
    <w:rsid w:val="00197614"/>
    <w:rsid w:val="00197F29"/>
    <w:rsid w:val="001A18F8"/>
    <w:rsid w:val="001A27E4"/>
    <w:rsid w:val="001A5543"/>
    <w:rsid w:val="001B1E11"/>
    <w:rsid w:val="001B3884"/>
    <w:rsid w:val="001B3915"/>
    <w:rsid w:val="001B77CB"/>
    <w:rsid w:val="001C067B"/>
    <w:rsid w:val="001C12CD"/>
    <w:rsid w:val="001C4D4A"/>
    <w:rsid w:val="001D00E2"/>
    <w:rsid w:val="001D04EA"/>
    <w:rsid w:val="001D0D6C"/>
    <w:rsid w:val="001D1DB5"/>
    <w:rsid w:val="001D3CC0"/>
    <w:rsid w:val="001D3E77"/>
    <w:rsid w:val="001D5AED"/>
    <w:rsid w:val="001D7E6E"/>
    <w:rsid w:val="001E00B2"/>
    <w:rsid w:val="001E0551"/>
    <w:rsid w:val="001E1242"/>
    <w:rsid w:val="001E31F3"/>
    <w:rsid w:val="001E3886"/>
    <w:rsid w:val="001E6654"/>
    <w:rsid w:val="001E6DD6"/>
    <w:rsid w:val="001F1507"/>
    <w:rsid w:val="001F1593"/>
    <w:rsid w:val="001F268A"/>
    <w:rsid w:val="001F3EE9"/>
    <w:rsid w:val="001F7373"/>
    <w:rsid w:val="001F750A"/>
    <w:rsid w:val="00200118"/>
    <w:rsid w:val="0020298E"/>
    <w:rsid w:val="00202AB6"/>
    <w:rsid w:val="0020617C"/>
    <w:rsid w:val="00207CD1"/>
    <w:rsid w:val="0021280D"/>
    <w:rsid w:val="00214A19"/>
    <w:rsid w:val="002161A2"/>
    <w:rsid w:val="002162E8"/>
    <w:rsid w:val="00220C5A"/>
    <w:rsid w:val="00223C8C"/>
    <w:rsid w:val="002242C3"/>
    <w:rsid w:val="00230258"/>
    <w:rsid w:val="00231643"/>
    <w:rsid w:val="00231963"/>
    <w:rsid w:val="00233D82"/>
    <w:rsid w:val="002363C4"/>
    <w:rsid w:val="00237087"/>
    <w:rsid w:val="002377CE"/>
    <w:rsid w:val="00243043"/>
    <w:rsid w:val="00244230"/>
    <w:rsid w:val="002449DA"/>
    <w:rsid w:val="00245421"/>
    <w:rsid w:val="00245C48"/>
    <w:rsid w:val="00246537"/>
    <w:rsid w:val="0024697F"/>
    <w:rsid w:val="002471DC"/>
    <w:rsid w:val="00250546"/>
    <w:rsid w:val="002524BE"/>
    <w:rsid w:val="0025339B"/>
    <w:rsid w:val="0025480A"/>
    <w:rsid w:val="00254F74"/>
    <w:rsid w:val="00255880"/>
    <w:rsid w:val="0026206F"/>
    <w:rsid w:val="00262EE9"/>
    <w:rsid w:val="00263B03"/>
    <w:rsid w:val="00265274"/>
    <w:rsid w:val="0026576F"/>
    <w:rsid w:val="00266DF5"/>
    <w:rsid w:val="00271221"/>
    <w:rsid w:val="00271B49"/>
    <w:rsid w:val="00271B4B"/>
    <w:rsid w:val="002752F8"/>
    <w:rsid w:val="00275480"/>
    <w:rsid w:val="002764D2"/>
    <w:rsid w:val="00277807"/>
    <w:rsid w:val="002779DD"/>
    <w:rsid w:val="002807E8"/>
    <w:rsid w:val="002819DE"/>
    <w:rsid w:val="002834DD"/>
    <w:rsid w:val="00286855"/>
    <w:rsid w:val="0029046C"/>
    <w:rsid w:val="00293255"/>
    <w:rsid w:val="00293927"/>
    <w:rsid w:val="00293EA6"/>
    <w:rsid w:val="002973EC"/>
    <w:rsid w:val="002A22AE"/>
    <w:rsid w:val="002A29FD"/>
    <w:rsid w:val="002A3367"/>
    <w:rsid w:val="002A5F15"/>
    <w:rsid w:val="002A62B3"/>
    <w:rsid w:val="002A78CA"/>
    <w:rsid w:val="002B0CF2"/>
    <w:rsid w:val="002B160B"/>
    <w:rsid w:val="002B4A31"/>
    <w:rsid w:val="002B6045"/>
    <w:rsid w:val="002B6BD0"/>
    <w:rsid w:val="002C1F85"/>
    <w:rsid w:val="002C1FC0"/>
    <w:rsid w:val="002C2599"/>
    <w:rsid w:val="002C6145"/>
    <w:rsid w:val="002C7F67"/>
    <w:rsid w:val="002D0F31"/>
    <w:rsid w:val="002D4029"/>
    <w:rsid w:val="002D6085"/>
    <w:rsid w:val="002D7937"/>
    <w:rsid w:val="002E0FA3"/>
    <w:rsid w:val="002E13E5"/>
    <w:rsid w:val="002E38AC"/>
    <w:rsid w:val="002E7DB6"/>
    <w:rsid w:val="002F2012"/>
    <w:rsid w:val="002F30BB"/>
    <w:rsid w:val="002F35E3"/>
    <w:rsid w:val="002F48F4"/>
    <w:rsid w:val="002F64A0"/>
    <w:rsid w:val="00301594"/>
    <w:rsid w:val="00302D01"/>
    <w:rsid w:val="00303E5A"/>
    <w:rsid w:val="003040EC"/>
    <w:rsid w:val="00304228"/>
    <w:rsid w:val="00306D71"/>
    <w:rsid w:val="003071C5"/>
    <w:rsid w:val="003107DF"/>
    <w:rsid w:val="0031365F"/>
    <w:rsid w:val="00313A9E"/>
    <w:rsid w:val="00314A89"/>
    <w:rsid w:val="00315463"/>
    <w:rsid w:val="00321692"/>
    <w:rsid w:val="00322992"/>
    <w:rsid w:val="00323208"/>
    <w:rsid w:val="00323F00"/>
    <w:rsid w:val="00325019"/>
    <w:rsid w:val="00326397"/>
    <w:rsid w:val="00331A40"/>
    <w:rsid w:val="00333DAC"/>
    <w:rsid w:val="00333E51"/>
    <w:rsid w:val="003360E6"/>
    <w:rsid w:val="00336F19"/>
    <w:rsid w:val="00340A55"/>
    <w:rsid w:val="003456B2"/>
    <w:rsid w:val="00345FE8"/>
    <w:rsid w:val="00350198"/>
    <w:rsid w:val="00350BCA"/>
    <w:rsid w:val="00350F77"/>
    <w:rsid w:val="0035190C"/>
    <w:rsid w:val="0035299D"/>
    <w:rsid w:val="00352E35"/>
    <w:rsid w:val="00354D42"/>
    <w:rsid w:val="00356001"/>
    <w:rsid w:val="003613FB"/>
    <w:rsid w:val="00361641"/>
    <w:rsid w:val="003639E7"/>
    <w:rsid w:val="00364D33"/>
    <w:rsid w:val="003668E9"/>
    <w:rsid w:val="003674C2"/>
    <w:rsid w:val="00370408"/>
    <w:rsid w:val="0037048E"/>
    <w:rsid w:val="00372F6D"/>
    <w:rsid w:val="003730BD"/>
    <w:rsid w:val="00375B0B"/>
    <w:rsid w:val="00375E64"/>
    <w:rsid w:val="00377460"/>
    <w:rsid w:val="00380610"/>
    <w:rsid w:val="003807F6"/>
    <w:rsid w:val="00381A85"/>
    <w:rsid w:val="003822BB"/>
    <w:rsid w:val="00382E97"/>
    <w:rsid w:val="00385237"/>
    <w:rsid w:val="00387A33"/>
    <w:rsid w:val="00390C5D"/>
    <w:rsid w:val="0039171C"/>
    <w:rsid w:val="003920E6"/>
    <w:rsid w:val="00392547"/>
    <w:rsid w:val="003927ED"/>
    <w:rsid w:val="0039492D"/>
    <w:rsid w:val="00394E36"/>
    <w:rsid w:val="00395613"/>
    <w:rsid w:val="00395A3D"/>
    <w:rsid w:val="00396DD8"/>
    <w:rsid w:val="00397A2D"/>
    <w:rsid w:val="003A0E5E"/>
    <w:rsid w:val="003A1D85"/>
    <w:rsid w:val="003A5308"/>
    <w:rsid w:val="003A654A"/>
    <w:rsid w:val="003A6746"/>
    <w:rsid w:val="003B1E72"/>
    <w:rsid w:val="003B1E90"/>
    <w:rsid w:val="003B3107"/>
    <w:rsid w:val="003B536E"/>
    <w:rsid w:val="003B6333"/>
    <w:rsid w:val="003C1A5E"/>
    <w:rsid w:val="003C1F4A"/>
    <w:rsid w:val="003C2819"/>
    <w:rsid w:val="003C7139"/>
    <w:rsid w:val="003D08FD"/>
    <w:rsid w:val="003D0B07"/>
    <w:rsid w:val="003D15D1"/>
    <w:rsid w:val="003D1D36"/>
    <w:rsid w:val="003D4583"/>
    <w:rsid w:val="003D55D0"/>
    <w:rsid w:val="003D5759"/>
    <w:rsid w:val="003D609D"/>
    <w:rsid w:val="003D7C1B"/>
    <w:rsid w:val="003E0D59"/>
    <w:rsid w:val="003E1772"/>
    <w:rsid w:val="003E241F"/>
    <w:rsid w:val="003E7DCB"/>
    <w:rsid w:val="003E7E12"/>
    <w:rsid w:val="003F1157"/>
    <w:rsid w:val="003F18A5"/>
    <w:rsid w:val="003F1D23"/>
    <w:rsid w:val="003F3333"/>
    <w:rsid w:val="003F4937"/>
    <w:rsid w:val="003F5AFD"/>
    <w:rsid w:val="0040487B"/>
    <w:rsid w:val="0040498C"/>
    <w:rsid w:val="004061DD"/>
    <w:rsid w:val="00407CB2"/>
    <w:rsid w:val="004140EE"/>
    <w:rsid w:val="0041594A"/>
    <w:rsid w:val="0042159D"/>
    <w:rsid w:val="00430178"/>
    <w:rsid w:val="00430B57"/>
    <w:rsid w:val="00430C7A"/>
    <w:rsid w:val="0043210F"/>
    <w:rsid w:val="00432772"/>
    <w:rsid w:val="00436734"/>
    <w:rsid w:val="004409B9"/>
    <w:rsid w:val="00443143"/>
    <w:rsid w:val="004475B9"/>
    <w:rsid w:val="00451B20"/>
    <w:rsid w:val="00451CA3"/>
    <w:rsid w:val="004535C2"/>
    <w:rsid w:val="00456CFE"/>
    <w:rsid w:val="00457CB6"/>
    <w:rsid w:val="00461245"/>
    <w:rsid w:val="0046198D"/>
    <w:rsid w:val="00461A25"/>
    <w:rsid w:val="00461B97"/>
    <w:rsid w:val="0046744C"/>
    <w:rsid w:val="00470F96"/>
    <w:rsid w:val="00471095"/>
    <w:rsid w:val="004740A1"/>
    <w:rsid w:val="004743C0"/>
    <w:rsid w:val="00474DA7"/>
    <w:rsid w:val="00475001"/>
    <w:rsid w:val="00475995"/>
    <w:rsid w:val="0047612C"/>
    <w:rsid w:val="004802CF"/>
    <w:rsid w:val="00480394"/>
    <w:rsid w:val="00487A4A"/>
    <w:rsid w:val="00487E18"/>
    <w:rsid w:val="0049148E"/>
    <w:rsid w:val="00491614"/>
    <w:rsid w:val="0049162A"/>
    <w:rsid w:val="004919FE"/>
    <w:rsid w:val="00492056"/>
    <w:rsid w:val="0049269E"/>
    <w:rsid w:val="004930E6"/>
    <w:rsid w:val="00496836"/>
    <w:rsid w:val="004A058B"/>
    <w:rsid w:val="004A059D"/>
    <w:rsid w:val="004A1367"/>
    <w:rsid w:val="004A4BBA"/>
    <w:rsid w:val="004A4C9B"/>
    <w:rsid w:val="004A51F6"/>
    <w:rsid w:val="004A522F"/>
    <w:rsid w:val="004A6D38"/>
    <w:rsid w:val="004B00F2"/>
    <w:rsid w:val="004B3B84"/>
    <w:rsid w:val="004B3C69"/>
    <w:rsid w:val="004B4A5C"/>
    <w:rsid w:val="004B7930"/>
    <w:rsid w:val="004C1D4C"/>
    <w:rsid w:val="004C2451"/>
    <w:rsid w:val="004C333E"/>
    <w:rsid w:val="004C6C10"/>
    <w:rsid w:val="004C6E60"/>
    <w:rsid w:val="004C7550"/>
    <w:rsid w:val="004D1645"/>
    <w:rsid w:val="004D455B"/>
    <w:rsid w:val="004D4ED2"/>
    <w:rsid w:val="004D51C6"/>
    <w:rsid w:val="004D7141"/>
    <w:rsid w:val="004D7906"/>
    <w:rsid w:val="004E5326"/>
    <w:rsid w:val="004E53D2"/>
    <w:rsid w:val="004E577C"/>
    <w:rsid w:val="004E7959"/>
    <w:rsid w:val="004F010D"/>
    <w:rsid w:val="004F29B0"/>
    <w:rsid w:val="004F6C8C"/>
    <w:rsid w:val="004F7EC1"/>
    <w:rsid w:val="00501B49"/>
    <w:rsid w:val="00502B67"/>
    <w:rsid w:val="0050564C"/>
    <w:rsid w:val="00506BB0"/>
    <w:rsid w:val="00511189"/>
    <w:rsid w:val="00511668"/>
    <w:rsid w:val="00511BCD"/>
    <w:rsid w:val="005124BF"/>
    <w:rsid w:val="00514CA0"/>
    <w:rsid w:val="00516BF5"/>
    <w:rsid w:val="00516DE5"/>
    <w:rsid w:val="005200B4"/>
    <w:rsid w:val="00520E50"/>
    <w:rsid w:val="00520F38"/>
    <w:rsid w:val="00521C20"/>
    <w:rsid w:val="00526B0B"/>
    <w:rsid w:val="005271FD"/>
    <w:rsid w:val="00531600"/>
    <w:rsid w:val="005361AA"/>
    <w:rsid w:val="0053660D"/>
    <w:rsid w:val="0054124F"/>
    <w:rsid w:val="005428D3"/>
    <w:rsid w:val="00542AAF"/>
    <w:rsid w:val="005470C2"/>
    <w:rsid w:val="00547A76"/>
    <w:rsid w:val="00551D8E"/>
    <w:rsid w:val="00552D2B"/>
    <w:rsid w:val="00552EED"/>
    <w:rsid w:val="00553DC8"/>
    <w:rsid w:val="00556D9C"/>
    <w:rsid w:val="00562CDB"/>
    <w:rsid w:val="00564E2B"/>
    <w:rsid w:val="00565685"/>
    <w:rsid w:val="00566C5F"/>
    <w:rsid w:val="005674FF"/>
    <w:rsid w:val="00570006"/>
    <w:rsid w:val="00570B6C"/>
    <w:rsid w:val="00575991"/>
    <w:rsid w:val="00577544"/>
    <w:rsid w:val="00577C83"/>
    <w:rsid w:val="00582FDA"/>
    <w:rsid w:val="00583A08"/>
    <w:rsid w:val="005859E0"/>
    <w:rsid w:val="00586109"/>
    <w:rsid w:val="00593E9C"/>
    <w:rsid w:val="00595EC8"/>
    <w:rsid w:val="005967A5"/>
    <w:rsid w:val="00596CB6"/>
    <w:rsid w:val="0059761E"/>
    <w:rsid w:val="005A0FE9"/>
    <w:rsid w:val="005A199B"/>
    <w:rsid w:val="005A3FEE"/>
    <w:rsid w:val="005A7531"/>
    <w:rsid w:val="005B2C70"/>
    <w:rsid w:val="005C04FA"/>
    <w:rsid w:val="005C2742"/>
    <w:rsid w:val="005D0C5B"/>
    <w:rsid w:val="005D335B"/>
    <w:rsid w:val="005D401E"/>
    <w:rsid w:val="005D6339"/>
    <w:rsid w:val="005E1054"/>
    <w:rsid w:val="005E189A"/>
    <w:rsid w:val="005E23F2"/>
    <w:rsid w:val="005E25E0"/>
    <w:rsid w:val="005E4194"/>
    <w:rsid w:val="005E4CF4"/>
    <w:rsid w:val="005E4E50"/>
    <w:rsid w:val="005E6A73"/>
    <w:rsid w:val="005F0282"/>
    <w:rsid w:val="005F0974"/>
    <w:rsid w:val="005F1033"/>
    <w:rsid w:val="005F1449"/>
    <w:rsid w:val="005F2AB0"/>
    <w:rsid w:val="005F3AD4"/>
    <w:rsid w:val="005F5D36"/>
    <w:rsid w:val="005F645C"/>
    <w:rsid w:val="006008DE"/>
    <w:rsid w:val="0060295D"/>
    <w:rsid w:val="00602B39"/>
    <w:rsid w:val="00605787"/>
    <w:rsid w:val="006105BD"/>
    <w:rsid w:val="00611560"/>
    <w:rsid w:val="00612437"/>
    <w:rsid w:val="00612904"/>
    <w:rsid w:val="006138F2"/>
    <w:rsid w:val="006154D9"/>
    <w:rsid w:val="00615A85"/>
    <w:rsid w:val="00617DED"/>
    <w:rsid w:val="006216E1"/>
    <w:rsid w:val="006257E6"/>
    <w:rsid w:val="00625D57"/>
    <w:rsid w:val="006326E0"/>
    <w:rsid w:val="006356F6"/>
    <w:rsid w:val="00643616"/>
    <w:rsid w:val="006445ED"/>
    <w:rsid w:val="00644F27"/>
    <w:rsid w:val="00646293"/>
    <w:rsid w:val="00646F4C"/>
    <w:rsid w:val="00650E30"/>
    <w:rsid w:val="00651E53"/>
    <w:rsid w:val="006540F4"/>
    <w:rsid w:val="00655F24"/>
    <w:rsid w:val="00666FD1"/>
    <w:rsid w:val="00667819"/>
    <w:rsid w:val="00667F62"/>
    <w:rsid w:val="00670B44"/>
    <w:rsid w:val="0067165A"/>
    <w:rsid w:val="00671694"/>
    <w:rsid w:val="00671723"/>
    <w:rsid w:val="006717B4"/>
    <w:rsid w:val="00671FF0"/>
    <w:rsid w:val="0067208C"/>
    <w:rsid w:val="00672096"/>
    <w:rsid w:val="00672A9C"/>
    <w:rsid w:val="00675009"/>
    <w:rsid w:val="00676042"/>
    <w:rsid w:val="006800CC"/>
    <w:rsid w:val="00682DD9"/>
    <w:rsid w:val="006838FB"/>
    <w:rsid w:val="00685036"/>
    <w:rsid w:val="00685FC4"/>
    <w:rsid w:val="0068628C"/>
    <w:rsid w:val="00690564"/>
    <w:rsid w:val="00692F0C"/>
    <w:rsid w:val="00696F63"/>
    <w:rsid w:val="006A3453"/>
    <w:rsid w:val="006A3BD1"/>
    <w:rsid w:val="006A4BB2"/>
    <w:rsid w:val="006A4C26"/>
    <w:rsid w:val="006A704F"/>
    <w:rsid w:val="006B0A85"/>
    <w:rsid w:val="006B50BC"/>
    <w:rsid w:val="006B53A2"/>
    <w:rsid w:val="006B64ED"/>
    <w:rsid w:val="006C3157"/>
    <w:rsid w:val="006C31FE"/>
    <w:rsid w:val="006C3229"/>
    <w:rsid w:val="006C5941"/>
    <w:rsid w:val="006C6EE5"/>
    <w:rsid w:val="006D3BDF"/>
    <w:rsid w:val="006D4864"/>
    <w:rsid w:val="006D74F8"/>
    <w:rsid w:val="006E0DBD"/>
    <w:rsid w:val="006E46F4"/>
    <w:rsid w:val="006E4FA4"/>
    <w:rsid w:val="006F1F3C"/>
    <w:rsid w:val="006F2805"/>
    <w:rsid w:val="006F3445"/>
    <w:rsid w:val="006F3471"/>
    <w:rsid w:val="006F65A7"/>
    <w:rsid w:val="007011F0"/>
    <w:rsid w:val="007019FF"/>
    <w:rsid w:val="0070314C"/>
    <w:rsid w:val="00703490"/>
    <w:rsid w:val="00703CB7"/>
    <w:rsid w:val="00704110"/>
    <w:rsid w:val="00704956"/>
    <w:rsid w:val="007108E8"/>
    <w:rsid w:val="00711DEB"/>
    <w:rsid w:val="00713B02"/>
    <w:rsid w:val="00714111"/>
    <w:rsid w:val="007142F8"/>
    <w:rsid w:val="007146E5"/>
    <w:rsid w:val="007153E3"/>
    <w:rsid w:val="00715686"/>
    <w:rsid w:val="00716814"/>
    <w:rsid w:val="00717173"/>
    <w:rsid w:val="0072226A"/>
    <w:rsid w:val="00727E46"/>
    <w:rsid w:val="00731467"/>
    <w:rsid w:val="00732C41"/>
    <w:rsid w:val="00733A47"/>
    <w:rsid w:val="007347F0"/>
    <w:rsid w:val="00737567"/>
    <w:rsid w:val="00742F27"/>
    <w:rsid w:val="0074370F"/>
    <w:rsid w:val="00743A67"/>
    <w:rsid w:val="00744BDF"/>
    <w:rsid w:val="007476E9"/>
    <w:rsid w:val="00747C4D"/>
    <w:rsid w:val="00750B89"/>
    <w:rsid w:val="00753D38"/>
    <w:rsid w:val="007543AD"/>
    <w:rsid w:val="0076068F"/>
    <w:rsid w:val="00771B38"/>
    <w:rsid w:val="00772565"/>
    <w:rsid w:val="00773206"/>
    <w:rsid w:val="007748E8"/>
    <w:rsid w:val="00775313"/>
    <w:rsid w:val="00782182"/>
    <w:rsid w:val="007828D4"/>
    <w:rsid w:val="007831A2"/>
    <w:rsid w:val="007859D1"/>
    <w:rsid w:val="00786A5D"/>
    <w:rsid w:val="00792FD9"/>
    <w:rsid w:val="007946AD"/>
    <w:rsid w:val="007A0AE2"/>
    <w:rsid w:val="007A127C"/>
    <w:rsid w:val="007A14F5"/>
    <w:rsid w:val="007A2E42"/>
    <w:rsid w:val="007A3368"/>
    <w:rsid w:val="007A3492"/>
    <w:rsid w:val="007A372F"/>
    <w:rsid w:val="007A5CF1"/>
    <w:rsid w:val="007B086E"/>
    <w:rsid w:val="007B090E"/>
    <w:rsid w:val="007B5D24"/>
    <w:rsid w:val="007B64F2"/>
    <w:rsid w:val="007B6B42"/>
    <w:rsid w:val="007B70A4"/>
    <w:rsid w:val="007B7E36"/>
    <w:rsid w:val="007C0F66"/>
    <w:rsid w:val="007C1BA9"/>
    <w:rsid w:val="007C2490"/>
    <w:rsid w:val="007C2C0C"/>
    <w:rsid w:val="007C393E"/>
    <w:rsid w:val="007C6AAC"/>
    <w:rsid w:val="007D0182"/>
    <w:rsid w:val="007D01D5"/>
    <w:rsid w:val="007D187A"/>
    <w:rsid w:val="007D38E2"/>
    <w:rsid w:val="007D39D6"/>
    <w:rsid w:val="007D4147"/>
    <w:rsid w:val="007D4B0C"/>
    <w:rsid w:val="007D7B72"/>
    <w:rsid w:val="007D7EA8"/>
    <w:rsid w:val="007E3FFF"/>
    <w:rsid w:val="007E6C91"/>
    <w:rsid w:val="007E6D01"/>
    <w:rsid w:val="007E74D5"/>
    <w:rsid w:val="007E7B71"/>
    <w:rsid w:val="007F09D4"/>
    <w:rsid w:val="007F1132"/>
    <w:rsid w:val="007F4DBE"/>
    <w:rsid w:val="007F5348"/>
    <w:rsid w:val="007F7162"/>
    <w:rsid w:val="007F7386"/>
    <w:rsid w:val="00800BE2"/>
    <w:rsid w:val="00800E11"/>
    <w:rsid w:val="00802141"/>
    <w:rsid w:val="00802884"/>
    <w:rsid w:val="00802B81"/>
    <w:rsid w:val="008046AF"/>
    <w:rsid w:val="00804EA2"/>
    <w:rsid w:val="00805018"/>
    <w:rsid w:val="0080539D"/>
    <w:rsid w:val="00807844"/>
    <w:rsid w:val="00807B90"/>
    <w:rsid w:val="00815C2A"/>
    <w:rsid w:val="00821B0A"/>
    <w:rsid w:val="00821E26"/>
    <w:rsid w:val="00821E8F"/>
    <w:rsid w:val="00823461"/>
    <w:rsid w:val="008252CB"/>
    <w:rsid w:val="00825942"/>
    <w:rsid w:val="00826201"/>
    <w:rsid w:val="00826B97"/>
    <w:rsid w:val="008272B2"/>
    <w:rsid w:val="008311CD"/>
    <w:rsid w:val="008317FF"/>
    <w:rsid w:val="00833B4B"/>
    <w:rsid w:val="00833D62"/>
    <w:rsid w:val="00835247"/>
    <w:rsid w:val="0083551A"/>
    <w:rsid w:val="0083684E"/>
    <w:rsid w:val="008439ED"/>
    <w:rsid w:val="0084676D"/>
    <w:rsid w:val="00846A0C"/>
    <w:rsid w:val="00846EE6"/>
    <w:rsid w:val="00851BA0"/>
    <w:rsid w:val="008548EC"/>
    <w:rsid w:val="008560BB"/>
    <w:rsid w:val="00862C67"/>
    <w:rsid w:val="0086455E"/>
    <w:rsid w:val="0086579F"/>
    <w:rsid w:val="0086772B"/>
    <w:rsid w:val="00871243"/>
    <w:rsid w:val="008734A5"/>
    <w:rsid w:val="0087540F"/>
    <w:rsid w:val="008767E2"/>
    <w:rsid w:val="00876AE2"/>
    <w:rsid w:val="00881753"/>
    <w:rsid w:val="00891AFE"/>
    <w:rsid w:val="00891CB4"/>
    <w:rsid w:val="00893362"/>
    <w:rsid w:val="00894564"/>
    <w:rsid w:val="008A269D"/>
    <w:rsid w:val="008A2DBE"/>
    <w:rsid w:val="008A64A2"/>
    <w:rsid w:val="008A6791"/>
    <w:rsid w:val="008A7181"/>
    <w:rsid w:val="008A7332"/>
    <w:rsid w:val="008B084E"/>
    <w:rsid w:val="008B136D"/>
    <w:rsid w:val="008B4217"/>
    <w:rsid w:val="008B5474"/>
    <w:rsid w:val="008B5F13"/>
    <w:rsid w:val="008B60A5"/>
    <w:rsid w:val="008C1BE9"/>
    <w:rsid w:val="008C1D04"/>
    <w:rsid w:val="008C449D"/>
    <w:rsid w:val="008D0D2E"/>
    <w:rsid w:val="008D192F"/>
    <w:rsid w:val="008D1C03"/>
    <w:rsid w:val="008D295B"/>
    <w:rsid w:val="008D4B93"/>
    <w:rsid w:val="008D6467"/>
    <w:rsid w:val="008D6EEC"/>
    <w:rsid w:val="008E2E81"/>
    <w:rsid w:val="008E52C3"/>
    <w:rsid w:val="008E589D"/>
    <w:rsid w:val="008E5C6D"/>
    <w:rsid w:val="008E6F99"/>
    <w:rsid w:val="008E7C90"/>
    <w:rsid w:val="008E7D6C"/>
    <w:rsid w:val="008F0574"/>
    <w:rsid w:val="008F0B42"/>
    <w:rsid w:val="008F2CB3"/>
    <w:rsid w:val="0090050A"/>
    <w:rsid w:val="00906576"/>
    <w:rsid w:val="00907170"/>
    <w:rsid w:val="0090726F"/>
    <w:rsid w:val="0091142E"/>
    <w:rsid w:val="009130FD"/>
    <w:rsid w:val="0091420B"/>
    <w:rsid w:val="00914895"/>
    <w:rsid w:val="0091762D"/>
    <w:rsid w:val="009204DC"/>
    <w:rsid w:val="009221BB"/>
    <w:rsid w:val="00924E54"/>
    <w:rsid w:val="00925280"/>
    <w:rsid w:val="0093008F"/>
    <w:rsid w:val="009307E8"/>
    <w:rsid w:val="0093128C"/>
    <w:rsid w:val="009321B8"/>
    <w:rsid w:val="0093477B"/>
    <w:rsid w:val="00934A5F"/>
    <w:rsid w:val="0094445F"/>
    <w:rsid w:val="00945B84"/>
    <w:rsid w:val="009468D5"/>
    <w:rsid w:val="009528A3"/>
    <w:rsid w:val="0095325F"/>
    <w:rsid w:val="009617D0"/>
    <w:rsid w:val="0096209C"/>
    <w:rsid w:val="009626AA"/>
    <w:rsid w:val="00964A39"/>
    <w:rsid w:val="009650AD"/>
    <w:rsid w:val="00965F67"/>
    <w:rsid w:val="00971257"/>
    <w:rsid w:val="0097141A"/>
    <w:rsid w:val="00971986"/>
    <w:rsid w:val="00972358"/>
    <w:rsid w:val="009725E0"/>
    <w:rsid w:val="009749C2"/>
    <w:rsid w:val="009752F1"/>
    <w:rsid w:val="00975E90"/>
    <w:rsid w:val="00976FFA"/>
    <w:rsid w:val="00980D10"/>
    <w:rsid w:val="00983075"/>
    <w:rsid w:val="00983527"/>
    <w:rsid w:val="00984152"/>
    <w:rsid w:val="009848EF"/>
    <w:rsid w:val="00986078"/>
    <w:rsid w:val="00987565"/>
    <w:rsid w:val="009879AE"/>
    <w:rsid w:val="00990F90"/>
    <w:rsid w:val="00992676"/>
    <w:rsid w:val="00994269"/>
    <w:rsid w:val="0099537F"/>
    <w:rsid w:val="00996F6C"/>
    <w:rsid w:val="009A249D"/>
    <w:rsid w:val="009A2949"/>
    <w:rsid w:val="009B0E70"/>
    <w:rsid w:val="009B11AA"/>
    <w:rsid w:val="009B4128"/>
    <w:rsid w:val="009B7791"/>
    <w:rsid w:val="009C045E"/>
    <w:rsid w:val="009C126E"/>
    <w:rsid w:val="009C3BA9"/>
    <w:rsid w:val="009C4583"/>
    <w:rsid w:val="009D05D4"/>
    <w:rsid w:val="009D11C8"/>
    <w:rsid w:val="009D1806"/>
    <w:rsid w:val="009D29B1"/>
    <w:rsid w:val="009D29C4"/>
    <w:rsid w:val="009D3E06"/>
    <w:rsid w:val="009D47CB"/>
    <w:rsid w:val="009D5497"/>
    <w:rsid w:val="009D6064"/>
    <w:rsid w:val="009D6935"/>
    <w:rsid w:val="009D780F"/>
    <w:rsid w:val="009E15AE"/>
    <w:rsid w:val="009E31A1"/>
    <w:rsid w:val="009E4BD9"/>
    <w:rsid w:val="009E6F1C"/>
    <w:rsid w:val="009E7088"/>
    <w:rsid w:val="009F2033"/>
    <w:rsid w:val="009F3BC9"/>
    <w:rsid w:val="009F3EAA"/>
    <w:rsid w:val="009F6CA5"/>
    <w:rsid w:val="00A007B1"/>
    <w:rsid w:val="00A01925"/>
    <w:rsid w:val="00A020B5"/>
    <w:rsid w:val="00A03463"/>
    <w:rsid w:val="00A04DEF"/>
    <w:rsid w:val="00A05E02"/>
    <w:rsid w:val="00A06772"/>
    <w:rsid w:val="00A073D9"/>
    <w:rsid w:val="00A11A6E"/>
    <w:rsid w:val="00A12881"/>
    <w:rsid w:val="00A12CAE"/>
    <w:rsid w:val="00A13587"/>
    <w:rsid w:val="00A17F3B"/>
    <w:rsid w:val="00A20347"/>
    <w:rsid w:val="00A2131A"/>
    <w:rsid w:val="00A2479C"/>
    <w:rsid w:val="00A2534D"/>
    <w:rsid w:val="00A2561E"/>
    <w:rsid w:val="00A30ADD"/>
    <w:rsid w:val="00A3130C"/>
    <w:rsid w:val="00A31AE7"/>
    <w:rsid w:val="00A350E5"/>
    <w:rsid w:val="00A3604B"/>
    <w:rsid w:val="00A36C2F"/>
    <w:rsid w:val="00A40D25"/>
    <w:rsid w:val="00A41F08"/>
    <w:rsid w:val="00A4371B"/>
    <w:rsid w:val="00A4390C"/>
    <w:rsid w:val="00A45AEF"/>
    <w:rsid w:val="00A45EDA"/>
    <w:rsid w:val="00A5080F"/>
    <w:rsid w:val="00A511DF"/>
    <w:rsid w:val="00A51F9C"/>
    <w:rsid w:val="00A565E1"/>
    <w:rsid w:val="00A56697"/>
    <w:rsid w:val="00A570C9"/>
    <w:rsid w:val="00A57466"/>
    <w:rsid w:val="00A57F0C"/>
    <w:rsid w:val="00A60457"/>
    <w:rsid w:val="00A623C3"/>
    <w:rsid w:val="00A658F8"/>
    <w:rsid w:val="00A658FE"/>
    <w:rsid w:val="00A66480"/>
    <w:rsid w:val="00A67648"/>
    <w:rsid w:val="00A6775A"/>
    <w:rsid w:val="00A7059A"/>
    <w:rsid w:val="00A7304A"/>
    <w:rsid w:val="00A73779"/>
    <w:rsid w:val="00A73DC0"/>
    <w:rsid w:val="00A745A3"/>
    <w:rsid w:val="00A76645"/>
    <w:rsid w:val="00A83784"/>
    <w:rsid w:val="00A871CD"/>
    <w:rsid w:val="00A87CA6"/>
    <w:rsid w:val="00A90729"/>
    <w:rsid w:val="00A90CAD"/>
    <w:rsid w:val="00A92383"/>
    <w:rsid w:val="00A947CE"/>
    <w:rsid w:val="00A9533A"/>
    <w:rsid w:val="00A95B30"/>
    <w:rsid w:val="00AA0B11"/>
    <w:rsid w:val="00AA204A"/>
    <w:rsid w:val="00AA581A"/>
    <w:rsid w:val="00AA5AE0"/>
    <w:rsid w:val="00AA5AEB"/>
    <w:rsid w:val="00AB1820"/>
    <w:rsid w:val="00AB3184"/>
    <w:rsid w:val="00AB44D1"/>
    <w:rsid w:val="00AB5594"/>
    <w:rsid w:val="00AB60D4"/>
    <w:rsid w:val="00AB7963"/>
    <w:rsid w:val="00AC0078"/>
    <w:rsid w:val="00AC0612"/>
    <w:rsid w:val="00AC11D6"/>
    <w:rsid w:val="00AC15A5"/>
    <w:rsid w:val="00AC49FE"/>
    <w:rsid w:val="00AC5747"/>
    <w:rsid w:val="00AC789E"/>
    <w:rsid w:val="00AD1C83"/>
    <w:rsid w:val="00AD2A48"/>
    <w:rsid w:val="00AD367A"/>
    <w:rsid w:val="00AD3C26"/>
    <w:rsid w:val="00AD4D21"/>
    <w:rsid w:val="00AD6469"/>
    <w:rsid w:val="00AE000B"/>
    <w:rsid w:val="00AE1616"/>
    <w:rsid w:val="00AE203C"/>
    <w:rsid w:val="00AE3A7C"/>
    <w:rsid w:val="00AE461B"/>
    <w:rsid w:val="00AE5F16"/>
    <w:rsid w:val="00AF28D5"/>
    <w:rsid w:val="00AF5328"/>
    <w:rsid w:val="00B00482"/>
    <w:rsid w:val="00B03362"/>
    <w:rsid w:val="00B0427F"/>
    <w:rsid w:val="00B101B7"/>
    <w:rsid w:val="00B10A2A"/>
    <w:rsid w:val="00B13C73"/>
    <w:rsid w:val="00B25115"/>
    <w:rsid w:val="00B350E5"/>
    <w:rsid w:val="00B42671"/>
    <w:rsid w:val="00B42DA1"/>
    <w:rsid w:val="00B43470"/>
    <w:rsid w:val="00B43A26"/>
    <w:rsid w:val="00B44A20"/>
    <w:rsid w:val="00B44AD6"/>
    <w:rsid w:val="00B44E4E"/>
    <w:rsid w:val="00B627D4"/>
    <w:rsid w:val="00B63C69"/>
    <w:rsid w:val="00B63F73"/>
    <w:rsid w:val="00B643F7"/>
    <w:rsid w:val="00B651C1"/>
    <w:rsid w:val="00B671D5"/>
    <w:rsid w:val="00B70679"/>
    <w:rsid w:val="00B74EDF"/>
    <w:rsid w:val="00B767A5"/>
    <w:rsid w:val="00B82019"/>
    <w:rsid w:val="00B82C83"/>
    <w:rsid w:val="00B83071"/>
    <w:rsid w:val="00B86411"/>
    <w:rsid w:val="00B87C05"/>
    <w:rsid w:val="00B87D6D"/>
    <w:rsid w:val="00B9086E"/>
    <w:rsid w:val="00B9214F"/>
    <w:rsid w:val="00B93994"/>
    <w:rsid w:val="00B94762"/>
    <w:rsid w:val="00B947AC"/>
    <w:rsid w:val="00B94B15"/>
    <w:rsid w:val="00B94C48"/>
    <w:rsid w:val="00B94D2F"/>
    <w:rsid w:val="00B95EAE"/>
    <w:rsid w:val="00B97EC5"/>
    <w:rsid w:val="00BA0948"/>
    <w:rsid w:val="00BA12A4"/>
    <w:rsid w:val="00BA2150"/>
    <w:rsid w:val="00BA3D75"/>
    <w:rsid w:val="00BA3E11"/>
    <w:rsid w:val="00BA4981"/>
    <w:rsid w:val="00BA55E3"/>
    <w:rsid w:val="00BA5E42"/>
    <w:rsid w:val="00BA6065"/>
    <w:rsid w:val="00BB201A"/>
    <w:rsid w:val="00BB2F22"/>
    <w:rsid w:val="00BB4584"/>
    <w:rsid w:val="00BB6019"/>
    <w:rsid w:val="00BB62E9"/>
    <w:rsid w:val="00BB655A"/>
    <w:rsid w:val="00BB7070"/>
    <w:rsid w:val="00BC32C3"/>
    <w:rsid w:val="00BC36FF"/>
    <w:rsid w:val="00BC4E9F"/>
    <w:rsid w:val="00BC6518"/>
    <w:rsid w:val="00BC7651"/>
    <w:rsid w:val="00BC7A54"/>
    <w:rsid w:val="00BC7EFF"/>
    <w:rsid w:val="00BD22A1"/>
    <w:rsid w:val="00BD3C0D"/>
    <w:rsid w:val="00BD514D"/>
    <w:rsid w:val="00BD53E9"/>
    <w:rsid w:val="00BD701A"/>
    <w:rsid w:val="00BD77AE"/>
    <w:rsid w:val="00BE02CA"/>
    <w:rsid w:val="00BE67B0"/>
    <w:rsid w:val="00BF31B3"/>
    <w:rsid w:val="00BF3239"/>
    <w:rsid w:val="00BF4294"/>
    <w:rsid w:val="00BF70A6"/>
    <w:rsid w:val="00C04317"/>
    <w:rsid w:val="00C07178"/>
    <w:rsid w:val="00C10AEB"/>
    <w:rsid w:val="00C110A4"/>
    <w:rsid w:val="00C113FB"/>
    <w:rsid w:val="00C114F2"/>
    <w:rsid w:val="00C130D4"/>
    <w:rsid w:val="00C14FD0"/>
    <w:rsid w:val="00C20F6A"/>
    <w:rsid w:val="00C27096"/>
    <w:rsid w:val="00C3038C"/>
    <w:rsid w:val="00C308DA"/>
    <w:rsid w:val="00C31347"/>
    <w:rsid w:val="00C37F67"/>
    <w:rsid w:val="00C40F17"/>
    <w:rsid w:val="00C43598"/>
    <w:rsid w:val="00C4440F"/>
    <w:rsid w:val="00C45267"/>
    <w:rsid w:val="00C459C7"/>
    <w:rsid w:val="00C47316"/>
    <w:rsid w:val="00C47539"/>
    <w:rsid w:val="00C53AC1"/>
    <w:rsid w:val="00C55A22"/>
    <w:rsid w:val="00C66708"/>
    <w:rsid w:val="00C67373"/>
    <w:rsid w:val="00C67520"/>
    <w:rsid w:val="00C7574B"/>
    <w:rsid w:val="00C766F0"/>
    <w:rsid w:val="00C7691D"/>
    <w:rsid w:val="00C775F4"/>
    <w:rsid w:val="00C82E73"/>
    <w:rsid w:val="00C861B4"/>
    <w:rsid w:val="00C87726"/>
    <w:rsid w:val="00C91292"/>
    <w:rsid w:val="00C92E0A"/>
    <w:rsid w:val="00C935F0"/>
    <w:rsid w:val="00C956C3"/>
    <w:rsid w:val="00C95AC7"/>
    <w:rsid w:val="00C96F7E"/>
    <w:rsid w:val="00CA004B"/>
    <w:rsid w:val="00CA4017"/>
    <w:rsid w:val="00CB2033"/>
    <w:rsid w:val="00CB37B8"/>
    <w:rsid w:val="00CB65ED"/>
    <w:rsid w:val="00CB76CD"/>
    <w:rsid w:val="00CC0945"/>
    <w:rsid w:val="00CC6B92"/>
    <w:rsid w:val="00CD1AB8"/>
    <w:rsid w:val="00CD4689"/>
    <w:rsid w:val="00CD593C"/>
    <w:rsid w:val="00CD6D60"/>
    <w:rsid w:val="00CE1DB2"/>
    <w:rsid w:val="00CE2CDB"/>
    <w:rsid w:val="00CE42FB"/>
    <w:rsid w:val="00CE562A"/>
    <w:rsid w:val="00CE61C0"/>
    <w:rsid w:val="00CF0F5E"/>
    <w:rsid w:val="00CF1352"/>
    <w:rsid w:val="00CF2436"/>
    <w:rsid w:val="00CF3D4C"/>
    <w:rsid w:val="00CF3E9D"/>
    <w:rsid w:val="00CF5E63"/>
    <w:rsid w:val="00CF6639"/>
    <w:rsid w:val="00CF70F2"/>
    <w:rsid w:val="00CF711F"/>
    <w:rsid w:val="00D00FC3"/>
    <w:rsid w:val="00D0158C"/>
    <w:rsid w:val="00D03C03"/>
    <w:rsid w:val="00D04E0B"/>
    <w:rsid w:val="00D05216"/>
    <w:rsid w:val="00D07496"/>
    <w:rsid w:val="00D10185"/>
    <w:rsid w:val="00D1101C"/>
    <w:rsid w:val="00D11748"/>
    <w:rsid w:val="00D12997"/>
    <w:rsid w:val="00D13668"/>
    <w:rsid w:val="00D16716"/>
    <w:rsid w:val="00D16E3E"/>
    <w:rsid w:val="00D17A5E"/>
    <w:rsid w:val="00D2052A"/>
    <w:rsid w:val="00D206D7"/>
    <w:rsid w:val="00D20D7D"/>
    <w:rsid w:val="00D21300"/>
    <w:rsid w:val="00D23A5A"/>
    <w:rsid w:val="00D245EE"/>
    <w:rsid w:val="00D256B6"/>
    <w:rsid w:val="00D25B87"/>
    <w:rsid w:val="00D26080"/>
    <w:rsid w:val="00D260B6"/>
    <w:rsid w:val="00D27013"/>
    <w:rsid w:val="00D27DB6"/>
    <w:rsid w:val="00D3067C"/>
    <w:rsid w:val="00D3171E"/>
    <w:rsid w:val="00D32421"/>
    <w:rsid w:val="00D32C3B"/>
    <w:rsid w:val="00D35A71"/>
    <w:rsid w:val="00D36A56"/>
    <w:rsid w:val="00D36DA1"/>
    <w:rsid w:val="00D400EC"/>
    <w:rsid w:val="00D4532E"/>
    <w:rsid w:val="00D52D5E"/>
    <w:rsid w:val="00D5567B"/>
    <w:rsid w:val="00D55A90"/>
    <w:rsid w:val="00D567B5"/>
    <w:rsid w:val="00D60832"/>
    <w:rsid w:val="00D74739"/>
    <w:rsid w:val="00D75AC5"/>
    <w:rsid w:val="00D76935"/>
    <w:rsid w:val="00D774B5"/>
    <w:rsid w:val="00D80271"/>
    <w:rsid w:val="00D80A5F"/>
    <w:rsid w:val="00D81569"/>
    <w:rsid w:val="00D81DAF"/>
    <w:rsid w:val="00D825DF"/>
    <w:rsid w:val="00D8354F"/>
    <w:rsid w:val="00D85F29"/>
    <w:rsid w:val="00D85FA9"/>
    <w:rsid w:val="00D869DC"/>
    <w:rsid w:val="00D86DEF"/>
    <w:rsid w:val="00D87F17"/>
    <w:rsid w:val="00D910E2"/>
    <w:rsid w:val="00D921A2"/>
    <w:rsid w:val="00D92250"/>
    <w:rsid w:val="00D94147"/>
    <w:rsid w:val="00D9493F"/>
    <w:rsid w:val="00D94A16"/>
    <w:rsid w:val="00DA1982"/>
    <w:rsid w:val="00DA1EAA"/>
    <w:rsid w:val="00DA2A45"/>
    <w:rsid w:val="00DA2DC4"/>
    <w:rsid w:val="00DA4B62"/>
    <w:rsid w:val="00DA6615"/>
    <w:rsid w:val="00DA6DBE"/>
    <w:rsid w:val="00DA74D7"/>
    <w:rsid w:val="00DA79B4"/>
    <w:rsid w:val="00DB05EF"/>
    <w:rsid w:val="00DB12AD"/>
    <w:rsid w:val="00DB312D"/>
    <w:rsid w:val="00DB4B37"/>
    <w:rsid w:val="00DB5505"/>
    <w:rsid w:val="00DB57B3"/>
    <w:rsid w:val="00DB6F34"/>
    <w:rsid w:val="00DC3368"/>
    <w:rsid w:val="00DC4D12"/>
    <w:rsid w:val="00DC4F50"/>
    <w:rsid w:val="00DC57AF"/>
    <w:rsid w:val="00DC7FD0"/>
    <w:rsid w:val="00DD1773"/>
    <w:rsid w:val="00DD34A0"/>
    <w:rsid w:val="00DD7336"/>
    <w:rsid w:val="00DE05B5"/>
    <w:rsid w:val="00DE0AAA"/>
    <w:rsid w:val="00DE2D38"/>
    <w:rsid w:val="00DE5A75"/>
    <w:rsid w:val="00DE7EF6"/>
    <w:rsid w:val="00DF0690"/>
    <w:rsid w:val="00DF15BF"/>
    <w:rsid w:val="00DF3B03"/>
    <w:rsid w:val="00DF5F21"/>
    <w:rsid w:val="00DF6421"/>
    <w:rsid w:val="00E004E5"/>
    <w:rsid w:val="00E00945"/>
    <w:rsid w:val="00E034B0"/>
    <w:rsid w:val="00E0401C"/>
    <w:rsid w:val="00E04732"/>
    <w:rsid w:val="00E04A91"/>
    <w:rsid w:val="00E05DCF"/>
    <w:rsid w:val="00E060D6"/>
    <w:rsid w:val="00E0668F"/>
    <w:rsid w:val="00E12961"/>
    <w:rsid w:val="00E129D3"/>
    <w:rsid w:val="00E136EB"/>
    <w:rsid w:val="00E1503C"/>
    <w:rsid w:val="00E15668"/>
    <w:rsid w:val="00E15BC3"/>
    <w:rsid w:val="00E17C90"/>
    <w:rsid w:val="00E2224C"/>
    <w:rsid w:val="00E25AC9"/>
    <w:rsid w:val="00E2750D"/>
    <w:rsid w:val="00E30A52"/>
    <w:rsid w:val="00E30C1F"/>
    <w:rsid w:val="00E342A5"/>
    <w:rsid w:val="00E35883"/>
    <w:rsid w:val="00E36623"/>
    <w:rsid w:val="00E36982"/>
    <w:rsid w:val="00E36A41"/>
    <w:rsid w:val="00E41A8A"/>
    <w:rsid w:val="00E424C3"/>
    <w:rsid w:val="00E43E1C"/>
    <w:rsid w:val="00E46BAC"/>
    <w:rsid w:val="00E51073"/>
    <w:rsid w:val="00E52921"/>
    <w:rsid w:val="00E54C5B"/>
    <w:rsid w:val="00E55A91"/>
    <w:rsid w:val="00E612C8"/>
    <w:rsid w:val="00E62224"/>
    <w:rsid w:val="00E63146"/>
    <w:rsid w:val="00E64099"/>
    <w:rsid w:val="00E67EB7"/>
    <w:rsid w:val="00E70534"/>
    <w:rsid w:val="00E73341"/>
    <w:rsid w:val="00E7638A"/>
    <w:rsid w:val="00E80AFC"/>
    <w:rsid w:val="00E835AC"/>
    <w:rsid w:val="00E91DEA"/>
    <w:rsid w:val="00E924F7"/>
    <w:rsid w:val="00E933D0"/>
    <w:rsid w:val="00E93A1E"/>
    <w:rsid w:val="00E95E1A"/>
    <w:rsid w:val="00EA0B1C"/>
    <w:rsid w:val="00EA16D9"/>
    <w:rsid w:val="00EA28EF"/>
    <w:rsid w:val="00EA4FA5"/>
    <w:rsid w:val="00EA7D46"/>
    <w:rsid w:val="00EB2581"/>
    <w:rsid w:val="00EB4AB7"/>
    <w:rsid w:val="00EB5C62"/>
    <w:rsid w:val="00EC1835"/>
    <w:rsid w:val="00EC1A1B"/>
    <w:rsid w:val="00EC2081"/>
    <w:rsid w:val="00EC2B78"/>
    <w:rsid w:val="00EC2E1F"/>
    <w:rsid w:val="00EC3440"/>
    <w:rsid w:val="00EC6FBE"/>
    <w:rsid w:val="00ED4176"/>
    <w:rsid w:val="00ED5CE9"/>
    <w:rsid w:val="00ED6519"/>
    <w:rsid w:val="00EE2320"/>
    <w:rsid w:val="00EE2C3F"/>
    <w:rsid w:val="00EE6323"/>
    <w:rsid w:val="00EE7561"/>
    <w:rsid w:val="00EE75D8"/>
    <w:rsid w:val="00EE7F06"/>
    <w:rsid w:val="00EF5D5B"/>
    <w:rsid w:val="00EF6296"/>
    <w:rsid w:val="00EF77E8"/>
    <w:rsid w:val="00F029F7"/>
    <w:rsid w:val="00F03738"/>
    <w:rsid w:val="00F047CE"/>
    <w:rsid w:val="00F04D7B"/>
    <w:rsid w:val="00F07AC2"/>
    <w:rsid w:val="00F1081F"/>
    <w:rsid w:val="00F10D5D"/>
    <w:rsid w:val="00F11FFF"/>
    <w:rsid w:val="00F14A4C"/>
    <w:rsid w:val="00F15A14"/>
    <w:rsid w:val="00F15CE9"/>
    <w:rsid w:val="00F160D1"/>
    <w:rsid w:val="00F20B91"/>
    <w:rsid w:val="00F22D34"/>
    <w:rsid w:val="00F325AF"/>
    <w:rsid w:val="00F36E5C"/>
    <w:rsid w:val="00F37481"/>
    <w:rsid w:val="00F44BDE"/>
    <w:rsid w:val="00F44EB4"/>
    <w:rsid w:val="00F46D17"/>
    <w:rsid w:val="00F537F0"/>
    <w:rsid w:val="00F54659"/>
    <w:rsid w:val="00F605E0"/>
    <w:rsid w:val="00F60E41"/>
    <w:rsid w:val="00F61EC1"/>
    <w:rsid w:val="00F62CCE"/>
    <w:rsid w:val="00F62DBA"/>
    <w:rsid w:val="00F65881"/>
    <w:rsid w:val="00F676CA"/>
    <w:rsid w:val="00F719CB"/>
    <w:rsid w:val="00F71D7A"/>
    <w:rsid w:val="00F7224A"/>
    <w:rsid w:val="00F7348A"/>
    <w:rsid w:val="00F740B8"/>
    <w:rsid w:val="00F74548"/>
    <w:rsid w:val="00F75996"/>
    <w:rsid w:val="00F772C4"/>
    <w:rsid w:val="00F7768A"/>
    <w:rsid w:val="00F779FF"/>
    <w:rsid w:val="00F77DF0"/>
    <w:rsid w:val="00F81DC8"/>
    <w:rsid w:val="00F836F0"/>
    <w:rsid w:val="00F84E7F"/>
    <w:rsid w:val="00F90D77"/>
    <w:rsid w:val="00F92E09"/>
    <w:rsid w:val="00F95DA6"/>
    <w:rsid w:val="00F96007"/>
    <w:rsid w:val="00FA0435"/>
    <w:rsid w:val="00FA09AF"/>
    <w:rsid w:val="00FA0D88"/>
    <w:rsid w:val="00FA298F"/>
    <w:rsid w:val="00FA2B1E"/>
    <w:rsid w:val="00FA34FA"/>
    <w:rsid w:val="00FA3B7C"/>
    <w:rsid w:val="00FA4852"/>
    <w:rsid w:val="00FA4C1A"/>
    <w:rsid w:val="00FA75A1"/>
    <w:rsid w:val="00FB018D"/>
    <w:rsid w:val="00FB1E54"/>
    <w:rsid w:val="00FB411D"/>
    <w:rsid w:val="00FB5D6D"/>
    <w:rsid w:val="00FB5DE7"/>
    <w:rsid w:val="00FC1D24"/>
    <w:rsid w:val="00FC4863"/>
    <w:rsid w:val="00FC4FA9"/>
    <w:rsid w:val="00FC6846"/>
    <w:rsid w:val="00FD1613"/>
    <w:rsid w:val="00FD627A"/>
    <w:rsid w:val="00FD628B"/>
    <w:rsid w:val="00FD632C"/>
    <w:rsid w:val="00FD7B98"/>
    <w:rsid w:val="00FE0BE4"/>
    <w:rsid w:val="00FE16E7"/>
    <w:rsid w:val="00FE2051"/>
    <w:rsid w:val="00FE2118"/>
    <w:rsid w:val="00FE3C47"/>
    <w:rsid w:val="00FE3C67"/>
    <w:rsid w:val="00FE5E89"/>
    <w:rsid w:val="00FE623C"/>
    <w:rsid w:val="00FE63B9"/>
    <w:rsid w:val="00FE71DD"/>
    <w:rsid w:val="00FE74D9"/>
    <w:rsid w:val="00FE79C3"/>
    <w:rsid w:val="00FF050E"/>
    <w:rsid w:val="00FF34FB"/>
    <w:rsid w:val="00FF3D98"/>
    <w:rsid w:val="00FF59A9"/>
    <w:rsid w:val="00FF6B5B"/>
    <w:rsid w:val="00FF7C08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."/>
  <w:listSeparator w:val=","/>
  <w14:docId w14:val="5E871EF2"/>
  <w15:chartTrackingRefBased/>
  <w15:docId w15:val="{0D4784FD-76C2-4F6F-93BC-85B472BA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7B0"/>
  </w:style>
  <w:style w:type="paragraph" w:styleId="Footer">
    <w:name w:val="footer"/>
    <w:basedOn w:val="Normal"/>
    <w:link w:val="FooterChar"/>
    <w:uiPriority w:val="99"/>
    <w:unhideWhenUsed/>
    <w:rsid w:val="00BE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7B0"/>
  </w:style>
  <w:style w:type="table" w:styleId="GridTable6Colorful-Accent6">
    <w:name w:val="Grid Table 6 Colorful Accent 6"/>
    <w:basedOn w:val="TableNormal"/>
    <w:uiPriority w:val="51"/>
    <w:rsid w:val="004D164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4D1645"/>
    <w:pPr>
      <w:ind w:left="720"/>
      <w:contextualSpacing/>
    </w:pPr>
  </w:style>
  <w:style w:type="table" w:styleId="GridTable6Colorful-Accent5">
    <w:name w:val="Grid Table 6 Colorful Accent 5"/>
    <w:basedOn w:val="TableNormal"/>
    <w:uiPriority w:val="51"/>
    <w:rsid w:val="009F3BC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0578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D04E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">
    <w:name w:val="Grid Table 6 Colorful"/>
    <w:basedOn w:val="TableNormal"/>
    <w:uiPriority w:val="51"/>
    <w:rsid w:val="007D39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92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0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B07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9879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879A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D453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3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532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D4ED2"/>
    <w:rPr>
      <w:color w:val="808080"/>
    </w:rPr>
  </w:style>
  <w:style w:type="character" w:customStyle="1" w:styleId="Style1">
    <w:name w:val="Style1"/>
    <w:basedOn w:val="DefaultParagraphFont"/>
    <w:uiPriority w:val="1"/>
    <w:rsid w:val="00DF3B03"/>
    <w:rPr>
      <w:rFonts w:asciiTheme="minorHAnsi" w:hAnsiTheme="minorHAnsi"/>
      <w:color w:val="163E70"/>
      <w:sz w:val="22"/>
    </w:rPr>
  </w:style>
  <w:style w:type="character" w:customStyle="1" w:styleId="Style2">
    <w:name w:val="Style2"/>
    <w:basedOn w:val="DefaultParagraphFont"/>
    <w:uiPriority w:val="1"/>
    <w:rsid w:val="003920E6"/>
    <w:rPr>
      <w:rFonts w:asciiTheme="minorHAnsi" w:hAnsiTheme="minorHAnsi"/>
      <w:color w:val="163E70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0F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F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0FE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0F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0FE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A0FE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32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1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acuc@bowdoin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kennedy1\Downloads\Task%20Instruction%20Template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7AD9A4EF4C247BB9629F945C87B4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78FCB-2B33-4767-99C8-64D08DE2F362}"/>
      </w:docPartPr>
      <w:docPartBody>
        <w:p w:rsidR="006030AE" w:rsidRDefault="00574B4E" w:rsidP="00574B4E">
          <w:pPr>
            <w:pStyle w:val="D7AD9A4EF4C247BB9629F945C87B46711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21A8419A83B4FEAA8653C7AD79A6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706AA-0B4B-4190-9D6D-026FE19ECA4A}"/>
      </w:docPartPr>
      <w:docPartBody>
        <w:p w:rsidR="003C6F22" w:rsidRDefault="003C6F22" w:rsidP="003C6F22">
          <w:pPr>
            <w:pStyle w:val="721A8419A83B4FEAA8653C7AD79A661A"/>
          </w:pPr>
          <w:r>
            <w:rPr>
              <w:rStyle w:val="PlaceholderText"/>
              <w:color w:val="163E70"/>
            </w:rPr>
            <w:t xml:space="preserve">Enter date when form is first completed or date when form is last updated </w:t>
          </w:r>
        </w:p>
      </w:docPartBody>
    </w:docPart>
    <w:docPart>
      <w:docPartPr>
        <w:name w:val="BAFCE6378D0A45CD89742D2B5F30F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CDE6E-9D05-46EB-A883-BF6E054E1833}"/>
      </w:docPartPr>
      <w:docPartBody>
        <w:p w:rsidR="003C6F22" w:rsidRDefault="003C6F22" w:rsidP="003C6F22">
          <w:pPr>
            <w:pStyle w:val="BAFCE6378D0A45CD89742D2B5F30F28C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921B935631634D609F6F41AB85366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9EE0D-3B84-4645-AB57-B4B1B614041F}"/>
      </w:docPartPr>
      <w:docPartBody>
        <w:p w:rsidR="003C6F22" w:rsidRDefault="003C6F22" w:rsidP="003C6F22">
          <w:pPr>
            <w:pStyle w:val="921B935631634D609F6F41AB853660EF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5A25796029F64C77A1C48E3826703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75B4C-1516-404E-8739-4B3E8FB8C39A}"/>
      </w:docPartPr>
      <w:docPartBody>
        <w:p w:rsidR="003C6F22" w:rsidRDefault="003C6F22" w:rsidP="003C6F22">
          <w:pPr>
            <w:pStyle w:val="5A25796029F64C77A1C48E3826703577"/>
          </w:pPr>
          <w:r w:rsidRPr="007F09D4">
            <w:rPr>
              <w:rStyle w:val="PlaceholderText"/>
              <w:color w:val="163E70"/>
            </w:rPr>
            <w:t xml:space="preserve">Enter </w:t>
          </w:r>
          <w:r>
            <w:rPr>
              <w:rStyle w:val="PlaceholderText"/>
              <w:color w:val="163E70"/>
            </w:rPr>
            <w:t>‘To Be Determined’ if IACUC # not assigned yet</w:t>
          </w:r>
        </w:p>
      </w:docPartBody>
    </w:docPart>
    <w:docPart>
      <w:docPartPr>
        <w:name w:val="F7A363F61F1E43D1946440670358B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A731F-42A8-471F-A2DC-AFFCE29E4098}"/>
      </w:docPartPr>
      <w:docPartBody>
        <w:p w:rsidR="003C6F22" w:rsidRDefault="003C6F22" w:rsidP="003C6F22">
          <w:pPr>
            <w:pStyle w:val="F7A363F61F1E43D1946440670358B114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522EC8881E8C486496CAD3013D697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1DD6A-5604-45EE-99C4-5018EE0E6EB9}"/>
      </w:docPartPr>
      <w:docPartBody>
        <w:p w:rsidR="00D3221D" w:rsidRDefault="003C6F22" w:rsidP="003C6F22">
          <w:pPr>
            <w:pStyle w:val="522EC8881E8C486496CAD3013D69702A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6250E86CF89428EB9FE6DB414023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C509A-4015-4A25-8089-7330EF727D04}"/>
      </w:docPartPr>
      <w:docPartBody>
        <w:p w:rsidR="00D3221D" w:rsidRDefault="003C6F22" w:rsidP="003C6F22">
          <w:pPr>
            <w:pStyle w:val="E6250E86CF89428EB9FE6DB414023B8D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4D398CBEF36C4EA6B3186EBFE4F1B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006A1-797E-47A7-A267-AE49C612F4C5}"/>
      </w:docPartPr>
      <w:docPartBody>
        <w:p w:rsidR="00D3221D" w:rsidRDefault="003C6F22" w:rsidP="003C6F22">
          <w:pPr>
            <w:pStyle w:val="4D398CBEF36C4EA6B3186EBFE4F1BD74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AF0A313ED30F40798AD39829033A0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64920-61E3-4520-88EF-FDFDBBF4FCED}"/>
      </w:docPartPr>
      <w:docPartBody>
        <w:p w:rsidR="00D3221D" w:rsidRDefault="003C6F22" w:rsidP="003C6F22">
          <w:pPr>
            <w:pStyle w:val="AF0A313ED30F40798AD39829033A09C4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F38083C30684F8FA11E4F68B97A1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775CA-2750-470E-BD0A-EA49C60CA1B2}"/>
      </w:docPartPr>
      <w:docPartBody>
        <w:p w:rsidR="00677A13" w:rsidRDefault="00594E31" w:rsidP="00594E31">
          <w:pPr>
            <w:pStyle w:val="EF38083C30684F8FA11E4F68B97A10E6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D71BE0CE069418E8BD4C42DBDF3B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B1056-4E48-4722-B4AB-D7ED75441987}"/>
      </w:docPartPr>
      <w:docPartBody>
        <w:p w:rsidR="00677A13" w:rsidRDefault="00594E31" w:rsidP="00594E31">
          <w:pPr>
            <w:pStyle w:val="8D71BE0CE069418E8BD4C42DBDF3B320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99573CB5953F46C6AC90A3E66617B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6CB1B-100E-44A6-8F13-A654E90E5944}"/>
      </w:docPartPr>
      <w:docPartBody>
        <w:p w:rsidR="00677A13" w:rsidRDefault="00594E31" w:rsidP="00594E31">
          <w:pPr>
            <w:pStyle w:val="99573CB5953F46C6AC90A3E66617BE3F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DB609D9428140EA8A08753566A26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9CCB0-8243-4D61-A3E1-155D4848E0CD}"/>
      </w:docPartPr>
      <w:docPartBody>
        <w:p w:rsidR="00677A13" w:rsidRDefault="00594E31" w:rsidP="00594E31">
          <w:pPr>
            <w:pStyle w:val="FDB609D9428140EA8A08753566A2672A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3EBDA690D0CE4744A99B3C89D0E47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B495C-CBC5-4FB6-BF32-D68B2422F980}"/>
      </w:docPartPr>
      <w:docPartBody>
        <w:p w:rsidR="00677A13" w:rsidRDefault="00594E31" w:rsidP="00594E31">
          <w:pPr>
            <w:pStyle w:val="3EBDA690D0CE4744A99B3C89D0E47D51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8D2D8FAA4ED4702B655EC5551D52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D4A31-2095-4B6F-9DB4-22D46C38D933}"/>
      </w:docPartPr>
      <w:docPartBody>
        <w:p w:rsidR="00677A13" w:rsidRDefault="00594E31" w:rsidP="00594E31">
          <w:pPr>
            <w:pStyle w:val="B8D2D8FAA4ED4702B655EC5551D52108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0BD880DF132432E86F4CF22DF1BD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51B31-3D39-4B73-A7DF-14263B8ABA47}"/>
      </w:docPartPr>
      <w:docPartBody>
        <w:p w:rsidR="00677A13" w:rsidRDefault="00594E31" w:rsidP="00594E31">
          <w:pPr>
            <w:pStyle w:val="B0BD880DF132432E86F4CF22DF1BDE0C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01943E8E8D34AF1B7F1885EE741F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F73CE-B0BE-4176-8B33-1EE05CD36ACC}"/>
      </w:docPartPr>
      <w:docPartBody>
        <w:p w:rsidR="00677A13" w:rsidRDefault="00594E31" w:rsidP="00594E31">
          <w:pPr>
            <w:pStyle w:val="101943E8E8D34AF1B7F1885EE741F677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37ADC9D09D54E5093E4D33A67C21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45143-1B02-4326-B2A1-CFDCB977B5E0}"/>
      </w:docPartPr>
      <w:docPartBody>
        <w:p w:rsidR="00677A13" w:rsidRDefault="00594E31" w:rsidP="00594E31">
          <w:pPr>
            <w:pStyle w:val="837ADC9D09D54E5093E4D33A67C21D11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25D8D6C4BC094EF3829E6378CF224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E4281-E0D0-4346-8516-3FDEB9124CC3}"/>
      </w:docPartPr>
      <w:docPartBody>
        <w:p w:rsidR="00677A13" w:rsidRDefault="00594E31" w:rsidP="00594E31">
          <w:pPr>
            <w:pStyle w:val="25D8D6C4BC094EF3829E6378CF224CD7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5F9113F4F844B5AA1FEA37688529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D1F38-7753-4E4F-B571-FD693FC99030}"/>
      </w:docPartPr>
      <w:docPartBody>
        <w:p w:rsidR="00677A13" w:rsidRDefault="00594E31" w:rsidP="00594E31">
          <w:pPr>
            <w:pStyle w:val="85F9113F4F844B5AA1FEA37688529950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506DA8A465114511BCC03DD5C2549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769C2-C0D2-4997-8334-4F585434D831}"/>
      </w:docPartPr>
      <w:docPartBody>
        <w:p w:rsidR="00677A13" w:rsidRDefault="00594E31" w:rsidP="00594E31">
          <w:pPr>
            <w:pStyle w:val="506DA8A465114511BCC03DD5C25499D9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547781E62B74BC1B9F398CFA42F5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E0D91-6EDE-4FE2-ACE4-B5A96AFF72FB}"/>
      </w:docPartPr>
      <w:docPartBody>
        <w:p w:rsidR="00677A13" w:rsidRDefault="00594E31" w:rsidP="00594E31">
          <w:pPr>
            <w:pStyle w:val="0547781E62B74BC1B9F398CFA42F5567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2E"/>
    <w:rsid w:val="00023F23"/>
    <w:rsid w:val="00053B2F"/>
    <w:rsid w:val="00080A79"/>
    <w:rsid w:val="000B164C"/>
    <w:rsid w:val="001838F0"/>
    <w:rsid w:val="001D3E77"/>
    <w:rsid w:val="001F54AC"/>
    <w:rsid w:val="003577A2"/>
    <w:rsid w:val="00364811"/>
    <w:rsid w:val="003C6F22"/>
    <w:rsid w:val="004333E7"/>
    <w:rsid w:val="00487680"/>
    <w:rsid w:val="004D2983"/>
    <w:rsid w:val="004E4E33"/>
    <w:rsid w:val="004F5636"/>
    <w:rsid w:val="004F7EEE"/>
    <w:rsid w:val="00541020"/>
    <w:rsid w:val="00574B4E"/>
    <w:rsid w:val="00594E31"/>
    <w:rsid w:val="005E1ACB"/>
    <w:rsid w:val="006030AE"/>
    <w:rsid w:val="006749C0"/>
    <w:rsid w:val="00677A13"/>
    <w:rsid w:val="00690AF3"/>
    <w:rsid w:val="0069352E"/>
    <w:rsid w:val="00753A5B"/>
    <w:rsid w:val="007B12C7"/>
    <w:rsid w:val="00813AC7"/>
    <w:rsid w:val="00823F2C"/>
    <w:rsid w:val="0095280D"/>
    <w:rsid w:val="00963F1C"/>
    <w:rsid w:val="00984B8E"/>
    <w:rsid w:val="00A245B0"/>
    <w:rsid w:val="00AA690C"/>
    <w:rsid w:val="00AC51F1"/>
    <w:rsid w:val="00B45847"/>
    <w:rsid w:val="00B607A7"/>
    <w:rsid w:val="00B946AB"/>
    <w:rsid w:val="00D31926"/>
    <w:rsid w:val="00D3221D"/>
    <w:rsid w:val="00D56081"/>
    <w:rsid w:val="00E03DFC"/>
    <w:rsid w:val="00F40DBB"/>
    <w:rsid w:val="00FC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4E31"/>
    <w:rPr>
      <w:color w:val="808080"/>
    </w:rPr>
  </w:style>
  <w:style w:type="paragraph" w:customStyle="1" w:styleId="D7AD9A4EF4C247BB9629F945C87B46711">
    <w:name w:val="D7AD9A4EF4C247BB9629F945C87B46711"/>
    <w:rsid w:val="00574B4E"/>
    <w:pPr>
      <w:ind w:left="720"/>
      <w:contextualSpacing/>
    </w:pPr>
    <w:rPr>
      <w:rFonts w:eastAsiaTheme="minorHAnsi"/>
    </w:rPr>
  </w:style>
  <w:style w:type="paragraph" w:customStyle="1" w:styleId="721A8419A83B4FEAA8653C7AD79A661A">
    <w:name w:val="721A8419A83B4FEAA8653C7AD79A661A"/>
    <w:rsid w:val="003C6F22"/>
  </w:style>
  <w:style w:type="paragraph" w:customStyle="1" w:styleId="BAFCE6378D0A45CD89742D2B5F30F28C">
    <w:name w:val="BAFCE6378D0A45CD89742D2B5F30F28C"/>
    <w:rsid w:val="003C6F22"/>
  </w:style>
  <w:style w:type="paragraph" w:customStyle="1" w:styleId="921B935631634D609F6F41AB853660EF">
    <w:name w:val="921B935631634D609F6F41AB853660EF"/>
    <w:rsid w:val="003C6F22"/>
  </w:style>
  <w:style w:type="paragraph" w:customStyle="1" w:styleId="5A25796029F64C77A1C48E3826703577">
    <w:name w:val="5A25796029F64C77A1C48E3826703577"/>
    <w:rsid w:val="003C6F22"/>
  </w:style>
  <w:style w:type="paragraph" w:customStyle="1" w:styleId="F7A363F61F1E43D1946440670358B114">
    <w:name w:val="F7A363F61F1E43D1946440670358B114"/>
    <w:rsid w:val="003C6F22"/>
  </w:style>
  <w:style w:type="paragraph" w:customStyle="1" w:styleId="522EC8881E8C486496CAD3013D69702A">
    <w:name w:val="522EC8881E8C486496CAD3013D69702A"/>
    <w:rsid w:val="003C6F22"/>
  </w:style>
  <w:style w:type="paragraph" w:customStyle="1" w:styleId="E6250E86CF89428EB9FE6DB414023B8D">
    <w:name w:val="E6250E86CF89428EB9FE6DB414023B8D"/>
    <w:rsid w:val="003C6F22"/>
  </w:style>
  <w:style w:type="paragraph" w:customStyle="1" w:styleId="4D398CBEF36C4EA6B3186EBFE4F1BD74">
    <w:name w:val="4D398CBEF36C4EA6B3186EBFE4F1BD74"/>
    <w:rsid w:val="003C6F22"/>
  </w:style>
  <w:style w:type="paragraph" w:customStyle="1" w:styleId="AF0A313ED30F40798AD39829033A09C4">
    <w:name w:val="AF0A313ED30F40798AD39829033A09C4"/>
    <w:rsid w:val="003C6F22"/>
  </w:style>
  <w:style w:type="paragraph" w:customStyle="1" w:styleId="EF38083C30684F8FA11E4F68B97A10E6">
    <w:name w:val="EF38083C30684F8FA11E4F68B97A10E6"/>
    <w:rsid w:val="00594E31"/>
  </w:style>
  <w:style w:type="paragraph" w:customStyle="1" w:styleId="8D71BE0CE069418E8BD4C42DBDF3B320">
    <w:name w:val="8D71BE0CE069418E8BD4C42DBDF3B320"/>
    <w:rsid w:val="00594E31"/>
  </w:style>
  <w:style w:type="paragraph" w:customStyle="1" w:styleId="99573CB5953F46C6AC90A3E66617BE3F">
    <w:name w:val="99573CB5953F46C6AC90A3E66617BE3F"/>
    <w:rsid w:val="00594E31"/>
  </w:style>
  <w:style w:type="paragraph" w:customStyle="1" w:styleId="FDB609D9428140EA8A08753566A2672A">
    <w:name w:val="FDB609D9428140EA8A08753566A2672A"/>
    <w:rsid w:val="00594E31"/>
  </w:style>
  <w:style w:type="paragraph" w:customStyle="1" w:styleId="3EBDA690D0CE4744A99B3C89D0E47D51">
    <w:name w:val="3EBDA690D0CE4744A99B3C89D0E47D51"/>
    <w:rsid w:val="00594E31"/>
  </w:style>
  <w:style w:type="paragraph" w:customStyle="1" w:styleId="B8D2D8FAA4ED4702B655EC5551D52108">
    <w:name w:val="B8D2D8FAA4ED4702B655EC5551D52108"/>
    <w:rsid w:val="00594E31"/>
  </w:style>
  <w:style w:type="paragraph" w:customStyle="1" w:styleId="B0BD880DF132432E86F4CF22DF1BDE0C">
    <w:name w:val="B0BD880DF132432E86F4CF22DF1BDE0C"/>
    <w:rsid w:val="00594E31"/>
  </w:style>
  <w:style w:type="paragraph" w:customStyle="1" w:styleId="101943E8E8D34AF1B7F1885EE741F677">
    <w:name w:val="101943E8E8D34AF1B7F1885EE741F677"/>
    <w:rsid w:val="00594E31"/>
  </w:style>
  <w:style w:type="paragraph" w:customStyle="1" w:styleId="837ADC9D09D54E5093E4D33A67C21D11">
    <w:name w:val="837ADC9D09D54E5093E4D33A67C21D11"/>
    <w:rsid w:val="00594E31"/>
  </w:style>
  <w:style w:type="paragraph" w:customStyle="1" w:styleId="25D8D6C4BC094EF3829E6378CF224CD7">
    <w:name w:val="25D8D6C4BC094EF3829E6378CF224CD7"/>
    <w:rsid w:val="00594E31"/>
  </w:style>
  <w:style w:type="paragraph" w:customStyle="1" w:styleId="85F9113F4F844B5AA1FEA37688529950">
    <w:name w:val="85F9113F4F844B5AA1FEA37688529950"/>
    <w:rsid w:val="00594E31"/>
  </w:style>
  <w:style w:type="paragraph" w:customStyle="1" w:styleId="506DA8A465114511BCC03DD5C25499D9">
    <w:name w:val="506DA8A465114511BCC03DD5C25499D9"/>
    <w:rsid w:val="00594E31"/>
  </w:style>
  <w:style w:type="paragraph" w:customStyle="1" w:styleId="0547781E62B74BC1B9F398CFA42F5567">
    <w:name w:val="0547781E62B74BC1B9F398CFA42F5567"/>
    <w:rsid w:val="00594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C5E1A4C643A5488C64B82F5D61CD46" ma:contentTypeVersion="10" ma:contentTypeDescription="Create a new document." ma:contentTypeScope="" ma:versionID="0435c3de5ae360d9cf2b801668b812fa">
  <xsd:schema xmlns:xsd="http://www.w3.org/2001/XMLSchema" xmlns:xs="http://www.w3.org/2001/XMLSchema" xmlns:p="http://schemas.microsoft.com/office/2006/metadata/properties" xmlns:ns2="3c933d9f-d73a-4e2d-b255-f6f9fb0bc5eb" xmlns:ns3="649258b5-57de-4850-8d20-2d61a4d22431" targetNamespace="http://schemas.microsoft.com/office/2006/metadata/properties" ma:root="true" ma:fieldsID="5a3cd3c508ef735c7b5982d0b721fdc2" ns2:_="" ns3:_="">
    <xsd:import namespace="3c933d9f-d73a-4e2d-b255-f6f9fb0bc5eb"/>
    <xsd:import namespace="649258b5-57de-4850-8d20-2d61a4d22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33d9f-d73a-4e2d-b255-f6f9fb0bc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258b5-57de-4850-8d20-2d61a4d224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06D05-01C4-441D-AA0B-11BBAEF81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33d9f-d73a-4e2d-b255-f6f9fb0bc5eb"/>
    <ds:schemaRef ds:uri="649258b5-57de-4850-8d20-2d61a4d22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A230F8-1FD0-4101-A829-9FEAB0D18A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5111F-696D-4FFE-890E-C0D6D8AF5B04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649258b5-57de-4850-8d20-2d61a4d22431"/>
    <ds:schemaRef ds:uri="3c933d9f-d73a-4e2d-b255-f6f9fb0bc5e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2838615-A2E6-4E85-96DF-1A6A6434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Task Instruction Template (1)</Template>
  <TotalTime>4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MaineHealth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Kennedy</dc:creator>
  <cp:keywords/>
  <dc:description/>
  <cp:lastModifiedBy>Emily Murphy</cp:lastModifiedBy>
  <cp:revision>2</cp:revision>
  <cp:lastPrinted>2019-07-28T13:55:00Z</cp:lastPrinted>
  <dcterms:created xsi:type="dcterms:W3CDTF">2025-07-02T20:38:00Z</dcterms:created>
  <dcterms:modified xsi:type="dcterms:W3CDTF">2025-07-02T20:38:00Z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0x010100CCC5E1A4C643A5488C64B82F5D61CD46</vt:lpwstr>
  </property>
</Properties>
</file>