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5E03CB94" w14:textId="77777777" w:rsidTr="006D74F8">
        <w:tc>
          <w:tcPr>
            <w:tcW w:w="10790" w:type="dxa"/>
            <w:shd w:val="clear" w:color="auto" w:fill="DEEAF6" w:themeFill="accent1" w:themeFillTint="33"/>
          </w:tcPr>
          <w:p w14:paraId="76334D08" w14:textId="5368A169" w:rsidR="00502B67" w:rsidRDefault="00502B67" w:rsidP="00A007B1"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162F7B1B" w14:textId="77777777" w:rsidR="00D37B94" w:rsidRPr="00A90D1D" w:rsidRDefault="00D37B94" w:rsidP="00A007B1">
            <w:pPr>
              <w:rPr>
                <w:bCs/>
              </w:rPr>
            </w:pPr>
          </w:p>
          <w:p w14:paraId="2F6EC675" w14:textId="5C555F0E" w:rsidR="00A90D1D" w:rsidRPr="00A90D1D" w:rsidRDefault="00A90D1D" w:rsidP="00A007B1">
            <w:pPr>
              <w:rPr>
                <w:bCs/>
              </w:rPr>
            </w:pPr>
            <w:r>
              <w:rPr>
                <w:bCs/>
              </w:rPr>
              <w:t xml:space="preserve">This form should </w:t>
            </w:r>
            <w:r w:rsidR="00B74AA8" w:rsidRPr="00B74AA8">
              <w:rPr>
                <w:b/>
                <w:u w:val="single"/>
              </w:rPr>
              <w:t>only</w:t>
            </w:r>
            <w:r w:rsidR="00B74AA8">
              <w:rPr>
                <w:bCs/>
              </w:rPr>
              <w:t xml:space="preserve"> </w:t>
            </w:r>
            <w:r>
              <w:rPr>
                <w:bCs/>
              </w:rPr>
              <w:t xml:space="preserve">be used </w:t>
            </w:r>
            <w:r w:rsidRPr="00A90D1D">
              <w:rPr>
                <w:bCs/>
              </w:rPr>
              <w:t xml:space="preserve">when animal research activities and all data collection are fully complete. </w:t>
            </w:r>
          </w:p>
          <w:p w14:paraId="291F1C3A" w14:textId="77777777" w:rsidR="00502B67" w:rsidRPr="0084676D" w:rsidRDefault="00502B67" w:rsidP="00502B67">
            <w:pPr>
              <w:rPr>
                <w:sz w:val="8"/>
              </w:rPr>
            </w:pPr>
          </w:p>
          <w:p w14:paraId="75208B88" w14:textId="77777777" w:rsidR="00ED6519" w:rsidRPr="00ED6519" w:rsidRDefault="00ED6519" w:rsidP="003F4937">
            <w:pPr>
              <w:ind w:left="244" w:hanging="244"/>
              <w:rPr>
                <w:sz w:val="8"/>
                <w:szCs w:val="4"/>
              </w:rPr>
            </w:pPr>
          </w:p>
          <w:p w14:paraId="600B5F2C" w14:textId="36134AF9" w:rsidR="00502B67" w:rsidRDefault="00244230" w:rsidP="00B44A20">
            <w:pPr>
              <w:pStyle w:val="ListParagraph"/>
              <w:numPr>
                <w:ilvl w:val="0"/>
                <w:numId w:val="4"/>
              </w:numPr>
              <w:ind w:left="244" w:hanging="244"/>
            </w:pPr>
            <w:r>
              <w:t>E-mail</w:t>
            </w:r>
            <w:r w:rsidR="00502B67">
              <w:t xml:space="preserve"> </w:t>
            </w:r>
            <w:hyperlink r:id="rId11" w:history="1">
              <w:r w:rsidR="006D74F8" w:rsidRPr="006F067F">
                <w:rPr>
                  <w:rStyle w:val="Hyperlink"/>
                </w:rPr>
                <w:t>iacuc@bowdoin.edu</w:t>
              </w:r>
            </w:hyperlink>
            <w:r w:rsidR="00502B67">
              <w:t xml:space="preserve"> for any questions you may have </w:t>
            </w:r>
            <w:r w:rsidR="006D74F8">
              <w:t>regarding</w:t>
            </w:r>
            <w:r w:rsidR="00502B67">
              <w:t xml:space="preserve"> </w:t>
            </w:r>
            <w:r w:rsidR="004802CF">
              <w:t>this form</w:t>
            </w:r>
            <w:r w:rsidR="00502B67">
              <w:t>.</w:t>
            </w:r>
          </w:p>
          <w:p w14:paraId="3437DC1B" w14:textId="333053CB" w:rsidR="00496836" w:rsidRPr="00496836" w:rsidRDefault="00496836" w:rsidP="00496836">
            <w:pPr>
              <w:pStyle w:val="ListParagraph"/>
              <w:ind w:left="244"/>
              <w:rPr>
                <w:sz w:val="4"/>
                <w:szCs w:val="4"/>
              </w:rPr>
            </w:pPr>
          </w:p>
        </w:tc>
      </w:tr>
    </w:tbl>
    <w:p w14:paraId="52A5C973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8365"/>
      </w:tblGrid>
      <w:tr w:rsidR="004802CF" w14:paraId="2E4B5CC5" w14:textId="77777777" w:rsidTr="002F5EAF">
        <w:trPr>
          <w:trHeight w:val="360"/>
        </w:trPr>
        <w:tc>
          <w:tcPr>
            <w:tcW w:w="2425" w:type="dxa"/>
            <w:shd w:val="clear" w:color="auto" w:fill="A9A1A4"/>
            <w:vAlign w:val="center"/>
          </w:tcPr>
          <w:p w14:paraId="4774DF03" w14:textId="77777777" w:rsidR="004802CF" w:rsidRPr="007D27EF" w:rsidRDefault="004802C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Principal Investigator:</w:t>
            </w:r>
          </w:p>
        </w:tc>
        <w:sdt>
          <w:sdtPr>
            <w:rPr>
              <w:color w:val="163E70"/>
            </w:rPr>
            <w:id w:val="-817261008"/>
            <w:placeholder>
              <w:docPart w:val="BAFCE6378D0A45CD89742D2B5F30F28C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921B935631634D609F6F41AB853660EF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365" w:type="dxa"/>
                    <w:vAlign w:val="center"/>
                  </w:tcPr>
                  <w:p w14:paraId="699C5A91" w14:textId="77777777" w:rsidR="004802CF" w:rsidRPr="007F09D4" w:rsidRDefault="004802CF" w:rsidP="003F4937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4802CF" w14:paraId="2F11C867" w14:textId="77777777" w:rsidTr="002F5EAF">
        <w:trPr>
          <w:trHeight w:val="360"/>
        </w:trPr>
        <w:tc>
          <w:tcPr>
            <w:tcW w:w="2425" w:type="dxa"/>
            <w:shd w:val="clear" w:color="auto" w:fill="A9A1A4"/>
            <w:vAlign w:val="center"/>
          </w:tcPr>
          <w:p w14:paraId="1C32C138" w14:textId="77777777" w:rsidR="004802CF" w:rsidRDefault="004802C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44290615"/>
            <w:placeholder>
              <w:docPart w:val="5A25796029F64C77A1C48E3826703577"/>
            </w:placeholder>
            <w15:color w:val="333399"/>
          </w:sdtPr>
          <w:sdtEndPr/>
          <w:sdtContent>
            <w:tc>
              <w:tcPr>
                <w:tcW w:w="8365" w:type="dxa"/>
                <w:vAlign w:val="center"/>
              </w:tcPr>
              <w:p w14:paraId="622B380A" w14:textId="1054168F" w:rsidR="004802CF" w:rsidRDefault="00294654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color w:val="163E70"/>
                  </w:rPr>
                  <w:t>Enter text</w:t>
                </w:r>
              </w:p>
            </w:tc>
          </w:sdtContent>
        </w:sdt>
      </w:tr>
      <w:tr w:rsidR="004802CF" w14:paraId="781F1902" w14:textId="77777777" w:rsidTr="002F5EAF">
        <w:trPr>
          <w:trHeight w:val="360"/>
        </w:trPr>
        <w:tc>
          <w:tcPr>
            <w:tcW w:w="2425" w:type="dxa"/>
            <w:shd w:val="clear" w:color="auto" w:fill="A9A1A4"/>
            <w:vAlign w:val="center"/>
          </w:tcPr>
          <w:p w14:paraId="5841D90E" w14:textId="65CEFC9D" w:rsidR="004802CF" w:rsidRDefault="00891CB4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</w:t>
            </w:r>
            <w:r w:rsidR="004802CF">
              <w:rPr>
                <w:color w:val="FFFFFF" w:themeColor="background1"/>
              </w:rPr>
              <w:t xml:space="preserve"> 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F7A363F61F1E43D1946440670358B114"/>
            </w:placeholder>
            <w:showingPlcHdr/>
            <w15:color w:val="333399"/>
          </w:sdtPr>
          <w:sdtEndPr/>
          <w:sdtContent>
            <w:tc>
              <w:tcPr>
                <w:tcW w:w="8365" w:type="dxa"/>
                <w:vAlign w:val="center"/>
              </w:tcPr>
              <w:p w14:paraId="7130CC6B" w14:textId="77777777" w:rsidR="004802CF" w:rsidRDefault="004802CF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2F5EAF" w14:paraId="713BEBC8" w14:textId="77777777" w:rsidTr="002F5EAF">
        <w:trPr>
          <w:trHeight w:val="360"/>
        </w:trPr>
        <w:tc>
          <w:tcPr>
            <w:tcW w:w="2425" w:type="dxa"/>
            <w:shd w:val="clear" w:color="auto" w:fill="A9A1A4"/>
            <w:vAlign w:val="center"/>
          </w:tcPr>
          <w:p w14:paraId="00AFD28A" w14:textId="49165E92" w:rsidR="002F5EAF" w:rsidRDefault="002F5EA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 of Initial Approval:</w:t>
            </w:r>
          </w:p>
        </w:tc>
        <w:sdt>
          <w:sdtPr>
            <w:rPr>
              <w:color w:val="163E70"/>
            </w:rPr>
            <w:id w:val="-1445837123"/>
            <w:placeholder>
              <w:docPart w:val="F61372031F564F54B8A01ABA57EEFFC2"/>
            </w:placeholder>
            <w:showingPlcHdr/>
            <w15:color w:val="333399"/>
          </w:sdtPr>
          <w:sdtEndPr/>
          <w:sdtContent>
            <w:tc>
              <w:tcPr>
                <w:tcW w:w="8365" w:type="dxa"/>
                <w:vAlign w:val="center"/>
              </w:tcPr>
              <w:p w14:paraId="742CAED4" w14:textId="05CF8A1A" w:rsidR="002F5EAF" w:rsidRDefault="00446F58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294654" w14:paraId="2E8A0030" w14:textId="77777777" w:rsidTr="002F5EAF">
        <w:trPr>
          <w:trHeight w:val="360"/>
        </w:trPr>
        <w:tc>
          <w:tcPr>
            <w:tcW w:w="2425" w:type="dxa"/>
            <w:shd w:val="clear" w:color="auto" w:fill="A9A1A4"/>
            <w:vAlign w:val="center"/>
          </w:tcPr>
          <w:p w14:paraId="5106986D" w14:textId="6FB8C608" w:rsidR="00294654" w:rsidRDefault="00294654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 Funding:</w:t>
            </w:r>
          </w:p>
        </w:tc>
        <w:sdt>
          <w:sdtPr>
            <w:rPr>
              <w:color w:val="163E70"/>
            </w:rPr>
            <w:id w:val="1917202477"/>
            <w:placeholder>
              <w:docPart w:val="6FDA8D49293E48AF94BD525248D0408B"/>
            </w:placeholder>
            <w:showingPlcHdr/>
            <w15:color w:val="333399"/>
          </w:sdtPr>
          <w:sdtEndPr/>
          <w:sdtContent>
            <w:tc>
              <w:tcPr>
                <w:tcW w:w="8365" w:type="dxa"/>
                <w:vAlign w:val="center"/>
              </w:tcPr>
              <w:p w14:paraId="05126A70" w14:textId="443BF6FE" w:rsidR="00294654" w:rsidRDefault="00294654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42EAF5D5" w14:textId="77777777" w:rsidR="004802CF" w:rsidRDefault="004802CF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871243" w14:paraId="0F901B26" w14:textId="77777777" w:rsidTr="00D206D7">
        <w:trPr>
          <w:trHeight w:val="332"/>
        </w:trPr>
        <w:tc>
          <w:tcPr>
            <w:tcW w:w="10790" w:type="dxa"/>
            <w:shd w:val="clear" w:color="auto" w:fill="FFFFFF" w:themeFill="background1"/>
          </w:tcPr>
          <w:p w14:paraId="130F8CAA" w14:textId="053BCFB4" w:rsidR="00146BAE" w:rsidRDefault="00146BAE" w:rsidP="00C15A26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b/>
              </w:rPr>
            </w:pPr>
            <w:r>
              <w:rPr>
                <w:b/>
              </w:rPr>
              <w:t>Study Results</w:t>
            </w:r>
          </w:p>
          <w:p w14:paraId="65FD1196" w14:textId="77777777" w:rsidR="00146BAE" w:rsidRPr="003B01C3" w:rsidRDefault="00146BAE" w:rsidP="00146BAE">
            <w:pPr>
              <w:rPr>
                <w:b/>
                <w:sz w:val="10"/>
                <w:szCs w:val="10"/>
              </w:rPr>
            </w:pPr>
          </w:p>
          <w:p w14:paraId="1C60525E" w14:textId="123A8738" w:rsidR="007814C9" w:rsidRPr="00146BAE" w:rsidRDefault="00146BAE" w:rsidP="00146BAE">
            <w:pPr>
              <w:rPr>
                <w:bCs/>
              </w:rPr>
            </w:pPr>
            <w:r>
              <w:rPr>
                <w:bCs/>
              </w:rPr>
              <w:t>Provide</w:t>
            </w:r>
            <w:r w:rsidRPr="00146BAE">
              <w:rPr>
                <w:bCs/>
              </w:rPr>
              <w:t xml:space="preserve"> </w:t>
            </w:r>
            <w:proofErr w:type="gramStart"/>
            <w:r w:rsidRPr="00146BAE">
              <w:rPr>
                <w:bCs/>
              </w:rPr>
              <w:t>a brief summary</w:t>
            </w:r>
            <w:proofErr w:type="gramEnd"/>
            <w:r w:rsidRPr="00146BAE">
              <w:rPr>
                <w:bCs/>
              </w:rPr>
              <w:t xml:space="preserve"> of the study purpose and result</w:t>
            </w:r>
            <w:r w:rsidR="00B74AA8">
              <w:rPr>
                <w:bCs/>
              </w:rPr>
              <w:t>s</w:t>
            </w:r>
            <w:r>
              <w:rPr>
                <w:bCs/>
              </w:rPr>
              <w:t>.</w:t>
            </w:r>
          </w:p>
          <w:p w14:paraId="618EAF25" w14:textId="77777777" w:rsidR="0021086C" w:rsidRPr="0021086C" w:rsidRDefault="0021086C" w:rsidP="0021086C">
            <w:pPr>
              <w:rPr>
                <w:b/>
                <w:sz w:val="10"/>
                <w:szCs w:val="10"/>
              </w:rPr>
            </w:pPr>
          </w:p>
          <w:p w14:paraId="204EE584" w14:textId="72884661" w:rsidR="00BB5EF8" w:rsidRPr="00BB5EF8" w:rsidRDefault="00233BAB" w:rsidP="00BB5EF8">
            <w:pPr>
              <w:ind w:left="720"/>
              <w:rPr>
                <w:bCs/>
              </w:rPr>
            </w:pPr>
            <w:sdt>
              <w:sdtPr>
                <w:rPr>
                  <w:rStyle w:val="Style1"/>
                </w:rPr>
                <w:id w:val="1099753306"/>
                <w:placeholder>
                  <w:docPart w:val="FE5E8656E21C41FEACB0BF2906561D6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B5EF8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479EA52A" w14:textId="77777777" w:rsidR="00871243" w:rsidRDefault="00871243" w:rsidP="00C15A26">
            <w:pPr>
              <w:rPr>
                <w:sz w:val="8"/>
                <w:szCs w:val="8"/>
              </w:rPr>
            </w:pPr>
          </w:p>
          <w:p w14:paraId="20CE9EB7" w14:textId="77777777" w:rsidR="00BB5EF8" w:rsidRDefault="00BB5EF8" w:rsidP="00C15A26">
            <w:pPr>
              <w:rPr>
                <w:sz w:val="8"/>
                <w:szCs w:val="8"/>
              </w:rPr>
            </w:pPr>
          </w:p>
          <w:p w14:paraId="4FC032D3" w14:textId="77777777" w:rsidR="00BB5EF8" w:rsidRDefault="00BB5EF8" w:rsidP="00C15A26">
            <w:pPr>
              <w:rPr>
                <w:sz w:val="8"/>
                <w:szCs w:val="8"/>
              </w:rPr>
            </w:pPr>
          </w:p>
          <w:p w14:paraId="63675EC6" w14:textId="77777777" w:rsidR="00BB5EF8" w:rsidRPr="00C15A26" w:rsidRDefault="00BB5EF8" w:rsidP="00C15A26">
            <w:pPr>
              <w:rPr>
                <w:sz w:val="8"/>
                <w:szCs w:val="8"/>
              </w:rPr>
            </w:pPr>
          </w:p>
          <w:p w14:paraId="649DAA03" w14:textId="67CCB8EC" w:rsidR="00871243" w:rsidRPr="00871243" w:rsidRDefault="00871243" w:rsidP="00871243">
            <w:pPr>
              <w:pStyle w:val="ListParagraph"/>
              <w:ind w:left="331"/>
              <w:rPr>
                <w:b/>
                <w:sz w:val="8"/>
                <w:szCs w:val="8"/>
              </w:rPr>
            </w:pPr>
          </w:p>
        </w:tc>
      </w:tr>
      <w:tr w:rsidR="00725820" w14:paraId="776960C4" w14:textId="77777777" w:rsidTr="00D85FD8">
        <w:trPr>
          <w:trHeight w:val="4418"/>
        </w:trPr>
        <w:tc>
          <w:tcPr>
            <w:tcW w:w="10790" w:type="dxa"/>
            <w:shd w:val="clear" w:color="auto" w:fill="F2F2F2" w:themeFill="background1" w:themeFillShade="F2"/>
          </w:tcPr>
          <w:p w14:paraId="433988E0" w14:textId="77777777" w:rsidR="00725820" w:rsidRDefault="001A006E" w:rsidP="00C15A26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b/>
              </w:rPr>
            </w:pPr>
            <w:r>
              <w:rPr>
                <w:b/>
              </w:rPr>
              <w:t>Record of Animal Usage:</w:t>
            </w:r>
          </w:p>
          <w:p w14:paraId="1F7CE141" w14:textId="77777777" w:rsidR="003B01C3" w:rsidRPr="003B01C3" w:rsidRDefault="003B01C3" w:rsidP="003B01C3">
            <w:pPr>
              <w:rPr>
                <w:b/>
                <w:sz w:val="10"/>
                <w:szCs w:val="10"/>
              </w:rPr>
            </w:pPr>
          </w:p>
          <w:p w14:paraId="21EF3A4A" w14:textId="3599AAA6" w:rsidR="001A006E" w:rsidRPr="001A006E" w:rsidRDefault="001A006E" w:rsidP="001A006E">
            <w:pPr>
              <w:rPr>
                <w:bCs/>
              </w:rPr>
            </w:pPr>
            <w:r>
              <w:rPr>
                <w:bCs/>
              </w:rPr>
              <w:t>How many</w:t>
            </w:r>
            <w:r w:rsidR="00D85FD8">
              <w:rPr>
                <w:bCs/>
              </w:rPr>
              <w:t xml:space="preserve"> animals were used </w:t>
            </w:r>
            <w:r w:rsidR="00146BAE">
              <w:rPr>
                <w:bCs/>
              </w:rPr>
              <w:t>in</w:t>
            </w:r>
            <w:r w:rsidR="00D85FD8">
              <w:rPr>
                <w:bCs/>
              </w:rPr>
              <w:t xml:space="preserve"> the </w:t>
            </w:r>
            <w:r w:rsidR="00146BAE">
              <w:rPr>
                <w:bCs/>
              </w:rPr>
              <w:t>entirety of the study</w:t>
            </w:r>
            <w:r w:rsidR="00D85FD8">
              <w:rPr>
                <w:bCs/>
              </w:rPr>
              <w:t xml:space="preserve">? </w:t>
            </w:r>
            <w:r>
              <w:rPr>
                <w:bCs/>
              </w:rPr>
              <w:t xml:space="preserve"> </w:t>
            </w:r>
          </w:p>
          <w:p w14:paraId="2FC6C6CF" w14:textId="77777777" w:rsidR="001A006E" w:rsidRDefault="001A006E" w:rsidP="001A006E">
            <w:pPr>
              <w:rPr>
                <w:b/>
              </w:rPr>
            </w:pPr>
          </w:p>
          <w:tbl>
            <w:tblPr>
              <w:tblStyle w:val="PlainTable1"/>
              <w:tblW w:w="9685" w:type="dxa"/>
              <w:tblLayout w:type="fixed"/>
              <w:tblLook w:val="04A0" w:firstRow="1" w:lastRow="0" w:firstColumn="1" w:lastColumn="0" w:noHBand="0" w:noVBand="1"/>
            </w:tblPr>
            <w:tblGrid>
              <w:gridCol w:w="3121"/>
              <w:gridCol w:w="3054"/>
              <w:gridCol w:w="3510"/>
            </w:tblGrid>
            <w:tr w:rsidR="00146BAE" w14:paraId="3DD061A9" w14:textId="77777777" w:rsidTr="00146B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97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2E74B5" w:themeFill="accent1" w:themeFillShade="BF"/>
                  <w:vAlign w:val="center"/>
                  <w:hideMark/>
                </w:tcPr>
                <w:p w14:paraId="567CEC2B" w14:textId="3FB80A32" w:rsidR="00146BAE" w:rsidRDefault="00146BAE" w:rsidP="001A006E">
                  <w:pPr>
                    <w:pStyle w:val="ListParagraph"/>
                    <w:ind w:left="0"/>
                    <w:rPr>
                      <w:b w:val="0"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Species</w:t>
                  </w:r>
                </w:p>
              </w:tc>
              <w:tc>
                <w:tcPr>
                  <w:tcW w:w="30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2E74B5" w:themeFill="accent1" w:themeFillShade="BF"/>
                  <w:vAlign w:val="center"/>
                  <w:hideMark/>
                </w:tcPr>
                <w:p w14:paraId="49E12E25" w14:textId="73C9ABCC" w:rsidR="00146BAE" w:rsidRDefault="00146BAE" w:rsidP="00D85FD8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USDA Animal Use Category </w:t>
                  </w:r>
                </w:p>
                <w:p w14:paraId="117CFFAC" w14:textId="1F458A8E" w:rsidR="00146BAE" w:rsidRDefault="00146BAE" w:rsidP="00D85FD8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(“C”, “D”, or “E”)</w:t>
                  </w:r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2E74B5" w:themeFill="accent1" w:themeFillShade="BF"/>
                  <w:vAlign w:val="center"/>
                  <w:hideMark/>
                </w:tcPr>
                <w:p w14:paraId="036918FE" w14:textId="74E9550A" w:rsidR="00146BAE" w:rsidRDefault="00146BAE" w:rsidP="00D85FD8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FFFFFF" w:themeColor="background1"/>
                      <w:sz w:val="18"/>
                    </w:rPr>
                  </w:pPr>
                  <w:r>
                    <w:rPr>
                      <w:color w:val="FFFFFF" w:themeColor="background1"/>
                    </w:rPr>
                    <w:t>Total # Used</w:t>
                  </w:r>
                </w:p>
              </w:tc>
            </w:tr>
            <w:tr w:rsidR="00146BAE" w14:paraId="15808F44" w14:textId="77777777" w:rsidTr="00146B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7E3F56F9" w14:textId="77777777" w:rsidR="00146BAE" w:rsidRDefault="00233BAB" w:rsidP="001A006E">
                  <w:pPr>
                    <w:rPr>
                      <w:b w:val="0"/>
                      <w:color w:val="163E70"/>
                    </w:rPr>
                  </w:pPr>
                  <w:sdt>
                    <w:sdtPr>
                      <w:rPr>
                        <w:rStyle w:val="Style1"/>
                      </w:rPr>
                      <w:id w:val="-1108344467"/>
                      <w:placeholder>
                        <w:docPart w:val="19CF18C2CF714300B683E0FC02FFA851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0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EF892B4" w14:textId="77777777" w:rsidR="00146BAE" w:rsidRDefault="00233BAB" w:rsidP="00D85FD8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84979978"/>
                      <w:placeholder>
                        <w:docPart w:val="C36C6F7AA06D400782F17E49D4540831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120F429" w14:textId="77777777" w:rsidR="00146BAE" w:rsidRDefault="00233BAB" w:rsidP="001A006E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005050008"/>
                      <w:placeholder>
                        <w:docPart w:val="FCB8C26CDF9740669551B8064C033CF8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146BAE" w14:paraId="5F346FA5" w14:textId="77777777" w:rsidTr="00146BAE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004E400" w14:textId="77777777" w:rsidR="00146BAE" w:rsidRDefault="00233BAB" w:rsidP="001A006E">
                  <w:pPr>
                    <w:pStyle w:val="ListParagraph"/>
                    <w:ind w:left="0"/>
                    <w:rPr>
                      <w:b w:val="0"/>
                    </w:rPr>
                  </w:pPr>
                  <w:sdt>
                    <w:sdtPr>
                      <w:rPr>
                        <w:rStyle w:val="Style1"/>
                      </w:rPr>
                      <w:id w:val="253562916"/>
                      <w:placeholder>
                        <w:docPart w:val="52F6466A194F4CAD813E04A4E5921B3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0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6AB7245" w14:textId="77777777" w:rsidR="00146BAE" w:rsidRDefault="00233BAB" w:rsidP="00D85FD8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2054839732"/>
                      <w:placeholder>
                        <w:docPart w:val="725E3E345A754CEA82B197EB333230E4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A4BA999" w14:textId="77777777" w:rsidR="00146BAE" w:rsidRDefault="00233BAB" w:rsidP="001A006E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825883923"/>
                      <w:placeholder>
                        <w:docPart w:val="D0CE7A4DE87B432F9A8B4CCA65E49065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146BAE" w14:paraId="29B1A5F1" w14:textId="77777777" w:rsidTr="00146B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79ABF7F0" w14:textId="77777777" w:rsidR="00146BAE" w:rsidRDefault="00233BAB" w:rsidP="001A006E">
                  <w:pPr>
                    <w:pStyle w:val="ListParagraph"/>
                    <w:ind w:left="0"/>
                    <w:rPr>
                      <w:b w:val="0"/>
                    </w:rPr>
                  </w:pPr>
                  <w:sdt>
                    <w:sdtPr>
                      <w:rPr>
                        <w:rStyle w:val="Style1"/>
                      </w:rPr>
                      <w:id w:val="-1459253922"/>
                      <w:placeholder>
                        <w:docPart w:val="A9E8642DF7524A3B90CB96F7339238C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0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5539AB6" w14:textId="77777777" w:rsidR="00146BAE" w:rsidRDefault="00233BAB" w:rsidP="00D85FD8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252814642"/>
                      <w:placeholder>
                        <w:docPart w:val="481A18EAC0FD4570991D85305D162D30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36320F2" w14:textId="77777777" w:rsidR="00146BAE" w:rsidRDefault="00233BAB" w:rsidP="001A006E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937432975"/>
                      <w:placeholder>
                        <w:docPart w:val="663BC3A5100F459983D5178759386FBC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146BAE" w14:paraId="76265062" w14:textId="77777777" w:rsidTr="00146BAE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1F37CC85" w14:textId="77777777" w:rsidR="00146BAE" w:rsidRDefault="00233BAB" w:rsidP="001A006E">
                  <w:pPr>
                    <w:pStyle w:val="ListParagraph"/>
                    <w:ind w:left="0"/>
                    <w:rPr>
                      <w:b w:val="0"/>
                    </w:rPr>
                  </w:pPr>
                  <w:sdt>
                    <w:sdtPr>
                      <w:rPr>
                        <w:rStyle w:val="Style1"/>
                      </w:rPr>
                      <w:id w:val="-302394333"/>
                      <w:placeholder>
                        <w:docPart w:val="7F57BAEE7337400B9C6025EE4A30FAC0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0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AADC61C" w14:textId="77777777" w:rsidR="00146BAE" w:rsidRDefault="00233BAB" w:rsidP="00D85FD8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131944770"/>
                      <w:placeholder>
                        <w:docPart w:val="E76A2BBBA07D4F309577CBDFA2C1A1A5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795F810" w14:textId="77777777" w:rsidR="00146BAE" w:rsidRDefault="00233BAB" w:rsidP="001A006E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424944699"/>
                      <w:placeholder>
                        <w:docPart w:val="6B812A5F0F2545AD8D56A720BA2EFABE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146BAE" w14:paraId="2C7A434D" w14:textId="77777777" w:rsidTr="00146BA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6E6C08E" w14:textId="77777777" w:rsidR="00146BAE" w:rsidRDefault="00233BAB" w:rsidP="001A006E">
                  <w:pPr>
                    <w:pStyle w:val="ListParagraph"/>
                    <w:ind w:left="0"/>
                    <w:rPr>
                      <w:b w:val="0"/>
                    </w:rPr>
                  </w:pPr>
                  <w:sdt>
                    <w:sdtPr>
                      <w:rPr>
                        <w:rStyle w:val="Style1"/>
                      </w:rPr>
                      <w:id w:val="96836235"/>
                      <w:placeholder>
                        <w:docPart w:val="59F8BD3D57A54AF9AA9DC5F8F6FEF873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0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4D75D24A" w14:textId="77777777" w:rsidR="00146BAE" w:rsidRDefault="00233BAB" w:rsidP="00D85FD8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544795065"/>
                      <w:placeholder>
                        <w:docPart w:val="09469EDB0BDF45DBB51A39D253D30D1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C113E65" w14:textId="77777777" w:rsidR="00146BAE" w:rsidRDefault="00233BAB" w:rsidP="001A006E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835448463"/>
                      <w:placeholder>
                        <w:docPart w:val="6C3FF33AA75D426E8E232663C9A20633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146BAE" w14:paraId="52547C9D" w14:textId="77777777" w:rsidTr="00146BAE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6974A78E" w14:textId="77777777" w:rsidR="00146BAE" w:rsidRDefault="00233BAB" w:rsidP="001A006E">
                  <w:pPr>
                    <w:pStyle w:val="ListParagraph"/>
                    <w:ind w:left="0"/>
                    <w:rPr>
                      <w:b w:val="0"/>
                    </w:rPr>
                  </w:pPr>
                  <w:sdt>
                    <w:sdtPr>
                      <w:rPr>
                        <w:rStyle w:val="Style1"/>
                      </w:rPr>
                      <w:id w:val="368341203"/>
                      <w:placeholder>
                        <w:docPart w:val="EF29F7C6C4DF425E9EA62A0D2D3CBF16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0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B4CD079" w14:textId="77777777" w:rsidR="00146BAE" w:rsidRDefault="00233BAB" w:rsidP="00D85FD8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374997061"/>
                      <w:placeholder>
                        <w:docPart w:val="FBD9CB1DD26A45A388085A48EA5D143B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51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CE67C4A" w14:textId="77777777" w:rsidR="00146BAE" w:rsidRDefault="00233BAB" w:rsidP="001A006E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809775281"/>
                      <w:placeholder>
                        <w:docPart w:val="67EF7AE2F8D1484B85E311F9E2398FCC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46BA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</w:tbl>
          <w:p w14:paraId="5BFF97A4" w14:textId="7352B0C8" w:rsidR="001A006E" w:rsidRPr="001A006E" w:rsidRDefault="001A006E" w:rsidP="001A006E">
            <w:pPr>
              <w:rPr>
                <w:b/>
              </w:rPr>
            </w:pPr>
          </w:p>
        </w:tc>
      </w:tr>
      <w:tr w:rsidR="0018547D" w14:paraId="5B87E733" w14:textId="77777777" w:rsidTr="00DC1F77">
        <w:trPr>
          <w:trHeight w:val="1358"/>
        </w:trPr>
        <w:tc>
          <w:tcPr>
            <w:tcW w:w="10790" w:type="dxa"/>
          </w:tcPr>
          <w:p w14:paraId="2F590DC3" w14:textId="650B5EC2" w:rsidR="00DC1F77" w:rsidRPr="00D24054" w:rsidRDefault="00DC1F77" w:rsidP="00DC1F77">
            <w:pPr>
              <w:rPr>
                <w:b/>
              </w:rPr>
            </w:pPr>
            <w:r>
              <w:rPr>
                <w:b/>
              </w:rPr>
              <w:t>3</w:t>
            </w:r>
            <w:r w:rsidRPr="00D24054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="00146BAE">
              <w:rPr>
                <w:b/>
              </w:rPr>
              <w:t>Reason for Closure</w:t>
            </w:r>
            <w:r w:rsidRPr="00231643">
              <w:t>:</w:t>
            </w:r>
          </w:p>
          <w:p w14:paraId="0671B4E8" w14:textId="77777777" w:rsidR="00DC1F77" w:rsidRPr="00A05E02" w:rsidRDefault="00DC1F77" w:rsidP="00DC1F77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236E473E" w14:textId="77777777" w:rsidR="003B01C3" w:rsidRDefault="00DC1F77" w:rsidP="003B01C3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Provide a</w:t>
            </w:r>
            <w:r w:rsidR="003B01C3">
              <w:rPr>
                <w:bCs/>
              </w:rPr>
              <w:t>n explanation for why this protocol is being closed.</w:t>
            </w:r>
          </w:p>
          <w:p w14:paraId="54852128" w14:textId="77777777" w:rsidR="003B01C3" w:rsidRPr="003B01C3" w:rsidRDefault="003B01C3" w:rsidP="003B01C3">
            <w:pPr>
              <w:pStyle w:val="ListParagraph"/>
              <w:rPr>
                <w:bCs/>
                <w:sz w:val="10"/>
                <w:szCs w:val="10"/>
              </w:rPr>
            </w:pPr>
          </w:p>
          <w:p w14:paraId="025CE6E8" w14:textId="4DD3E1AA" w:rsidR="0029046C" w:rsidRPr="00D206D7" w:rsidRDefault="00233BAB" w:rsidP="003B01C3">
            <w:pPr>
              <w:pStyle w:val="ListParagraph"/>
            </w:pPr>
            <w:sdt>
              <w:sdtPr>
                <w:rPr>
                  <w:rStyle w:val="Style1"/>
                </w:rPr>
                <w:id w:val="1177615973"/>
                <w:placeholder>
                  <w:docPart w:val="522EC8881E8C486496CAD3013D69702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9046C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9D48568" w14:textId="77777777" w:rsidR="0018547D" w:rsidRDefault="0018547D" w:rsidP="0029046C">
            <w:pPr>
              <w:rPr>
                <w:b/>
                <w:sz w:val="8"/>
                <w:szCs w:val="8"/>
              </w:rPr>
            </w:pPr>
          </w:p>
          <w:p w14:paraId="0248F03F" w14:textId="77777777" w:rsidR="003B01C3" w:rsidRDefault="003B01C3" w:rsidP="0029046C">
            <w:pPr>
              <w:rPr>
                <w:b/>
                <w:sz w:val="8"/>
                <w:szCs w:val="8"/>
              </w:rPr>
            </w:pPr>
          </w:p>
          <w:p w14:paraId="6D548397" w14:textId="77777777" w:rsidR="003B01C3" w:rsidRDefault="003B01C3" w:rsidP="0029046C">
            <w:pPr>
              <w:rPr>
                <w:b/>
                <w:sz w:val="8"/>
                <w:szCs w:val="8"/>
              </w:rPr>
            </w:pPr>
          </w:p>
          <w:p w14:paraId="37C5028B" w14:textId="77777777" w:rsidR="003B01C3" w:rsidRDefault="003B01C3" w:rsidP="0029046C">
            <w:pPr>
              <w:rPr>
                <w:b/>
                <w:sz w:val="8"/>
                <w:szCs w:val="8"/>
              </w:rPr>
            </w:pPr>
          </w:p>
          <w:p w14:paraId="319D0E0B" w14:textId="77777777" w:rsidR="003B01C3" w:rsidRDefault="003B01C3" w:rsidP="0029046C">
            <w:pPr>
              <w:rPr>
                <w:b/>
                <w:sz w:val="8"/>
                <w:szCs w:val="8"/>
              </w:rPr>
            </w:pPr>
          </w:p>
          <w:p w14:paraId="6DD77C98" w14:textId="77777777" w:rsidR="003B01C3" w:rsidRDefault="003B01C3" w:rsidP="0029046C">
            <w:pPr>
              <w:rPr>
                <w:b/>
                <w:sz w:val="8"/>
                <w:szCs w:val="8"/>
              </w:rPr>
            </w:pPr>
          </w:p>
          <w:p w14:paraId="1FD5A2CF" w14:textId="77777777" w:rsidR="003B01C3" w:rsidRDefault="003B01C3" w:rsidP="0029046C">
            <w:pPr>
              <w:rPr>
                <w:b/>
                <w:sz w:val="8"/>
                <w:szCs w:val="8"/>
              </w:rPr>
            </w:pPr>
          </w:p>
          <w:p w14:paraId="11B68E96" w14:textId="77777777" w:rsidR="003B01C3" w:rsidRDefault="003B01C3" w:rsidP="0029046C">
            <w:pPr>
              <w:rPr>
                <w:b/>
                <w:sz w:val="8"/>
                <w:szCs w:val="8"/>
              </w:rPr>
            </w:pPr>
          </w:p>
          <w:p w14:paraId="50099BD1" w14:textId="77777777" w:rsidR="003B01C3" w:rsidRDefault="003B01C3" w:rsidP="0029046C">
            <w:pPr>
              <w:rPr>
                <w:b/>
                <w:sz w:val="8"/>
                <w:szCs w:val="8"/>
              </w:rPr>
            </w:pPr>
          </w:p>
          <w:p w14:paraId="1C754FED" w14:textId="77777777" w:rsidR="003B01C3" w:rsidRPr="0029046C" w:rsidRDefault="003B01C3" w:rsidP="0029046C">
            <w:pPr>
              <w:rPr>
                <w:b/>
                <w:sz w:val="8"/>
                <w:szCs w:val="8"/>
              </w:rPr>
            </w:pPr>
          </w:p>
        </w:tc>
      </w:tr>
      <w:tr w:rsidR="003B01C3" w14:paraId="310A3D66" w14:textId="77777777" w:rsidTr="003B01C3">
        <w:trPr>
          <w:trHeight w:val="332"/>
        </w:trPr>
        <w:tc>
          <w:tcPr>
            <w:tcW w:w="10790" w:type="dxa"/>
          </w:tcPr>
          <w:p w14:paraId="356697C7" w14:textId="77777777" w:rsidR="003B01C3" w:rsidRDefault="003B01C3" w:rsidP="00D85FD8">
            <w:pPr>
              <w:rPr>
                <w:b/>
                <w:color w:val="000000" w:themeColor="text1"/>
              </w:rPr>
            </w:pPr>
          </w:p>
          <w:p w14:paraId="6A8C7574" w14:textId="77777777" w:rsidR="003B01C3" w:rsidRDefault="003B01C3" w:rsidP="00D85FD8">
            <w:pPr>
              <w:rPr>
                <w:b/>
                <w:color w:val="000000" w:themeColor="text1"/>
              </w:rPr>
            </w:pPr>
          </w:p>
          <w:p w14:paraId="57C4B96C" w14:textId="77777777" w:rsidR="003B01C3" w:rsidRDefault="003B01C3" w:rsidP="00D85FD8">
            <w:pPr>
              <w:rPr>
                <w:b/>
                <w:color w:val="000000" w:themeColor="text1"/>
              </w:rPr>
            </w:pPr>
          </w:p>
        </w:tc>
      </w:tr>
      <w:tr w:rsidR="006A3BD1" w14:paraId="163211D6" w14:textId="77777777" w:rsidTr="00D85FD8">
        <w:trPr>
          <w:trHeight w:val="332"/>
        </w:trPr>
        <w:tc>
          <w:tcPr>
            <w:tcW w:w="10790" w:type="dxa"/>
            <w:shd w:val="clear" w:color="auto" w:fill="F2F2F2" w:themeFill="background1" w:themeFillShade="F2"/>
          </w:tcPr>
          <w:p w14:paraId="008ACDD6" w14:textId="373158C4" w:rsidR="00CF6639" w:rsidRPr="00D85FD8" w:rsidRDefault="00D85FD8" w:rsidP="00D85FD8">
            <w:pPr>
              <w:rPr>
                <w:b/>
                <w:color w:val="000000" w:themeColor="text1"/>
                <w:sz w:val="8"/>
                <w:szCs w:val="8"/>
              </w:rPr>
            </w:pPr>
            <w:r>
              <w:rPr>
                <w:b/>
                <w:color w:val="000000" w:themeColor="text1"/>
              </w:rPr>
              <w:lastRenderedPageBreak/>
              <w:t xml:space="preserve">4.   </w:t>
            </w:r>
            <w:r w:rsidR="001A006E" w:rsidRPr="00D85FD8">
              <w:rPr>
                <w:b/>
                <w:color w:val="000000" w:themeColor="text1"/>
              </w:rPr>
              <w:t>Problems/Adverse Events:</w:t>
            </w:r>
          </w:p>
          <w:p w14:paraId="6ECEFF68" w14:textId="77777777" w:rsidR="001A006E" w:rsidRDefault="001A006E" w:rsidP="001A006E">
            <w:pPr>
              <w:rPr>
                <w:b/>
                <w:color w:val="000000" w:themeColor="text1"/>
                <w:sz w:val="8"/>
                <w:szCs w:val="8"/>
              </w:rPr>
            </w:pPr>
          </w:p>
          <w:p w14:paraId="21E50D42" w14:textId="1694CB9B" w:rsidR="001A006E" w:rsidRPr="001A006E" w:rsidRDefault="00DC1F77" w:rsidP="001A006E">
            <w:pPr>
              <w:rPr>
                <w:b/>
                <w:iCs/>
                <w:color w:val="000000" w:themeColor="text1"/>
                <w:sz w:val="8"/>
                <w:szCs w:val="8"/>
              </w:rPr>
            </w:pPr>
            <w:r>
              <w:rPr>
                <w:iCs/>
                <w:color w:val="000000" w:themeColor="text1"/>
              </w:rPr>
              <w:t>H</w:t>
            </w:r>
            <w:r w:rsidR="001A006E" w:rsidRPr="001A006E">
              <w:rPr>
                <w:iCs/>
                <w:color w:val="000000" w:themeColor="text1"/>
              </w:rPr>
              <w:t>av</w:t>
            </w:r>
            <w:r w:rsidR="001A006E">
              <w:rPr>
                <w:iCs/>
                <w:color w:val="000000" w:themeColor="text1"/>
              </w:rPr>
              <w:t>e you encountered any problems or adverse events</w:t>
            </w:r>
            <w:r w:rsidR="003B01C3">
              <w:rPr>
                <w:iCs/>
                <w:color w:val="000000" w:themeColor="text1"/>
              </w:rPr>
              <w:t xml:space="preserve"> during this study</w:t>
            </w:r>
            <w:r w:rsidR="001A006E">
              <w:rPr>
                <w:iCs/>
                <w:color w:val="000000" w:themeColor="text1"/>
              </w:rPr>
              <w:t>?</w:t>
            </w:r>
          </w:p>
          <w:p w14:paraId="52EBC3DB" w14:textId="2A4AA51A" w:rsidR="00CF6639" w:rsidRDefault="00233BAB" w:rsidP="00CF6639">
            <w:pPr>
              <w:pStyle w:val="ListParagraph"/>
              <w:ind w:left="335"/>
              <w:rPr>
                <w:i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153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39" w:rsidRPr="00E3588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F6639">
              <w:rPr>
                <w:color w:val="000000" w:themeColor="text1"/>
              </w:rPr>
              <w:t xml:space="preserve"> No  </w:t>
            </w:r>
            <w:sdt>
              <w:sdtPr>
                <w:rPr>
                  <w:color w:val="000000" w:themeColor="text1"/>
                </w:rPr>
                <w:id w:val="-15097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3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F6639">
              <w:rPr>
                <w:color w:val="000000" w:themeColor="text1"/>
              </w:rPr>
              <w:t xml:space="preserve"> Yes </w:t>
            </w:r>
          </w:p>
          <w:p w14:paraId="4B3E3EAF" w14:textId="77777777" w:rsidR="00CF6639" w:rsidRPr="00CF6639" w:rsidRDefault="00CF6639" w:rsidP="00CF6639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  <w:p w14:paraId="5FE5E8DA" w14:textId="16858BCA" w:rsidR="00072298" w:rsidRPr="001A006E" w:rsidRDefault="001A006E" w:rsidP="001A006E">
            <w:pPr>
              <w:rPr>
                <w:color w:val="000000" w:themeColor="text1"/>
                <w:sz w:val="8"/>
                <w:szCs w:val="8"/>
              </w:rPr>
            </w:pPr>
            <w:r>
              <w:rPr>
                <w:iCs/>
                <w:color w:val="000000" w:themeColor="text1"/>
              </w:rPr>
              <w:t xml:space="preserve">If </w:t>
            </w:r>
            <w:r>
              <w:rPr>
                <w:b/>
                <w:bCs/>
                <w:iCs/>
                <w:color w:val="000000" w:themeColor="text1"/>
              </w:rPr>
              <w:t>yes</w:t>
            </w:r>
            <w:r>
              <w:rPr>
                <w:iCs/>
                <w:color w:val="000000" w:themeColor="text1"/>
              </w:rPr>
              <w:t xml:space="preserve">, please describe </w:t>
            </w:r>
            <w:r w:rsidR="00DC1F77">
              <w:rPr>
                <w:iCs/>
                <w:color w:val="000000" w:themeColor="text1"/>
              </w:rPr>
              <w:t>any problems or unanticipated adverse events, morbidity or mortality, the cause(s), if known, and how these problems were resolved.</w:t>
            </w:r>
          </w:p>
          <w:p w14:paraId="6BA40076" w14:textId="48B33CCA" w:rsidR="00E35883" w:rsidRDefault="00233BAB" w:rsidP="00D01FB1">
            <w:pPr>
              <w:pStyle w:val="ListParagraph"/>
              <w:rPr>
                <w:b/>
                <w:color w:val="000000" w:themeColor="text1"/>
              </w:rPr>
            </w:pPr>
            <w:sdt>
              <w:sdtPr>
                <w:rPr>
                  <w:rStyle w:val="Style1"/>
                </w:rPr>
                <w:id w:val="1567217541"/>
                <w:placeholder>
                  <w:docPart w:val="B0BD880DF132432E86F4CF22DF1BDE0C"/>
                </w:placeholder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sdt>
                  <w:sdtPr>
                    <w:rPr>
                      <w:rStyle w:val="Style1"/>
                    </w:rPr>
                    <w:id w:val="-60794091"/>
                    <w:placeholder>
                      <w:docPart w:val="0856CE73035540F0AC36A610AB4A4511"/>
                    </w:placeholder>
                    <w:showingPlcHdr/>
                    <w15:color w:val="333399"/>
                  </w:sdtPr>
                  <w:sdtEndPr>
                    <w:rPr>
                      <w:rStyle w:val="DefaultParagraphFont"/>
                      <w:color w:val="auto"/>
                    </w:rPr>
                  </w:sdtEndPr>
                  <w:sdtContent>
                    <w:r w:rsidR="003B01C3" w:rsidRPr="00151FA3">
                      <w:rPr>
                        <w:rStyle w:val="PlaceholderText"/>
                        <w:color w:val="163E70"/>
                      </w:rPr>
                      <w:t>Enter text</w:t>
                    </w:r>
                  </w:sdtContent>
                </w:sdt>
              </w:sdtContent>
            </w:sdt>
          </w:p>
          <w:p w14:paraId="55541838" w14:textId="1FC84E5D" w:rsidR="00E35883" w:rsidRPr="00FA34FA" w:rsidRDefault="00E35883" w:rsidP="00E35883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</w:tc>
      </w:tr>
      <w:tr w:rsidR="0018547D" w14:paraId="75D68F58" w14:textId="77777777" w:rsidTr="00D85FD8">
        <w:trPr>
          <w:trHeight w:val="332"/>
        </w:trPr>
        <w:tc>
          <w:tcPr>
            <w:tcW w:w="10790" w:type="dxa"/>
          </w:tcPr>
          <w:p w14:paraId="0E9A1AFD" w14:textId="355443A1" w:rsidR="0018547D" w:rsidRDefault="00D85FD8" w:rsidP="00D85FD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5. </w:t>
            </w:r>
            <w:r w:rsidR="003B01C3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>Changes</w:t>
            </w:r>
            <w:r w:rsidR="003B01C3">
              <w:rPr>
                <w:b/>
                <w:color w:val="000000" w:themeColor="text1"/>
              </w:rPr>
              <w:t xml:space="preserve"> to the Initial Risk/Benefit Analysis</w:t>
            </w:r>
            <w:r>
              <w:rPr>
                <w:b/>
                <w:color w:val="000000" w:themeColor="text1"/>
              </w:rPr>
              <w:t>:</w:t>
            </w:r>
          </w:p>
          <w:p w14:paraId="7D37B352" w14:textId="77777777" w:rsidR="00D85FD8" w:rsidRDefault="00D85FD8" w:rsidP="00D85FD8">
            <w:pPr>
              <w:rPr>
                <w:b/>
                <w:color w:val="000000" w:themeColor="text1"/>
              </w:rPr>
            </w:pPr>
          </w:p>
          <w:p w14:paraId="2F85A455" w14:textId="594E3AAB" w:rsidR="00D85FD8" w:rsidRPr="003B01C3" w:rsidRDefault="003B01C3" w:rsidP="00D85FD8">
            <w:pPr>
              <w:rPr>
                <w:bCs/>
                <w:color w:val="000000" w:themeColor="text1"/>
              </w:rPr>
            </w:pPr>
            <w:r w:rsidRPr="003B01C3">
              <w:rPr>
                <w:bCs/>
              </w:rPr>
              <w:t>Did the risk/benefit assessment for the protocol change over the course of the experiments based on data collection/analysis?</w:t>
            </w:r>
          </w:p>
          <w:p w14:paraId="278B1984" w14:textId="77777777" w:rsidR="00D85FD8" w:rsidRDefault="00233BAB" w:rsidP="00D85FD8">
            <w:pPr>
              <w:pStyle w:val="ListParagraph"/>
              <w:ind w:left="335"/>
              <w:rPr>
                <w:i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928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FD8" w:rsidRPr="00E3588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85FD8">
              <w:rPr>
                <w:color w:val="000000" w:themeColor="text1"/>
              </w:rPr>
              <w:t xml:space="preserve"> No  </w:t>
            </w:r>
            <w:sdt>
              <w:sdtPr>
                <w:rPr>
                  <w:color w:val="000000" w:themeColor="text1"/>
                </w:rPr>
                <w:id w:val="18691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F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85FD8">
              <w:rPr>
                <w:color w:val="000000" w:themeColor="text1"/>
              </w:rPr>
              <w:t xml:space="preserve"> Yes </w:t>
            </w:r>
          </w:p>
          <w:p w14:paraId="72BF9C65" w14:textId="77777777" w:rsidR="00D85FD8" w:rsidRDefault="00D85FD8" w:rsidP="00D85FD8">
            <w:pPr>
              <w:rPr>
                <w:b/>
                <w:color w:val="000000" w:themeColor="text1"/>
              </w:rPr>
            </w:pPr>
          </w:p>
          <w:p w14:paraId="2602F242" w14:textId="02560564" w:rsidR="000B1A65" w:rsidRDefault="000B1A65" w:rsidP="00D85FD8">
            <w:pPr>
              <w:rPr>
                <w:bCs/>
                <w:color w:val="000000" w:themeColor="text1"/>
              </w:rPr>
            </w:pPr>
            <w:r w:rsidRPr="000B1A65">
              <w:rPr>
                <w:bCs/>
                <w:color w:val="000000" w:themeColor="text1"/>
              </w:rPr>
              <w:t xml:space="preserve">If </w:t>
            </w:r>
            <w:r>
              <w:rPr>
                <w:b/>
                <w:color w:val="000000" w:themeColor="text1"/>
              </w:rPr>
              <w:t xml:space="preserve">yes, </w:t>
            </w:r>
            <w:r w:rsidR="000C3B1B">
              <w:rPr>
                <w:bCs/>
                <w:color w:val="000000" w:themeColor="text1"/>
              </w:rPr>
              <w:t xml:space="preserve">please </w:t>
            </w:r>
            <w:r w:rsidR="003B01C3">
              <w:rPr>
                <w:bCs/>
                <w:color w:val="000000" w:themeColor="text1"/>
              </w:rPr>
              <w:t>explain.</w:t>
            </w:r>
          </w:p>
          <w:p w14:paraId="1FB1D011" w14:textId="3161288C" w:rsidR="003B01C3" w:rsidRPr="000C3B1B" w:rsidRDefault="00233BAB" w:rsidP="003B01C3">
            <w:pPr>
              <w:ind w:left="720"/>
              <w:rPr>
                <w:bCs/>
                <w:color w:val="000000" w:themeColor="text1"/>
              </w:rPr>
            </w:pPr>
            <w:sdt>
              <w:sdtPr>
                <w:rPr>
                  <w:rStyle w:val="Style1"/>
                </w:rPr>
                <w:id w:val="-615437745"/>
                <w:placeholder>
                  <w:docPart w:val="265F4EBF62BD40E7B39E7276EDB0A13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B01C3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490A0C63" w14:textId="35D0629F" w:rsidR="0018547D" w:rsidRDefault="0018547D" w:rsidP="0018547D">
            <w:pPr>
              <w:pStyle w:val="ListParagraph"/>
              <w:ind w:left="326"/>
              <w:rPr>
                <w:b/>
                <w:color w:val="000000" w:themeColor="text1"/>
                <w:sz w:val="8"/>
                <w:szCs w:val="8"/>
              </w:rPr>
            </w:pPr>
          </w:p>
          <w:p w14:paraId="0C06A437" w14:textId="77777777" w:rsidR="0018547D" w:rsidRPr="00D206D7" w:rsidRDefault="0018547D" w:rsidP="000C3B1B">
            <w:pPr>
              <w:pStyle w:val="ListParagraph"/>
              <w:ind w:left="686"/>
              <w:rPr>
                <w:b/>
                <w:sz w:val="8"/>
                <w:szCs w:val="8"/>
              </w:rPr>
            </w:pPr>
          </w:p>
        </w:tc>
      </w:tr>
      <w:tr w:rsidR="000C3B1B" w14:paraId="656A8023" w14:textId="77777777" w:rsidTr="00634D38">
        <w:trPr>
          <w:trHeight w:val="575"/>
        </w:trPr>
        <w:tc>
          <w:tcPr>
            <w:tcW w:w="10790" w:type="dxa"/>
          </w:tcPr>
          <w:p w14:paraId="7C5F0C5F" w14:textId="43C15B3D" w:rsidR="00294654" w:rsidRPr="00294654" w:rsidRDefault="00294654" w:rsidP="00D01FB1">
            <w:pPr>
              <w:ind w:left="720"/>
              <w:rPr>
                <w:bCs/>
                <w:color w:val="000000" w:themeColor="text1"/>
              </w:rPr>
            </w:pPr>
          </w:p>
        </w:tc>
      </w:tr>
      <w:tr w:rsidR="00672A65" w:rsidRPr="00C017E4" w14:paraId="153140BA" w14:textId="77777777" w:rsidTr="008E454C">
        <w:trPr>
          <w:trHeight w:val="2078"/>
        </w:trPr>
        <w:tc>
          <w:tcPr>
            <w:tcW w:w="10790" w:type="dxa"/>
            <w:shd w:val="clear" w:color="auto" w:fill="D9D9D9" w:themeFill="background1" w:themeFillShade="D9"/>
          </w:tcPr>
          <w:p w14:paraId="0560A6ED" w14:textId="3047A4EE" w:rsidR="00672A65" w:rsidRDefault="00672A65" w:rsidP="00D85FD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Certification of the Principal Investigator:</w:t>
            </w:r>
          </w:p>
          <w:p w14:paraId="0F9D7CF6" w14:textId="77777777" w:rsidR="00672A65" w:rsidRDefault="00672A65" w:rsidP="00D85FD8">
            <w:pPr>
              <w:rPr>
                <w:b/>
                <w:color w:val="000000" w:themeColor="text1"/>
              </w:rPr>
            </w:pPr>
          </w:p>
          <w:p w14:paraId="3D7A8CE1" w14:textId="2107BA50" w:rsidR="00D17E48" w:rsidRPr="008E454C" w:rsidRDefault="00D17E48" w:rsidP="00D85FD8">
            <w:pPr>
              <w:rPr>
                <w:i/>
              </w:rPr>
            </w:pPr>
            <w:r w:rsidRPr="00D17E48">
              <w:rPr>
                <w:bCs/>
                <w:i/>
                <w:iCs/>
                <w:color w:val="000000" w:themeColor="text1"/>
              </w:rPr>
              <w:t>I certify that the answers provided on this form are complete and accurate</w:t>
            </w:r>
            <w:r w:rsidR="008E454C">
              <w:rPr>
                <w:bCs/>
                <w:i/>
                <w:iCs/>
                <w:color w:val="000000" w:themeColor="text1"/>
              </w:rPr>
              <w:t>. I confirm that all protocol-related activities</w:t>
            </w:r>
            <w:r w:rsidR="00233BAB">
              <w:rPr>
                <w:bCs/>
                <w:i/>
                <w:iCs/>
                <w:color w:val="000000" w:themeColor="text1"/>
              </w:rPr>
              <w:t xml:space="preserve"> </w:t>
            </w:r>
            <w:r w:rsidR="008E454C">
              <w:rPr>
                <w:bCs/>
                <w:i/>
                <w:iCs/>
                <w:color w:val="000000" w:themeColor="text1"/>
              </w:rPr>
              <w:t xml:space="preserve">are finished, and no further </w:t>
            </w:r>
            <w:r w:rsidR="00233BAB">
              <w:rPr>
                <w:bCs/>
                <w:i/>
                <w:iCs/>
                <w:color w:val="000000" w:themeColor="text1"/>
              </w:rPr>
              <w:t xml:space="preserve">data collection or </w:t>
            </w:r>
            <w:r w:rsidR="008E454C">
              <w:rPr>
                <w:bCs/>
                <w:i/>
                <w:iCs/>
                <w:color w:val="000000" w:themeColor="text1"/>
              </w:rPr>
              <w:t>work involving animals will be conducted.</w:t>
            </w:r>
          </w:p>
          <w:p w14:paraId="65977C01" w14:textId="77777777" w:rsidR="00C017E4" w:rsidRDefault="00C017E4" w:rsidP="00D85FD8">
            <w:pPr>
              <w:rPr>
                <w:bCs/>
                <w:i/>
                <w:iCs/>
                <w:color w:val="000000" w:themeColor="text1"/>
              </w:rPr>
            </w:pPr>
          </w:p>
          <w:p w14:paraId="62D8A29F" w14:textId="77777777" w:rsidR="00C017E4" w:rsidRDefault="00233BAB" w:rsidP="00D85FD8">
            <w:pPr>
              <w:rPr>
                <w:bCs/>
                <w:i/>
                <w:iCs/>
                <w:color w:val="000000" w:themeColor="text1"/>
              </w:rPr>
            </w:pPr>
            <w:sdt>
              <w:sdtPr>
                <w:id w:val="-1717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7E4">
              <w:t xml:space="preserve"> </w:t>
            </w:r>
            <w:r w:rsidR="00C017E4">
              <w:rPr>
                <w:b/>
                <w:bCs/>
              </w:rPr>
              <w:t>By checking this box, I confirm that I have read and agree with the statement above.</w:t>
            </w:r>
          </w:p>
          <w:p w14:paraId="12E2CBF3" w14:textId="574A923A" w:rsidR="00D17E48" w:rsidRPr="00C017E4" w:rsidRDefault="00D17E48" w:rsidP="00D85FD8">
            <w:pPr>
              <w:rPr>
                <w:bCs/>
                <w:i/>
                <w:iCs/>
                <w:color w:val="000000" w:themeColor="text1"/>
              </w:rPr>
            </w:pPr>
            <w:r w:rsidRPr="00C017E4">
              <w:rPr>
                <w:bCs/>
                <w:i/>
                <w:iCs/>
                <w:color w:val="000000" w:themeColor="text1"/>
              </w:rPr>
              <w:t xml:space="preserve">                                                                                             </w:t>
            </w:r>
          </w:p>
          <w:p w14:paraId="2CB0C98F" w14:textId="38E705DF" w:rsidR="00D17E48" w:rsidRPr="00C017E4" w:rsidRDefault="00D17E48" w:rsidP="00D85FD8">
            <w:pPr>
              <w:rPr>
                <w:bCs/>
                <w:color w:val="000000" w:themeColor="text1"/>
              </w:rPr>
            </w:pPr>
          </w:p>
        </w:tc>
      </w:tr>
      <w:tr w:rsidR="00C17355" w14:paraId="24236DFE" w14:textId="77777777" w:rsidTr="00C17355">
        <w:trPr>
          <w:trHeight w:val="1205"/>
        </w:trPr>
        <w:tc>
          <w:tcPr>
            <w:tcW w:w="10790" w:type="dxa"/>
            <w:shd w:val="clear" w:color="auto" w:fill="F2F2F2" w:themeFill="background1" w:themeFillShade="F2"/>
          </w:tcPr>
          <w:p w14:paraId="1C1D791F" w14:textId="20845978" w:rsidR="00C17355" w:rsidRDefault="00C17355" w:rsidP="00D85FD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Applicant Remarks (optional):</w:t>
            </w:r>
          </w:p>
          <w:p w14:paraId="22915FB8" w14:textId="77777777" w:rsidR="00C17355" w:rsidRPr="00C17355" w:rsidRDefault="00C17355" w:rsidP="00D85FD8">
            <w:pPr>
              <w:rPr>
                <w:b/>
                <w:color w:val="000000" w:themeColor="text1"/>
                <w:sz w:val="10"/>
                <w:szCs w:val="10"/>
              </w:rPr>
            </w:pPr>
          </w:p>
          <w:p w14:paraId="0C0E857B" w14:textId="417DAA64" w:rsidR="00C17355" w:rsidRDefault="00233BAB" w:rsidP="00C17355">
            <w:pPr>
              <w:ind w:left="720"/>
              <w:rPr>
                <w:b/>
                <w:color w:val="000000" w:themeColor="text1"/>
              </w:rPr>
            </w:pPr>
            <w:sdt>
              <w:sdtPr>
                <w:rPr>
                  <w:rStyle w:val="Style1"/>
                </w:rPr>
                <w:id w:val="156350719"/>
                <w:placeholder>
                  <w:docPart w:val="DC95AF62DD894035B5FCA19632A434D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17355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</w:tbl>
    <w:p w14:paraId="2BC0137B" w14:textId="71774863" w:rsidR="001F1593" w:rsidRDefault="001F1593" w:rsidP="00786A5D">
      <w:pPr>
        <w:spacing w:after="0" w:line="240" w:lineRule="auto"/>
      </w:pPr>
    </w:p>
    <w:p w14:paraId="7BFED0E2" w14:textId="39187BDF" w:rsidR="00387A33" w:rsidRPr="00CA004B" w:rsidRDefault="00387A33" w:rsidP="005F0282"/>
    <w:sectPr w:rsidR="00387A33" w:rsidRPr="00CA004B" w:rsidSect="00B101B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90BB" w14:textId="77777777" w:rsidR="00B327F1" w:rsidRDefault="00B327F1" w:rsidP="00BE67B0">
      <w:pPr>
        <w:spacing w:after="0" w:line="240" w:lineRule="auto"/>
      </w:pPr>
      <w:r>
        <w:separator/>
      </w:r>
    </w:p>
  </w:endnote>
  <w:endnote w:type="continuationSeparator" w:id="0">
    <w:p w14:paraId="090D5CB5" w14:textId="77777777" w:rsidR="00B327F1" w:rsidRDefault="00B327F1" w:rsidP="00BE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DECC" w14:textId="77777777" w:rsidR="00B44A20" w:rsidRDefault="00B44A20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10800"/>
    </w:tblGrid>
    <w:tr w:rsidR="00B44A20" w:rsidRPr="000A33D4" w14:paraId="57E33921" w14:textId="77777777" w:rsidTr="00B44A20"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DDDDDD"/>
          <w:vAlign w:val="center"/>
        </w:tcPr>
        <w:p w14:paraId="7BCBE37D" w14:textId="5996DE3F" w:rsidR="00B44A20" w:rsidRPr="000A33D4" w:rsidRDefault="00B76B40" w:rsidP="004802CF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Effective</w:t>
          </w:r>
          <w:r w:rsidR="00B44A20" w:rsidRPr="000A33D4">
            <w:rPr>
              <w:rFonts w:cstheme="minorHAnsi"/>
            </w:rPr>
            <w:t xml:space="preserve"> Date:</w:t>
          </w:r>
          <w:r w:rsidR="00B44A20">
            <w:rPr>
              <w:rFonts w:cstheme="minorHAnsi"/>
            </w:rPr>
            <w:t xml:space="preserve"> </w:t>
          </w:r>
          <w:r w:rsidR="003B01C3">
            <w:rPr>
              <w:rFonts w:cstheme="minorHAnsi"/>
            </w:rPr>
            <w:t>10/8</w:t>
          </w:r>
          <w:r w:rsidR="0002272B">
            <w:rPr>
              <w:rFonts w:cstheme="minorHAnsi"/>
            </w:rPr>
            <w:t>/2025</w:t>
          </w:r>
        </w:p>
      </w:tc>
    </w:tr>
  </w:tbl>
  <w:p w14:paraId="4313979B" w14:textId="77777777" w:rsidR="00B44A20" w:rsidRPr="00646293" w:rsidRDefault="00B44A20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16F4" w14:textId="77777777" w:rsidR="00B44A20" w:rsidRDefault="00B44A20" w:rsidP="00387A33">
    <w:pPr>
      <w:rPr>
        <w:sz w:val="16"/>
        <w:szCs w:val="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666666"/>
      <w:tblLook w:val="04A0" w:firstRow="1" w:lastRow="0" w:firstColumn="1" w:lastColumn="0" w:noHBand="0" w:noVBand="1"/>
    </w:tblPr>
    <w:tblGrid>
      <w:gridCol w:w="10800"/>
    </w:tblGrid>
    <w:tr w:rsidR="00B44A20" w:rsidRPr="000A33D4" w14:paraId="1C38468C" w14:textId="77777777" w:rsidTr="00387A33">
      <w:tc>
        <w:tcPr>
          <w:tcW w:w="14400" w:type="dxa"/>
          <w:shd w:val="clear" w:color="auto" w:fill="DDDDDD"/>
        </w:tcPr>
        <w:p w14:paraId="0B176988" w14:textId="77777777" w:rsidR="00B44A20" w:rsidRPr="00B638D2" w:rsidRDefault="00B44A20" w:rsidP="00387A33">
          <w:pPr>
            <w:jc w:val="center"/>
            <w:rPr>
              <w:rFonts w:cstheme="minorHAnsi"/>
            </w:rPr>
          </w:pPr>
          <w:bookmarkStart w:id="0" w:name="_Hlk176784617"/>
          <w:r w:rsidRPr="00B638D2">
            <w:rPr>
              <w:rFonts w:cstheme="minorHAnsi"/>
            </w:rPr>
            <w:t>RES-</w:t>
          </w:r>
          <w:r>
            <w:rPr>
              <w:rFonts w:cstheme="minorHAnsi"/>
            </w:rPr>
            <w:t>F</w:t>
          </w:r>
          <w:r w:rsidRPr="00B638D2">
            <w:rPr>
              <w:rFonts w:cstheme="minorHAnsi"/>
            </w:rPr>
            <w:t>-0</w:t>
          </w:r>
          <w:r>
            <w:rPr>
              <w:rFonts w:cstheme="minorHAnsi"/>
            </w:rPr>
            <w:t>24</w:t>
          </w:r>
          <w:r w:rsidRPr="00B638D2">
            <w:rPr>
              <w:rFonts w:cstheme="minorHAnsi"/>
            </w:rPr>
            <w:t xml:space="preserve">; Rev 0; Effective Date: </w:t>
          </w:r>
          <w:r w:rsidRPr="00B638D2">
            <w:rPr>
              <w:rFonts w:cstheme="minorHAnsi"/>
              <w:color w:val="FF0000"/>
            </w:rPr>
            <w:t>DRAFT</w:t>
          </w:r>
        </w:p>
      </w:tc>
    </w:tr>
    <w:bookmarkEnd w:id="0"/>
  </w:tbl>
  <w:p w14:paraId="35F72EEB" w14:textId="77777777" w:rsidR="00B44A20" w:rsidRDefault="00B44A20" w:rsidP="00387A33">
    <w:pPr>
      <w:pStyle w:val="Footer"/>
      <w:rPr>
        <w:sz w:val="8"/>
        <w:szCs w:val="8"/>
      </w:rPr>
    </w:pPr>
  </w:p>
  <w:p w14:paraId="66CFC0D7" w14:textId="77777777" w:rsidR="00B44A20" w:rsidRDefault="00B44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128CC" w14:textId="77777777" w:rsidR="00B327F1" w:rsidRDefault="00B327F1" w:rsidP="00BE67B0">
      <w:pPr>
        <w:spacing w:after="0" w:line="240" w:lineRule="auto"/>
      </w:pPr>
      <w:r>
        <w:separator/>
      </w:r>
    </w:p>
  </w:footnote>
  <w:footnote w:type="continuationSeparator" w:id="0">
    <w:p w14:paraId="06D7EE9C" w14:textId="77777777" w:rsidR="00B327F1" w:rsidRDefault="00B327F1" w:rsidP="00BE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B101B7" w:rsidRPr="000A33D4" w14:paraId="55C76F0B" w14:textId="77777777" w:rsidTr="00A9174A">
      <w:trPr>
        <w:trHeight w:val="864"/>
      </w:trPr>
      <w:tc>
        <w:tcPr>
          <w:tcW w:w="2425" w:type="dxa"/>
          <w:vAlign w:val="center"/>
        </w:tcPr>
        <w:p w14:paraId="2DA2173D" w14:textId="17C0ACCB" w:rsidR="00B101B7" w:rsidRPr="000A33D4" w:rsidRDefault="006D74F8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55B1991F" wp14:editId="150570DE">
                <wp:extent cx="1402715" cy="484505"/>
                <wp:effectExtent l="0" t="0" r="6985" b="0"/>
                <wp:docPr id="1164833870" name="Picture 1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4833870" name="Picture 1" descr="A black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715" cy="48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3E6256D4" w14:textId="47E6610F" w:rsidR="00B101B7" w:rsidRPr="00B101B7" w:rsidRDefault="002965FF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1"/>
              <w:szCs w:val="31"/>
            </w:rPr>
          </w:pPr>
          <w:r>
            <w:rPr>
              <w:rFonts w:cstheme="minorHAnsi"/>
              <w:b/>
              <w:sz w:val="28"/>
              <w:szCs w:val="31"/>
            </w:rPr>
            <w:t xml:space="preserve">IACUC </w:t>
          </w:r>
          <w:r w:rsidR="00C71E57">
            <w:rPr>
              <w:rFonts w:cstheme="minorHAnsi"/>
              <w:b/>
              <w:sz w:val="28"/>
              <w:szCs w:val="31"/>
            </w:rPr>
            <w:t>Protocol Closure Form</w:t>
          </w:r>
        </w:p>
      </w:tc>
      <w:tc>
        <w:tcPr>
          <w:tcW w:w="2413" w:type="dxa"/>
          <w:vAlign w:val="center"/>
        </w:tcPr>
        <w:p w14:paraId="5DA9CA6C" w14:textId="77777777" w:rsidR="00B101B7" w:rsidRPr="000A33D4" w:rsidRDefault="00B101B7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24961B4D" w14:textId="77777777" w:rsidR="00B101B7" w:rsidRDefault="00B10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95" w:type="dxa"/>
      <w:tblLayout w:type="fixed"/>
      <w:tblLook w:val="04A0" w:firstRow="1" w:lastRow="0" w:firstColumn="1" w:lastColumn="0" w:noHBand="0" w:noVBand="1"/>
    </w:tblPr>
    <w:tblGrid>
      <w:gridCol w:w="2425"/>
      <w:gridCol w:w="9540"/>
      <w:gridCol w:w="2430"/>
    </w:tblGrid>
    <w:tr w:rsidR="00B350E5" w:rsidRPr="000A33D4" w14:paraId="662E044D" w14:textId="77777777" w:rsidTr="00387A33">
      <w:trPr>
        <w:trHeight w:val="864"/>
      </w:trPr>
      <w:tc>
        <w:tcPr>
          <w:tcW w:w="2425" w:type="dxa"/>
          <w:vAlign w:val="center"/>
        </w:tcPr>
        <w:p w14:paraId="74C80A7F" w14:textId="77777777" w:rsidR="00B350E5" w:rsidRPr="000A33D4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451926D5" wp14:editId="70F3916B">
                <wp:extent cx="1318314" cy="30723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0" w:type="dxa"/>
          <w:shd w:val="clear" w:color="auto" w:fill="DDDDDD"/>
          <w:vAlign w:val="center"/>
        </w:tcPr>
        <w:p w14:paraId="3947AB8A" w14:textId="77777777" w:rsidR="00B350E5" w:rsidRPr="00743E7C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b/>
              <w:sz w:val="32"/>
            </w:rPr>
            <w:t xml:space="preserve">Supplemental Form E: </w:t>
          </w:r>
          <w:r w:rsidRPr="00743E7C">
            <w:rPr>
              <w:rFonts w:cstheme="minorHAnsi"/>
              <w:b/>
              <w:sz w:val="32"/>
            </w:rPr>
            <w:t xml:space="preserve">Field </w:t>
          </w:r>
          <w:r>
            <w:rPr>
              <w:rFonts w:cstheme="minorHAnsi"/>
              <w:b/>
              <w:sz w:val="32"/>
            </w:rPr>
            <w:t xml:space="preserve">&amp; Wildlife </w:t>
          </w:r>
          <w:r w:rsidRPr="00743E7C">
            <w:rPr>
              <w:rFonts w:cstheme="minorHAnsi"/>
              <w:b/>
              <w:sz w:val="32"/>
            </w:rPr>
            <w:t>Studies</w:t>
          </w:r>
        </w:p>
      </w:tc>
      <w:tc>
        <w:tcPr>
          <w:tcW w:w="2430" w:type="dxa"/>
          <w:vAlign w:val="center"/>
        </w:tcPr>
        <w:p w14:paraId="0D8C9B49" w14:textId="77777777" w:rsidR="00B350E5" w:rsidRPr="00743E7C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743E7C">
            <w:rPr>
              <w:rFonts w:cstheme="minorHAnsi"/>
              <w:sz w:val="28"/>
            </w:rPr>
            <w:t xml:space="preserve">Page </w:t>
          </w:r>
          <w:r w:rsidRPr="00743E7C">
            <w:rPr>
              <w:rFonts w:cstheme="minorHAnsi"/>
              <w:bCs/>
              <w:sz w:val="28"/>
            </w:rPr>
            <w:fldChar w:fldCharType="begin"/>
          </w:r>
          <w:r w:rsidRPr="00743E7C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743E7C">
            <w:rPr>
              <w:rFonts w:cstheme="minorHAnsi"/>
              <w:bCs/>
              <w:sz w:val="28"/>
            </w:rPr>
            <w:fldChar w:fldCharType="separate"/>
          </w:r>
          <w:r w:rsidRPr="00743E7C">
            <w:rPr>
              <w:rFonts w:cstheme="minorHAnsi"/>
              <w:bCs/>
              <w:noProof/>
              <w:sz w:val="28"/>
            </w:rPr>
            <w:t>1</w:t>
          </w:r>
          <w:r w:rsidRPr="00743E7C">
            <w:rPr>
              <w:rFonts w:cstheme="minorHAnsi"/>
              <w:bCs/>
              <w:sz w:val="28"/>
            </w:rPr>
            <w:fldChar w:fldCharType="end"/>
          </w:r>
          <w:r w:rsidRPr="00743E7C">
            <w:rPr>
              <w:rFonts w:cstheme="minorHAnsi"/>
              <w:sz w:val="28"/>
            </w:rPr>
            <w:t xml:space="preserve"> of </w:t>
          </w:r>
          <w:r w:rsidRPr="00743E7C">
            <w:rPr>
              <w:rFonts w:cstheme="minorHAnsi"/>
              <w:bCs/>
              <w:sz w:val="28"/>
            </w:rPr>
            <w:fldChar w:fldCharType="begin"/>
          </w:r>
          <w:r w:rsidRPr="00743E7C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743E7C">
            <w:rPr>
              <w:rFonts w:cstheme="minorHAnsi"/>
              <w:bCs/>
              <w:sz w:val="28"/>
            </w:rPr>
            <w:fldChar w:fldCharType="separate"/>
          </w:r>
          <w:r w:rsidRPr="00743E7C">
            <w:rPr>
              <w:rFonts w:cstheme="minorHAnsi"/>
              <w:bCs/>
              <w:noProof/>
              <w:sz w:val="28"/>
            </w:rPr>
            <w:t>2</w:t>
          </w:r>
          <w:r w:rsidRPr="00743E7C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0E67F470" w14:textId="77777777" w:rsidR="00B350E5" w:rsidRDefault="00B35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2F2B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31D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D1A"/>
    <w:multiLevelType w:val="hybridMultilevel"/>
    <w:tmpl w:val="15DC033E"/>
    <w:lvl w:ilvl="0" w:tplc="F1A61D04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 w15:restartNumberingAfterBreak="0">
    <w:nsid w:val="0CB702BF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57F1"/>
    <w:multiLevelType w:val="hybridMultilevel"/>
    <w:tmpl w:val="272E66F0"/>
    <w:lvl w:ilvl="0" w:tplc="98FA44EA">
      <w:start w:val="1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A3342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0CCB"/>
    <w:multiLevelType w:val="hybridMultilevel"/>
    <w:tmpl w:val="2D081B46"/>
    <w:lvl w:ilvl="0" w:tplc="961C258E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24F75589"/>
    <w:multiLevelType w:val="hybridMultilevel"/>
    <w:tmpl w:val="558AF9C2"/>
    <w:lvl w:ilvl="0" w:tplc="36BC20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5A8"/>
    <w:multiLevelType w:val="hybridMultilevel"/>
    <w:tmpl w:val="5E4287D4"/>
    <w:lvl w:ilvl="0" w:tplc="6C22D93A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 w15:restartNumberingAfterBreak="0">
    <w:nsid w:val="2BE53853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0133E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12396"/>
    <w:multiLevelType w:val="hybridMultilevel"/>
    <w:tmpl w:val="E9CCD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7CA2"/>
    <w:multiLevelType w:val="hybridMultilevel"/>
    <w:tmpl w:val="C136BB4C"/>
    <w:lvl w:ilvl="0" w:tplc="CEBCB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C61B4"/>
    <w:multiLevelType w:val="hybridMultilevel"/>
    <w:tmpl w:val="54E2D6D6"/>
    <w:lvl w:ilvl="0" w:tplc="1B6ED0DA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4" w15:restartNumberingAfterBreak="0">
    <w:nsid w:val="4E432FB0"/>
    <w:multiLevelType w:val="hybridMultilevel"/>
    <w:tmpl w:val="C300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641C"/>
    <w:multiLevelType w:val="hybridMultilevel"/>
    <w:tmpl w:val="E22660D6"/>
    <w:lvl w:ilvl="0" w:tplc="70CCB3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C4D6E"/>
    <w:multiLevelType w:val="hybridMultilevel"/>
    <w:tmpl w:val="2B0CF79C"/>
    <w:lvl w:ilvl="0" w:tplc="C6B6CE78">
      <w:start w:val="1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7" w15:restartNumberingAfterBreak="0">
    <w:nsid w:val="5D7B1257"/>
    <w:multiLevelType w:val="hybridMultilevel"/>
    <w:tmpl w:val="B4EC7A4E"/>
    <w:lvl w:ilvl="0" w:tplc="2820D0F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F0575"/>
    <w:multiLevelType w:val="hybridMultilevel"/>
    <w:tmpl w:val="A2786F8A"/>
    <w:lvl w:ilvl="0" w:tplc="8F5422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A52EB"/>
    <w:multiLevelType w:val="hybridMultilevel"/>
    <w:tmpl w:val="C300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A3EE7"/>
    <w:multiLevelType w:val="hybridMultilevel"/>
    <w:tmpl w:val="DFC88070"/>
    <w:lvl w:ilvl="0" w:tplc="A6AECE4E">
      <w:start w:val="5"/>
      <w:numFmt w:val="lowerLetter"/>
      <w:lvlText w:val="%1)"/>
      <w:lvlJc w:val="left"/>
      <w:pPr>
        <w:ind w:left="6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B52D6"/>
    <w:multiLevelType w:val="hybridMultilevel"/>
    <w:tmpl w:val="2BCA670A"/>
    <w:lvl w:ilvl="0" w:tplc="66AE881E">
      <w:start w:val="1"/>
      <w:numFmt w:val="lowerLetter"/>
      <w:lvlText w:val="%1)"/>
      <w:lvlJc w:val="left"/>
      <w:pPr>
        <w:ind w:left="6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 w15:restartNumberingAfterBreak="0">
    <w:nsid w:val="6BBC6C97"/>
    <w:multiLevelType w:val="hybridMultilevel"/>
    <w:tmpl w:val="090C82B2"/>
    <w:lvl w:ilvl="0" w:tplc="6FD83DAE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3" w15:restartNumberingAfterBreak="0">
    <w:nsid w:val="6D244BF1"/>
    <w:multiLevelType w:val="hybridMultilevel"/>
    <w:tmpl w:val="4EF6B540"/>
    <w:lvl w:ilvl="0" w:tplc="D2F6D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D6793"/>
    <w:multiLevelType w:val="hybridMultilevel"/>
    <w:tmpl w:val="FF4CC806"/>
    <w:lvl w:ilvl="0" w:tplc="34A88196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5" w15:restartNumberingAfterBreak="0">
    <w:nsid w:val="7504744F"/>
    <w:multiLevelType w:val="hybridMultilevel"/>
    <w:tmpl w:val="24A433A4"/>
    <w:lvl w:ilvl="0" w:tplc="3E2EE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82C04"/>
    <w:multiLevelType w:val="hybridMultilevel"/>
    <w:tmpl w:val="B25059A2"/>
    <w:lvl w:ilvl="0" w:tplc="229660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A7C9D"/>
    <w:multiLevelType w:val="hybridMultilevel"/>
    <w:tmpl w:val="CB2C0700"/>
    <w:lvl w:ilvl="0" w:tplc="38465BB0">
      <w:start w:val="6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32CE4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636AB"/>
    <w:multiLevelType w:val="hybridMultilevel"/>
    <w:tmpl w:val="12EE7D8C"/>
    <w:lvl w:ilvl="0" w:tplc="FB9C42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42840">
    <w:abstractNumId w:val="7"/>
  </w:num>
  <w:num w:numId="2" w16cid:durableId="243563884">
    <w:abstractNumId w:val="17"/>
  </w:num>
  <w:num w:numId="3" w16cid:durableId="1635601555">
    <w:abstractNumId w:val="9"/>
  </w:num>
  <w:num w:numId="4" w16cid:durableId="390925685">
    <w:abstractNumId w:val="11"/>
  </w:num>
  <w:num w:numId="5" w16cid:durableId="1141921463">
    <w:abstractNumId w:val="14"/>
  </w:num>
  <w:num w:numId="6" w16cid:durableId="304239013">
    <w:abstractNumId w:val="2"/>
  </w:num>
  <w:num w:numId="7" w16cid:durableId="995063474">
    <w:abstractNumId w:val="22"/>
  </w:num>
  <w:num w:numId="8" w16cid:durableId="1190073169">
    <w:abstractNumId w:val="20"/>
  </w:num>
  <w:num w:numId="9" w16cid:durableId="2114784305">
    <w:abstractNumId w:val="13"/>
  </w:num>
  <w:num w:numId="10" w16cid:durableId="1332946319">
    <w:abstractNumId w:val="24"/>
  </w:num>
  <w:num w:numId="11" w16cid:durableId="1689603755">
    <w:abstractNumId w:val="12"/>
  </w:num>
  <w:num w:numId="12" w16cid:durableId="1775058333">
    <w:abstractNumId w:val="16"/>
  </w:num>
  <w:num w:numId="13" w16cid:durableId="1887066618">
    <w:abstractNumId w:val="6"/>
  </w:num>
  <w:num w:numId="14" w16cid:durableId="908224856">
    <w:abstractNumId w:val="27"/>
  </w:num>
  <w:num w:numId="15" w16cid:durableId="265649862">
    <w:abstractNumId w:val="23"/>
  </w:num>
  <w:num w:numId="16" w16cid:durableId="902571042">
    <w:abstractNumId w:val="25"/>
  </w:num>
  <w:num w:numId="17" w16cid:durableId="1925992306">
    <w:abstractNumId w:val="21"/>
  </w:num>
  <w:num w:numId="18" w16cid:durableId="1205751992">
    <w:abstractNumId w:val="4"/>
  </w:num>
  <w:num w:numId="19" w16cid:durableId="1481581144">
    <w:abstractNumId w:val="3"/>
  </w:num>
  <w:num w:numId="20" w16cid:durableId="688456908">
    <w:abstractNumId w:val="26"/>
  </w:num>
  <w:num w:numId="21" w16cid:durableId="110900346">
    <w:abstractNumId w:val="15"/>
  </w:num>
  <w:num w:numId="22" w16cid:durableId="579868989">
    <w:abstractNumId w:val="18"/>
  </w:num>
  <w:num w:numId="23" w16cid:durableId="60908702">
    <w:abstractNumId w:val="29"/>
  </w:num>
  <w:num w:numId="24" w16cid:durableId="215509693">
    <w:abstractNumId w:val="0"/>
  </w:num>
  <w:num w:numId="25" w16cid:durableId="1965190034">
    <w:abstractNumId w:val="28"/>
  </w:num>
  <w:num w:numId="26" w16cid:durableId="1062214896">
    <w:abstractNumId w:val="1"/>
  </w:num>
  <w:num w:numId="27" w16cid:durableId="4675806">
    <w:abstractNumId w:val="5"/>
  </w:num>
  <w:num w:numId="28" w16cid:durableId="621501598">
    <w:abstractNumId w:val="10"/>
  </w:num>
  <w:num w:numId="29" w16cid:durableId="238827399">
    <w:abstractNumId w:val="8"/>
  </w:num>
  <w:num w:numId="30" w16cid:durableId="70649385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3B"/>
    <w:rsid w:val="00001167"/>
    <w:rsid w:val="00002AE6"/>
    <w:rsid w:val="00006828"/>
    <w:rsid w:val="00006E54"/>
    <w:rsid w:val="0001103A"/>
    <w:rsid w:val="000113FD"/>
    <w:rsid w:val="00011FA7"/>
    <w:rsid w:val="00012B25"/>
    <w:rsid w:val="0001355A"/>
    <w:rsid w:val="00014694"/>
    <w:rsid w:val="00014861"/>
    <w:rsid w:val="0001486E"/>
    <w:rsid w:val="000151D7"/>
    <w:rsid w:val="0001663B"/>
    <w:rsid w:val="00021298"/>
    <w:rsid w:val="0002272B"/>
    <w:rsid w:val="000256D8"/>
    <w:rsid w:val="00026128"/>
    <w:rsid w:val="00026F69"/>
    <w:rsid w:val="000335BE"/>
    <w:rsid w:val="000344B1"/>
    <w:rsid w:val="00035005"/>
    <w:rsid w:val="00043033"/>
    <w:rsid w:val="00043736"/>
    <w:rsid w:val="00044BA2"/>
    <w:rsid w:val="00047B84"/>
    <w:rsid w:val="00047F4C"/>
    <w:rsid w:val="00056076"/>
    <w:rsid w:val="00057078"/>
    <w:rsid w:val="00063476"/>
    <w:rsid w:val="00064B34"/>
    <w:rsid w:val="00065CF7"/>
    <w:rsid w:val="000706D3"/>
    <w:rsid w:val="00071C94"/>
    <w:rsid w:val="00072298"/>
    <w:rsid w:val="000757DB"/>
    <w:rsid w:val="00075CA0"/>
    <w:rsid w:val="000813F2"/>
    <w:rsid w:val="000814C1"/>
    <w:rsid w:val="00083CA3"/>
    <w:rsid w:val="00084761"/>
    <w:rsid w:val="00085AD1"/>
    <w:rsid w:val="00096F9A"/>
    <w:rsid w:val="000978AF"/>
    <w:rsid w:val="00097CCF"/>
    <w:rsid w:val="000A03BF"/>
    <w:rsid w:val="000A33D4"/>
    <w:rsid w:val="000A360A"/>
    <w:rsid w:val="000A381B"/>
    <w:rsid w:val="000A4FBB"/>
    <w:rsid w:val="000A55A8"/>
    <w:rsid w:val="000A578C"/>
    <w:rsid w:val="000A6021"/>
    <w:rsid w:val="000B0761"/>
    <w:rsid w:val="000B1842"/>
    <w:rsid w:val="000B1A65"/>
    <w:rsid w:val="000B2343"/>
    <w:rsid w:val="000B2E5A"/>
    <w:rsid w:val="000B3340"/>
    <w:rsid w:val="000B3701"/>
    <w:rsid w:val="000B57D3"/>
    <w:rsid w:val="000C1627"/>
    <w:rsid w:val="000C3119"/>
    <w:rsid w:val="000C3B1B"/>
    <w:rsid w:val="000C6820"/>
    <w:rsid w:val="000C7826"/>
    <w:rsid w:val="000D0BD8"/>
    <w:rsid w:val="000D17FE"/>
    <w:rsid w:val="000D1AC3"/>
    <w:rsid w:val="000D1F64"/>
    <w:rsid w:val="000D4059"/>
    <w:rsid w:val="000D5448"/>
    <w:rsid w:val="000D5595"/>
    <w:rsid w:val="000D5D16"/>
    <w:rsid w:val="000D7554"/>
    <w:rsid w:val="000E003B"/>
    <w:rsid w:val="000E08CB"/>
    <w:rsid w:val="000E18DD"/>
    <w:rsid w:val="000E78BD"/>
    <w:rsid w:val="000E78C0"/>
    <w:rsid w:val="000F08D2"/>
    <w:rsid w:val="000F0FCA"/>
    <w:rsid w:val="000F2432"/>
    <w:rsid w:val="000F253B"/>
    <w:rsid w:val="000F42DD"/>
    <w:rsid w:val="00100BD0"/>
    <w:rsid w:val="001010E3"/>
    <w:rsid w:val="0010334C"/>
    <w:rsid w:val="00105424"/>
    <w:rsid w:val="00106033"/>
    <w:rsid w:val="00107542"/>
    <w:rsid w:val="00107785"/>
    <w:rsid w:val="00110099"/>
    <w:rsid w:val="00111100"/>
    <w:rsid w:val="00111ACE"/>
    <w:rsid w:val="00117A5C"/>
    <w:rsid w:val="00122AF5"/>
    <w:rsid w:val="00122F2A"/>
    <w:rsid w:val="001233D2"/>
    <w:rsid w:val="00123C9B"/>
    <w:rsid w:val="00123FD9"/>
    <w:rsid w:val="001244F3"/>
    <w:rsid w:val="001248E0"/>
    <w:rsid w:val="00124EDB"/>
    <w:rsid w:val="00125785"/>
    <w:rsid w:val="001304C0"/>
    <w:rsid w:val="00133702"/>
    <w:rsid w:val="00134BCF"/>
    <w:rsid w:val="00137717"/>
    <w:rsid w:val="00141224"/>
    <w:rsid w:val="00142F21"/>
    <w:rsid w:val="00146BAE"/>
    <w:rsid w:val="00151C0F"/>
    <w:rsid w:val="00151FA3"/>
    <w:rsid w:val="001537BE"/>
    <w:rsid w:val="00154CC3"/>
    <w:rsid w:val="00155AAD"/>
    <w:rsid w:val="00156BC0"/>
    <w:rsid w:val="00161C35"/>
    <w:rsid w:val="00161E84"/>
    <w:rsid w:val="00163DEE"/>
    <w:rsid w:val="00170AC6"/>
    <w:rsid w:val="001728A4"/>
    <w:rsid w:val="00172F03"/>
    <w:rsid w:val="00174AD8"/>
    <w:rsid w:val="001755EF"/>
    <w:rsid w:val="00175D01"/>
    <w:rsid w:val="00175D6F"/>
    <w:rsid w:val="001778A2"/>
    <w:rsid w:val="00180869"/>
    <w:rsid w:val="0018110B"/>
    <w:rsid w:val="00182B25"/>
    <w:rsid w:val="00184503"/>
    <w:rsid w:val="00184D29"/>
    <w:rsid w:val="0018536E"/>
    <w:rsid w:val="0018547D"/>
    <w:rsid w:val="001871E5"/>
    <w:rsid w:val="00190203"/>
    <w:rsid w:val="0019087F"/>
    <w:rsid w:val="00192594"/>
    <w:rsid w:val="00194452"/>
    <w:rsid w:val="00196ABC"/>
    <w:rsid w:val="00197614"/>
    <w:rsid w:val="00197F29"/>
    <w:rsid w:val="001A006E"/>
    <w:rsid w:val="001A18F8"/>
    <w:rsid w:val="001A27E4"/>
    <w:rsid w:val="001A5543"/>
    <w:rsid w:val="001B1E11"/>
    <w:rsid w:val="001B3884"/>
    <w:rsid w:val="001B3915"/>
    <w:rsid w:val="001B77CB"/>
    <w:rsid w:val="001C067B"/>
    <w:rsid w:val="001C12CD"/>
    <w:rsid w:val="001C4D4A"/>
    <w:rsid w:val="001D00E2"/>
    <w:rsid w:val="001D04EA"/>
    <w:rsid w:val="001D0D6C"/>
    <w:rsid w:val="001D1DB5"/>
    <w:rsid w:val="001D3CC0"/>
    <w:rsid w:val="001D3E77"/>
    <w:rsid w:val="001D5AED"/>
    <w:rsid w:val="001D7E6E"/>
    <w:rsid w:val="001E00B2"/>
    <w:rsid w:val="001E0551"/>
    <w:rsid w:val="001E1242"/>
    <w:rsid w:val="001E31F3"/>
    <w:rsid w:val="001E3886"/>
    <w:rsid w:val="001E6654"/>
    <w:rsid w:val="001E6DD6"/>
    <w:rsid w:val="001F1507"/>
    <w:rsid w:val="001F1593"/>
    <w:rsid w:val="001F268A"/>
    <w:rsid w:val="001F3EE9"/>
    <w:rsid w:val="001F7373"/>
    <w:rsid w:val="001F750A"/>
    <w:rsid w:val="00200118"/>
    <w:rsid w:val="0020298E"/>
    <w:rsid w:val="00202AB6"/>
    <w:rsid w:val="0020617C"/>
    <w:rsid w:val="00207CD1"/>
    <w:rsid w:val="0021086C"/>
    <w:rsid w:val="0021280D"/>
    <w:rsid w:val="00214A19"/>
    <w:rsid w:val="002161A2"/>
    <w:rsid w:val="002162E8"/>
    <w:rsid w:val="00220C5A"/>
    <w:rsid w:val="00223C8C"/>
    <w:rsid w:val="002242C3"/>
    <w:rsid w:val="00230258"/>
    <w:rsid w:val="00231643"/>
    <w:rsid w:val="00231963"/>
    <w:rsid w:val="00233BAB"/>
    <w:rsid w:val="00233D82"/>
    <w:rsid w:val="002363C4"/>
    <w:rsid w:val="00237087"/>
    <w:rsid w:val="002377CE"/>
    <w:rsid w:val="00243043"/>
    <w:rsid w:val="00244230"/>
    <w:rsid w:val="002449DA"/>
    <w:rsid w:val="00245421"/>
    <w:rsid w:val="00245C48"/>
    <w:rsid w:val="00246537"/>
    <w:rsid w:val="0024697F"/>
    <w:rsid w:val="002471DC"/>
    <w:rsid w:val="00250546"/>
    <w:rsid w:val="002524BE"/>
    <w:rsid w:val="0025339B"/>
    <w:rsid w:val="0025480A"/>
    <w:rsid w:val="00254F74"/>
    <w:rsid w:val="00255880"/>
    <w:rsid w:val="0026206F"/>
    <w:rsid w:val="00262EE9"/>
    <w:rsid w:val="00263B03"/>
    <w:rsid w:val="00265274"/>
    <w:rsid w:val="0026576F"/>
    <w:rsid w:val="00266DF5"/>
    <w:rsid w:val="00271221"/>
    <w:rsid w:val="00271B49"/>
    <w:rsid w:val="00271B4B"/>
    <w:rsid w:val="002752F8"/>
    <w:rsid w:val="00275480"/>
    <w:rsid w:val="002764D2"/>
    <w:rsid w:val="00277807"/>
    <w:rsid w:val="002779DD"/>
    <w:rsid w:val="002807E8"/>
    <w:rsid w:val="002819DE"/>
    <w:rsid w:val="002834DD"/>
    <w:rsid w:val="00286855"/>
    <w:rsid w:val="0029046C"/>
    <w:rsid w:val="00293255"/>
    <w:rsid w:val="00293927"/>
    <w:rsid w:val="00293EA6"/>
    <w:rsid w:val="00294654"/>
    <w:rsid w:val="002965FF"/>
    <w:rsid w:val="002973EC"/>
    <w:rsid w:val="002A22AE"/>
    <w:rsid w:val="002A29FD"/>
    <w:rsid w:val="002A3367"/>
    <w:rsid w:val="002A5F15"/>
    <w:rsid w:val="002A62B3"/>
    <w:rsid w:val="002A78CA"/>
    <w:rsid w:val="002B0CF2"/>
    <w:rsid w:val="002B160B"/>
    <w:rsid w:val="002B4A31"/>
    <w:rsid w:val="002B6045"/>
    <w:rsid w:val="002B6BD0"/>
    <w:rsid w:val="002B6C6B"/>
    <w:rsid w:val="002C1F85"/>
    <w:rsid w:val="002C1FC0"/>
    <w:rsid w:val="002C2599"/>
    <w:rsid w:val="002C43BA"/>
    <w:rsid w:val="002C6145"/>
    <w:rsid w:val="002C7F67"/>
    <w:rsid w:val="002D07C4"/>
    <w:rsid w:val="002D0F31"/>
    <w:rsid w:val="002D4029"/>
    <w:rsid w:val="002D6085"/>
    <w:rsid w:val="002D7937"/>
    <w:rsid w:val="002E0FA3"/>
    <w:rsid w:val="002E13E5"/>
    <w:rsid w:val="002E1BF5"/>
    <w:rsid w:val="002E38AC"/>
    <w:rsid w:val="002E7DB6"/>
    <w:rsid w:val="002F2012"/>
    <w:rsid w:val="002F30BB"/>
    <w:rsid w:val="002F35E3"/>
    <w:rsid w:val="002F48F4"/>
    <w:rsid w:val="002F5EAF"/>
    <w:rsid w:val="002F64A0"/>
    <w:rsid w:val="00301594"/>
    <w:rsid w:val="00302D01"/>
    <w:rsid w:val="00303E5A"/>
    <w:rsid w:val="003040EC"/>
    <w:rsid w:val="00304228"/>
    <w:rsid w:val="00306D71"/>
    <w:rsid w:val="003071C5"/>
    <w:rsid w:val="003107DF"/>
    <w:rsid w:val="0031365F"/>
    <w:rsid w:val="00313A9E"/>
    <w:rsid w:val="00314A89"/>
    <w:rsid w:val="00315463"/>
    <w:rsid w:val="00316AF9"/>
    <w:rsid w:val="00321692"/>
    <w:rsid w:val="00322992"/>
    <w:rsid w:val="00323208"/>
    <w:rsid w:val="00323F00"/>
    <w:rsid w:val="00325019"/>
    <w:rsid w:val="00326397"/>
    <w:rsid w:val="00331A40"/>
    <w:rsid w:val="00333DAC"/>
    <w:rsid w:val="00333E51"/>
    <w:rsid w:val="003360E6"/>
    <w:rsid w:val="00336F19"/>
    <w:rsid w:val="00340A55"/>
    <w:rsid w:val="003456B2"/>
    <w:rsid w:val="00345FE8"/>
    <w:rsid w:val="00350198"/>
    <w:rsid w:val="00350BCA"/>
    <w:rsid w:val="00350F77"/>
    <w:rsid w:val="0035190C"/>
    <w:rsid w:val="0035299D"/>
    <w:rsid w:val="00352E35"/>
    <w:rsid w:val="00354D42"/>
    <w:rsid w:val="00356001"/>
    <w:rsid w:val="003613FB"/>
    <w:rsid w:val="00361641"/>
    <w:rsid w:val="00361FAF"/>
    <w:rsid w:val="003639E7"/>
    <w:rsid w:val="00364D33"/>
    <w:rsid w:val="003668E9"/>
    <w:rsid w:val="003674C2"/>
    <w:rsid w:val="00370408"/>
    <w:rsid w:val="0037048E"/>
    <w:rsid w:val="00372F6D"/>
    <w:rsid w:val="003730BD"/>
    <w:rsid w:val="00375B0B"/>
    <w:rsid w:val="00375E64"/>
    <w:rsid w:val="00377460"/>
    <w:rsid w:val="00380610"/>
    <w:rsid w:val="003807F6"/>
    <w:rsid w:val="00381A85"/>
    <w:rsid w:val="003822BB"/>
    <w:rsid w:val="00382E97"/>
    <w:rsid w:val="00385237"/>
    <w:rsid w:val="00387A33"/>
    <w:rsid w:val="00390C5D"/>
    <w:rsid w:val="0039171C"/>
    <w:rsid w:val="003920E6"/>
    <w:rsid w:val="00392547"/>
    <w:rsid w:val="003927ED"/>
    <w:rsid w:val="0039492D"/>
    <w:rsid w:val="00394E36"/>
    <w:rsid w:val="00395613"/>
    <w:rsid w:val="00395A3D"/>
    <w:rsid w:val="00396DD8"/>
    <w:rsid w:val="00397A2D"/>
    <w:rsid w:val="003A0E5E"/>
    <w:rsid w:val="003A1D85"/>
    <w:rsid w:val="003A5308"/>
    <w:rsid w:val="003A654A"/>
    <w:rsid w:val="003A6746"/>
    <w:rsid w:val="003B01C3"/>
    <w:rsid w:val="003B1E72"/>
    <w:rsid w:val="003B1E90"/>
    <w:rsid w:val="003B3107"/>
    <w:rsid w:val="003B536E"/>
    <w:rsid w:val="003B6333"/>
    <w:rsid w:val="003C1A5E"/>
    <w:rsid w:val="003C1F4A"/>
    <w:rsid w:val="003C2819"/>
    <w:rsid w:val="003C7139"/>
    <w:rsid w:val="003D08FD"/>
    <w:rsid w:val="003D0B07"/>
    <w:rsid w:val="003D15D1"/>
    <w:rsid w:val="003D1D36"/>
    <w:rsid w:val="003D4583"/>
    <w:rsid w:val="003D49C8"/>
    <w:rsid w:val="003D55D0"/>
    <w:rsid w:val="003D5759"/>
    <w:rsid w:val="003D609D"/>
    <w:rsid w:val="003D7C1B"/>
    <w:rsid w:val="003E0D59"/>
    <w:rsid w:val="003E1772"/>
    <w:rsid w:val="003E241F"/>
    <w:rsid w:val="003E7DCB"/>
    <w:rsid w:val="003E7E12"/>
    <w:rsid w:val="003F1157"/>
    <w:rsid w:val="003F18A5"/>
    <w:rsid w:val="003F1D23"/>
    <w:rsid w:val="003F3333"/>
    <w:rsid w:val="003F4937"/>
    <w:rsid w:val="003F5AFD"/>
    <w:rsid w:val="0040487B"/>
    <w:rsid w:val="0040498C"/>
    <w:rsid w:val="004061DD"/>
    <w:rsid w:val="00407CB2"/>
    <w:rsid w:val="004140EE"/>
    <w:rsid w:val="0041594A"/>
    <w:rsid w:val="0042159D"/>
    <w:rsid w:val="00430178"/>
    <w:rsid w:val="00430B57"/>
    <w:rsid w:val="00430C7A"/>
    <w:rsid w:val="0043210F"/>
    <w:rsid w:val="00432772"/>
    <w:rsid w:val="00436734"/>
    <w:rsid w:val="004409B9"/>
    <w:rsid w:val="00443143"/>
    <w:rsid w:val="00446F58"/>
    <w:rsid w:val="004475B9"/>
    <w:rsid w:val="00451B20"/>
    <w:rsid w:val="00451CA3"/>
    <w:rsid w:val="004535C2"/>
    <w:rsid w:val="00456CFE"/>
    <w:rsid w:val="00457CB6"/>
    <w:rsid w:val="00461245"/>
    <w:rsid w:val="0046198D"/>
    <w:rsid w:val="00461A25"/>
    <w:rsid w:val="00461B97"/>
    <w:rsid w:val="0046744C"/>
    <w:rsid w:val="004708DC"/>
    <w:rsid w:val="00470F96"/>
    <w:rsid w:val="00471095"/>
    <w:rsid w:val="004740A1"/>
    <w:rsid w:val="004743C0"/>
    <w:rsid w:val="00474DA7"/>
    <w:rsid w:val="00475001"/>
    <w:rsid w:val="00475995"/>
    <w:rsid w:val="0047612C"/>
    <w:rsid w:val="004802CF"/>
    <w:rsid w:val="00480394"/>
    <w:rsid w:val="00487A4A"/>
    <w:rsid w:val="00487E18"/>
    <w:rsid w:val="0049148E"/>
    <w:rsid w:val="00491614"/>
    <w:rsid w:val="0049162A"/>
    <w:rsid w:val="004919FE"/>
    <w:rsid w:val="00492056"/>
    <w:rsid w:val="0049269E"/>
    <w:rsid w:val="004930E6"/>
    <w:rsid w:val="00496836"/>
    <w:rsid w:val="004A058B"/>
    <w:rsid w:val="004A059D"/>
    <w:rsid w:val="004A1367"/>
    <w:rsid w:val="004A4BBA"/>
    <w:rsid w:val="004A4C9B"/>
    <w:rsid w:val="004A51F6"/>
    <w:rsid w:val="004A522F"/>
    <w:rsid w:val="004A6D38"/>
    <w:rsid w:val="004B00F2"/>
    <w:rsid w:val="004B3B84"/>
    <w:rsid w:val="004B3C69"/>
    <w:rsid w:val="004B4A5C"/>
    <w:rsid w:val="004B7930"/>
    <w:rsid w:val="004C1D4C"/>
    <w:rsid w:val="004C2451"/>
    <w:rsid w:val="004C333E"/>
    <w:rsid w:val="004C6C10"/>
    <w:rsid w:val="004C6E60"/>
    <w:rsid w:val="004C7550"/>
    <w:rsid w:val="004D1645"/>
    <w:rsid w:val="004D455B"/>
    <w:rsid w:val="004D4ED2"/>
    <w:rsid w:val="004D51C6"/>
    <w:rsid w:val="004D565F"/>
    <w:rsid w:val="004D7141"/>
    <w:rsid w:val="004D7906"/>
    <w:rsid w:val="004E5326"/>
    <w:rsid w:val="004E53D2"/>
    <w:rsid w:val="004E577C"/>
    <w:rsid w:val="004E7959"/>
    <w:rsid w:val="004F010D"/>
    <w:rsid w:val="004F29B0"/>
    <w:rsid w:val="004F6C8C"/>
    <w:rsid w:val="004F7EC1"/>
    <w:rsid w:val="00501B49"/>
    <w:rsid w:val="00502B67"/>
    <w:rsid w:val="0050564C"/>
    <w:rsid w:val="00506BB0"/>
    <w:rsid w:val="00511189"/>
    <w:rsid w:val="00511668"/>
    <w:rsid w:val="00511BCD"/>
    <w:rsid w:val="005124BF"/>
    <w:rsid w:val="00514CA0"/>
    <w:rsid w:val="00516BF5"/>
    <w:rsid w:val="00516DE5"/>
    <w:rsid w:val="005200B4"/>
    <w:rsid w:val="00520E50"/>
    <w:rsid w:val="00520F38"/>
    <w:rsid w:val="00521C20"/>
    <w:rsid w:val="00526B0B"/>
    <w:rsid w:val="005271FD"/>
    <w:rsid w:val="00531600"/>
    <w:rsid w:val="005361AA"/>
    <w:rsid w:val="0053660D"/>
    <w:rsid w:val="0054124F"/>
    <w:rsid w:val="005428D3"/>
    <w:rsid w:val="00542AAF"/>
    <w:rsid w:val="005470C2"/>
    <w:rsid w:val="005474D3"/>
    <w:rsid w:val="00547A76"/>
    <w:rsid w:val="005504F3"/>
    <w:rsid w:val="00551D8E"/>
    <w:rsid w:val="00552D2B"/>
    <w:rsid w:val="00552EED"/>
    <w:rsid w:val="00553DC8"/>
    <w:rsid w:val="00556D9C"/>
    <w:rsid w:val="00562CDB"/>
    <w:rsid w:val="00564E2B"/>
    <w:rsid w:val="00565685"/>
    <w:rsid w:val="00566C5F"/>
    <w:rsid w:val="005674FF"/>
    <w:rsid w:val="00570006"/>
    <w:rsid w:val="00570B6C"/>
    <w:rsid w:val="00575991"/>
    <w:rsid w:val="00577544"/>
    <w:rsid w:val="00577C83"/>
    <w:rsid w:val="00582FDA"/>
    <w:rsid w:val="00583A08"/>
    <w:rsid w:val="005859E0"/>
    <w:rsid w:val="00586109"/>
    <w:rsid w:val="005911C1"/>
    <w:rsid w:val="00593E9C"/>
    <w:rsid w:val="00595EC8"/>
    <w:rsid w:val="005967A5"/>
    <w:rsid w:val="00596CB6"/>
    <w:rsid w:val="0059761E"/>
    <w:rsid w:val="005A0FE9"/>
    <w:rsid w:val="005A199B"/>
    <w:rsid w:val="005A3FEE"/>
    <w:rsid w:val="005A7531"/>
    <w:rsid w:val="005B2C70"/>
    <w:rsid w:val="005C04FA"/>
    <w:rsid w:val="005C2742"/>
    <w:rsid w:val="005C5F2B"/>
    <w:rsid w:val="005D0C5B"/>
    <w:rsid w:val="005D335B"/>
    <w:rsid w:val="005D401E"/>
    <w:rsid w:val="005D6339"/>
    <w:rsid w:val="005E1054"/>
    <w:rsid w:val="005E189A"/>
    <w:rsid w:val="005E23F2"/>
    <w:rsid w:val="005E25E0"/>
    <w:rsid w:val="005E4194"/>
    <w:rsid w:val="005E4CF4"/>
    <w:rsid w:val="005E4E31"/>
    <w:rsid w:val="005E4E50"/>
    <w:rsid w:val="005E6A73"/>
    <w:rsid w:val="005F0282"/>
    <w:rsid w:val="005F0974"/>
    <w:rsid w:val="005F1033"/>
    <w:rsid w:val="005F1449"/>
    <w:rsid w:val="005F2AB0"/>
    <w:rsid w:val="005F3AD4"/>
    <w:rsid w:val="005F5D36"/>
    <w:rsid w:val="005F645C"/>
    <w:rsid w:val="006008DE"/>
    <w:rsid w:val="0060295D"/>
    <w:rsid w:val="00602B39"/>
    <w:rsid w:val="00605787"/>
    <w:rsid w:val="006105BD"/>
    <w:rsid w:val="00611560"/>
    <w:rsid w:val="00612437"/>
    <w:rsid w:val="00612904"/>
    <w:rsid w:val="006138F2"/>
    <w:rsid w:val="006154D9"/>
    <w:rsid w:val="00615A85"/>
    <w:rsid w:val="00617DED"/>
    <w:rsid w:val="006216E1"/>
    <w:rsid w:val="006257E6"/>
    <w:rsid w:val="00625D57"/>
    <w:rsid w:val="00631742"/>
    <w:rsid w:val="006326E0"/>
    <w:rsid w:val="00634D38"/>
    <w:rsid w:val="006356F6"/>
    <w:rsid w:val="00636495"/>
    <w:rsid w:val="00643616"/>
    <w:rsid w:val="006445ED"/>
    <w:rsid w:val="00644F27"/>
    <w:rsid w:val="00646293"/>
    <w:rsid w:val="00646F4C"/>
    <w:rsid w:val="00650E30"/>
    <w:rsid w:val="00651E53"/>
    <w:rsid w:val="006540F4"/>
    <w:rsid w:val="00655F24"/>
    <w:rsid w:val="00666FD1"/>
    <w:rsid w:val="00667819"/>
    <w:rsid w:val="00667F62"/>
    <w:rsid w:val="00670B44"/>
    <w:rsid w:val="0067165A"/>
    <w:rsid w:val="00671694"/>
    <w:rsid w:val="00671723"/>
    <w:rsid w:val="006717B4"/>
    <w:rsid w:val="00671FF0"/>
    <w:rsid w:val="0067208C"/>
    <w:rsid w:val="00672096"/>
    <w:rsid w:val="00672A65"/>
    <w:rsid w:val="00672A9C"/>
    <w:rsid w:val="00675009"/>
    <w:rsid w:val="00676042"/>
    <w:rsid w:val="006800CC"/>
    <w:rsid w:val="00682DD9"/>
    <w:rsid w:val="006838FB"/>
    <w:rsid w:val="00685036"/>
    <w:rsid w:val="00685FC4"/>
    <w:rsid w:val="0068628C"/>
    <w:rsid w:val="00690564"/>
    <w:rsid w:val="00692F0C"/>
    <w:rsid w:val="00696F63"/>
    <w:rsid w:val="006A3453"/>
    <w:rsid w:val="006A3BD1"/>
    <w:rsid w:val="006A4BB2"/>
    <w:rsid w:val="006A4C26"/>
    <w:rsid w:val="006A704F"/>
    <w:rsid w:val="006B0A85"/>
    <w:rsid w:val="006B50BC"/>
    <w:rsid w:val="006B53A2"/>
    <w:rsid w:val="006B64ED"/>
    <w:rsid w:val="006C3157"/>
    <w:rsid w:val="006C31FE"/>
    <w:rsid w:val="006C3229"/>
    <w:rsid w:val="006C5941"/>
    <w:rsid w:val="006C6EE5"/>
    <w:rsid w:val="006D3BDF"/>
    <w:rsid w:val="006D4864"/>
    <w:rsid w:val="006D74F8"/>
    <w:rsid w:val="006E0DBD"/>
    <w:rsid w:val="006E46F4"/>
    <w:rsid w:val="006E4FA4"/>
    <w:rsid w:val="006F1F3C"/>
    <w:rsid w:val="006F2805"/>
    <w:rsid w:val="006F2F43"/>
    <w:rsid w:val="006F3445"/>
    <w:rsid w:val="006F3471"/>
    <w:rsid w:val="006F65A7"/>
    <w:rsid w:val="007011F0"/>
    <w:rsid w:val="007019FF"/>
    <w:rsid w:val="0070314C"/>
    <w:rsid w:val="00703490"/>
    <w:rsid w:val="00703CB7"/>
    <w:rsid w:val="00704110"/>
    <w:rsid w:val="00704956"/>
    <w:rsid w:val="007108E8"/>
    <w:rsid w:val="00711DEB"/>
    <w:rsid w:val="00713B02"/>
    <w:rsid w:val="00714111"/>
    <w:rsid w:val="007142F8"/>
    <w:rsid w:val="007146E5"/>
    <w:rsid w:val="007153E3"/>
    <w:rsid w:val="00715686"/>
    <w:rsid w:val="00716814"/>
    <w:rsid w:val="00717173"/>
    <w:rsid w:val="0072226A"/>
    <w:rsid w:val="00725820"/>
    <w:rsid w:val="00727E46"/>
    <w:rsid w:val="00731467"/>
    <w:rsid w:val="00732C41"/>
    <w:rsid w:val="00733A47"/>
    <w:rsid w:val="007347F0"/>
    <w:rsid w:val="00737567"/>
    <w:rsid w:val="00742F27"/>
    <w:rsid w:val="0074370F"/>
    <w:rsid w:val="00743A67"/>
    <w:rsid w:val="00744BDF"/>
    <w:rsid w:val="007476E9"/>
    <w:rsid w:val="00747C4D"/>
    <w:rsid w:val="00750B89"/>
    <w:rsid w:val="00753D38"/>
    <w:rsid w:val="007543AD"/>
    <w:rsid w:val="0076068F"/>
    <w:rsid w:val="00766466"/>
    <w:rsid w:val="00771B38"/>
    <w:rsid w:val="00772565"/>
    <w:rsid w:val="00773206"/>
    <w:rsid w:val="007748E8"/>
    <w:rsid w:val="00775313"/>
    <w:rsid w:val="00777F74"/>
    <w:rsid w:val="007814C9"/>
    <w:rsid w:val="00782182"/>
    <w:rsid w:val="007828D4"/>
    <w:rsid w:val="007831A2"/>
    <w:rsid w:val="007859D1"/>
    <w:rsid w:val="00786A5D"/>
    <w:rsid w:val="00792FD9"/>
    <w:rsid w:val="007946AD"/>
    <w:rsid w:val="007A0AE2"/>
    <w:rsid w:val="007A127C"/>
    <w:rsid w:val="007A14F5"/>
    <w:rsid w:val="007A2E42"/>
    <w:rsid w:val="007A3368"/>
    <w:rsid w:val="007A3492"/>
    <w:rsid w:val="007A372F"/>
    <w:rsid w:val="007A5CF1"/>
    <w:rsid w:val="007B086E"/>
    <w:rsid w:val="007B090E"/>
    <w:rsid w:val="007B5D24"/>
    <w:rsid w:val="007B64F2"/>
    <w:rsid w:val="007B6B42"/>
    <w:rsid w:val="007B70A4"/>
    <w:rsid w:val="007B7E36"/>
    <w:rsid w:val="007C0F66"/>
    <w:rsid w:val="007C1BA9"/>
    <w:rsid w:val="007C2490"/>
    <w:rsid w:val="007C2C0C"/>
    <w:rsid w:val="007C393E"/>
    <w:rsid w:val="007C6AAC"/>
    <w:rsid w:val="007D0182"/>
    <w:rsid w:val="007D01D5"/>
    <w:rsid w:val="007D187A"/>
    <w:rsid w:val="007D38E2"/>
    <w:rsid w:val="007D39D6"/>
    <w:rsid w:val="007D4147"/>
    <w:rsid w:val="007D4B0C"/>
    <w:rsid w:val="007D7B72"/>
    <w:rsid w:val="007D7EA8"/>
    <w:rsid w:val="007E3FFF"/>
    <w:rsid w:val="007E6C91"/>
    <w:rsid w:val="007E6D01"/>
    <w:rsid w:val="007E74D5"/>
    <w:rsid w:val="007E7B71"/>
    <w:rsid w:val="007E7F2C"/>
    <w:rsid w:val="007F09D4"/>
    <w:rsid w:val="007F1132"/>
    <w:rsid w:val="007F4DBE"/>
    <w:rsid w:val="007F5348"/>
    <w:rsid w:val="007F7162"/>
    <w:rsid w:val="007F7386"/>
    <w:rsid w:val="00800BE2"/>
    <w:rsid w:val="00800E11"/>
    <w:rsid w:val="00802141"/>
    <w:rsid w:val="00802884"/>
    <w:rsid w:val="00802B81"/>
    <w:rsid w:val="008046AF"/>
    <w:rsid w:val="00804EA2"/>
    <w:rsid w:val="00805018"/>
    <w:rsid w:val="0080539D"/>
    <w:rsid w:val="00807844"/>
    <w:rsid w:val="00807B90"/>
    <w:rsid w:val="00815C2A"/>
    <w:rsid w:val="00821B0A"/>
    <w:rsid w:val="00821E26"/>
    <w:rsid w:val="00821E8F"/>
    <w:rsid w:val="00823461"/>
    <w:rsid w:val="008252CB"/>
    <w:rsid w:val="00825942"/>
    <w:rsid w:val="00826201"/>
    <w:rsid w:val="00826B97"/>
    <w:rsid w:val="008272B2"/>
    <w:rsid w:val="008311CD"/>
    <w:rsid w:val="008317FF"/>
    <w:rsid w:val="00833B4B"/>
    <w:rsid w:val="00833D62"/>
    <w:rsid w:val="00835247"/>
    <w:rsid w:val="0083551A"/>
    <w:rsid w:val="0083684E"/>
    <w:rsid w:val="008439ED"/>
    <w:rsid w:val="0084676D"/>
    <w:rsid w:val="00846A0C"/>
    <w:rsid w:val="00846EE6"/>
    <w:rsid w:val="00851BA0"/>
    <w:rsid w:val="008548EC"/>
    <w:rsid w:val="008560BB"/>
    <w:rsid w:val="00862C67"/>
    <w:rsid w:val="0086455E"/>
    <w:rsid w:val="0086579F"/>
    <w:rsid w:val="0086772B"/>
    <w:rsid w:val="00871243"/>
    <w:rsid w:val="008734A5"/>
    <w:rsid w:val="0087540F"/>
    <w:rsid w:val="008767E2"/>
    <w:rsid w:val="00876AE2"/>
    <w:rsid w:val="00881753"/>
    <w:rsid w:val="00891AFE"/>
    <w:rsid w:val="00891CB4"/>
    <w:rsid w:val="00893362"/>
    <w:rsid w:val="00894564"/>
    <w:rsid w:val="008A269D"/>
    <w:rsid w:val="008A2DBE"/>
    <w:rsid w:val="008A64A2"/>
    <w:rsid w:val="008A6791"/>
    <w:rsid w:val="008A7181"/>
    <w:rsid w:val="008A7332"/>
    <w:rsid w:val="008B084E"/>
    <w:rsid w:val="008B136D"/>
    <w:rsid w:val="008B4217"/>
    <w:rsid w:val="008B5474"/>
    <w:rsid w:val="008B5F13"/>
    <w:rsid w:val="008B60A5"/>
    <w:rsid w:val="008C1BE9"/>
    <w:rsid w:val="008C1D04"/>
    <w:rsid w:val="008C1F8F"/>
    <w:rsid w:val="008C449D"/>
    <w:rsid w:val="008D0D2E"/>
    <w:rsid w:val="008D192F"/>
    <w:rsid w:val="008D1C03"/>
    <w:rsid w:val="008D295B"/>
    <w:rsid w:val="008D4B93"/>
    <w:rsid w:val="008D6467"/>
    <w:rsid w:val="008D6EEC"/>
    <w:rsid w:val="008E2E81"/>
    <w:rsid w:val="008E454C"/>
    <w:rsid w:val="008E52C3"/>
    <w:rsid w:val="008E589D"/>
    <w:rsid w:val="008E5C6D"/>
    <w:rsid w:val="008E6F99"/>
    <w:rsid w:val="008E7C90"/>
    <w:rsid w:val="008E7D6C"/>
    <w:rsid w:val="008F0574"/>
    <w:rsid w:val="008F0B42"/>
    <w:rsid w:val="008F2CB3"/>
    <w:rsid w:val="0090050A"/>
    <w:rsid w:val="00906576"/>
    <w:rsid w:val="00907170"/>
    <w:rsid w:val="0090726F"/>
    <w:rsid w:val="0091142E"/>
    <w:rsid w:val="009130FD"/>
    <w:rsid w:val="00913884"/>
    <w:rsid w:val="0091420B"/>
    <w:rsid w:val="00914895"/>
    <w:rsid w:val="0091762D"/>
    <w:rsid w:val="009204DC"/>
    <w:rsid w:val="009221BB"/>
    <w:rsid w:val="00924E54"/>
    <w:rsid w:val="00925280"/>
    <w:rsid w:val="0093008F"/>
    <w:rsid w:val="009307E8"/>
    <w:rsid w:val="0093128C"/>
    <w:rsid w:val="009321B8"/>
    <w:rsid w:val="0093477B"/>
    <w:rsid w:val="00934A5F"/>
    <w:rsid w:val="0094445F"/>
    <w:rsid w:val="00945B84"/>
    <w:rsid w:val="00945C08"/>
    <w:rsid w:val="009468D5"/>
    <w:rsid w:val="009528A3"/>
    <w:rsid w:val="0095325F"/>
    <w:rsid w:val="009617D0"/>
    <w:rsid w:val="0096209C"/>
    <w:rsid w:val="009626AA"/>
    <w:rsid w:val="00964A39"/>
    <w:rsid w:val="009650AD"/>
    <w:rsid w:val="00965F67"/>
    <w:rsid w:val="00971257"/>
    <w:rsid w:val="0097141A"/>
    <w:rsid w:val="00971986"/>
    <w:rsid w:val="00972358"/>
    <w:rsid w:val="009725E0"/>
    <w:rsid w:val="009749C2"/>
    <w:rsid w:val="009752F1"/>
    <w:rsid w:val="00975E90"/>
    <w:rsid w:val="00976FFA"/>
    <w:rsid w:val="00980D10"/>
    <w:rsid w:val="00983075"/>
    <w:rsid w:val="00983527"/>
    <w:rsid w:val="00984152"/>
    <w:rsid w:val="009848EF"/>
    <w:rsid w:val="00986078"/>
    <w:rsid w:val="00986634"/>
    <w:rsid w:val="00987565"/>
    <w:rsid w:val="009879AE"/>
    <w:rsid w:val="00990F90"/>
    <w:rsid w:val="00992676"/>
    <w:rsid w:val="00994269"/>
    <w:rsid w:val="0099537F"/>
    <w:rsid w:val="00996F6C"/>
    <w:rsid w:val="009A249D"/>
    <w:rsid w:val="009A2949"/>
    <w:rsid w:val="009B0E70"/>
    <w:rsid w:val="009B11AA"/>
    <w:rsid w:val="009B4128"/>
    <w:rsid w:val="009B7791"/>
    <w:rsid w:val="009C045E"/>
    <w:rsid w:val="009C126E"/>
    <w:rsid w:val="009C3BA9"/>
    <w:rsid w:val="009C4583"/>
    <w:rsid w:val="009D05D4"/>
    <w:rsid w:val="009D11C8"/>
    <w:rsid w:val="009D1806"/>
    <w:rsid w:val="009D29B1"/>
    <w:rsid w:val="009D29C4"/>
    <w:rsid w:val="009D3E06"/>
    <w:rsid w:val="009D47CB"/>
    <w:rsid w:val="009D5497"/>
    <w:rsid w:val="009D6064"/>
    <w:rsid w:val="009D6935"/>
    <w:rsid w:val="009D780F"/>
    <w:rsid w:val="009E15AE"/>
    <w:rsid w:val="009E31A1"/>
    <w:rsid w:val="009E4BD9"/>
    <w:rsid w:val="009E5C47"/>
    <w:rsid w:val="009E6F1C"/>
    <w:rsid w:val="009E7088"/>
    <w:rsid w:val="009F2033"/>
    <w:rsid w:val="009F3BC9"/>
    <w:rsid w:val="009F3EAA"/>
    <w:rsid w:val="009F6CA5"/>
    <w:rsid w:val="00A007B1"/>
    <w:rsid w:val="00A01925"/>
    <w:rsid w:val="00A020B5"/>
    <w:rsid w:val="00A03463"/>
    <w:rsid w:val="00A04DEF"/>
    <w:rsid w:val="00A05E02"/>
    <w:rsid w:val="00A06772"/>
    <w:rsid w:val="00A073D9"/>
    <w:rsid w:val="00A11A6E"/>
    <w:rsid w:val="00A12881"/>
    <w:rsid w:val="00A12CAE"/>
    <w:rsid w:val="00A13587"/>
    <w:rsid w:val="00A17F3B"/>
    <w:rsid w:val="00A20347"/>
    <w:rsid w:val="00A2131A"/>
    <w:rsid w:val="00A2479C"/>
    <w:rsid w:val="00A2534D"/>
    <w:rsid w:val="00A2561E"/>
    <w:rsid w:val="00A30ADD"/>
    <w:rsid w:val="00A3130C"/>
    <w:rsid w:val="00A31AE7"/>
    <w:rsid w:val="00A350E5"/>
    <w:rsid w:val="00A3604B"/>
    <w:rsid w:val="00A36C2F"/>
    <w:rsid w:val="00A40D25"/>
    <w:rsid w:val="00A41F08"/>
    <w:rsid w:val="00A4371B"/>
    <w:rsid w:val="00A4390C"/>
    <w:rsid w:val="00A45AEF"/>
    <w:rsid w:val="00A45EDA"/>
    <w:rsid w:val="00A5080F"/>
    <w:rsid w:val="00A511DF"/>
    <w:rsid w:val="00A51F9C"/>
    <w:rsid w:val="00A55A80"/>
    <w:rsid w:val="00A565E1"/>
    <w:rsid w:val="00A56697"/>
    <w:rsid w:val="00A570C9"/>
    <w:rsid w:val="00A57466"/>
    <w:rsid w:val="00A57F0C"/>
    <w:rsid w:val="00A60457"/>
    <w:rsid w:val="00A623C3"/>
    <w:rsid w:val="00A658F8"/>
    <w:rsid w:val="00A658FE"/>
    <w:rsid w:val="00A66480"/>
    <w:rsid w:val="00A67648"/>
    <w:rsid w:val="00A6775A"/>
    <w:rsid w:val="00A7059A"/>
    <w:rsid w:val="00A7304A"/>
    <w:rsid w:val="00A73779"/>
    <w:rsid w:val="00A73DC0"/>
    <w:rsid w:val="00A745A3"/>
    <w:rsid w:val="00A76645"/>
    <w:rsid w:val="00A83784"/>
    <w:rsid w:val="00A871CD"/>
    <w:rsid w:val="00A87CA6"/>
    <w:rsid w:val="00A90729"/>
    <w:rsid w:val="00A90CAD"/>
    <w:rsid w:val="00A90D1D"/>
    <w:rsid w:val="00A92383"/>
    <w:rsid w:val="00A947CE"/>
    <w:rsid w:val="00A9533A"/>
    <w:rsid w:val="00A95B30"/>
    <w:rsid w:val="00A9769E"/>
    <w:rsid w:val="00AA0B11"/>
    <w:rsid w:val="00AA204A"/>
    <w:rsid w:val="00AA581A"/>
    <w:rsid w:val="00AA5AE0"/>
    <w:rsid w:val="00AA5AEB"/>
    <w:rsid w:val="00AB1820"/>
    <w:rsid w:val="00AB3184"/>
    <w:rsid w:val="00AB44D1"/>
    <w:rsid w:val="00AB5594"/>
    <w:rsid w:val="00AB60D4"/>
    <w:rsid w:val="00AB7963"/>
    <w:rsid w:val="00AC0078"/>
    <w:rsid w:val="00AC0612"/>
    <w:rsid w:val="00AC11D6"/>
    <w:rsid w:val="00AC15A5"/>
    <w:rsid w:val="00AC49FE"/>
    <w:rsid w:val="00AC5747"/>
    <w:rsid w:val="00AC789E"/>
    <w:rsid w:val="00AD1C83"/>
    <w:rsid w:val="00AD2A48"/>
    <w:rsid w:val="00AD367A"/>
    <w:rsid w:val="00AD3C26"/>
    <w:rsid w:val="00AD4D21"/>
    <w:rsid w:val="00AD6469"/>
    <w:rsid w:val="00AE000B"/>
    <w:rsid w:val="00AE1616"/>
    <w:rsid w:val="00AE203C"/>
    <w:rsid w:val="00AE3A7C"/>
    <w:rsid w:val="00AE461B"/>
    <w:rsid w:val="00AE5F16"/>
    <w:rsid w:val="00AF28D5"/>
    <w:rsid w:val="00AF5328"/>
    <w:rsid w:val="00B00482"/>
    <w:rsid w:val="00B03362"/>
    <w:rsid w:val="00B0427F"/>
    <w:rsid w:val="00B101B7"/>
    <w:rsid w:val="00B10A2A"/>
    <w:rsid w:val="00B13C73"/>
    <w:rsid w:val="00B25115"/>
    <w:rsid w:val="00B327F1"/>
    <w:rsid w:val="00B350E5"/>
    <w:rsid w:val="00B42671"/>
    <w:rsid w:val="00B42DA1"/>
    <w:rsid w:val="00B43470"/>
    <w:rsid w:val="00B43A26"/>
    <w:rsid w:val="00B44A20"/>
    <w:rsid w:val="00B44AD6"/>
    <w:rsid w:val="00B44E4E"/>
    <w:rsid w:val="00B627D4"/>
    <w:rsid w:val="00B63C69"/>
    <w:rsid w:val="00B63F73"/>
    <w:rsid w:val="00B643F7"/>
    <w:rsid w:val="00B651C1"/>
    <w:rsid w:val="00B671D5"/>
    <w:rsid w:val="00B70679"/>
    <w:rsid w:val="00B74AA8"/>
    <w:rsid w:val="00B74EDF"/>
    <w:rsid w:val="00B767A5"/>
    <w:rsid w:val="00B76B40"/>
    <w:rsid w:val="00B81750"/>
    <w:rsid w:val="00B82019"/>
    <w:rsid w:val="00B82C83"/>
    <w:rsid w:val="00B83071"/>
    <w:rsid w:val="00B86411"/>
    <w:rsid w:val="00B87C05"/>
    <w:rsid w:val="00B87D6D"/>
    <w:rsid w:val="00B9086E"/>
    <w:rsid w:val="00B9214F"/>
    <w:rsid w:val="00B93994"/>
    <w:rsid w:val="00B94762"/>
    <w:rsid w:val="00B947AC"/>
    <w:rsid w:val="00B94B15"/>
    <w:rsid w:val="00B94C48"/>
    <w:rsid w:val="00B94D2F"/>
    <w:rsid w:val="00B95EAE"/>
    <w:rsid w:val="00B97EC5"/>
    <w:rsid w:val="00BA0948"/>
    <w:rsid w:val="00BA12A4"/>
    <w:rsid w:val="00BA2150"/>
    <w:rsid w:val="00BA3D75"/>
    <w:rsid w:val="00BA3E11"/>
    <w:rsid w:val="00BA4981"/>
    <w:rsid w:val="00BA55E3"/>
    <w:rsid w:val="00BA5E42"/>
    <w:rsid w:val="00BA6065"/>
    <w:rsid w:val="00BB201A"/>
    <w:rsid w:val="00BB2F22"/>
    <w:rsid w:val="00BB4584"/>
    <w:rsid w:val="00BB5EF8"/>
    <w:rsid w:val="00BB6019"/>
    <w:rsid w:val="00BB62E9"/>
    <w:rsid w:val="00BB655A"/>
    <w:rsid w:val="00BB7070"/>
    <w:rsid w:val="00BC32C3"/>
    <w:rsid w:val="00BC36FF"/>
    <w:rsid w:val="00BC4E9F"/>
    <w:rsid w:val="00BC6518"/>
    <w:rsid w:val="00BC7651"/>
    <w:rsid w:val="00BC7A54"/>
    <w:rsid w:val="00BC7EFF"/>
    <w:rsid w:val="00BD22A1"/>
    <w:rsid w:val="00BD3C0D"/>
    <w:rsid w:val="00BD514D"/>
    <w:rsid w:val="00BD53E9"/>
    <w:rsid w:val="00BD701A"/>
    <w:rsid w:val="00BD77AE"/>
    <w:rsid w:val="00BE02CA"/>
    <w:rsid w:val="00BE67B0"/>
    <w:rsid w:val="00BF31B3"/>
    <w:rsid w:val="00BF3239"/>
    <w:rsid w:val="00BF4294"/>
    <w:rsid w:val="00BF70A6"/>
    <w:rsid w:val="00C017E4"/>
    <w:rsid w:val="00C04317"/>
    <w:rsid w:val="00C07178"/>
    <w:rsid w:val="00C10AEB"/>
    <w:rsid w:val="00C110A4"/>
    <w:rsid w:val="00C113FB"/>
    <w:rsid w:val="00C114F2"/>
    <w:rsid w:val="00C130D4"/>
    <w:rsid w:val="00C14FD0"/>
    <w:rsid w:val="00C15A26"/>
    <w:rsid w:val="00C17355"/>
    <w:rsid w:val="00C20F6A"/>
    <w:rsid w:val="00C22D56"/>
    <w:rsid w:val="00C27096"/>
    <w:rsid w:val="00C3038C"/>
    <w:rsid w:val="00C308DA"/>
    <w:rsid w:val="00C31347"/>
    <w:rsid w:val="00C37F67"/>
    <w:rsid w:val="00C40F17"/>
    <w:rsid w:val="00C43598"/>
    <w:rsid w:val="00C4440F"/>
    <w:rsid w:val="00C45267"/>
    <w:rsid w:val="00C459C7"/>
    <w:rsid w:val="00C47316"/>
    <w:rsid w:val="00C47539"/>
    <w:rsid w:val="00C53AC1"/>
    <w:rsid w:val="00C55A22"/>
    <w:rsid w:val="00C66708"/>
    <w:rsid w:val="00C67373"/>
    <w:rsid w:val="00C67520"/>
    <w:rsid w:val="00C71E57"/>
    <w:rsid w:val="00C7574B"/>
    <w:rsid w:val="00C766F0"/>
    <w:rsid w:val="00C7691D"/>
    <w:rsid w:val="00C775F4"/>
    <w:rsid w:val="00C82E73"/>
    <w:rsid w:val="00C861B4"/>
    <w:rsid w:val="00C87726"/>
    <w:rsid w:val="00C91292"/>
    <w:rsid w:val="00C92E0A"/>
    <w:rsid w:val="00C935F0"/>
    <w:rsid w:val="00C956C3"/>
    <w:rsid w:val="00C95AC7"/>
    <w:rsid w:val="00C96F7E"/>
    <w:rsid w:val="00CA004B"/>
    <w:rsid w:val="00CA4017"/>
    <w:rsid w:val="00CB2033"/>
    <w:rsid w:val="00CB37B8"/>
    <w:rsid w:val="00CB65ED"/>
    <w:rsid w:val="00CB76CD"/>
    <w:rsid w:val="00CC0945"/>
    <w:rsid w:val="00CC6B92"/>
    <w:rsid w:val="00CD1AB8"/>
    <w:rsid w:val="00CD4689"/>
    <w:rsid w:val="00CD593C"/>
    <w:rsid w:val="00CD6D60"/>
    <w:rsid w:val="00CE1DB2"/>
    <w:rsid w:val="00CE2CDB"/>
    <w:rsid w:val="00CE42FB"/>
    <w:rsid w:val="00CE562A"/>
    <w:rsid w:val="00CE61C0"/>
    <w:rsid w:val="00CF0F5E"/>
    <w:rsid w:val="00CF1352"/>
    <w:rsid w:val="00CF2436"/>
    <w:rsid w:val="00CF3D4C"/>
    <w:rsid w:val="00CF3E9D"/>
    <w:rsid w:val="00CF5E63"/>
    <w:rsid w:val="00CF6639"/>
    <w:rsid w:val="00CF70F2"/>
    <w:rsid w:val="00CF711F"/>
    <w:rsid w:val="00D00FC3"/>
    <w:rsid w:val="00D0158C"/>
    <w:rsid w:val="00D01FB1"/>
    <w:rsid w:val="00D03C03"/>
    <w:rsid w:val="00D04E0B"/>
    <w:rsid w:val="00D05216"/>
    <w:rsid w:val="00D07496"/>
    <w:rsid w:val="00D10185"/>
    <w:rsid w:val="00D1101C"/>
    <w:rsid w:val="00D11748"/>
    <w:rsid w:val="00D12997"/>
    <w:rsid w:val="00D13668"/>
    <w:rsid w:val="00D16716"/>
    <w:rsid w:val="00D16E3E"/>
    <w:rsid w:val="00D17A5E"/>
    <w:rsid w:val="00D17E48"/>
    <w:rsid w:val="00D2052A"/>
    <w:rsid w:val="00D206D7"/>
    <w:rsid w:val="00D20D7D"/>
    <w:rsid w:val="00D21300"/>
    <w:rsid w:val="00D23A5A"/>
    <w:rsid w:val="00D24054"/>
    <w:rsid w:val="00D245EE"/>
    <w:rsid w:val="00D256B6"/>
    <w:rsid w:val="00D25B87"/>
    <w:rsid w:val="00D26080"/>
    <w:rsid w:val="00D260B6"/>
    <w:rsid w:val="00D27013"/>
    <w:rsid w:val="00D27DB6"/>
    <w:rsid w:val="00D3067C"/>
    <w:rsid w:val="00D3171E"/>
    <w:rsid w:val="00D32421"/>
    <w:rsid w:val="00D32C3B"/>
    <w:rsid w:val="00D35A71"/>
    <w:rsid w:val="00D36A56"/>
    <w:rsid w:val="00D36DA1"/>
    <w:rsid w:val="00D37B94"/>
    <w:rsid w:val="00D400EC"/>
    <w:rsid w:val="00D4532E"/>
    <w:rsid w:val="00D52D5E"/>
    <w:rsid w:val="00D5567B"/>
    <w:rsid w:val="00D55A90"/>
    <w:rsid w:val="00D567B5"/>
    <w:rsid w:val="00D60832"/>
    <w:rsid w:val="00D74739"/>
    <w:rsid w:val="00D75AC5"/>
    <w:rsid w:val="00D76935"/>
    <w:rsid w:val="00D774B5"/>
    <w:rsid w:val="00D80271"/>
    <w:rsid w:val="00D80A5F"/>
    <w:rsid w:val="00D81569"/>
    <w:rsid w:val="00D81DAF"/>
    <w:rsid w:val="00D825DF"/>
    <w:rsid w:val="00D8354F"/>
    <w:rsid w:val="00D85F29"/>
    <w:rsid w:val="00D85FA9"/>
    <w:rsid w:val="00D85FD8"/>
    <w:rsid w:val="00D869DC"/>
    <w:rsid w:val="00D86DEF"/>
    <w:rsid w:val="00D87F17"/>
    <w:rsid w:val="00D910E2"/>
    <w:rsid w:val="00D921A2"/>
    <w:rsid w:val="00D92250"/>
    <w:rsid w:val="00D94147"/>
    <w:rsid w:val="00D9493F"/>
    <w:rsid w:val="00D94A16"/>
    <w:rsid w:val="00DA1982"/>
    <w:rsid w:val="00DA1EAA"/>
    <w:rsid w:val="00DA2A45"/>
    <w:rsid w:val="00DA2DC4"/>
    <w:rsid w:val="00DA4B62"/>
    <w:rsid w:val="00DA6615"/>
    <w:rsid w:val="00DA6DBE"/>
    <w:rsid w:val="00DA74D7"/>
    <w:rsid w:val="00DA79B4"/>
    <w:rsid w:val="00DB05EF"/>
    <w:rsid w:val="00DB12AD"/>
    <w:rsid w:val="00DB312D"/>
    <w:rsid w:val="00DB4B37"/>
    <w:rsid w:val="00DB5505"/>
    <w:rsid w:val="00DB57B3"/>
    <w:rsid w:val="00DB6F34"/>
    <w:rsid w:val="00DC1F77"/>
    <w:rsid w:val="00DC3368"/>
    <w:rsid w:val="00DC4D12"/>
    <w:rsid w:val="00DC4F50"/>
    <w:rsid w:val="00DC57AF"/>
    <w:rsid w:val="00DC7FD0"/>
    <w:rsid w:val="00DD1773"/>
    <w:rsid w:val="00DD34A0"/>
    <w:rsid w:val="00DD7336"/>
    <w:rsid w:val="00DE05B5"/>
    <w:rsid w:val="00DE0AAA"/>
    <w:rsid w:val="00DE2D38"/>
    <w:rsid w:val="00DE562C"/>
    <w:rsid w:val="00DE5A75"/>
    <w:rsid w:val="00DE7EF6"/>
    <w:rsid w:val="00DF0690"/>
    <w:rsid w:val="00DF15BF"/>
    <w:rsid w:val="00DF3B03"/>
    <w:rsid w:val="00DF5F21"/>
    <w:rsid w:val="00DF6421"/>
    <w:rsid w:val="00E004E5"/>
    <w:rsid w:val="00E00945"/>
    <w:rsid w:val="00E030E4"/>
    <w:rsid w:val="00E034B0"/>
    <w:rsid w:val="00E0401C"/>
    <w:rsid w:val="00E04732"/>
    <w:rsid w:val="00E04A91"/>
    <w:rsid w:val="00E05DCF"/>
    <w:rsid w:val="00E060D6"/>
    <w:rsid w:val="00E0668F"/>
    <w:rsid w:val="00E12961"/>
    <w:rsid w:val="00E129D3"/>
    <w:rsid w:val="00E136EB"/>
    <w:rsid w:val="00E1503C"/>
    <w:rsid w:val="00E15668"/>
    <w:rsid w:val="00E15BC3"/>
    <w:rsid w:val="00E15F90"/>
    <w:rsid w:val="00E17C90"/>
    <w:rsid w:val="00E2224C"/>
    <w:rsid w:val="00E25AC9"/>
    <w:rsid w:val="00E2750D"/>
    <w:rsid w:val="00E30A52"/>
    <w:rsid w:val="00E30C1F"/>
    <w:rsid w:val="00E342A5"/>
    <w:rsid w:val="00E35883"/>
    <w:rsid w:val="00E36623"/>
    <w:rsid w:val="00E36982"/>
    <w:rsid w:val="00E36A41"/>
    <w:rsid w:val="00E41A8A"/>
    <w:rsid w:val="00E424C3"/>
    <w:rsid w:val="00E43E1C"/>
    <w:rsid w:val="00E46BAC"/>
    <w:rsid w:val="00E475F6"/>
    <w:rsid w:val="00E51073"/>
    <w:rsid w:val="00E52921"/>
    <w:rsid w:val="00E54C5B"/>
    <w:rsid w:val="00E55A91"/>
    <w:rsid w:val="00E612C8"/>
    <w:rsid w:val="00E62224"/>
    <w:rsid w:val="00E63146"/>
    <w:rsid w:val="00E64099"/>
    <w:rsid w:val="00E67EB7"/>
    <w:rsid w:val="00E70534"/>
    <w:rsid w:val="00E73341"/>
    <w:rsid w:val="00E7638A"/>
    <w:rsid w:val="00E80AFC"/>
    <w:rsid w:val="00E835AC"/>
    <w:rsid w:val="00E91DEA"/>
    <w:rsid w:val="00E924F7"/>
    <w:rsid w:val="00E933D0"/>
    <w:rsid w:val="00E93A1E"/>
    <w:rsid w:val="00E95E1A"/>
    <w:rsid w:val="00EA0B1C"/>
    <w:rsid w:val="00EA16D9"/>
    <w:rsid w:val="00EA28EF"/>
    <w:rsid w:val="00EA4FA5"/>
    <w:rsid w:val="00EA7D46"/>
    <w:rsid w:val="00EB2581"/>
    <w:rsid w:val="00EB29F5"/>
    <w:rsid w:val="00EB4AB7"/>
    <w:rsid w:val="00EB5C62"/>
    <w:rsid w:val="00EC1835"/>
    <w:rsid w:val="00EC1A1B"/>
    <w:rsid w:val="00EC2081"/>
    <w:rsid w:val="00EC2B78"/>
    <w:rsid w:val="00EC2E1F"/>
    <w:rsid w:val="00EC3440"/>
    <w:rsid w:val="00EC6FBE"/>
    <w:rsid w:val="00ED176B"/>
    <w:rsid w:val="00ED4176"/>
    <w:rsid w:val="00ED5CE9"/>
    <w:rsid w:val="00ED6519"/>
    <w:rsid w:val="00EE2320"/>
    <w:rsid w:val="00EE2C3F"/>
    <w:rsid w:val="00EE6323"/>
    <w:rsid w:val="00EE7561"/>
    <w:rsid w:val="00EE75D8"/>
    <w:rsid w:val="00EE7F06"/>
    <w:rsid w:val="00EF5D5B"/>
    <w:rsid w:val="00EF6296"/>
    <w:rsid w:val="00EF77E8"/>
    <w:rsid w:val="00F029F7"/>
    <w:rsid w:val="00F03738"/>
    <w:rsid w:val="00F047CE"/>
    <w:rsid w:val="00F04D7B"/>
    <w:rsid w:val="00F07AC2"/>
    <w:rsid w:val="00F1081F"/>
    <w:rsid w:val="00F10D5D"/>
    <w:rsid w:val="00F11FFF"/>
    <w:rsid w:val="00F14A4C"/>
    <w:rsid w:val="00F15A14"/>
    <w:rsid w:val="00F15CE9"/>
    <w:rsid w:val="00F160D1"/>
    <w:rsid w:val="00F20B91"/>
    <w:rsid w:val="00F22D34"/>
    <w:rsid w:val="00F325AF"/>
    <w:rsid w:val="00F357CD"/>
    <w:rsid w:val="00F36E5C"/>
    <w:rsid w:val="00F37481"/>
    <w:rsid w:val="00F44BDE"/>
    <w:rsid w:val="00F44EB4"/>
    <w:rsid w:val="00F46D17"/>
    <w:rsid w:val="00F537F0"/>
    <w:rsid w:val="00F54659"/>
    <w:rsid w:val="00F605E0"/>
    <w:rsid w:val="00F60E41"/>
    <w:rsid w:val="00F61EC1"/>
    <w:rsid w:val="00F62CCE"/>
    <w:rsid w:val="00F62DBA"/>
    <w:rsid w:val="00F65881"/>
    <w:rsid w:val="00F676CA"/>
    <w:rsid w:val="00F719CB"/>
    <w:rsid w:val="00F71D7A"/>
    <w:rsid w:val="00F7224A"/>
    <w:rsid w:val="00F7348A"/>
    <w:rsid w:val="00F740B8"/>
    <w:rsid w:val="00F74548"/>
    <w:rsid w:val="00F75996"/>
    <w:rsid w:val="00F772C4"/>
    <w:rsid w:val="00F7768A"/>
    <w:rsid w:val="00F779FF"/>
    <w:rsid w:val="00F77DF0"/>
    <w:rsid w:val="00F81DC8"/>
    <w:rsid w:val="00F836F0"/>
    <w:rsid w:val="00F84E7F"/>
    <w:rsid w:val="00F90D77"/>
    <w:rsid w:val="00F92E09"/>
    <w:rsid w:val="00F95DA6"/>
    <w:rsid w:val="00F96007"/>
    <w:rsid w:val="00FA0435"/>
    <w:rsid w:val="00FA09AF"/>
    <w:rsid w:val="00FA0D88"/>
    <w:rsid w:val="00FA298F"/>
    <w:rsid w:val="00FA2B1E"/>
    <w:rsid w:val="00FA34FA"/>
    <w:rsid w:val="00FA3B7C"/>
    <w:rsid w:val="00FA4852"/>
    <w:rsid w:val="00FA4C1A"/>
    <w:rsid w:val="00FA75A1"/>
    <w:rsid w:val="00FB018D"/>
    <w:rsid w:val="00FB1E54"/>
    <w:rsid w:val="00FB411D"/>
    <w:rsid w:val="00FB5D6D"/>
    <w:rsid w:val="00FB5DE7"/>
    <w:rsid w:val="00FC1D24"/>
    <w:rsid w:val="00FC4863"/>
    <w:rsid w:val="00FC4FA9"/>
    <w:rsid w:val="00FC6846"/>
    <w:rsid w:val="00FD1613"/>
    <w:rsid w:val="00FD627A"/>
    <w:rsid w:val="00FD628B"/>
    <w:rsid w:val="00FD632C"/>
    <w:rsid w:val="00FD7B98"/>
    <w:rsid w:val="00FE0BE4"/>
    <w:rsid w:val="00FE16E7"/>
    <w:rsid w:val="00FE2051"/>
    <w:rsid w:val="00FE2118"/>
    <w:rsid w:val="00FE3C47"/>
    <w:rsid w:val="00FE3C67"/>
    <w:rsid w:val="00FE5E89"/>
    <w:rsid w:val="00FE623C"/>
    <w:rsid w:val="00FE63B9"/>
    <w:rsid w:val="00FE71DD"/>
    <w:rsid w:val="00FE74D9"/>
    <w:rsid w:val="00FE79C3"/>
    <w:rsid w:val="00FF050E"/>
    <w:rsid w:val="00FF34FB"/>
    <w:rsid w:val="00FF3D98"/>
    <w:rsid w:val="00FF59A9"/>
    <w:rsid w:val="00FF6B5B"/>
    <w:rsid w:val="00FF7C0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71EF2"/>
  <w15:chartTrackingRefBased/>
  <w15:docId w15:val="{0D4784FD-76C2-4F6F-93BC-85B472B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bowdoin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ownloads\Task%20Instruction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FCE6378D0A45CD89742D2B5F30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DE6E-9D05-46EB-A883-BF6E054E1833}"/>
      </w:docPartPr>
      <w:docPartBody>
        <w:p w:rsidR="003C6F22" w:rsidRDefault="003C6F22" w:rsidP="003C6F22">
          <w:pPr>
            <w:pStyle w:val="BAFCE6378D0A45CD89742D2B5F30F28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21B935631634D609F6F41AB8536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EE0D-3B84-4645-AB57-B4B1B614041F}"/>
      </w:docPartPr>
      <w:docPartBody>
        <w:p w:rsidR="003C6F22" w:rsidRDefault="003C6F22" w:rsidP="003C6F22">
          <w:pPr>
            <w:pStyle w:val="921B935631634D609F6F41AB853660EF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A25796029F64C77A1C48E382670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5B4C-1516-404E-8739-4B3E8FB8C39A}"/>
      </w:docPartPr>
      <w:docPartBody>
        <w:p w:rsidR="003C6F22" w:rsidRDefault="003C6F22" w:rsidP="003C6F22">
          <w:pPr>
            <w:pStyle w:val="5A25796029F64C77A1C48E3826703577"/>
          </w:pPr>
          <w:r w:rsidRPr="007F09D4">
            <w:rPr>
              <w:rStyle w:val="PlaceholderText"/>
              <w:color w:val="163E70"/>
            </w:rPr>
            <w:t xml:space="preserve">Enter </w:t>
          </w:r>
          <w:r>
            <w:rPr>
              <w:rStyle w:val="PlaceholderText"/>
              <w:color w:val="163E70"/>
            </w:rPr>
            <w:t>‘To Be Determined’ if IACUC # not assigned yet</w:t>
          </w:r>
        </w:p>
      </w:docPartBody>
    </w:docPart>
    <w:docPart>
      <w:docPartPr>
        <w:name w:val="F7A363F61F1E43D1946440670358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731F-42A8-471F-A2DC-AFFCE29E4098}"/>
      </w:docPartPr>
      <w:docPartBody>
        <w:p w:rsidR="003C6F22" w:rsidRDefault="003C6F22" w:rsidP="003C6F22">
          <w:pPr>
            <w:pStyle w:val="F7A363F61F1E43D1946440670358B114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22EC8881E8C486496CAD3013D69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DD6A-5604-45EE-99C4-5018EE0E6EB9}"/>
      </w:docPartPr>
      <w:docPartBody>
        <w:p w:rsidR="00D3221D" w:rsidRDefault="003C6F22" w:rsidP="003C6F22">
          <w:pPr>
            <w:pStyle w:val="522EC8881E8C486496CAD3013D69702A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0BD880DF132432E86F4CF22DF1B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1B31-3D39-4B73-A7DF-14263B8ABA47}"/>
      </w:docPartPr>
      <w:docPartBody>
        <w:p w:rsidR="00677A13" w:rsidRDefault="00594E31" w:rsidP="00594E31">
          <w:pPr>
            <w:pStyle w:val="B0BD880DF132432E86F4CF22DF1BDE0C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61372031F564F54B8A01ABA57EE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5641-1A45-4B97-A226-8CE50085F4A5}"/>
      </w:docPartPr>
      <w:docPartBody>
        <w:p w:rsidR="002320B2" w:rsidRDefault="00CA42DC" w:rsidP="00CA42DC">
          <w:pPr>
            <w:pStyle w:val="F61372031F564F54B8A01ABA57EEFFC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E5E8656E21C41FEACB0BF290656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A7E7-33DD-44B9-A638-6BEBD6956A55}"/>
      </w:docPartPr>
      <w:docPartBody>
        <w:p w:rsidR="002320B2" w:rsidRDefault="002320B2" w:rsidP="002320B2">
          <w:pPr>
            <w:pStyle w:val="FE5E8656E21C41FEACB0BF2906561D6F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FDA8D49293E48AF94BD525248D0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059F-0FF6-483C-A96A-83A5D80C13A0}"/>
      </w:docPartPr>
      <w:docPartBody>
        <w:p w:rsidR="002320B2" w:rsidRDefault="002320B2" w:rsidP="002320B2">
          <w:pPr>
            <w:pStyle w:val="6FDA8D49293E48AF94BD525248D0408B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C95AF62DD894035B5FCA19632A4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671D-74E4-4128-A195-153E7F3AE0FD}"/>
      </w:docPartPr>
      <w:docPartBody>
        <w:p w:rsidR="006547F6" w:rsidRDefault="006547F6" w:rsidP="006547F6">
          <w:pPr>
            <w:pStyle w:val="DC95AF62DD894035B5FCA19632A434D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9CF18C2CF714300B683E0FC02FFA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32BA-D0A3-4ACC-A725-5EF329B5DD07}"/>
      </w:docPartPr>
      <w:docPartBody>
        <w:p w:rsidR="00B23345" w:rsidRDefault="00B23345" w:rsidP="00B23345">
          <w:pPr>
            <w:pStyle w:val="19CF18C2CF714300B683E0FC02FFA851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C36C6F7AA06D400782F17E49D4540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F7ED-F5B9-4B66-A904-46E458323BE0}"/>
      </w:docPartPr>
      <w:docPartBody>
        <w:p w:rsidR="00B23345" w:rsidRDefault="00B23345" w:rsidP="00B23345">
          <w:pPr>
            <w:pStyle w:val="C36C6F7AA06D400782F17E49D4540831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CB8C26CDF9740669551B8064C033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82E3-55C7-4B17-9A12-AABE17437850}"/>
      </w:docPartPr>
      <w:docPartBody>
        <w:p w:rsidR="00B23345" w:rsidRDefault="00B23345" w:rsidP="00B23345">
          <w:pPr>
            <w:pStyle w:val="FCB8C26CDF9740669551B8064C033CF8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2F6466A194F4CAD813E04A4E592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B67E-864D-4D7E-80D7-816000290959}"/>
      </w:docPartPr>
      <w:docPartBody>
        <w:p w:rsidR="00B23345" w:rsidRDefault="00B23345" w:rsidP="00B23345">
          <w:pPr>
            <w:pStyle w:val="52F6466A194F4CAD813E04A4E5921B3F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725E3E345A754CEA82B197EB3332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FF0B-CCE9-40E5-BFB2-006720092F9A}"/>
      </w:docPartPr>
      <w:docPartBody>
        <w:p w:rsidR="00B23345" w:rsidRDefault="00B23345" w:rsidP="00B23345">
          <w:pPr>
            <w:pStyle w:val="725E3E345A754CEA82B197EB333230E4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0CE7A4DE87B432F9A8B4CCA65E4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6C9A8-3C67-4D2F-8C93-62D6DF3F7224}"/>
      </w:docPartPr>
      <w:docPartBody>
        <w:p w:rsidR="00B23345" w:rsidRDefault="00B23345" w:rsidP="00B23345">
          <w:pPr>
            <w:pStyle w:val="D0CE7A4DE87B432F9A8B4CCA65E49065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9E8642DF7524A3B90CB96F73392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3C66-9A8F-42BF-B6FA-EE643779D046}"/>
      </w:docPartPr>
      <w:docPartBody>
        <w:p w:rsidR="00B23345" w:rsidRDefault="00B23345" w:rsidP="00B23345">
          <w:pPr>
            <w:pStyle w:val="A9E8642DF7524A3B90CB96F7339238CF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481A18EAC0FD4570991D85305D16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8579-F23C-4F0B-85A5-4949BC70F84D}"/>
      </w:docPartPr>
      <w:docPartBody>
        <w:p w:rsidR="00B23345" w:rsidRDefault="00B23345" w:rsidP="00B23345">
          <w:pPr>
            <w:pStyle w:val="481A18EAC0FD4570991D85305D162D30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63BC3A5100F459983D517875938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85D7-EAF0-4310-9D12-3B3A5A40E8C7}"/>
      </w:docPartPr>
      <w:docPartBody>
        <w:p w:rsidR="00B23345" w:rsidRDefault="00B23345" w:rsidP="00B23345">
          <w:pPr>
            <w:pStyle w:val="663BC3A5100F459983D5178759386FBC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F57BAEE7337400B9C6025EE4A30F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E0B83-6EC4-402A-AA11-2CCDB5495635}"/>
      </w:docPartPr>
      <w:docPartBody>
        <w:p w:rsidR="00B23345" w:rsidRDefault="00B23345" w:rsidP="00B23345">
          <w:pPr>
            <w:pStyle w:val="7F57BAEE7337400B9C6025EE4A30FAC0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E76A2BBBA07D4F309577CBDFA2C1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08B55-1E18-4770-A08F-213243BBBBD0}"/>
      </w:docPartPr>
      <w:docPartBody>
        <w:p w:rsidR="00B23345" w:rsidRDefault="00B23345" w:rsidP="00B23345">
          <w:pPr>
            <w:pStyle w:val="E76A2BBBA07D4F309577CBDFA2C1A1A5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B812A5F0F2545AD8D56A720BA2EF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ED8D-8881-4F15-ABA5-AA1730FCF078}"/>
      </w:docPartPr>
      <w:docPartBody>
        <w:p w:rsidR="00B23345" w:rsidRDefault="00B23345" w:rsidP="00B23345">
          <w:pPr>
            <w:pStyle w:val="6B812A5F0F2545AD8D56A720BA2EFABE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9F8BD3D57A54AF9AA9DC5F8F6FEF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1A53-DA8A-466A-84DF-7C31FE5502FA}"/>
      </w:docPartPr>
      <w:docPartBody>
        <w:p w:rsidR="00B23345" w:rsidRDefault="00B23345" w:rsidP="00B23345">
          <w:pPr>
            <w:pStyle w:val="59F8BD3D57A54AF9AA9DC5F8F6FEF873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09469EDB0BDF45DBB51A39D253D3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0570-A852-437F-BF29-193DBE7C0C7D}"/>
      </w:docPartPr>
      <w:docPartBody>
        <w:p w:rsidR="00B23345" w:rsidRDefault="00B23345" w:rsidP="00B23345">
          <w:pPr>
            <w:pStyle w:val="09469EDB0BDF45DBB51A39D253D30D1F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C3FF33AA75D426E8E232663C9A20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FB201-6F0E-473C-B9E3-9800114E4427}"/>
      </w:docPartPr>
      <w:docPartBody>
        <w:p w:rsidR="00B23345" w:rsidRDefault="00B23345" w:rsidP="00B23345">
          <w:pPr>
            <w:pStyle w:val="6C3FF33AA75D426E8E232663C9A20633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F29F7C6C4DF425E9EA62A0D2D3C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72522-4E45-41FD-8305-CB686FDE2282}"/>
      </w:docPartPr>
      <w:docPartBody>
        <w:p w:rsidR="00B23345" w:rsidRDefault="00B23345" w:rsidP="00B23345">
          <w:pPr>
            <w:pStyle w:val="EF29F7C6C4DF425E9EA62A0D2D3CBF16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FBD9CB1DD26A45A388085A48EA5D1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C0CB-2915-45CC-9CA9-EF53AC5E8A87}"/>
      </w:docPartPr>
      <w:docPartBody>
        <w:p w:rsidR="00B23345" w:rsidRDefault="00B23345" w:rsidP="00B23345">
          <w:pPr>
            <w:pStyle w:val="FBD9CB1DD26A45A388085A48EA5D143B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7EF7AE2F8D1484B85E311F9E2398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5FAF-3A95-4603-B8CA-EC552869C5A2}"/>
      </w:docPartPr>
      <w:docPartBody>
        <w:p w:rsidR="00B23345" w:rsidRDefault="00B23345" w:rsidP="00B23345">
          <w:pPr>
            <w:pStyle w:val="67EF7AE2F8D1484B85E311F9E2398FCC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856CE73035540F0AC36A610AB4A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F1122-B81D-435A-8652-2B04FF5C811C}"/>
      </w:docPartPr>
      <w:docPartBody>
        <w:p w:rsidR="00B23345" w:rsidRDefault="00B23345" w:rsidP="00B23345">
          <w:pPr>
            <w:pStyle w:val="0856CE73035540F0AC36A610AB4A451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65F4EBF62BD40E7B39E7276EDB0A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B5A8-4E07-4906-B4CA-C73B643B1090}"/>
      </w:docPartPr>
      <w:docPartBody>
        <w:p w:rsidR="00B23345" w:rsidRDefault="00B23345" w:rsidP="00B23345">
          <w:pPr>
            <w:pStyle w:val="265F4EBF62BD40E7B39E7276EDB0A138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2E"/>
    <w:rsid w:val="00023F23"/>
    <w:rsid w:val="00053B2F"/>
    <w:rsid w:val="00080A79"/>
    <w:rsid w:val="000B164C"/>
    <w:rsid w:val="00123C9B"/>
    <w:rsid w:val="001838F0"/>
    <w:rsid w:val="001D3E77"/>
    <w:rsid w:val="001F54AC"/>
    <w:rsid w:val="002320B2"/>
    <w:rsid w:val="002622AB"/>
    <w:rsid w:val="002E1BF5"/>
    <w:rsid w:val="003577A2"/>
    <w:rsid w:val="00364811"/>
    <w:rsid w:val="003C6F22"/>
    <w:rsid w:val="003D49C8"/>
    <w:rsid w:val="004333E7"/>
    <w:rsid w:val="00487680"/>
    <w:rsid w:val="004D2983"/>
    <w:rsid w:val="004E4E33"/>
    <w:rsid w:val="004F5636"/>
    <w:rsid w:val="004F7EEE"/>
    <w:rsid w:val="00541020"/>
    <w:rsid w:val="00574B4E"/>
    <w:rsid w:val="005911C1"/>
    <w:rsid w:val="00594E31"/>
    <w:rsid w:val="005E1ACB"/>
    <w:rsid w:val="006030AE"/>
    <w:rsid w:val="006547F6"/>
    <w:rsid w:val="00660B24"/>
    <w:rsid w:val="006749C0"/>
    <w:rsid w:val="00677A13"/>
    <w:rsid w:val="00690AF3"/>
    <w:rsid w:val="0069352E"/>
    <w:rsid w:val="006F2F43"/>
    <w:rsid w:val="00753A5B"/>
    <w:rsid w:val="00766466"/>
    <w:rsid w:val="007B12C7"/>
    <w:rsid w:val="00813AC7"/>
    <w:rsid w:val="00823F2C"/>
    <w:rsid w:val="0095280D"/>
    <w:rsid w:val="00963F1C"/>
    <w:rsid w:val="00984B8E"/>
    <w:rsid w:val="00A245B0"/>
    <w:rsid w:val="00AA690C"/>
    <w:rsid w:val="00AC51F1"/>
    <w:rsid w:val="00B23345"/>
    <w:rsid w:val="00B45847"/>
    <w:rsid w:val="00B607A7"/>
    <w:rsid w:val="00B946AB"/>
    <w:rsid w:val="00CA42DC"/>
    <w:rsid w:val="00D31926"/>
    <w:rsid w:val="00D3221D"/>
    <w:rsid w:val="00D56081"/>
    <w:rsid w:val="00E03DFC"/>
    <w:rsid w:val="00F40DBB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345"/>
  </w:style>
  <w:style w:type="paragraph" w:customStyle="1" w:styleId="FE5E8656E21C41FEACB0BF2906561D6F">
    <w:name w:val="FE5E8656E21C41FEACB0BF2906561D6F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CE6378D0A45CD89742D2B5F30F28C">
    <w:name w:val="BAFCE6378D0A45CD89742D2B5F30F28C"/>
    <w:rsid w:val="003C6F22"/>
  </w:style>
  <w:style w:type="paragraph" w:customStyle="1" w:styleId="921B935631634D609F6F41AB853660EF">
    <w:name w:val="921B935631634D609F6F41AB853660EF"/>
    <w:rsid w:val="003C6F22"/>
  </w:style>
  <w:style w:type="paragraph" w:customStyle="1" w:styleId="5A25796029F64C77A1C48E3826703577">
    <w:name w:val="5A25796029F64C77A1C48E3826703577"/>
    <w:rsid w:val="003C6F22"/>
  </w:style>
  <w:style w:type="paragraph" w:customStyle="1" w:styleId="F7A363F61F1E43D1946440670358B114">
    <w:name w:val="F7A363F61F1E43D1946440670358B114"/>
    <w:rsid w:val="003C6F22"/>
  </w:style>
  <w:style w:type="paragraph" w:customStyle="1" w:styleId="522EC8881E8C486496CAD3013D69702A">
    <w:name w:val="522EC8881E8C486496CAD3013D69702A"/>
    <w:rsid w:val="003C6F22"/>
  </w:style>
  <w:style w:type="paragraph" w:customStyle="1" w:styleId="DC95AF62DD894035B5FCA19632A434D7">
    <w:name w:val="DC95AF62DD894035B5FCA19632A434D7"/>
    <w:rsid w:val="006547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BD880DF132432E86F4CF22DF1BDE0C">
    <w:name w:val="B0BD880DF132432E86F4CF22DF1BDE0C"/>
    <w:rsid w:val="00594E31"/>
  </w:style>
  <w:style w:type="paragraph" w:customStyle="1" w:styleId="F61372031F564F54B8A01ABA57EEFFC2">
    <w:name w:val="F61372031F564F54B8A01ABA57EEFFC2"/>
    <w:rsid w:val="00CA42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DA8D49293E48AF94BD525248D0408B">
    <w:name w:val="6FDA8D49293E48AF94BD525248D0408B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CF18C2CF714300B683E0FC02FFA851">
    <w:name w:val="19CF18C2CF714300B683E0FC02FFA851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6C6F7AA06D400782F17E49D4540831">
    <w:name w:val="C36C6F7AA06D400782F17E49D4540831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8C26CDF9740669551B8064C033CF8">
    <w:name w:val="FCB8C26CDF9740669551B8064C033CF8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6466A194F4CAD813E04A4E5921B3F">
    <w:name w:val="52F6466A194F4CAD813E04A4E5921B3F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E3E345A754CEA82B197EB333230E4">
    <w:name w:val="725E3E345A754CEA82B197EB333230E4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E7A4DE87B432F9A8B4CCA65E49065">
    <w:name w:val="D0CE7A4DE87B432F9A8B4CCA65E49065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8642DF7524A3B90CB96F7339238CF">
    <w:name w:val="A9E8642DF7524A3B90CB96F7339238CF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1A18EAC0FD4570991D85305D162D30">
    <w:name w:val="481A18EAC0FD4570991D85305D162D30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BC3A5100F459983D5178759386FBC">
    <w:name w:val="663BC3A5100F459983D5178759386FBC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7BAEE7337400B9C6025EE4A30FAC0">
    <w:name w:val="7F57BAEE7337400B9C6025EE4A30FAC0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6A2BBBA07D4F309577CBDFA2C1A1A5">
    <w:name w:val="E76A2BBBA07D4F309577CBDFA2C1A1A5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12A5F0F2545AD8D56A720BA2EFABE">
    <w:name w:val="6B812A5F0F2545AD8D56A720BA2EFABE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F8BD3D57A54AF9AA9DC5F8F6FEF873">
    <w:name w:val="59F8BD3D57A54AF9AA9DC5F8F6FEF873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69EDB0BDF45DBB51A39D253D30D1F">
    <w:name w:val="09469EDB0BDF45DBB51A39D253D30D1F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FF33AA75D426E8E232663C9A20633">
    <w:name w:val="6C3FF33AA75D426E8E232663C9A20633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29F7C6C4DF425E9EA62A0D2D3CBF16">
    <w:name w:val="EF29F7C6C4DF425E9EA62A0D2D3CBF16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9CB1DD26A45A388085A48EA5D143B">
    <w:name w:val="FBD9CB1DD26A45A388085A48EA5D143B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EF7AE2F8D1484B85E311F9E2398FCC">
    <w:name w:val="67EF7AE2F8D1484B85E311F9E2398FCC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56CE73035540F0AC36A610AB4A4511">
    <w:name w:val="0856CE73035540F0AC36A610AB4A4511"/>
    <w:rsid w:val="00B233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5F4EBF62BD40E7B39E7276EDB0A138">
    <w:name w:val="265F4EBF62BD40E7B39E7276EDB0A138"/>
    <w:rsid w:val="00B233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10" ma:contentTypeDescription="Create a new document." ma:contentTypeScope="" ma:versionID="0435c3de5ae360d9cf2b801668b812fa">
  <xsd:schema xmlns:xsd="http://www.w3.org/2001/XMLSchema" xmlns:xs="http://www.w3.org/2001/XMLSchema" xmlns:p="http://schemas.microsoft.com/office/2006/metadata/properties" xmlns:ns2="3c933d9f-d73a-4e2d-b255-f6f9fb0bc5eb" xmlns:ns3="649258b5-57de-4850-8d20-2d61a4d22431" targetNamespace="http://schemas.microsoft.com/office/2006/metadata/properties" ma:root="true" ma:fieldsID="5a3cd3c508ef735c7b5982d0b721fdc2" ns2:_="" ns3:_="">
    <xsd:import namespace="3c933d9f-d73a-4e2d-b255-f6f9fb0bc5eb"/>
    <xsd:import namespace="649258b5-57de-4850-8d20-2d61a4d2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58b5-57de-4850-8d20-2d61a4d2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38615-A2E6-4E85-96DF-1A6A6434C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06D05-01C4-441D-AA0B-11BBAEF81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649258b5-57de-4850-8d20-2d61a4d2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230F8-1FD0-4101-A829-9FEAB0D18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5111F-696D-4FFE-890E-C0D6D8AF5B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Instruction Template (1)</Template>
  <TotalTime>140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Emily Murphy</cp:lastModifiedBy>
  <cp:revision>10</cp:revision>
  <cp:lastPrinted>2019-07-28T13:55:00Z</cp:lastPrinted>
  <dcterms:created xsi:type="dcterms:W3CDTF">2025-10-08T17:47:00Z</dcterms:created>
  <dcterms:modified xsi:type="dcterms:W3CDTF">2025-10-08T20:21:00Z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