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14:paraId="5E03CB94" w14:textId="77777777" w:rsidTr="008904A0">
        <w:tc>
          <w:tcPr>
            <w:tcW w:w="10790" w:type="dxa"/>
            <w:shd w:val="clear" w:color="auto" w:fill="DEEAF6" w:themeFill="accent1" w:themeFillTint="33"/>
          </w:tcPr>
          <w:p w14:paraId="76334D08" w14:textId="5368A169" w:rsidR="00502B67" w:rsidRPr="00502B67" w:rsidRDefault="00502B67" w:rsidP="00A007B1">
            <w:pPr>
              <w:rPr>
                <w:b/>
              </w:rPr>
            </w:pPr>
            <w:r>
              <w:rPr>
                <w:b/>
              </w:rPr>
              <w:t>INSTRUCTIONS</w:t>
            </w:r>
            <w:r w:rsidR="00A007B1" w:rsidRPr="00A007B1">
              <w:t>:</w:t>
            </w:r>
          </w:p>
          <w:p w14:paraId="291F1C3A" w14:textId="77777777" w:rsidR="00502B67" w:rsidRPr="0084676D" w:rsidRDefault="00502B67" w:rsidP="00502B67">
            <w:pPr>
              <w:rPr>
                <w:sz w:val="8"/>
              </w:rPr>
            </w:pPr>
          </w:p>
          <w:p w14:paraId="7C95CA20" w14:textId="2B40DB53" w:rsidR="00502B67" w:rsidRDefault="00502B67" w:rsidP="00CF5322">
            <w:pPr>
              <w:pStyle w:val="ListParagraph"/>
              <w:numPr>
                <w:ilvl w:val="0"/>
                <w:numId w:val="4"/>
              </w:numPr>
              <w:ind w:left="334" w:hanging="334"/>
            </w:pPr>
            <w:r>
              <w:t>Submit your completed application along with any required supplemental documentation</w:t>
            </w:r>
            <w:r w:rsidR="00B4401E">
              <w:t xml:space="preserve"> (see</w:t>
            </w:r>
            <w:r w:rsidR="002A0FA8">
              <w:t xml:space="preserve"> </w:t>
            </w:r>
            <w:hyperlink r:id="rId11" w:history="1">
              <w:r w:rsidR="002A0FA8" w:rsidRPr="009F683D">
                <w:rPr>
                  <w:rStyle w:val="Hyperlink"/>
                </w:rPr>
                <w:t>Appendix A</w:t>
              </w:r>
            </w:hyperlink>
            <w:r w:rsidR="00B4401E">
              <w:t xml:space="preserve">) </w:t>
            </w:r>
            <w:r>
              <w:t xml:space="preserve">to </w:t>
            </w:r>
            <w:hyperlink r:id="rId12" w:history="1">
              <w:r w:rsidR="008904A0" w:rsidRPr="0081099C">
                <w:rPr>
                  <w:rStyle w:val="Hyperlink"/>
                </w:rPr>
                <w:t>iacuc@bowdoin.edu</w:t>
              </w:r>
            </w:hyperlink>
            <w:r>
              <w:t xml:space="preserve"> for review</w:t>
            </w:r>
            <w:r w:rsidR="00B41444">
              <w:t>.</w:t>
            </w:r>
          </w:p>
          <w:p w14:paraId="061C6F47" w14:textId="0BE5ACD2" w:rsidR="00B41444" w:rsidRPr="00B41444" w:rsidRDefault="00B41444" w:rsidP="00B41444">
            <w:pPr>
              <w:pStyle w:val="ListParagraph"/>
              <w:ind w:left="334"/>
              <w:rPr>
                <w:sz w:val="8"/>
                <w:szCs w:val="8"/>
              </w:rPr>
            </w:pPr>
          </w:p>
          <w:p w14:paraId="0523A658" w14:textId="3DB21D4A" w:rsidR="00B41444" w:rsidRPr="00B41444" w:rsidRDefault="00B41444" w:rsidP="00B41444">
            <w:pPr>
              <w:pStyle w:val="ListParagraph"/>
              <w:ind w:left="334"/>
              <w:rPr>
                <w:i/>
              </w:rPr>
            </w:pPr>
            <w:r w:rsidRPr="00B41444">
              <w:rPr>
                <w:b/>
                <w:i/>
              </w:rPr>
              <w:t>Note</w:t>
            </w:r>
            <w:r w:rsidRPr="00B41444">
              <w:rPr>
                <w:i/>
              </w:rPr>
              <w:t xml:space="preserve">: </w:t>
            </w:r>
            <w:r w:rsidR="008D3CA6">
              <w:rPr>
                <w:i/>
              </w:rPr>
              <w:t>M</w:t>
            </w:r>
            <w:r w:rsidR="00D80A23">
              <w:rPr>
                <w:i/>
              </w:rPr>
              <w:t xml:space="preserve">odifications </w:t>
            </w:r>
            <w:r w:rsidR="008D3CA6">
              <w:rPr>
                <w:i/>
              </w:rPr>
              <w:t xml:space="preserve">made </w:t>
            </w:r>
            <w:r w:rsidR="00D80A23">
              <w:rPr>
                <w:i/>
              </w:rPr>
              <w:t xml:space="preserve">to </w:t>
            </w:r>
            <w:r w:rsidR="00676CD0">
              <w:rPr>
                <w:i/>
              </w:rPr>
              <w:t>Supplemental Form A</w:t>
            </w:r>
            <w:r w:rsidR="00E256BA">
              <w:rPr>
                <w:i/>
              </w:rPr>
              <w:t xml:space="preserve"> </w:t>
            </w:r>
            <w:r>
              <w:rPr>
                <w:i/>
              </w:rPr>
              <w:t>must be captured using track changes (</w:t>
            </w:r>
            <w:r w:rsidRPr="00B41444">
              <w:rPr>
                <w:b/>
                <w:i/>
              </w:rPr>
              <w:t>preferred method</w:t>
            </w:r>
            <w:r w:rsidR="004A6AC9">
              <w:rPr>
                <w:i/>
              </w:rPr>
              <w:t>) or</w:t>
            </w:r>
            <w:r>
              <w:rPr>
                <w:i/>
              </w:rPr>
              <w:t xml:space="preserve"> highlighting the changes within the</w:t>
            </w:r>
            <w:r w:rsidR="00374E53">
              <w:rPr>
                <w:i/>
              </w:rPr>
              <w:t xml:space="preserve"> previously approved document</w:t>
            </w:r>
            <w:r>
              <w:rPr>
                <w:i/>
              </w:rPr>
              <w:t xml:space="preserve">. </w:t>
            </w:r>
          </w:p>
          <w:p w14:paraId="19783938" w14:textId="77777777" w:rsidR="00502B67" w:rsidRPr="0084676D" w:rsidRDefault="00502B67" w:rsidP="00B4401E">
            <w:pPr>
              <w:ind w:left="334" w:hanging="334"/>
              <w:rPr>
                <w:sz w:val="8"/>
              </w:rPr>
            </w:pPr>
          </w:p>
          <w:p w14:paraId="0D296360" w14:textId="15CDA4ED" w:rsidR="00B4401E" w:rsidRDefault="00652C12" w:rsidP="00CF5322">
            <w:pPr>
              <w:pStyle w:val="ListParagraph"/>
              <w:numPr>
                <w:ilvl w:val="0"/>
                <w:numId w:val="4"/>
              </w:numPr>
              <w:ind w:left="334" w:hanging="334"/>
            </w:pPr>
            <w:r>
              <w:t>E-mail</w:t>
            </w:r>
            <w:r w:rsidR="00502B67">
              <w:t xml:space="preserve"> </w:t>
            </w:r>
            <w:hyperlink r:id="rId13" w:history="1">
              <w:r w:rsidR="008904A0" w:rsidRPr="0081099C">
                <w:rPr>
                  <w:rStyle w:val="Hyperlink"/>
                </w:rPr>
                <w:t>iacuc@bowdoin.edu</w:t>
              </w:r>
            </w:hyperlink>
            <w:r w:rsidR="00502B67">
              <w:t xml:space="preserve"> for any questions you may have </w:t>
            </w:r>
            <w:r w:rsidR="00B35114">
              <w:t>regarding</w:t>
            </w:r>
            <w:r w:rsidR="00502B67">
              <w:t xml:space="preserve"> </w:t>
            </w:r>
            <w:r>
              <w:t>this form</w:t>
            </w:r>
            <w:r w:rsidR="00502B67">
              <w:t xml:space="preserve">. </w:t>
            </w:r>
          </w:p>
          <w:p w14:paraId="3437DC1B" w14:textId="1C809D90" w:rsidR="00652C12" w:rsidRPr="00652C12" w:rsidRDefault="00652C12" w:rsidP="00652C12">
            <w:pPr>
              <w:rPr>
                <w:sz w:val="4"/>
                <w:szCs w:val="4"/>
              </w:rPr>
            </w:pPr>
          </w:p>
        </w:tc>
      </w:tr>
    </w:tbl>
    <w:p w14:paraId="52A5C973" w14:textId="77777777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8545"/>
      </w:tblGrid>
      <w:tr w:rsidR="00DA492C" w14:paraId="30BA703D" w14:textId="77777777" w:rsidTr="001709E9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294DB639" w14:textId="77777777" w:rsidR="00DA492C" w:rsidRPr="007D27EF" w:rsidRDefault="00DA492C" w:rsidP="001709E9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Version Date</w:t>
            </w:r>
            <w:r w:rsidRPr="007D27EF">
              <w:rPr>
                <w:color w:val="FFFFFF" w:themeColor="background1"/>
              </w:rPr>
              <w:t>:</w:t>
            </w:r>
          </w:p>
        </w:tc>
        <w:sdt>
          <w:sdtPr>
            <w:rPr>
              <w:rStyle w:val="Style2"/>
            </w:rPr>
            <w:id w:val="-1450235131"/>
            <w:placeholder>
              <w:docPart w:val="608345CCC9424DC6843B05AD6D99329F"/>
            </w:placeholder>
            <w:showingPlcHdr/>
            <w15:color w:val="333399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8545" w:type="dxa"/>
                <w:vAlign w:val="center"/>
              </w:tcPr>
              <w:p w14:paraId="25545E82" w14:textId="77777777" w:rsidR="00DA492C" w:rsidRPr="007F09D4" w:rsidRDefault="00DA492C" w:rsidP="001709E9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>
                  <w:rPr>
                    <w:rStyle w:val="PlaceholderText"/>
                    <w:color w:val="163E70"/>
                  </w:rPr>
                  <w:t xml:space="preserve">Enter date when form is first completed or date when form is last updated </w:t>
                </w:r>
              </w:p>
            </w:tc>
          </w:sdtContent>
        </w:sdt>
      </w:tr>
      <w:tr w:rsidR="00DA492C" w14:paraId="3997DEE4" w14:textId="77777777" w:rsidTr="001709E9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34F15D90" w14:textId="77777777" w:rsidR="00DA492C" w:rsidRDefault="00DA492C" w:rsidP="001709E9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IACUC #:</w:t>
            </w:r>
          </w:p>
        </w:tc>
        <w:sdt>
          <w:sdtPr>
            <w:rPr>
              <w:color w:val="163E70"/>
            </w:rPr>
            <w:id w:val="-500973247"/>
            <w:placeholder>
              <w:docPart w:val="17E8BCA1D1324C5396F568ED6045A46E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2A9F3A9A" w14:textId="227EC944" w:rsidR="00DA492C" w:rsidRDefault="00DA492C" w:rsidP="001709E9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DA492C" w14:paraId="4CC7B983" w14:textId="77777777" w:rsidTr="001709E9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124EAC78" w14:textId="1471D7E8" w:rsidR="00DA492C" w:rsidRDefault="00C40750" w:rsidP="001709E9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Project</w:t>
            </w:r>
            <w:r w:rsidR="00DA492C">
              <w:rPr>
                <w:color w:val="FFFFFF" w:themeColor="background1"/>
              </w:rPr>
              <w:t xml:space="preserve"> Title:</w:t>
            </w:r>
          </w:p>
        </w:tc>
        <w:sdt>
          <w:sdtPr>
            <w:rPr>
              <w:color w:val="163E70"/>
            </w:rPr>
            <w:id w:val="-374313292"/>
            <w:placeholder>
              <w:docPart w:val="5D33C4ECBA734B93BFB07DA933F8593F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6F3B30B0" w14:textId="77777777" w:rsidR="00DA492C" w:rsidRDefault="00DA492C" w:rsidP="001709E9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1C558E33" w14:textId="77777777" w:rsidR="00DA492C" w:rsidRDefault="00DA492C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5"/>
        <w:gridCol w:w="720"/>
        <w:gridCol w:w="2880"/>
        <w:gridCol w:w="1350"/>
        <w:gridCol w:w="2340"/>
        <w:gridCol w:w="3145"/>
      </w:tblGrid>
      <w:tr w:rsidR="003F5AFD" w14:paraId="4985B06D" w14:textId="77777777" w:rsidTr="008904A0">
        <w:trPr>
          <w:trHeight w:val="647"/>
          <w:tblHeader/>
        </w:trPr>
        <w:tc>
          <w:tcPr>
            <w:tcW w:w="10790" w:type="dxa"/>
            <w:gridSpan w:val="6"/>
            <w:shd w:val="clear" w:color="auto" w:fill="D0CECE" w:themeFill="background2" w:themeFillShade="E6"/>
            <w:vAlign w:val="center"/>
          </w:tcPr>
          <w:p w14:paraId="368C9039" w14:textId="2D57FC40" w:rsidR="003F5AFD" w:rsidRPr="002764D2" w:rsidRDefault="00A40D25" w:rsidP="00CF5322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</w:rPr>
            </w:pPr>
            <w:bookmarkStart w:id="0" w:name="_Hlk91787173"/>
            <w:r>
              <w:rPr>
                <w:b/>
              </w:rPr>
              <w:t>ADMINISTRATIVE</w:t>
            </w:r>
            <w:r w:rsidR="009B11AA">
              <w:rPr>
                <w:b/>
              </w:rPr>
              <w:t xml:space="preserve"> INFORMATION</w:t>
            </w:r>
          </w:p>
        </w:tc>
      </w:tr>
      <w:bookmarkEnd w:id="0"/>
      <w:tr w:rsidR="007F0F7D" w14:paraId="0C9565B3" w14:textId="77777777" w:rsidTr="00BA1F57">
        <w:trPr>
          <w:trHeight w:val="730"/>
        </w:trPr>
        <w:tc>
          <w:tcPr>
            <w:tcW w:w="3955" w:type="dxa"/>
            <w:gridSpan w:val="3"/>
          </w:tcPr>
          <w:p w14:paraId="28CE17A5" w14:textId="2209DA33" w:rsidR="007F0F7D" w:rsidRPr="002C1F85" w:rsidRDefault="007F0F7D" w:rsidP="007F0F7D">
            <w:r w:rsidRPr="002C1F85">
              <w:rPr>
                <w:b/>
              </w:rPr>
              <w:t>Principal Investigator Name</w:t>
            </w:r>
            <w:r>
              <w:rPr>
                <w:rFonts w:cstheme="minorHAnsi"/>
                <w:b/>
                <w:color w:val="0096D6"/>
                <w:vertAlign w:val="superscript"/>
              </w:rPr>
              <w:t>¥</w:t>
            </w:r>
            <w:r w:rsidRPr="002C1F85">
              <w:t>:</w:t>
            </w:r>
          </w:p>
          <w:p w14:paraId="056DEAD0" w14:textId="77777777" w:rsidR="007F0F7D" w:rsidRPr="002C1F85" w:rsidRDefault="007F0F7D" w:rsidP="007F0F7D">
            <w:pPr>
              <w:rPr>
                <w:color w:val="163E70"/>
                <w:sz w:val="8"/>
              </w:rPr>
            </w:pPr>
          </w:p>
          <w:sdt>
            <w:sdtPr>
              <w:rPr>
                <w:color w:val="163E70"/>
              </w:rPr>
              <w:id w:val="1072467485"/>
              <w:placeholder>
                <w:docPart w:val="A9F9F3DEBA574A2495D01386D53DAAC1"/>
              </w:placeholder>
              <w15:color w:val="333399"/>
            </w:sdtPr>
            <w:sdtEndPr/>
            <w:sdtContent>
              <w:sdt>
                <w:sdtPr>
                  <w:rPr>
                    <w:color w:val="163E70"/>
                  </w:rPr>
                  <w:id w:val="1515187368"/>
                  <w:placeholder>
                    <w:docPart w:val="19FC7A03D32B457F9B53AAF6EAA1A78F"/>
                  </w:placeholder>
                </w:sdtPr>
                <w:sdtEndPr/>
                <w:sdtContent>
                  <w:sdt>
                    <w:sdtPr>
                      <w:rPr>
                        <w:rStyle w:val="Style1"/>
                      </w:rPr>
                      <w:id w:val="-177966583"/>
                      <w:placeholder>
                        <w:docPart w:val="40FE76E57EBC4D679FA11C6C9B9D4228"/>
                      </w:placeholder>
                      <w15:color w:val="333399"/>
                    </w:sdtPr>
                    <w:sdtEndPr>
                      <w:rPr>
                        <w:rStyle w:val="DefaultParagraphFont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Style1"/>
                          </w:rPr>
                          <w:id w:val="-1005598993"/>
                          <w:placeholder>
                            <w:docPart w:val="C181806FAC7B41BBAAD48B1DC3EC03A7"/>
                          </w:placeholder>
                          <w15:color w:val="333399"/>
                        </w:sdtPr>
                        <w:sdtEndPr>
                          <w:rPr>
                            <w:rStyle w:val="DefaultParagraphFont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1"/>
                              </w:rPr>
                              <w:id w:val="1296717098"/>
                              <w:placeholder>
                                <w:docPart w:val="DBFBD110F9ED4A9D8017F7F7F9481B54"/>
                              </w:placeholder>
                              <w:showingPlcHdr/>
                              <w15:color w:val="333399"/>
                            </w:sdtPr>
                            <w:sdtEndPr>
                              <w:rPr>
                                <w:rStyle w:val="DefaultParagraphFont"/>
                                <w:color w:val="auto"/>
                              </w:rPr>
                            </w:sdtEndPr>
                            <w:sdtContent>
                              <w:p w14:paraId="64D5E72E" w14:textId="77777777" w:rsidR="007F0F7D" w:rsidRPr="002C1F85" w:rsidRDefault="007F0F7D" w:rsidP="007F0F7D">
                                <w:pPr>
                                  <w:rPr>
                                    <w:color w:val="163E70"/>
                                  </w:rPr>
                                </w:pPr>
                                <w:r w:rsidRPr="002C1F85">
                                  <w:rPr>
                                    <w:rStyle w:val="PlaceholderText"/>
                                    <w:color w:val="163E70"/>
                                  </w:rPr>
                                  <w:t>Enter text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350" w:type="dxa"/>
            <w:vMerge w:val="restart"/>
          </w:tcPr>
          <w:p w14:paraId="7D12C3B2" w14:textId="77777777" w:rsidR="007F0F7D" w:rsidRDefault="007F0F7D" w:rsidP="007F0F7D">
            <w:r>
              <w:rPr>
                <w:b/>
              </w:rPr>
              <w:t>You are</w:t>
            </w:r>
            <w:r>
              <w:t>:</w:t>
            </w:r>
          </w:p>
          <w:p w14:paraId="53EA8AC2" w14:textId="77777777" w:rsidR="007F0F7D" w:rsidRPr="003E241F" w:rsidRDefault="007F0F7D" w:rsidP="007F0F7D">
            <w:pPr>
              <w:rPr>
                <w:sz w:val="8"/>
              </w:rPr>
            </w:pPr>
          </w:p>
          <w:p w14:paraId="67DA217F" w14:textId="77777777" w:rsidR="007F0F7D" w:rsidRDefault="00F27EB4" w:rsidP="007F0F7D">
            <w:sdt>
              <w:sdtPr>
                <w:id w:val="-151113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F7D">
              <w:t xml:space="preserve"> Faculty</w:t>
            </w:r>
          </w:p>
          <w:p w14:paraId="3643E9FE" w14:textId="77777777" w:rsidR="007F0F7D" w:rsidRDefault="00F27EB4" w:rsidP="007F0F7D">
            <w:sdt>
              <w:sdtPr>
                <w:id w:val="14619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F7D">
              <w:t xml:space="preserve"> Staff</w:t>
            </w:r>
          </w:p>
          <w:p w14:paraId="66747B7B" w14:textId="66333600" w:rsidR="007F0F7D" w:rsidRDefault="007F0F7D" w:rsidP="007F0F7D"/>
          <w:p w14:paraId="1DB1FF18" w14:textId="7730A0FE" w:rsidR="007F0F7D" w:rsidRDefault="007F0F7D" w:rsidP="007F0F7D"/>
        </w:tc>
        <w:tc>
          <w:tcPr>
            <w:tcW w:w="2340" w:type="dxa"/>
          </w:tcPr>
          <w:p w14:paraId="5093F44A" w14:textId="08F5FFD4" w:rsidR="007F0F7D" w:rsidRDefault="007F0F7D" w:rsidP="007F0F7D">
            <w:pPr>
              <w:jc w:val="right"/>
            </w:pPr>
            <w:r>
              <w:rPr>
                <w:b/>
              </w:rPr>
              <w:t>Department</w:t>
            </w:r>
            <w:r>
              <w:t>:</w:t>
            </w:r>
          </w:p>
        </w:tc>
        <w:sdt>
          <w:sdtPr>
            <w:rPr>
              <w:color w:val="163E70"/>
            </w:rPr>
            <w:id w:val="-1060636465"/>
            <w:placeholder>
              <w:docPart w:val="B27FF2F43E4547DC8C5D36087471E797"/>
            </w:placeholder>
            <w:showingPlcHdr/>
            <w15:color w:val="333399"/>
          </w:sdtPr>
          <w:sdtEndPr/>
          <w:sdtContent>
            <w:tc>
              <w:tcPr>
                <w:tcW w:w="3145" w:type="dxa"/>
              </w:tcPr>
              <w:p w14:paraId="570F9A0A" w14:textId="4A03A9F2" w:rsidR="007F0F7D" w:rsidRPr="007F09D4" w:rsidRDefault="007F0F7D" w:rsidP="007F0F7D">
                <w:pPr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7F0F7D" w14:paraId="37FFEAE3" w14:textId="77777777" w:rsidTr="00B44E4E">
        <w:trPr>
          <w:trHeight w:val="360"/>
        </w:trPr>
        <w:tc>
          <w:tcPr>
            <w:tcW w:w="1075" w:type="dxa"/>
            <w:gridSpan w:val="2"/>
          </w:tcPr>
          <w:p w14:paraId="1BF56D20" w14:textId="77777777" w:rsidR="007F0F7D" w:rsidRDefault="007F0F7D" w:rsidP="007F0F7D">
            <w:r w:rsidRPr="00111100">
              <w:rPr>
                <w:b/>
              </w:rPr>
              <w:t>E-Mail</w:t>
            </w:r>
            <w:r>
              <w:t>:</w:t>
            </w:r>
          </w:p>
        </w:tc>
        <w:sdt>
          <w:sdtPr>
            <w:rPr>
              <w:color w:val="163E70"/>
            </w:rPr>
            <w:id w:val="-2041197220"/>
            <w:placeholder>
              <w:docPart w:val="02A11F24189C4649B5179EBD743EAAB3"/>
            </w:placeholder>
            <w15:color w:val="333399"/>
          </w:sdtPr>
          <w:sdtEndPr/>
          <w:sdtContent>
            <w:sdt>
              <w:sdtPr>
                <w:rPr>
                  <w:color w:val="163E70"/>
                </w:rPr>
                <w:id w:val="-1059774514"/>
                <w:placeholder>
                  <w:docPart w:val="8365B01197F94BE9A995E87D53CAF202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1681854844"/>
                    <w:placeholder>
                      <w:docPart w:val="27313D335E5D4B0F85D33BA1CA963844"/>
                    </w:placeholder>
                    <w15:color w:val="333399"/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1215850714"/>
                        <w:placeholder>
                          <w:docPart w:val="6ED7415189FF4CC09AD03C136EA66980"/>
                        </w:placeholder>
                        <w:showingPlcHdr/>
                        <w15:color w:val="333399"/>
                      </w:sdtPr>
                      <w:sdtEndPr/>
                      <w:sdtContent>
                        <w:tc>
                          <w:tcPr>
                            <w:tcW w:w="2880" w:type="dxa"/>
                          </w:tcPr>
                          <w:p w14:paraId="3168206B" w14:textId="77777777" w:rsidR="007F0F7D" w:rsidRPr="007F09D4" w:rsidRDefault="007F0F7D" w:rsidP="007F0F7D">
                            <w:pPr>
                              <w:rPr>
                                <w:color w:val="163E70"/>
                              </w:rPr>
                            </w:pPr>
                            <w:r w:rsidRPr="007F09D4">
                              <w:rPr>
                                <w:rStyle w:val="PlaceholderText"/>
                                <w:color w:val="163E70"/>
                              </w:rPr>
                              <w:t>Enter text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50" w:type="dxa"/>
            <w:vMerge/>
          </w:tcPr>
          <w:p w14:paraId="02B080C4" w14:textId="77777777" w:rsidR="007F0F7D" w:rsidRDefault="007F0F7D" w:rsidP="007F0F7D"/>
        </w:tc>
        <w:tc>
          <w:tcPr>
            <w:tcW w:w="2340" w:type="dxa"/>
            <w:vMerge w:val="restart"/>
          </w:tcPr>
          <w:p w14:paraId="48489527" w14:textId="54FDBB7A" w:rsidR="007F0F7D" w:rsidRDefault="007F0F7D" w:rsidP="007F0F7D">
            <w:pPr>
              <w:jc w:val="center"/>
            </w:pPr>
          </w:p>
        </w:tc>
        <w:tc>
          <w:tcPr>
            <w:tcW w:w="3145" w:type="dxa"/>
            <w:vMerge w:val="restart"/>
          </w:tcPr>
          <w:p w14:paraId="238ECA9F" w14:textId="7244A0E5" w:rsidR="007F0F7D" w:rsidRPr="007F09D4" w:rsidRDefault="007F0F7D" w:rsidP="007F0F7D">
            <w:pPr>
              <w:rPr>
                <w:color w:val="163E70"/>
              </w:rPr>
            </w:pPr>
          </w:p>
        </w:tc>
      </w:tr>
      <w:tr w:rsidR="007F0F7D" w14:paraId="5F5E9CB1" w14:textId="77777777" w:rsidTr="00B44E4E">
        <w:trPr>
          <w:trHeight w:val="360"/>
        </w:trPr>
        <w:tc>
          <w:tcPr>
            <w:tcW w:w="1075" w:type="dxa"/>
            <w:gridSpan w:val="2"/>
            <w:tcBorders>
              <w:bottom w:val="single" w:sz="4" w:space="0" w:color="auto"/>
            </w:tcBorders>
          </w:tcPr>
          <w:p w14:paraId="6FE2D7FC" w14:textId="77777777" w:rsidR="007F0F7D" w:rsidRDefault="007F0F7D" w:rsidP="007F0F7D">
            <w:r w:rsidRPr="00111100">
              <w:rPr>
                <w:b/>
              </w:rPr>
              <w:t>Phone #</w:t>
            </w:r>
            <w:r>
              <w:t>:</w:t>
            </w:r>
          </w:p>
        </w:tc>
        <w:sdt>
          <w:sdtPr>
            <w:rPr>
              <w:color w:val="163E70"/>
            </w:rPr>
            <w:id w:val="1177234746"/>
            <w:placeholder>
              <w:docPart w:val="15654F85C9584782A61EFA4544C09C6E"/>
            </w:placeholder>
            <w15:color w:val="333399"/>
          </w:sdtPr>
          <w:sdtEndPr/>
          <w:sdtContent>
            <w:sdt>
              <w:sdtPr>
                <w:rPr>
                  <w:color w:val="163E70"/>
                </w:rPr>
                <w:id w:val="1591656930"/>
                <w:placeholder>
                  <w:docPart w:val="B1F7DC4F7B324E8497ED327AD55A9E9C"/>
                </w:placeholder>
              </w:sdtPr>
              <w:sdtEndPr/>
              <w:sdtContent>
                <w:sdt>
                  <w:sdtPr>
                    <w:rPr>
                      <w:color w:val="163E70"/>
                    </w:rPr>
                    <w:id w:val="-1562705682"/>
                    <w:placeholder>
                      <w:docPart w:val="0CA04000ED814893A8587E6265DC114A"/>
                    </w:placeholder>
                    <w15:color w:val="333399"/>
                  </w:sdtPr>
                  <w:sdtEndPr/>
                  <w:sdtContent>
                    <w:sdt>
                      <w:sdtPr>
                        <w:rPr>
                          <w:color w:val="163E70"/>
                        </w:rPr>
                        <w:id w:val="-1972812154"/>
                        <w:placeholder>
                          <w:docPart w:val="2995768B5CB3436799839707AF4B1709"/>
                        </w:placeholder>
                        <w:showingPlcHdr/>
                        <w15:color w:val="333399"/>
                      </w:sdtPr>
                      <w:sdtEndPr/>
                      <w:sdtContent>
                        <w:tc>
                          <w:tcPr>
                            <w:tcW w:w="2880" w:type="dxa"/>
                            <w:tcBorders>
                              <w:bottom w:val="single" w:sz="4" w:space="0" w:color="auto"/>
                            </w:tcBorders>
                          </w:tcPr>
                          <w:p w14:paraId="6C84D05C" w14:textId="77777777" w:rsidR="007F0F7D" w:rsidRPr="007F09D4" w:rsidRDefault="007F0F7D" w:rsidP="007F0F7D">
                            <w:pPr>
                              <w:rPr>
                                <w:color w:val="163E70"/>
                              </w:rPr>
                            </w:pPr>
                            <w:r w:rsidRPr="007F09D4">
                              <w:rPr>
                                <w:rStyle w:val="PlaceholderText"/>
                                <w:color w:val="163E70"/>
                              </w:rPr>
                              <w:t>Enter text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3E3A5654" w14:textId="77777777" w:rsidR="007F0F7D" w:rsidRDefault="007F0F7D" w:rsidP="007F0F7D"/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5F0EA68F" w14:textId="01CE45C4" w:rsidR="007F0F7D" w:rsidRDefault="007F0F7D" w:rsidP="007F0F7D">
            <w:pPr>
              <w:jc w:val="right"/>
            </w:pPr>
          </w:p>
        </w:tc>
        <w:tc>
          <w:tcPr>
            <w:tcW w:w="3145" w:type="dxa"/>
            <w:vMerge/>
            <w:tcBorders>
              <w:bottom w:val="single" w:sz="4" w:space="0" w:color="auto"/>
            </w:tcBorders>
          </w:tcPr>
          <w:p w14:paraId="5018B82E" w14:textId="48787E13" w:rsidR="007F0F7D" w:rsidRPr="007F09D4" w:rsidRDefault="007F0F7D" w:rsidP="007F0F7D">
            <w:pPr>
              <w:rPr>
                <w:color w:val="163E70"/>
              </w:rPr>
            </w:pPr>
          </w:p>
        </w:tc>
      </w:tr>
      <w:tr w:rsidR="007F0F7D" w14:paraId="1E30A0D8" w14:textId="77777777" w:rsidTr="00321692">
        <w:trPr>
          <w:trHeight w:val="360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50F419C2" w14:textId="1E3482C2" w:rsidR="007F0F7D" w:rsidRPr="008904A0" w:rsidRDefault="007F0F7D" w:rsidP="007F0F7D">
            <w:pPr>
              <w:ind w:left="360" w:hanging="295"/>
              <w:jc w:val="both"/>
              <w:rPr>
                <w:color w:val="2E74B5" w:themeColor="accent1" w:themeShade="BF"/>
              </w:rPr>
            </w:pPr>
            <w:r w:rsidRPr="008904A0">
              <w:rPr>
                <w:rFonts w:cstheme="minorHAnsi"/>
                <w:color w:val="2E74B5" w:themeColor="accent1" w:themeShade="BF"/>
              </w:rPr>
              <w:t>¥</w:t>
            </w:r>
          </w:p>
        </w:tc>
        <w:tc>
          <w:tcPr>
            <w:tcW w:w="10435" w:type="dxa"/>
            <w:gridSpan w:val="5"/>
            <w:tcBorders>
              <w:left w:val="nil"/>
              <w:bottom w:val="nil"/>
              <w:right w:val="nil"/>
            </w:tcBorders>
          </w:tcPr>
          <w:p w14:paraId="3F8CF8C6" w14:textId="6EABB2A8" w:rsidR="007F0F7D" w:rsidRPr="008904A0" w:rsidRDefault="007F0F7D" w:rsidP="007F0F7D">
            <w:pPr>
              <w:rPr>
                <w:i/>
                <w:color w:val="2E74B5" w:themeColor="accent1" w:themeShade="BF"/>
              </w:rPr>
            </w:pPr>
            <w:r w:rsidRPr="008904A0">
              <w:rPr>
                <w:i/>
                <w:color w:val="2E74B5" w:themeColor="accent1" w:themeShade="BF"/>
              </w:rPr>
              <w:t xml:space="preserve">Per the federal regulations, only </w:t>
            </w:r>
            <w:r w:rsidRPr="008904A0">
              <w:rPr>
                <w:i/>
                <w:color w:val="2E74B5" w:themeColor="accent1" w:themeShade="BF"/>
                <w:u w:val="single"/>
              </w:rPr>
              <w:t>one</w:t>
            </w:r>
            <w:r w:rsidRPr="008904A0">
              <w:rPr>
                <w:i/>
                <w:color w:val="2E74B5" w:themeColor="accent1" w:themeShade="BF"/>
              </w:rPr>
              <w:t xml:space="preserve"> individual can be named as the principal investigator of the project. Bowdoin students are NOT permitted to serve in the role of principal investigator.</w:t>
            </w:r>
          </w:p>
        </w:tc>
      </w:tr>
    </w:tbl>
    <w:p w14:paraId="07B83417" w14:textId="77777777" w:rsidR="004A059D" w:rsidRPr="00AD6469" w:rsidRDefault="004A059D" w:rsidP="00786A5D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C7550" w14:paraId="307CD944" w14:textId="77777777" w:rsidTr="008904A0">
        <w:trPr>
          <w:trHeight w:val="648"/>
          <w:tblHeader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B31015" w14:textId="31B063DD" w:rsidR="004C7550" w:rsidRPr="002764D2" w:rsidRDefault="00C802A7" w:rsidP="00CF5322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</w:rPr>
            </w:pPr>
            <w:bookmarkStart w:id="1" w:name="SectionB"/>
            <w:r>
              <w:rPr>
                <w:b/>
              </w:rPr>
              <w:t>REQUEST CHANGE IN PERSONNEL OR PERSONNEL ROLES</w:t>
            </w:r>
            <w:bookmarkEnd w:id="1"/>
            <w:r w:rsidR="000544AE">
              <w:rPr>
                <w:b/>
              </w:rPr>
              <w:t>/RESPONSIBILITIES</w:t>
            </w:r>
          </w:p>
        </w:tc>
      </w:tr>
      <w:tr w:rsidR="004D765D" w14:paraId="54A16117" w14:textId="77777777" w:rsidTr="003A22A7">
        <w:trPr>
          <w:trHeight w:val="360"/>
        </w:trPr>
        <w:tc>
          <w:tcPr>
            <w:tcW w:w="10790" w:type="dxa"/>
            <w:shd w:val="clear" w:color="auto" w:fill="F2F2F2" w:themeFill="background1" w:themeFillShade="F2"/>
          </w:tcPr>
          <w:p w14:paraId="120ED5DF" w14:textId="77777777" w:rsidR="004D765D" w:rsidRPr="004D765D" w:rsidRDefault="004D765D" w:rsidP="00CF5322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b/>
              </w:rPr>
            </w:pPr>
            <w:r>
              <w:rPr>
                <w:b/>
              </w:rPr>
              <w:t xml:space="preserve">Are you requesting a change in Principal Investigator?  </w:t>
            </w:r>
            <w:sdt>
              <w:sdtPr>
                <w:id w:val="47471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23228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r>
              <w:rPr>
                <w:i/>
              </w:rPr>
              <w:t>(see note below)</w:t>
            </w:r>
          </w:p>
          <w:p w14:paraId="5DCAC0A2" w14:textId="77777777" w:rsidR="004D765D" w:rsidRPr="004D765D" w:rsidRDefault="004D765D" w:rsidP="004D765D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p w14:paraId="12934717" w14:textId="5F79DBC7" w:rsidR="004D765D" w:rsidRPr="004D765D" w:rsidRDefault="004D765D" w:rsidP="004D765D">
            <w:pPr>
              <w:pStyle w:val="ListParagraph"/>
              <w:ind w:left="335"/>
              <w:rPr>
                <w:i/>
              </w:rPr>
            </w:pPr>
            <w:r w:rsidRPr="008904A0">
              <w:rPr>
                <w:i/>
                <w:color w:val="2E74B5" w:themeColor="accent1" w:themeShade="BF"/>
              </w:rPr>
              <w:t xml:space="preserve">If ‘Yes’, do NOT proceed with submitting this form. A </w:t>
            </w:r>
            <w:r w:rsidR="007E6146" w:rsidRPr="008904A0">
              <w:rPr>
                <w:i/>
                <w:color w:val="2E74B5" w:themeColor="accent1" w:themeShade="BF"/>
              </w:rPr>
              <w:t>change in Principal Investigator cannot be administratively processed. Please submit an ‘</w:t>
            </w:r>
            <w:r w:rsidR="007E6146" w:rsidRPr="008904A0">
              <w:rPr>
                <w:b/>
                <w:i/>
                <w:color w:val="2E74B5" w:themeColor="accent1" w:themeShade="BF"/>
              </w:rPr>
              <w:t>IACUC Amendment Form</w:t>
            </w:r>
            <w:r w:rsidR="007E6146" w:rsidRPr="008904A0">
              <w:rPr>
                <w:i/>
                <w:color w:val="2E74B5" w:themeColor="accent1" w:themeShade="BF"/>
              </w:rPr>
              <w:t>’ for review instead</w:t>
            </w:r>
            <w:r w:rsidR="007E6146">
              <w:rPr>
                <w:i/>
              </w:rPr>
              <w:t xml:space="preserve">.  </w:t>
            </w:r>
          </w:p>
          <w:p w14:paraId="2F89CD9A" w14:textId="464CFD03" w:rsidR="004D765D" w:rsidRPr="007E6146" w:rsidRDefault="004D765D" w:rsidP="004D765D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</w:tc>
      </w:tr>
      <w:tr w:rsidR="00D86DEF" w14:paraId="19621DE3" w14:textId="77777777" w:rsidTr="00806457">
        <w:trPr>
          <w:trHeight w:val="360"/>
        </w:trPr>
        <w:tc>
          <w:tcPr>
            <w:tcW w:w="10790" w:type="dxa"/>
            <w:shd w:val="clear" w:color="auto" w:fill="FFFFFF" w:themeFill="background1"/>
          </w:tcPr>
          <w:p w14:paraId="4CE39336" w14:textId="40625A5E" w:rsidR="00D86DEF" w:rsidRDefault="0047463A" w:rsidP="00CF5322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b/>
              </w:rPr>
            </w:pPr>
            <w:bookmarkStart w:id="2" w:name="_Hlk159930972"/>
            <w:r>
              <w:rPr>
                <w:b/>
              </w:rPr>
              <w:t>You are</w:t>
            </w:r>
            <w:r w:rsidRPr="0047463A">
              <w:t>:</w:t>
            </w:r>
            <w:r w:rsidR="00794065">
              <w:rPr>
                <w:b/>
              </w:rPr>
              <w:t xml:space="preserve"> </w:t>
            </w:r>
            <w:r>
              <w:rPr>
                <w:i/>
              </w:rPr>
              <w:t>(select all that apply)</w:t>
            </w:r>
          </w:p>
          <w:p w14:paraId="5CB35A17" w14:textId="6793FD71" w:rsidR="0047463A" w:rsidRPr="0047463A" w:rsidRDefault="0047463A" w:rsidP="0047463A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p w14:paraId="336ED721" w14:textId="346FB27E" w:rsidR="0047463A" w:rsidRPr="0047463A" w:rsidRDefault="00F27EB4" w:rsidP="0047463A">
            <w:pPr>
              <w:pStyle w:val="ListParagraph"/>
              <w:ind w:left="335"/>
              <w:rPr>
                <w:i/>
              </w:rPr>
            </w:pPr>
            <w:sdt>
              <w:sdtPr>
                <w:id w:val="28161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3A" w:rsidRPr="00474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63A">
              <w:t xml:space="preserve"> Adding personnel </w:t>
            </w:r>
            <w:r w:rsidR="0047463A">
              <w:rPr>
                <w:i/>
              </w:rPr>
              <w:t xml:space="preserve">(complete </w:t>
            </w:r>
            <w:r w:rsidR="00E35D4C">
              <w:rPr>
                <w:i/>
              </w:rPr>
              <w:t>question</w:t>
            </w:r>
            <w:r w:rsidR="0047463A">
              <w:rPr>
                <w:i/>
              </w:rPr>
              <w:t xml:space="preserve"> ‘</w:t>
            </w:r>
            <w:r w:rsidR="00E35D4C">
              <w:rPr>
                <w:i/>
              </w:rPr>
              <w:t>2</w:t>
            </w:r>
            <w:r w:rsidR="0047463A">
              <w:rPr>
                <w:i/>
              </w:rPr>
              <w:t>a’ below)</w:t>
            </w:r>
          </w:p>
          <w:p w14:paraId="6517CBCB" w14:textId="03CF2069" w:rsidR="0047463A" w:rsidRPr="0047463A" w:rsidRDefault="00F27EB4" w:rsidP="0047463A">
            <w:pPr>
              <w:pStyle w:val="ListParagraph"/>
              <w:ind w:left="335"/>
              <w:rPr>
                <w:b/>
                <w:i/>
              </w:rPr>
            </w:pPr>
            <w:sdt>
              <w:sdtPr>
                <w:id w:val="-206724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3A" w:rsidRPr="00474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63A">
              <w:t xml:space="preserve"> Removing personnel </w:t>
            </w:r>
            <w:r w:rsidR="0047463A">
              <w:rPr>
                <w:i/>
              </w:rPr>
              <w:t xml:space="preserve">(complete </w:t>
            </w:r>
            <w:r w:rsidR="00E35D4C">
              <w:rPr>
                <w:i/>
              </w:rPr>
              <w:t>question</w:t>
            </w:r>
            <w:r w:rsidR="0047463A">
              <w:rPr>
                <w:i/>
              </w:rPr>
              <w:t xml:space="preserve"> ‘</w:t>
            </w:r>
            <w:r w:rsidR="00E35D4C">
              <w:rPr>
                <w:i/>
              </w:rPr>
              <w:t>2</w:t>
            </w:r>
            <w:r w:rsidR="0047463A">
              <w:rPr>
                <w:i/>
              </w:rPr>
              <w:t>b’ below)</w:t>
            </w:r>
          </w:p>
          <w:p w14:paraId="1C738EFB" w14:textId="0CC4297F" w:rsidR="00794065" w:rsidRPr="00794065" w:rsidRDefault="00794065" w:rsidP="00794065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p w14:paraId="5C78AEB3" w14:textId="74CB9839" w:rsidR="00794065" w:rsidRPr="00794065" w:rsidRDefault="00794065" w:rsidP="0047463A">
            <w:pPr>
              <w:pStyle w:val="ListParagraph"/>
              <w:numPr>
                <w:ilvl w:val="0"/>
                <w:numId w:val="8"/>
              </w:numPr>
            </w:pPr>
            <w:r>
              <w:t>List the name(s)</w:t>
            </w:r>
            <w:r w:rsidR="00E3595B">
              <w:t xml:space="preserve"> </w:t>
            </w:r>
            <w:r>
              <w:t xml:space="preserve">of the personnel to be </w:t>
            </w:r>
            <w:r w:rsidRPr="004414A1">
              <w:rPr>
                <w:b/>
                <w:bCs/>
              </w:rPr>
              <w:t>added</w:t>
            </w:r>
            <w:r>
              <w:t>:</w:t>
            </w:r>
          </w:p>
          <w:p w14:paraId="2391F08F" w14:textId="77777777" w:rsidR="000C3119" w:rsidRPr="000C3119" w:rsidRDefault="000C3119" w:rsidP="000C3119">
            <w:pPr>
              <w:rPr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1448283741"/>
              <w:placeholder>
                <w:docPart w:val="D35E5FCDCDC947B7AE2FDBCDA946A98F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2DFF669F" w14:textId="0BE9C4A2" w:rsidR="000C3119" w:rsidRDefault="000C3119" w:rsidP="0047463A">
                <w:pPr>
                  <w:ind w:left="695"/>
                  <w:rPr>
                    <w:rStyle w:val="Style1"/>
                  </w:rPr>
                </w:pPr>
                <w:r w:rsidRPr="00151FA3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22292051" w14:textId="1EC99660" w:rsidR="00794065" w:rsidRPr="00794065" w:rsidRDefault="00794065" w:rsidP="00794065">
            <w:pPr>
              <w:ind w:left="335"/>
              <w:rPr>
                <w:rStyle w:val="Style1"/>
                <w:sz w:val="8"/>
                <w:szCs w:val="8"/>
              </w:rPr>
            </w:pPr>
          </w:p>
          <w:p w14:paraId="5BE475BB" w14:textId="6125D6E2" w:rsidR="00794065" w:rsidRPr="00794065" w:rsidRDefault="00794065" w:rsidP="0047463A">
            <w:pPr>
              <w:pStyle w:val="ListParagraph"/>
              <w:numPr>
                <w:ilvl w:val="0"/>
                <w:numId w:val="8"/>
              </w:numPr>
            </w:pPr>
            <w:r>
              <w:t xml:space="preserve">List the name(s) of the personnel to be </w:t>
            </w:r>
            <w:r w:rsidRPr="004414A1">
              <w:rPr>
                <w:b/>
                <w:bCs/>
              </w:rPr>
              <w:t>removed</w:t>
            </w:r>
            <w:r>
              <w:t>:</w:t>
            </w:r>
          </w:p>
          <w:p w14:paraId="66856F62" w14:textId="77777777" w:rsidR="00794065" w:rsidRPr="000C3119" w:rsidRDefault="00794065" w:rsidP="00794065">
            <w:pPr>
              <w:rPr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-2028944837"/>
              <w:placeholder>
                <w:docPart w:val="D1C0D94AD9EB46389B9F5A00E45AFEE9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266B1A46" w14:textId="77777777" w:rsidR="000C3119" w:rsidRDefault="00794065" w:rsidP="0047463A">
                <w:pPr>
                  <w:ind w:left="695"/>
                  <w:rPr>
                    <w:rStyle w:val="Style1"/>
                  </w:rPr>
                </w:pPr>
                <w:r w:rsidRPr="00151FA3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3D379BD5" w14:textId="4A0B1680" w:rsidR="00FA0262" w:rsidRPr="00FA0262" w:rsidRDefault="00FA0262" w:rsidP="00FA0262">
            <w:pPr>
              <w:ind w:left="335"/>
              <w:rPr>
                <w:color w:val="163E70"/>
                <w:sz w:val="8"/>
                <w:szCs w:val="8"/>
              </w:rPr>
            </w:pPr>
          </w:p>
        </w:tc>
      </w:tr>
      <w:tr w:rsidR="00794065" w14:paraId="4676C386" w14:textId="77777777" w:rsidTr="00806457">
        <w:trPr>
          <w:trHeight w:val="360"/>
        </w:trPr>
        <w:tc>
          <w:tcPr>
            <w:tcW w:w="10790" w:type="dxa"/>
            <w:shd w:val="clear" w:color="auto" w:fill="F2F2F2" w:themeFill="background1" w:themeFillShade="F2"/>
          </w:tcPr>
          <w:p w14:paraId="4500AC8F" w14:textId="2F86CBE3" w:rsidR="00794065" w:rsidRPr="00164F84" w:rsidRDefault="00BB3221" w:rsidP="00CF5322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b/>
              </w:rPr>
            </w:pPr>
            <w:r>
              <w:rPr>
                <w:b/>
              </w:rPr>
              <w:t>If this amendment adds new personnel, briefly describe the</w:t>
            </w:r>
            <w:r w:rsidR="00C95D63">
              <w:rPr>
                <w:b/>
              </w:rPr>
              <w:t>ir</w:t>
            </w:r>
            <w:r>
              <w:rPr>
                <w:b/>
              </w:rPr>
              <w:t xml:space="preserve"> role(s) or responsibilities</w:t>
            </w:r>
            <w:r w:rsidR="00164F84" w:rsidRPr="00164F84">
              <w:t>:</w:t>
            </w:r>
          </w:p>
          <w:p w14:paraId="38FE8B90" w14:textId="183CE297" w:rsidR="00164F84" w:rsidRPr="00164F84" w:rsidRDefault="00164F84" w:rsidP="00164F84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p w14:paraId="72CD7512" w14:textId="52819748" w:rsidR="00164F84" w:rsidRPr="00164F84" w:rsidRDefault="00164F84" w:rsidP="00164F84">
            <w:pPr>
              <w:pStyle w:val="ListParagraph"/>
              <w:ind w:left="335"/>
              <w:rPr>
                <w:i/>
              </w:rPr>
            </w:pPr>
            <w:r w:rsidRPr="008904A0">
              <w:rPr>
                <w:b/>
                <w:i/>
                <w:color w:val="2E74B5" w:themeColor="accent1" w:themeShade="BF"/>
              </w:rPr>
              <w:t>Note</w:t>
            </w:r>
            <w:r>
              <w:rPr>
                <w:i/>
              </w:rPr>
              <w:t xml:space="preserve">: Specify the animal procedure(s) the new personnel will perform. For each procedure, indicate whether they will require training and/or supervision </w:t>
            </w:r>
            <w:r w:rsidR="00B35114">
              <w:rPr>
                <w:i/>
              </w:rPr>
              <w:t>to</w:t>
            </w:r>
            <w:r>
              <w:rPr>
                <w:i/>
              </w:rPr>
              <w:t xml:space="preserve"> conduct the procedure independently. </w:t>
            </w:r>
          </w:p>
          <w:p w14:paraId="163D189F" w14:textId="40E6550B" w:rsidR="00CB7BBC" w:rsidRPr="00CB7BBC" w:rsidRDefault="00CB7BBC" w:rsidP="00CB7BBC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305124434"/>
              <w:placeholder>
                <w:docPart w:val="B932C92E891245CD9AB514D4CE7B1458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64CC4470" w14:textId="77777777" w:rsidR="00CB7BBC" w:rsidRDefault="00CB7BBC" w:rsidP="00CB7BBC">
                <w:pPr>
                  <w:ind w:left="335"/>
                  <w:rPr>
                    <w:rStyle w:val="Style1"/>
                  </w:rPr>
                </w:pPr>
                <w:r w:rsidRPr="00151FA3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2FC8D3EC" w14:textId="4EF91753" w:rsidR="005F55B9" w:rsidRPr="00CB7BBC" w:rsidRDefault="005F55B9" w:rsidP="005F55B9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</w:tc>
      </w:tr>
      <w:tr w:rsidR="00794065" w14:paraId="44EE5346" w14:textId="77777777" w:rsidTr="00806457">
        <w:trPr>
          <w:trHeight w:val="360"/>
        </w:trPr>
        <w:tc>
          <w:tcPr>
            <w:tcW w:w="10790" w:type="dxa"/>
            <w:shd w:val="clear" w:color="auto" w:fill="FFFFFF" w:themeFill="background1"/>
          </w:tcPr>
          <w:p w14:paraId="717108F2" w14:textId="0042873D" w:rsidR="00C96387" w:rsidRPr="005D6758" w:rsidRDefault="00C96387" w:rsidP="00CF5322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b/>
              </w:rPr>
            </w:pPr>
            <w:r>
              <w:rPr>
                <w:b/>
              </w:rPr>
              <w:lastRenderedPageBreak/>
              <w:t xml:space="preserve">Does this amendment include a change in role or responsibility for current personnel? </w:t>
            </w:r>
            <w:r>
              <w:rPr>
                <w:i/>
              </w:rPr>
              <w:t xml:space="preserve">(e.g., </w:t>
            </w:r>
            <w:r w:rsidR="00BB3221">
              <w:rPr>
                <w:i/>
              </w:rPr>
              <w:t xml:space="preserve">current </w:t>
            </w:r>
            <w:r>
              <w:rPr>
                <w:i/>
              </w:rPr>
              <w:t xml:space="preserve">personnel will be tasked with conducting additional animal procedures not previously documented in the </w:t>
            </w:r>
            <w:r w:rsidR="00C46A80">
              <w:rPr>
                <w:i/>
              </w:rPr>
              <w:t xml:space="preserve">Supplemental </w:t>
            </w:r>
            <w:r w:rsidR="00C46A80">
              <w:rPr>
                <w:i/>
              </w:rPr>
              <w:br/>
              <w:t xml:space="preserve">Form A. </w:t>
            </w:r>
          </w:p>
          <w:p w14:paraId="6A478B67" w14:textId="55BBEE05" w:rsidR="005D6758" w:rsidRPr="000B6AAD" w:rsidRDefault="005D6758" w:rsidP="005D6758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p w14:paraId="34F1D25C" w14:textId="77777777" w:rsidR="00E923AE" w:rsidRDefault="00F27EB4" w:rsidP="00C96387">
            <w:pPr>
              <w:pStyle w:val="ListParagraph"/>
              <w:ind w:left="335"/>
            </w:pPr>
            <w:sdt>
              <w:sdtPr>
                <w:id w:val="6673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387">
              <w:t xml:space="preserve"> No  </w:t>
            </w:r>
          </w:p>
          <w:p w14:paraId="48601E29" w14:textId="2F8054F8" w:rsidR="00C96387" w:rsidRDefault="00F27EB4" w:rsidP="00E923AE">
            <w:pPr>
              <w:pStyle w:val="ListParagraph"/>
              <w:ind w:left="962" w:hanging="627"/>
            </w:pPr>
            <w:sdt>
              <w:sdtPr>
                <w:id w:val="126156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6387">
              <w:t xml:space="preserve"> Yes </w:t>
            </w:r>
            <w:r w:rsidR="00C96387" w:rsidRPr="00CB7BBC">
              <w:rPr>
                <w:i/>
              </w:rPr>
              <w:t>(</w:t>
            </w:r>
            <w:r w:rsidR="00E923AE">
              <w:rPr>
                <w:i/>
              </w:rPr>
              <w:t xml:space="preserve">specify </w:t>
            </w:r>
            <w:r w:rsidR="00C37CE6">
              <w:rPr>
                <w:i/>
              </w:rPr>
              <w:t xml:space="preserve">below </w:t>
            </w:r>
            <w:r w:rsidR="00E923AE">
              <w:rPr>
                <w:i/>
              </w:rPr>
              <w:t>any new animal procedure(s)</w:t>
            </w:r>
            <w:r w:rsidR="004A53D2">
              <w:rPr>
                <w:i/>
              </w:rPr>
              <w:t xml:space="preserve"> the</w:t>
            </w:r>
            <w:r w:rsidR="00E923AE">
              <w:rPr>
                <w:i/>
              </w:rPr>
              <w:t xml:space="preserve"> </w:t>
            </w:r>
            <w:r w:rsidR="00CF6915">
              <w:rPr>
                <w:i/>
              </w:rPr>
              <w:t>individuals</w:t>
            </w:r>
            <w:r w:rsidR="00E923AE">
              <w:rPr>
                <w:i/>
              </w:rPr>
              <w:t xml:space="preserve"> will perform, and indicate whether </w:t>
            </w:r>
            <w:r w:rsidR="00DB330A">
              <w:rPr>
                <w:i/>
              </w:rPr>
              <w:t>th</w:t>
            </w:r>
            <w:r w:rsidR="00CF6915">
              <w:rPr>
                <w:i/>
              </w:rPr>
              <w:t>ey</w:t>
            </w:r>
            <w:r w:rsidR="00DB330A">
              <w:rPr>
                <w:i/>
              </w:rPr>
              <w:t xml:space="preserve"> will require </w:t>
            </w:r>
            <w:r w:rsidR="00E923AE">
              <w:rPr>
                <w:i/>
              </w:rPr>
              <w:t xml:space="preserve">training and/or supervision </w:t>
            </w:r>
            <w:r w:rsidR="00794C8B">
              <w:rPr>
                <w:i/>
              </w:rPr>
              <w:t>to</w:t>
            </w:r>
            <w:r w:rsidR="00E923AE">
              <w:rPr>
                <w:i/>
              </w:rPr>
              <w:t xml:space="preserve"> perform </w:t>
            </w:r>
            <w:r w:rsidR="00092D25">
              <w:rPr>
                <w:i/>
              </w:rPr>
              <w:t>each</w:t>
            </w:r>
            <w:r w:rsidR="00DB330A">
              <w:rPr>
                <w:i/>
              </w:rPr>
              <w:t xml:space="preserve"> specific</w:t>
            </w:r>
            <w:r w:rsidR="00E923AE">
              <w:rPr>
                <w:i/>
              </w:rPr>
              <w:t xml:space="preserve"> procedure independently</w:t>
            </w:r>
            <w:r w:rsidR="00C96387" w:rsidRPr="00CB7BBC">
              <w:rPr>
                <w:i/>
              </w:rPr>
              <w:t>)</w:t>
            </w:r>
          </w:p>
          <w:p w14:paraId="2A71F60B" w14:textId="77777777" w:rsidR="00C96387" w:rsidRPr="00CB7BBC" w:rsidRDefault="00C96387" w:rsidP="00C96387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sdt>
            <w:sdtPr>
              <w:rPr>
                <w:rStyle w:val="Style1"/>
              </w:rPr>
              <w:id w:val="767819827"/>
              <w:placeholder>
                <w:docPart w:val="72E4B8FDDF314EA5AE84E8C7092627F2"/>
              </w:placeholder>
              <w:showingPlcHdr/>
              <w15:color w:val="333399"/>
            </w:sdtPr>
            <w:sdtEndPr>
              <w:rPr>
                <w:rStyle w:val="DefaultParagraphFont"/>
                <w:color w:val="auto"/>
              </w:rPr>
            </w:sdtEndPr>
            <w:sdtContent>
              <w:p w14:paraId="70F8D417" w14:textId="77777777" w:rsidR="00C96387" w:rsidRDefault="00C96387" w:rsidP="00C96387">
                <w:pPr>
                  <w:ind w:left="335"/>
                  <w:rPr>
                    <w:rStyle w:val="Style1"/>
                  </w:rPr>
                </w:pPr>
                <w:r w:rsidRPr="00151FA3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  <w:p w14:paraId="58DD82C3" w14:textId="6FFF3AE2" w:rsidR="00794065" w:rsidRPr="00C96387" w:rsidRDefault="00794065" w:rsidP="00C96387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</w:tc>
      </w:tr>
      <w:tr w:rsidR="00794065" w14:paraId="58623CD7" w14:textId="77777777" w:rsidTr="00806457">
        <w:trPr>
          <w:trHeight w:val="360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CA65B7" w14:textId="3CCAE13D" w:rsidR="00794065" w:rsidRPr="001709E9" w:rsidRDefault="00D152B9" w:rsidP="00CF5322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b/>
              </w:rPr>
            </w:pPr>
            <w:r>
              <w:rPr>
                <w:b/>
              </w:rPr>
              <w:t xml:space="preserve">Have </w:t>
            </w:r>
            <w:r w:rsidR="001709E9">
              <w:rPr>
                <w:b/>
              </w:rPr>
              <w:t xml:space="preserve">applicable IACUC documents </w:t>
            </w:r>
            <w:r w:rsidR="00D8768F">
              <w:rPr>
                <w:b/>
              </w:rPr>
              <w:t>(</w:t>
            </w:r>
            <w:r w:rsidR="00D8768F" w:rsidRPr="00D8768F">
              <w:rPr>
                <w:b/>
                <w:u w:val="single"/>
              </w:rPr>
              <w:t>Supplemental Form A</w:t>
            </w:r>
            <w:r w:rsidR="00D8768F">
              <w:rPr>
                <w:b/>
              </w:rPr>
              <w:t xml:space="preserve">) </w:t>
            </w:r>
            <w:r w:rsidR="001709E9">
              <w:rPr>
                <w:b/>
              </w:rPr>
              <w:t xml:space="preserve">been revised to incorporate the requested change(s)?  </w:t>
            </w:r>
            <w:sdt>
              <w:sdtPr>
                <w:id w:val="-189473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9E9">
              <w:t xml:space="preserve"> Yes  </w:t>
            </w:r>
            <w:sdt>
              <w:sdtPr>
                <w:id w:val="140294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9E9">
              <w:t xml:space="preserve"> No</w:t>
            </w:r>
          </w:p>
          <w:p w14:paraId="1E3C02EE" w14:textId="51FA885A" w:rsidR="001709E9" w:rsidRPr="001709E9" w:rsidRDefault="001709E9" w:rsidP="001709E9">
            <w:pPr>
              <w:pStyle w:val="ListParagraph"/>
              <w:ind w:left="335"/>
              <w:rPr>
                <w:b/>
                <w:sz w:val="8"/>
                <w:szCs w:val="8"/>
              </w:rPr>
            </w:pPr>
          </w:p>
          <w:p w14:paraId="134DCC40" w14:textId="20E6CBF6" w:rsidR="001709E9" w:rsidRDefault="001709E9" w:rsidP="001709E9">
            <w:pPr>
              <w:pStyle w:val="ListParagraph"/>
              <w:ind w:left="335"/>
              <w:rPr>
                <w:i/>
                <w:color w:val="0096D6"/>
              </w:rPr>
            </w:pPr>
            <w:r w:rsidRPr="008904A0">
              <w:rPr>
                <w:b/>
                <w:i/>
                <w:color w:val="2E74B5" w:themeColor="accent1" w:themeShade="BF"/>
              </w:rPr>
              <w:t>Note</w:t>
            </w:r>
            <w:r w:rsidR="00FA1BCE" w:rsidRPr="008904A0">
              <w:rPr>
                <w:b/>
                <w:i/>
                <w:color w:val="2E74B5" w:themeColor="accent1" w:themeShade="BF"/>
              </w:rPr>
              <w:t xml:space="preserve"> 1</w:t>
            </w:r>
            <w:r w:rsidRPr="00A775F6">
              <w:rPr>
                <w:i/>
              </w:rPr>
              <w:t>:</w:t>
            </w:r>
            <w:r>
              <w:rPr>
                <w:i/>
                <w:color w:val="0096D6"/>
              </w:rPr>
              <w:t xml:space="preserve"> </w:t>
            </w:r>
            <w:r w:rsidRPr="00C10C0A">
              <w:rPr>
                <w:i/>
              </w:rPr>
              <w:t>All modifications to IACUC documents must be captured using track changes</w:t>
            </w:r>
            <w:r w:rsidR="00FA1BCE" w:rsidRPr="00C10C0A">
              <w:rPr>
                <w:i/>
              </w:rPr>
              <w:t xml:space="preserve"> (</w:t>
            </w:r>
            <w:r w:rsidR="00FA1BCE" w:rsidRPr="00C10C0A">
              <w:rPr>
                <w:b/>
                <w:i/>
              </w:rPr>
              <w:t>preferred method</w:t>
            </w:r>
            <w:r w:rsidR="00B35114" w:rsidRPr="00C10C0A">
              <w:rPr>
                <w:i/>
              </w:rPr>
              <w:t>) or</w:t>
            </w:r>
            <w:r w:rsidRPr="00C10C0A">
              <w:rPr>
                <w:i/>
              </w:rPr>
              <w:t xml:space="preserve"> </w:t>
            </w:r>
            <w:r w:rsidRPr="00C10C0A">
              <w:rPr>
                <w:i/>
                <w:highlight w:val="yellow"/>
              </w:rPr>
              <w:t>highlighting</w:t>
            </w:r>
            <w:r w:rsidRPr="00C10C0A">
              <w:rPr>
                <w:i/>
              </w:rPr>
              <w:t xml:space="preserve"> the chang</w:t>
            </w:r>
            <w:r w:rsidR="00FA1BCE" w:rsidRPr="00C10C0A">
              <w:rPr>
                <w:i/>
              </w:rPr>
              <w:t>es</w:t>
            </w:r>
            <w:r w:rsidR="00827871" w:rsidRPr="00C10C0A">
              <w:rPr>
                <w:i/>
              </w:rPr>
              <w:t xml:space="preserve"> within the Word document. </w:t>
            </w:r>
          </w:p>
          <w:p w14:paraId="7AF3060D" w14:textId="77777777" w:rsidR="00FA1BCE" w:rsidRPr="00D8768F" w:rsidRDefault="00FA1BCE" w:rsidP="00D8768F">
            <w:pPr>
              <w:rPr>
                <w:color w:val="0096D6"/>
                <w:sz w:val="8"/>
                <w:szCs w:val="8"/>
              </w:rPr>
            </w:pPr>
          </w:p>
          <w:p w14:paraId="67919DDE" w14:textId="69E2008D" w:rsidR="001709E9" w:rsidRPr="006E37BB" w:rsidRDefault="001709E9" w:rsidP="00FA1BCE">
            <w:pPr>
              <w:rPr>
                <w:b/>
                <w:sz w:val="8"/>
                <w:szCs w:val="8"/>
              </w:rPr>
            </w:pPr>
          </w:p>
        </w:tc>
      </w:tr>
      <w:bookmarkEnd w:id="2"/>
    </w:tbl>
    <w:p w14:paraId="62618DE2" w14:textId="77777777" w:rsidR="00BB2F22" w:rsidRDefault="00BB2F22" w:rsidP="00786A5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23F5B" w14:paraId="6EB7288A" w14:textId="77777777" w:rsidTr="00F76B8C">
        <w:trPr>
          <w:trHeight w:val="557"/>
        </w:trPr>
        <w:tc>
          <w:tcPr>
            <w:tcW w:w="10790" w:type="dxa"/>
            <w:shd w:val="clear" w:color="auto" w:fill="D0CECE" w:themeFill="background2" w:themeFillShade="E6"/>
          </w:tcPr>
          <w:p w14:paraId="573C8ED1" w14:textId="77777777" w:rsidR="00F76B8C" w:rsidRPr="00F76B8C" w:rsidRDefault="00F76B8C" w:rsidP="00F76B8C">
            <w:pPr>
              <w:rPr>
                <w:b/>
                <w:bCs/>
                <w:sz w:val="10"/>
                <w:szCs w:val="10"/>
              </w:rPr>
            </w:pPr>
          </w:p>
          <w:p w14:paraId="11152C77" w14:textId="1FB91A56" w:rsidR="00C23F5B" w:rsidRDefault="00C23F5B" w:rsidP="00F76B8C">
            <w:pPr>
              <w:rPr>
                <w:b/>
                <w:bCs/>
              </w:rPr>
            </w:pPr>
            <w:r w:rsidRPr="00C23F5B">
              <w:rPr>
                <w:b/>
                <w:bCs/>
              </w:rPr>
              <w:t xml:space="preserve">C. </w:t>
            </w:r>
            <w:r w:rsidR="003E61CE">
              <w:rPr>
                <w:b/>
                <w:bCs/>
              </w:rPr>
              <w:t xml:space="preserve">  </w:t>
            </w:r>
            <w:r w:rsidRPr="00C23F5B">
              <w:rPr>
                <w:b/>
                <w:bCs/>
              </w:rPr>
              <w:t>LAB ACCESS</w:t>
            </w:r>
          </w:p>
          <w:p w14:paraId="09E69A39" w14:textId="76B28D7F" w:rsidR="00F76B8C" w:rsidRPr="00F76B8C" w:rsidRDefault="00F76B8C" w:rsidP="00C23F5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C23F5B" w14:paraId="703EE3ED" w14:textId="77777777" w:rsidTr="00C23F5B">
        <w:tc>
          <w:tcPr>
            <w:tcW w:w="10790" w:type="dxa"/>
          </w:tcPr>
          <w:p w14:paraId="2BCAFE3C" w14:textId="12B1F3D3" w:rsidR="00C23F5B" w:rsidRDefault="00C23F5B" w:rsidP="00C23F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3E61CE">
              <w:rPr>
                <w:b/>
                <w:bCs/>
              </w:rPr>
              <w:t xml:space="preserve">  </w:t>
            </w:r>
            <w:r w:rsidR="00BD6347">
              <w:rPr>
                <w:b/>
                <w:bCs/>
              </w:rPr>
              <w:t xml:space="preserve">List the spaces the added personnel will need access </w:t>
            </w:r>
            <w:r w:rsidR="003E61CE">
              <w:rPr>
                <w:b/>
                <w:bCs/>
              </w:rPr>
              <w:t>to.</w:t>
            </w:r>
          </w:p>
          <w:p w14:paraId="1D099029" w14:textId="77777777" w:rsidR="00C23F5B" w:rsidRDefault="00F27EB4" w:rsidP="00BD6347">
            <w:pPr>
              <w:tabs>
                <w:tab w:val="left" w:pos="2280"/>
              </w:tabs>
              <w:ind w:left="72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743020813"/>
                <w:placeholder>
                  <w:docPart w:val="E2784804822D48FA9DC52E6F2A20EF7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23F5B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  <w:r w:rsidR="00C23F5B">
              <w:rPr>
                <w:rStyle w:val="Style1"/>
              </w:rPr>
              <w:tab/>
            </w:r>
          </w:p>
          <w:p w14:paraId="039B19F1" w14:textId="4563B23E" w:rsidR="00C23F5B" w:rsidRPr="00F27EB4" w:rsidRDefault="00C23F5B" w:rsidP="00C23F5B">
            <w:pPr>
              <w:tabs>
                <w:tab w:val="left" w:pos="2280"/>
              </w:tabs>
              <w:ind w:left="335"/>
              <w:rPr>
                <w:color w:val="163E70"/>
                <w:sz w:val="10"/>
                <w:szCs w:val="10"/>
              </w:rPr>
            </w:pPr>
          </w:p>
        </w:tc>
      </w:tr>
      <w:tr w:rsidR="00C23F5B" w14:paraId="198FBE95" w14:textId="77777777" w:rsidTr="00BD6347">
        <w:tc>
          <w:tcPr>
            <w:tcW w:w="10790" w:type="dxa"/>
            <w:shd w:val="clear" w:color="auto" w:fill="F2F2F2" w:themeFill="background1" w:themeFillShade="F2"/>
          </w:tcPr>
          <w:p w14:paraId="5FDB4FBF" w14:textId="72DF5572" w:rsidR="00C23F5B" w:rsidRPr="00BD6347" w:rsidRDefault="00C23F5B" w:rsidP="00786A5D">
            <w:pPr>
              <w:rPr>
                <w:b/>
                <w:bCs/>
              </w:rPr>
            </w:pPr>
            <w:r w:rsidRPr="00BD6347">
              <w:rPr>
                <w:b/>
                <w:bCs/>
              </w:rPr>
              <w:t xml:space="preserve">2. </w:t>
            </w:r>
            <w:r w:rsidR="003E61CE">
              <w:rPr>
                <w:b/>
                <w:bCs/>
              </w:rPr>
              <w:t xml:space="preserve">  </w:t>
            </w:r>
            <w:r w:rsidR="00F27EB4">
              <w:rPr>
                <w:b/>
                <w:bCs/>
              </w:rPr>
              <w:t>What date should this access start?</w:t>
            </w:r>
          </w:p>
          <w:p w14:paraId="678419C1" w14:textId="77777777" w:rsidR="00C23F5B" w:rsidRDefault="00F27EB4" w:rsidP="00F27EB4">
            <w:pPr>
              <w:tabs>
                <w:tab w:val="left" w:pos="2085"/>
              </w:tabs>
              <w:ind w:left="72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576352124"/>
                <w:placeholder>
                  <w:docPart w:val="98EBD41FC8E04BC19D6269505C30A99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D6347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  <w:r>
              <w:rPr>
                <w:rStyle w:val="Style1"/>
              </w:rPr>
              <w:tab/>
            </w:r>
          </w:p>
          <w:p w14:paraId="37BAEFD6" w14:textId="7CDDD951" w:rsidR="00F27EB4" w:rsidRPr="00F27EB4" w:rsidRDefault="00F27EB4" w:rsidP="00F27EB4">
            <w:pPr>
              <w:tabs>
                <w:tab w:val="left" w:pos="2085"/>
              </w:tabs>
              <w:ind w:left="720"/>
              <w:rPr>
                <w:sz w:val="10"/>
                <w:szCs w:val="10"/>
              </w:rPr>
            </w:pPr>
          </w:p>
        </w:tc>
      </w:tr>
    </w:tbl>
    <w:p w14:paraId="5E72B17D" w14:textId="77777777" w:rsidR="00C23F5B" w:rsidRDefault="00C23F5B" w:rsidP="00786A5D">
      <w:pPr>
        <w:spacing w:after="0" w:line="240" w:lineRule="auto"/>
      </w:pPr>
    </w:p>
    <w:p w14:paraId="36C52C7A" w14:textId="77777777" w:rsidR="004D4ED2" w:rsidRDefault="004D4ED2" w:rsidP="0093008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4ED2" w14:paraId="7977EB0C" w14:textId="77777777" w:rsidTr="008904A0">
        <w:trPr>
          <w:trHeight w:val="518"/>
        </w:trPr>
        <w:tc>
          <w:tcPr>
            <w:tcW w:w="10790" w:type="dxa"/>
            <w:shd w:val="clear" w:color="auto" w:fill="DEEAF6" w:themeFill="accent1" w:themeFillTint="33"/>
            <w:vAlign w:val="center"/>
          </w:tcPr>
          <w:p w14:paraId="454815C4" w14:textId="406FBDF2" w:rsidR="004D4ED2" w:rsidRPr="004D4ED2" w:rsidRDefault="00D8768F" w:rsidP="004D4ED2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Optional </w:t>
            </w:r>
            <w:r w:rsidR="005A3FEE" w:rsidRPr="008904A0">
              <w:rPr>
                <w:b/>
              </w:rPr>
              <w:t xml:space="preserve">Applicant </w:t>
            </w:r>
            <w:r w:rsidR="004D4ED2" w:rsidRPr="008904A0">
              <w:rPr>
                <w:b/>
              </w:rPr>
              <w:t>Remarks:</w:t>
            </w:r>
          </w:p>
        </w:tc>
      </w:tr>
      <w:tr w:rsidR="004D4ED2" w14:paraId="5E8DC3C4" w14:textId="77777777" w:rsidTr="004D4ED2">
        <w:trPr>
          <w:trHeight w:val="494"/>
        </w:trPr>
        <w:sdt>
          <w:sdtPr>
            <w:rPr>
              <w:color w:val="163E70"/>
            </w:rPr>
            <w:id w:val="1588033964"/>
            <w:placeholder>
              <w:docPart w:val="C206DD111AF74168BC45E978C75A55B8"/>
            </w:placeholder>
            <w:showingPlcHdr/>
            <w15:color w:val="333399"/>
          </w:sdtPr>
          <w:sdtEndPr/>
          <w:sdtContent>
            <w:tc>
              <w:tcPr>
                <w:tcW w:w="10790" w:type="dxa"/>
                <w:vAlign w:val="center"/>
              </w:tcPr>
              <w:p w14:paraId="08812C51" w14:textId="78F10127" w:rsidR="004D4ED2" w:rsidRPr="00F61EC1" w:rsidRDefault="00825A5D" w:rsidP="00FF6B5B">
                <w:pPr>
                  <w:rPr>
                    <w:color w:val="163E70"/>
                  </w:rPr>
                </w:pPr>
                <w:r w:rsidRPr="00F61EC1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7F9C13B6" w14:textId="77777777" w:rsidR="004D4ED2" w:rsidRPr="008A6791" w:rsidRDefault="004D4ED2" w:rsidP="008A6791">
      <w:pPr>
        <w:spacing w:after="0" w:line="240" w:lineRule="auto"/>
        <w:rPr>
          <w:sz w:val="10"/>
        </w:rPr>
      </w:pPr>
    </w:p>
    <w:sectPr w:rsidR="004D4ED2" w:rsidRPr="008A6791" w:rsidSect="00F44EB4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78F6A" w14:textId="77777777" w:rsidR="00E3595B" w:rsidRDefault="00E3595B" w:rsidP="00BE67B0">
      <w:pPr>
        <w:spacing w:after="0" w:line="240" w:lineRule="auto"/>
      </w:pPr>
      <w:r>
        <w:separator/>
      </w:r>
    </w:p>
  </w:endnote>
  <w:endnote w:type="continuationSeparator" w:id="0">
    <w:p w14:paraId="5495E239" w14:textId="77777777" w:rsidR="00E3595B" w:rsidRDefault="00E3595B" w:rsidP="00BE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9DF97" w14:textId="77777777" w:rsidR="00E3595B" w:rsidRDefault="00E3595B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10790"/>
    </w:tblGrid>
    <w:tr w:rsidR="00E3595B" w:rsidRPr="000A33D4" w14:paraId="3923E30A" w14:textId="77777777" w:rsidTr="005B7940">
      <w:tc>
        <w:tcPr>
          <w:tcW w:w="10790" w:type="dxa"/>
          <w:tcBorders>
            <w:top w:val="nil"/>
            <w:left w:val="nil"/>
            <w:bottom w:val="nil"/>
            <w:right w:val="nil"/>
          </w:tcBorders>
          <w:shd w:val="clear" w:color="auto" w:fill="DDDDDD"/>
          <w:vAlign w:val="center"/>
        </w:tcPr>
        <w:p w14:paraId="53993F72" w14:textId="5CB8B0FE" w:rsidR="00E3595B" w:rsidRPr="000A33D4" w:rsidRDefault="009A2B82" w:rsidP="005B7940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Form Amended from UNE</w:t>
          </w:r>
          <w:r w:rsidR="00E3595B">
            <w:rPr>
              <w:rFonts w:cstheme="minorHAnsi"/>
            </w:rPr>
            <w:t xml:space="preserve">; </w:t>
          </w:r>
          <w:r w:rsidR="00E3595B" w:rsidRPr="000A33D4">
            <w:rPr>
              <w:rFonts w:cstheme="minorHAnsi"/>
            </w:rPr>
            <w:t>Effective Date:</w:t>
          </w:r>
          <w:r w:rsidR="00E3595B">
            <w:rPr>
              <w:rFonts w:cstheme="minorHAnsi"/>
            </w:rPr>
            <w:t xml:space="preserve"> </w:t>
          </w:r>
          <w:r w:rsidR="008C2EEF">
            <w:rPr>
              <w:rFonts w:cstheme="minorHAnsi"/>
            </w:rPr>
            <w:t>9/8</w:t>
          </w:r>
          <w:r w:rsidR="00DB4620">
            <w:rPr>
              <w:rFonts w:cstheme="minorHAnsi"/>
            </w:rPr>
            <w:t>/2025</w:t>
          </w:r>
        </w:p>
      </w:tc>
    </w:tr>
  </w:tbl>
  <w:p w14:paraId="30C9BC51" w14:textId="77777777" w:rsidR="00E3595B" w:rsidRPr="00646293" w:rsidRDefault="00E3595B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A466B" w14:textId="77777777" w:rsidR="00E3595B" w:rsidRDefault="00E3595B" w:rsidP="00BE67B0">
      <w:pPr>
        <w:spacing w:after="0" w:line="240" w:lineRule="auto"/>
      </w:pPr>
      <w:r>
        <w:separator/>
      </w:r>
    </w:p>
  </w:footnote>
  <w:footnote w:type="continuationSeparator" w:id="0">
    <w:p w14:paraId="2A7C4C4A" w14:textId="77777777" w:rsidR="00E3595B" w:rsidRDefault="00E3595B" w:rsidP="00BE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E3595B" w:rsidRPr="000A33D4" w14:paraId="2DF801CF" w14:textId="77777777" w:rsidTr="00D52D5E">
      <w:trPr>
        <w:trHeight w:val="864"/>
      </w:trPr>
      <w:tc>
        <w:tcPr>
          <w:tcW w:w="2425" w:type="dxa"/>
          <w:vAlign w:val="center"/>
        </w:tcPr>
        <w:p w14:paraId="09E4893B" w14:textId="3A14740B" w:rsidR="00E3595B" w:rsidRPr="000A33D4" w:rsidRDefault="008904A0" w:rsidP="00D52D5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3DB497EC" wp14:editId="2B46BD76">
                <wp:extent cx="1402715" cy="484505"/>
                <wp:effectExtent l="0" t="0" r="6985" b="0"/>
                <wp:docPr id="665344991" name="Picture 1" descr="A black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5344991" name="Picture 1" descr="A black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715" cy="484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14:paraId="1F715DA0" w14:textId="7BC98F84" w:rsidR="00E3595B" w:rsidRPr="000A33D4" w:rsidRDefault="00E3595B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b/>
              <w:sz w:val="32"/>
            </w:rPr>
            <w:t xml:space="preserve">IACUC </w:t>
          </w:r>
          <w:r w:rsidR="000A2358">
            <w:rPr>
              <w:rFonts w:cstheme="minorHAnsi"/>
              <w:b/>
              <w:sz w:val="32"/>
            </w:rPr>
            <w:t xml:space="preserve">Personnel Only </w:t>
          </w:r>
          <w:r>
            <w:rPr>
              <w:rFonts w:cstheme="minorHAnsi"/>
              <w:b/>
              <w:sz w:val="32"/>
            </w:rPr>
            <w:t>Amendment Form</w:t>
          </w:r>
        </w:p>
      </w:tc>
      <w:tc>
        <w:tcPr>
          <w:tcW w:w="2413" w:type="dxa"/>
          <w:vAlign w:val="center"/>
        </w:tcPr>
        <w:p w14:paraId="5B2177A6" w14:textId="77777777" w:rsidR="00E3595B" w:rsidRPr="000A33D4" w:rsidRDefault="00E3595B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1E6A2842" w14:textId="77777777" w:rsidR="00E3595B" w:rsidRDefault="00E3595B" w:rsidP="00430178">
    <w:pPr>
      <w:pStyle w:val="Header"/>
      <w:tabs>
        <w:tab w:val="clear" w:pos="4680"/>
        <w:tab w:val="clear" w:pos="9360"/>
        <w:tab w:val="left" w:pos="1052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833F5"/>
    <w:multiLevelType w:val="hybridMultilevel"/>
    <w:tmpl w:val="9D6CEA36"/>
    <w:lvl w:ilvl="0" w:tplc="9E18854E">
      <w:start w:val="1"/>
      <w:numFmt w:val="lowerLetter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" w15:restartNumberingAfterBreak="0">
    <w:nsid w:val="1A030AB4"/>
    <w:multiLevelType w:val="hybridMultilevel"/>
    <w:tmpl w:val="9D86A480"/>
    <w:lvl w:ilvl="0" w:tplc="F7CE3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5589"/>
    <w:multiLevelType w:val="hybridMultilevel"/>
    <w:tmpl w:val="558AF9C2"/>
    <w:lvl w:ilvl="0" w:tplc="36BC20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C276D"/>
    <w:multiLevelType w:val="hybridMultilevel"/>
    <w:tmpl w:val="8CE490F0"/>
    <w:lvl w:ilvl="0" w:tplc="F7CE3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E5133"/>
    <w:multiLevelType w:val="hybridMultilevel"/>
    <w:tmpl w:val="638A2BA2"/>
    <w:lvl w:ilvl="0" w:tplc="F7CE3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20B63"/>
    <w:multiLevelType w:val="hybridMultilevel"/>
    <w:tmpl w:val="EA380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56AE"/>
    <w:multiLevelType w:val="hybridMultilevel"/>
    <w:tmpl w:val="09AEBE4E"/>
    <w:lvl w:ilvl="0" w:tplc="42089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700D6"/>
    <w:multiLevelType w:val="hybridMultilevel"/>
    <w:tmpl w:val="65EEF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917A2"/>
    <w:multiLevelType w:val="hybridMultilevel"/>
    <w:tmpl w:val="9454DEB0"/>
    <w:lvl w:ilvl="0" w:tplc="499E9242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9" w15:restartNumberingAfterBreak="0">
    <w:nsid w:val="78FD438C"/>
    <w:multiLevelType w:val="hybridMultilevel"/>
    <w:tmpl w:val="FBBE33B2"/>
    <w:lvl w:ilvl="0" w:tplc="AFC80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52567"/>
    <w:multiLevelType w:val="hybridMultilevel"/>
    <w:tmpl w:val="B7606424"/>
    <w:lvl w:ilvl="0" w:tplc="3D125238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num w:numId="1" w16cid:durableId="834878865">
    <w:abstractNumId w:val="6"/>
  </w:num>
  <w:num w:numId="2" w16cid:durableId="206912153">
    <w:abstractNumId w:val="2"/>
  </w:num>
  <w:num w:numId="3" w16cid:durableId="2014725497">
    <w:abstractNumId w:val="7"/>
  </w:num>
  <w:num w:numId="4" w16cid:durableId="1104885310">
    <w:abstractNumId w:val="5"/>
  </w:num>
  <w:num w:numId="5" w16cid:durableId="236015063">
    <w:abstractNumId w:val="9"/>
  </w:num>
  <w:num w:numId="6" w16cid:durableId="923300151">
    <w:abstractNumId w:val="0"/>
  </w:num>
  <w:num w:numId="7" w16cid:durableId="686635384">
    <w:abstractNumId w:val="10"/>
  </w:num>
  <w:num w:numId="8" w16cid:durableId="1560167518">
    <w:abstractNumId w:val="8"/>
  </w:num>
  <w:num w:numId="9" w16cid:durableId="667755428">
    <w:abstractNumId w:val="4"/>
  </w:num>
  <w:num w:numId="10" w16cid:durableId="1907106611">
    <w:abstractNumId w:val="1"/>
  </w:num>
  <w:num w:numId="11" w16cid:durableId="74403599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3B"/>
    <w:rsid w:val="00000523"/>
    <w:rsid w:val="00001167"/>
    <w:rsid w:val="00002AE6"/>
    <w:rsid w:val="0000637A"/>
    <w:rsid w:val="00006828"/>
    <w:rsid w:val="00006E54"/>
    <w:rsid w:val="0001103A"/>
    <w:rsid w:val="000113FD"/>
    <w:rsid w:val="00012B25"/>
    <w:rsid w:val="0001355A"/>
    <w:rsid w:val="00014694"/>
    <w:rsid w:val="00014861"/>
    <w:rsid w:val="0001486E"/>
    <w:rsid w:val="000151D7"/>
    <w:rsid w:val="0001663B"/>
    <w:rsid w:val="00021298"/>
    <w:rsid w:val="00022572"/>
    <w:rsid w:val="000256D8"/>
    <w:rsid w:val="00026F69"/>
    <w:rsid w:val="000327A3"/>
    <w:rsid w:val="000335BE"/>
    <w:rsid w:val="000344B1"/>
    <w:rsid w:val="00035005"/>
    <w:rsid w:val="00043033"/>
    <w:rsid w:val="00043736"/>
    <w:rsid w:val="00044BA2"/>
    <w:rsid w:val="00047B84"/>
    <w:rsid w:val="00047F4C"/>
    <w:rsid w:val="000544AE"/>
    <w:rsid w:val="00056076"/>
    <w:rsid w:val="00057078"/>
    <w:rsid w:val="00063476"/>
    <w:rsid w:val="00065CF7"/>
    <w:rsid w:val="000706D3"/>
    <w:rsid w:val="00070C6A"/>
    <w:rsid w:val="00073260"/>
    <w:rsid w:val="00075CA0"/>
    <w:rsid w:val="000763D8"/>
    <w:rsid w:val="000813F2"/>
    <w:rsid w:val="000814C1"/>
    <w:rsid w:val="00083CA3"/>
    <w:rsid w:val="00084761"/>
    <w:rsid w:val="00085AD1"/>
    <w:rsid w:val="00092D25"/>
    <w:rsid w:val="00096F9A"/>
    <w:rsid w:val="000978AF"/>
    <w:rsid w:val="000A03BF"/>
    <w:rsid w:val="000A2358"/>
    <w:rsid w:val="000A33D4"/>
    <w:rsid w:val="000A381B"/>
    <w:rsid w:val="000A4FBB"/>
    <w:rsid w:val="000B0761"/>
    <w:rsid w:val="000B1842"/>
    <w:rsid w:val="000B2E5A"/>
    <w:rsid w:val="000B3701"/>
    <w:rsid w:val="000B57D3"/>
    <w:rsid w:val="000B6AAD"/>
    <w:rsid w:val="000C1627"/>
    <w:rsid w:val="000C3119"/>
    <w:rsid w:val="000C6820"/>
    <w:rsid w:val="000C7826"/>
    <w:rsid w:val="000D0BD8"/>
    <w:rsid w:val="000D1AC3"/>
    <w:rsid w:val="000D1F64"/>
    <w:rsid w:val="000D5448"/>
    <w:rsid w:val="000D5595"/>
    <w:rsid w:val="000D5D16"/>
    <w:rsid w:val="000D7554"/>
    <w:rsid w:val="000E003B"/>
    <w:rsid w:val="000E08CB"/>
    <w:rsid w:val="000E18DD"/>
    <w:rsid w:val="000E78BD"/>
    <w:rsid w:val="000E78C0"/>
    <w:rsid w:val="000F0FCA"/>
    <w:rsid w:val="000F2432"/>
    <w:rsid w:val="000F253B"/>
    <w:rsid w:val="000F42DD"/>
    <w:rsid w:val="000F676D"/>
    <w:rsid w:val="00100BD0"/>
    <w:rsid w:val="001010E3"/>
    <w:rsid w:val="0010334C"/>
    <w:rsid w:val="00104E31"/>
    <w:rsid w:val="00105424"/>
    <w:rsid w:val="00106033"/>
    <w:rsid w:val="00107542"/>
    <w:rsid w:val="00107785"/>
    <w:rsid w:val="00111100"/>
    <w:rsid w:val="00111ACE"/>
    <w:rsid w:val="00113E82"/>
    <w:rsid w:val="00117A5C"/>
    <w:rsid w:val="00122A3F"/>
    <w:rsid w:val="00122AF5"/>
    <w:rsid w:val="001233D2"/>
    <w:rsid w:val="00123FD9"/>
    <w:rsid w:val="001244F3"/>
    <w:rsid w:val="001248E0"/>
    <w:rsid w:val="00124EDB"/>
    <w:rsid w:val="00125785"/>
    <w:rsid w:val="001304C0"/>
    <w:rsid w:val="00133702"/>
    <w:rsid w:val="00134BCF"/>
    <w:rsid w:val="00137061"/>
    <w:rsid w:val="00141224"/>
    <w:rsid w:val="00142F21"/>
    <w:rsid w:val="00151C0F"/>
    <w:rsid w:val="00151FA3"/>
    <w:rsid w:val="001537BE"/>
    <w:rsid w:val="00154CC3"/>
    <w:rsid w:val="00155AAD"/>
    <w:rsid w:val="00156BC0"/>
    <w:rsid w:val="00161C35"/>
    <w:rsid w:val="00161E84"/>
    <w:rsid w:val="001632FD"/>
    <w:rsid w:val="00163DEE"/>
    <w:rsid w:val="00164F84"/>
    <w:rsid w:val="001709E9"/>
    <w:rsid w:val="00170AC6"/>
    <w:rsid w:val="00172F03"/>
    <w:rsid w:val="00174AD8"/>
    <w:rsid w:val="001755EF"/>
    <w:rsid w:val="00175D01"/>
    <w:rsid w:val="001778A2"/>
    <w:rsid w:val="001803FF"/>
    <w:rsid w:val="00180869"/>
    <w:rsid w:val="0018110B"/>
    <w:rsid w:val="00182B25"/>
    <w:rsid w:val="00184D29"/>
    <w:rsid w:val="0018536E"/>
    <w:rsid w:val="0018547D"/>
    <w:rsid w:val="001871E5"/>
    <w:rsid w:val="00190203"/>
    <w:rsid w:val="0019087F"/>
    <w:rsid w:val="00192594"/>
    <w:rsid w:val="00193F5F"/>
    <w:rsid w:val="00194452"/>
    <w:rsid w:val="00196ABC"/>
    <w:rsid w:val="00197614"/>
    <w:rsid w:val="00197F29"/>
    <w:rsid w:val="001A18F8"/>
    <w:rsid w:val="001A27E4"/>
    <w:rsid w:val="001B3884"/>
    <w:rsid w:val="001B3915"/>
    <w:rsid w:val="001C067B"/>
    <w:rsid w:val="001C12CD"/>
    <w:rsid w:val="001C3922"/>
    <w:rsid w:val="001C4D4A"/>
    <w:rsid w:val="001D00E2"/>
    <w:rsid w:val="001D04EA"/>
    <w:rsid w:val="001D0D6C"/>
    <w:rsid w:val="001D1DB5"/>
    <w:rsid w:val="001D3083"/>
    <w:rsid w:val="001D3CC0"/>
    <w:rsid w:val="001D5AED"/>
    <w:rsid w:val="001D7E6E"/>
    <w:rsid w:val="001E00B2"/>
    <w:rsid w:val="001E0551"/>
    <w:rsid w:val="001E1242"/>
    <w:rsid w:val="001E31F3"/>
    <w:rsid w:val="001E3886"/>
    <w:rsid w:val="001E6654"/>
    <w:rsid w:val="001F1507"/>
    <w:rsid w:val="001F1593"/>
    <w:rsid w:val="001F268A"/>
    <w:rsid w:val="001F3EE9"/>
    <w:rsid w:val="001F7373"/>
    <w:rsid w:val="001F750A"/>
    <w:rsid w:val="001F7BD6"/>
    <w:rsid w:val="00200118"/>
    <w:rsid w:val="0020298E"/>
    <w:rsid w:val="00202AB6"/>
    <w:rsid w:val="0020617C"/>
    <w:rsid w:val="00207CD1"/>
    <w:rsid w:val="0021174F"/>
    <w:rsid w:val="0021280D"/>
    <w:rsid w:val="00214A19"/>
    <w:rsid w:val="002161A2"/>
    <w:rsid w:val="002162E8"/>
    <w:rsid w:val="00223C8C"/>
    <w:rsid w:val="002242C3"/>
    <w:rsid w:val="00230258"/>
    <w:rsid w:val="00231643"/>
    <w:rsid w:val="0023382C"/>
    <w:rsid w:val="00233D82"/>
    <w:rsid w:val="002363C4"/>
    <w:rsid w:val="00237087"/>
    <w:rsid w:val="002377CE"/>
    <w:rsid w:val="002408DB"/>
    <w:rsid w:val="00243043"/>
    <w:rsid w:val="002449DA"/>
    <w:rsid w:val="00245421"/>
    <w:rsid w:val="00245C48"/>
    <w:rsid w:val="00246537"/>
    <w:rsid w:val="0024697F"/>
    <w:rsid w:val="00250546"/>
    <w:rsid w:val="0025132E"/>
    <w:rsid w:val="0025339B"/>
    <w:rsid w:val="0025480A"/>
    <w:rsid w:val="00254F74"/>
    <w:rsid w:val="00255880"/>
    <w:rsid w:val="0026206F"/>
    <w:rsid w:val="00262EE9"/>
    <w:rsid w:val="00263B03"/>
    <w:rsid w:val="00265274"/>
    <w:rsid w:val="0026576F"/>
    <w:rsid w:val="00271221"/>
    <w:rsid w:val="00271B49"/>
    <w:rsid w:val="002752F8"/>
    <w:rsid w:val="00275480"/>
    <w:rsid w:val="002764D2"/>
    <w:rsid w:val="00277807"/>
    <w:rsid w:val="002779DD"/>
    <w:rsid w:val="002807E8"/>
    <w:rsid w:val="002819DE"/>
    <w:rsid w:val="002834DD"/>
    <w:rsid w:val="00286855"/>
    <w:rsid w:val="00293255"/>
    <w:rsid w:val="002973EC"/>
    <w:rsid w:val="0029769C"/>
    <w:rsid w:val="002A0FA8"/>
    <w:rsid w:val="002A29FD"/>
    <w:rsid w:val="002A3367"/>
    <w:rsid w:val="002A5F15"/>
    <w:rsid w:val="002A62B3"/>
    <w:rsid w:val="002B0CF2"/>
    <w:rsid w:val="002B160B"/>
    <w:rsid w:val="002B6BD0"/>
    <w:rsid w:val="002C1F85"/>
    <w:rsid w:val="002C1FC0"/>
    <w:rsid w:val="002C2599"/>
    <w:rsid w:val="002C6145"/>
    <w:rsid w:val="002C7F67"/>
    <w:rsid w:val="002D0F31"/>
    <w:rsid w:val="002D4029"/>
    <w:rsid w:val="002D6085"/>
    <w:rsid w:val="002D7937"/>
    <w:rsid w:val="002E4539"/>
    <w:rsid w:val="002E7DB6"/>
    <w:rsid w:val="002F2BC8"/>
    <w:rsid w:val="002F30BB"/>
    <w:rsid w:val="002F35E3"/>
    <w:rsid w:val="002F48F4"/>
    <w:rsid w:val="002F4DA0"/>
    <w:rsid w:val="002F64A0"/>
    <w:rsid w:val="00301594"/>
    <w:rsid w:val="00302D01"/>
    <w:rsid w:val="00303E5A"/>
    <w:rsid w:val="003040EC"/>
    <w:rsid w:val="00304228"/>
    <w:rsid w:val="00306D71"/>
    <w:rsid w:val="003071C5"/>
    <w:rsid w:val="003107DF"/>
    <w:rsid w:val="003125B9"/>
    <w:rsid w:val="0031365F"/>
    <w:rsid w:val="00313A9E"/>
    <w:rsid w:val="00314A89"/>
    <w:rsid w:val="00315463"/>
    <w:rsid w:val="00321692"/>
    <w:rsid w:val="00322992"/>
    <w:rsid w:val="00323208"/>
    <w:rsid w:val="00323F00"/>
    <w:rsid w:val="00325019"/>
    <w:rsid w:val="00326397"/>
    <w:rsid w:val="00331A40"/>
    <w:rsid w:val="00333DAC"/>
    <w:rsid w:val="00333E51"/>
    <w:rsid w:val="003360E6"/>
    <w:rsid w:val="003365B7"/>
    <w:rsid w:val="00336F19"/>
    <w:rsid w:val="00340A55"/>
    <w:rsid w:val="003456B2"/>
    <w:rsid w:val="00345FE8"/>
    <w:rsid w:val="00350198"/>
    <w:rsid w:val="00350BCA"/>
    <w:rsid w:val="00350F77"/>
    <w:rsid w:val="0035190C"/>
    <w:rsid w:val="0035299D"/>
    <w:rsid w:val="00352E35"/>
    <w:rsid w:val="00354D42"/>
    <w:rsid w:val="003613FB"/>
    <w:rsid w:val="00361641"/>
    <w:rsid w:val="003639E7"/>
    <w:rsid w:val="00364D33"/>
    <w:rsid w:val="003668E9"/>
    <w:rsid w:val="003674C2"/>
    <w:rsid w:val="00370408"/>
    <w:rsid w:val="0037048E"/>
    <w:rsid w:val="00372F6D"/>
    <w:rsid w:val="00374E53"/>
    <w:rsid w:val="00375B0B"/>
    <w:rsid w:val="00375E64"/>
    <w:rsid w:val="00377460"/>
    <w:rsid w:val="00380610"/>
    <w:rsid w:val="003807F6"/>
    <w:rsid w:val="00381A85"/>
    <w:rsid w:val="003822BB"/>
    <w:rsid w:val="00382E97"/>
    <w:rsid w:val="00385237"/>
    <w:rsid w:val="00390C5D"/>
    <w:rsid w:val="0039171C"/>
    <w:rsid w:val="003920E6"/>
    <w:rsid w:val="00392547"/>
    <w:rsid w:val="003927ED"/>
    <w:rsid w:val="00394E36"/>
    <w:rsid w:val="00395613"/>
    <w:rsid w:val="00395A3D"/>
    <w:rsid w:val="00396DD8"/>
    <w:rsid w:val="00397A2D"/>
    <w:rsid w:val="003A0E5E"/>
    <w:rsid w:val="003A1D85"/>
    <w:rsid w:val="003A22A7"/>
    <w:rsid w:val="003A292D"/>
    <w:rsid w:val="003A5308"/>
    <w:rsid w:val="003A654A"/>
    <w:rsid w:val="003A6746"/>
    <w:rsid w:val="003B1E72"/>
    <w:rsid w:val="003B1E90"/>
    <w:rsid w:val="003B3107"/>
    <w:rsid w:val="003B536E"/>
    <w:rsid w:val="003B6333"/>
    <w:rsid w:val="003C1A5E"/>
    <w:rsid w:val="003C1F4A"/>
    <w:rsid w:val="003C3C28"/>
    <w:rsid w:val="003D0B07"/>
    <w:rsid w:val="003D15D1"/>
    <w:rsid w:val="003D1D36"/>
    <w:rsid w:val="003D4583"/>
    <w:rsid w:val="003D55D0"/>
    <w:rsid w:val="003D609D"/>
    <w:rsid w:val="003D7C1B"/>
    <w:rsid w:val="003E0D59"/>
    <w:rsid w:val="003E1772"/>
    <w:rsid w:val="003E241F"/>
    <w:rsid w:val="003E61CE"/>
    <w:rsid w:val="003E7DCB"/>
    <w:rsid w:val="003E7E12"/>
    <w:rsid w:val="003F1157"/>
    <w:rsid w:val="003F18A5"/>
    <w:rsid w:val="003F1D23"/>
    <w:rsid w:val="003F3333"/>
    <w:rsid w:val="003F5AFD"/>
    <w:rsid w:val="003F5E24"/>
    <w:rsid w:val="004031C3"/>
    <w:rsid w:val="0040487B"/>
    <w:rsid w:val="0040498C"/>
    <w:rsid w:val="004061DD"/>
    <w:rsid w:val="00407CB2"/>
    <w:rsid w:val="004140EE"/>
    <w:rsid w:val="0041594A"/>
    <w:rsid w:val="0042159D"/>
    <w:rsid w:val="00430178"/>
    <w:rsid w:val="00430B57"/>
    <w:rsid w:val="00430C7A"/>
    <w:rsid w:val="0043210F"/>
    <w:rsid w:val="00436734"/>
    <w:rsid w:val="004409B9"/>
    <w:rsid w:val="004414A1"/>
    <w:rsid w:val="004475B9"/>
    <w:rsid w:val="00451B20"/>
    <w:rsid w:val="004535C2"/>
    <w:rsid w:val="00456CFE"/>
    <w:rsid w:val="00457CB6"/>
    <w:rsid w:val="00461B97"/>
    <w:rsid w:val="00466866"/>
    <w:rsid w:val="0046744C"/>
    <w:rsid w:val="00470F96"/>
    <w:rsid w:val="00471095"/>
    <w:rsid w:val="004740A1"/>
    <w:rsid w:val="004743C0"/>
    <w:rsid w:val="0047463A"/>
    <w:rsid w:val="00474DA7"/>
    <w:rsid w:val="00475001"/>
    <w:rsid w:val="00475995"/>
    <w:rsid w:val="0047612C"/>
    <w:rsid w:val="00480394"/>
    <w:rsid w:val="00480AE0"/>
    <w:rsid w:val="004842AC"/>
    <w:rsid w:val="00487A4A"/>
    <w:rsid w:val="00487E18"/>
    <w:rsid w:val="0049148E"/>
    <w:rsid w:val="00491614"/>
    <w:rsid w:val="0049162A"/>
    <w:rsid w:val="004919FE"/>
    <w:rsid w:val="00491C35"/>
    <w:rsid w:val="00492056"/>
    <w:rsid w:val="0049269E"/>
    <w:rsid w:val="004930E6"/>
    <w:rsid w:val="004A058B"/>
    <w:rsid w:val="004A059D"/>
    <w:rsid w:val="004A1367"/>
    <w:rsid w:val="004A4BBA"/>
    <w:rsid w:val="004A4C9B"/>
    <w:rsid w:val="004A51F6"/>
    <w:rsid w:val="004A522F"/>
    <w:rsid w:val="004A53D2"/>
    <w:rsid w:val="004A6AC9"/>
    <w:rsid w:val="004A6D38"/>
    <w:rsid w:val="004B3B84"/>
    <w:rsid w:val="004B3C69"/>
    <w:rsid w:val="004B7930"/>
    <w:rsid w:val="004C1D4C"/>
    <w:rsid w:val="004C333E"/>
    <w:rsid w:val="004C6C10"/>
    <w:rsid w:val="004C6E60"/>
    <w:rsid w:val="004C7550"/>
    <w:rsid w:val="004D1645"/>
    <w:rsid w:val="004D4607"/>
    <w:rsid w:val="004D4ED2"/>
    <w:rsid w:val="004D51C6"/>
    <w:rsid w:val="004D7141"/>
    <w:rsid w:val="004D765D"/>
    <w:rsid w:val="004D7C8A"/>
    <w:rsid w:val="004E53D2"/>
    <w:rsid w:val="004E577C"/>
    <w:rsid w:val="004E7959"/>
    <w:rsid w:val="004E7C50"/>
    <w:rsid w:val="004F010D"/>
    <w:rsid w:val="004F6C8C"/>
    <w:rsid w:val="004F7EC1"/>
    <w:rsid w:val="005007D7"/>
    <w:rsid w:val="005019A7"/>
    <w:rsid w:val="00501B49"/>
    <w:rsid w:val="00502B67"/>
    <w:rsid w:val="00506BB0"/>
    <w:rsid w:val="005108C4"/>
    <w:rsid w:val="00511189"/>
    <w:rsid w:val="00511BCD"/>
    <w:rsid w:val="005124BF"/>
    <w:rsid w:val="00513C1B"/>
    <w:rsid w:val="00514DD5"/>
    <w:rsid w:val="00516DE5"/>
    <w:rsid w:val="005200B4"/>
    <w:rsid w:val="00520E50"/>
    <w:rsid w:val="00520F38"/>
    <w:rsid w:val="00521C20"/>
    <w:rsid w:val="00526B0B"/>
    <w:rsid w:val="00531600"/>
    <w:rsid w:val="0053660D"/>
    <w:rsid w:val="0054124F"/>
    <w:rsid w:val="005428D3"/>
    <w:rsid w:val="00542AAF"/>
    <w:rsid w:val="005470C2"/>
    <w:rsid w:val="00547A76"/>
    <w:rsid w:val="00551D8E"/>
    <w:rsid w:val="00552D2B"/>
    <w:rsid w:val="00552EED"/>
    <w:rsid w:val="00553DC8"/>
    <w:rsid w:val="00560225"/>
    <w:rsid w:val="00562CDB"/>
    <w:rsid w:val="00564E2B"/>
    <w:rsid w:val="00565685"/>
    <w:rsid w:val="005674FF"/>
    <w:rsid w:val="00570006"/>
    <w:rsid w:val="00570B6C"/>
    <w:rsid w:val="00574628"/>
    <w:rsid w:val="00575991"/>
    <w:rsid w:val="00577544"/>
    <w:rsid w:val="00577C83"/>
    <w:rsid w:val="00581E14"/>
    <w:rsid w:val="00582FDA"/>
    <w:rsid w:val="00583A08"/>
    <w:rsid w:val="00586109"/>
    <w:rsid w:val="00593E9C"/>
    <w:rsid w:val="00595EC8"/>
    <w:rsid w:val="005967A5"/>
    <w:rsid w:val="00596CB6"/>
    <w:rsid w:val="005970F1"/>
    <w:rsid w:val="0059761E"/>
    <w:rsid w:val="00597CF0"/>
    <w:rsid w:val="005A0FE9"/>
    <w:rsid w:val="005A199B"/>
    <w:rsid w:val="005A3FEE"/>
    <w:rsid w:val="005A479D"/>
    <w:rsid w:val="005A7531"/>
    <w:rsid w:val="005A7B30"/>
    <w:rsid w:val="005B2C70"/>
    <w:rsid w:val="005B7940"/>
    <w:rsid w:val="005C04FA"/>
    <w:rsid w:val="005C2742"/>
    <w:rsid w:val="005C7262"/>
    <w:rsid w:val="005C73AE"/>
    <w:rsid w:val="005D0C5B"/>
    <w:rsid w:val="005D335B"/>
    <w:rsid w:val="005D401E"/>
    <w:rsid w:val="005D6758"/>
    <w:rsid w:val="005E1054"/>
    <w:rsid w:val="005E189A"/>
    <w:rsid w:val="005E23F2"/>
    <w:rsid w:val="005E25E0"/>
    <w:rsid w:val="005E4194"/>
    <w:rsid w:val="005E4CF4"/>
    <w:rsid w:val="005E4E50"/>
    <w:rsid w:val="005E6A73"/>
    <w:rsid w:val="005E73EC"/>
    <w:rsid w:val="005F0974"/>
    <w:rsid w:val="005F1033"/>
    <w:rsid w:val="005F1449"/>
    <w:rsid w:val="005F2AB0"/>
    <w:rsid w:val="005F3AD4"/>
    <w:rsid w:val="005F55B9"/>
    <w:rsid w:val="005F5D36"/>
    <w:rsid w:val="005F645C"/>
    <w:rsid w:val="006008DE"/>
    <w:rsid w:val="0060295D"/>
    <w:rsid w:val="00602B39"/>
    <w:rsid w:val="00605787"/>
    <w:rsid w:val="00605EE4"/>
    <w:rsid w:val="006105BD"/>
    <w:rsid w:val="00611560"/>
    <w:rsid w:val="00612437"/>
    <w:rsid w:val="00612904"/>
    <w:rsid w:val="006138F2"/>
    <w:rsid w:val="006154D9"/>
    <w:rsid w:val="00615A85"/>
    <w:rsid w:val="00617DED"/>
    <w:rsid w:val="006216E1"/>
    <w:rsid w:val="006257E6"/>
    <w:rsid w:val="00625D57"/>
    <w:rsid w:val="006326E0"/>
    <w:rsid w:val="00632CF5"/>
    <w:rsid w:val="00635663"/>
    <w:rsid w:val="006356F6"/>
    <w:rsid w:val="00635F19"/>
    <w:rsid w:val="006445ED"/>
    <w:rsid w:val="00644F27"/>
    <w:rsid w:val="00646293"/>
    <w:rsid w:val="00646F4C"/>
    <w:rsid w:val="00651E53"/>
    <w:rsid w:val="00652C12"/>
    <w:rsid w:val="00655F24"/>
    <w:rsid w:val="00656397"/>
    <w:rsid w:val="0066323D"/>
    <w:rsid w:val="00667819"/>
    <w:rsid w:val="00667F62"/>
    <w:rsid w:val="00670B44"/>
    <w:rsid w:val="0067165A"/>
    <w:rsid w:val="00671694"/>
    <w:rsid w:val="00671723"/>
    <w:rsid w:val="006717B4"/>
    <w:rsid w:val="00671FF0"/>
    <w:rsid w:val="0067208C"/>
    <w:rsid w:val="00672096"/>
    <w:rsid w:val="00672A9C"/>
    <w:rsid w:val="00675009"/>
    <w:rsid w:val="00676042"/>
    <w:rsid w:val="00676CD0"/>
    <w:rsid w:val="006800CC"/>
    <w:rsid w:val="00680D68"/>
    <w:rsid w:val="00681E2D"/>
    <w:rsid w:val="00682719"/>
    <w:rsid w:val="006838FB"/>
    <w:rsid w:val="0068628C"/>
    <w:rsid w:val="00690564"/>
    <w:rsid w:val="00690AFF"/>
    <w:rsid w:val="00692F0C"/>
    <w:rsid w:val="00693713"/>
    <w:rsid w:val="00693FBD"/>
    <w:rsid w:val="00694B7E"/>
    <w:rsid w:val="00696F63"/>
    <w:rsid w:val="006A3453"/>
    <w:rsid w:val="006A4C26"/>
    <w:rsid w:val="006A704F"/>
    <w:rsid w:val="006B50BC"/>
    <w:rsid w:val="006B53A2"/>
    <w:rsid w:val="006B64ED"/>
    <w:rsid w:val="006C3157"/>
    <w:rsid w:val="006C31FE"/>
    <w:rsid w:val="006C3229"/>
    <w:rsid w:val="006C5941"/>
    <w:rsid w:val="006C6EE5"/>
    <w:rsid w:val="006D3BDF"/>
    <w:rsid w:val="006D3D49"/>
    <w:rsid w:val="006D4864"/>
    <w:rsid w:val="006E0DBD"/>
    <w:rsid w:val="006E37BB"/>
    <w:rsid w:val="006E46F4"/>
    <w:rsid w:val="006E4FA4"/>
    <w:rsid w:val="006F1F3C"/>
    <w:rsid w:val="006F2805"/>
    <w:rsid w:val="006F3445"/>
    <w:rsid w:val="006F3471"/>
    <w:rsid w:val="006F4249"/>
    <w:rsid w:val="006F65A7"/>
    <w:rsid w:val="00700DB3"/>
    <w:rsid w:val="007011F0"/>
    <w:rsid w:val="007019FF"/>
    <w:rsid w:val="0070314C"/>
    <w:rsid w:val="00703490"/>
    <w:rsid w:val="00704110"/>
    <w:rsid w:val="00704956"/>
    <w:rsid w:val="007108E8"/>
    <w:rsid w:val="00711DEB"/>
    <w:rsid w:val="00713B02"/>
    <w:rsid w:val="00714111"/>
    <w:rsid w:val="007142F8"/>
    <w:rsid w:val="007146E5"/>
    <w:rsid w:val="007153E3"/>
    <w:rsid w:val="00715686"/>
    <w:rsid w:val="00715B6F"/>
    <w:rsid w:val="00716814"/>
    <w:rsid w:val="00717173"/>
    <w:rsid w:val="0072226A"/>
    <w:rsid w:val="00731467"/>
    <w:rsid w:val="00732C41"/>
    <w:rsid w:val="00733A47"/>
    <w:rsid w:val="007347F0"/>
    <w:rsid w:val="00737567"/>
    <w:rsid w:val="00742F27"/>
    <w:rsid w:val="0074370F"/>
    <w:rsid w:val="00743A67"/>
    <w:rsid w:val="00744BDF"/>
    <w:rsid w:val="007476E9"/>
    <w:rsid w:val="00750B89"/>
    <w:rsid w:val="00753D38"/>
    <w:rsid w:val="00754F15"/>
    <w:rsid w:val="00771B38"/>
    <w:rsid w:val="00772565"/>
    <w:rsid w:val="00773206"/>
    <w:rsid w:val="007748E8"/>
    <w:rsid w:val="00775313"/>
    <w:rsid w:val="00782182"/>
    <w:rsid w:val="007828D4"/>
    <w:rsid w:val="007831A2"/>
    <w:rsid w:val="007859D1"/>
    <w:rsid w:val="007865F4"/>
    <w:rsid w:val="00786A5D"/>
    <w:rsid w:val="0079297D"/>
    <w:rsid w:val="00792FD9"/>
    <w:rsid w:val="00794065"/>
    <w:rsid w:val="007946AD"/>
    <w:rsid w:val="00794C8B"/>
    <w:rsid w:val="007A0AE2"/>
    <w:rsid w:val="007A127C"/>
    <w:rsid w:val="007A14F5"/>
    <w:rsid w:val="007A2E42"/>
    <w:rsid w:val="007A3492"/>
    <w:rsid w:val="007A372F"/>
    <w:rsid w:val="007B086E"/>
    <w:rsid w:val="007B090E"/>
    <w:rsid w:val="007B5D24"/>
    <w:rsid w:val="007B64F2"/>
    <w:rsid w:val="007B6B42"/>
    <w:rsid w:val="007B70A4"/>
    <w:rsid w:val="007B7E36"/>
    <w:rsid w:val="007C0C94"/>
    <w:rsid w:val="007C0F66"/>
    <w:rsid w:val="007C1BA9"/>
    <w:rsid w:val="007C2490"/>
    <w:rsid w:val="007C2C0C"/>
    <w:rsid w:val="007C393E"/>
    <w:rsid w:val="007C6AAC"/>
    <w:rsid w:val="007D0182"/>
    <w:rsid w:val="007D01D5"/>
    <w:rsid w:val="007D187A"/>
    <w:rsid w:val="007D38E2"/>
    <w:rsid w:val="007D39D6"/>
    <w:rsid w:val="007D4147"/>
    <w:rsid w:val="007D4B0C"/>
    <w:rsid w:val="007D7B72"/>
    <w:rsid w:val="007D7EA8"/>
    <w:rsid w:val="007E3FFF"/>
    <w:rsid w:val="007E6146"/>
    <w:rsid w:val="007E6C91"/>
    <w:rsid w:val="007E74D5"/>
    <w:rsid w:val="007E7B71"/>
    <w:rsid w:val="007F09D4"/>
    <w:rsid w:val="007F0F7D"/>
    <w:rsid w:val="007F1132"/>
    <w:rsid w:val="007F4DBE"/>
    <w:rsid w:val="007F5348"/>
    <w:rsid w:val="007F7162"/>
    <w:rsid w:val="007F7386"/>
    <w:rsid w:val="00800BE2"/>
    <w:rsid w:val="00802884"/>
    <w:rsid w:val="00802B81"/>
    <w:rsid w:val="008046AF"/>
    <w:rsid w:val="00804EA2"/>
    <w:rsid w:val="00805018"/>
    <w:rsid w:val="0080539D"/>
    <w:rsid w:val="00806457"/>
    <w:rsid w:val="00807844"/>
    <w:rsid w:val="00807B90"/>
    <w:rsid w:val="00815C2A"/>
    <w:rsid w:val="00821B0A"/>
    <w:rsid w:val="00821E26"/>
    <w:rsid w:val="00821E8F"/>
    <w:rsid w:val="00823461"/>
    <w:rsid w:val="008237C6"/>
    <w:rsid w:val="008252CB"/>
    <w:rsid w:val="00825942"/>
    <w:rsid w:val="00825A5D"/>
    <w:rsid w:val="00826201"/>
    <w:rsid w:val="00826B97"/>
    <w:rsid w:val="00826E67"/>
    <w:rsid w:val="008272B2"/>
    <w:rsid w:val="00827871"/>
    <w:rsid w:val="008300C1"/>
    <w:rsid w:val="008311CD"/>
    <w:rsid w:val="00831776"/>
    <w:rsid w:val="008317FF"/>
    <w:rsid w:val="00833B4B"/>
    <w:rsid w:val="00833D62"/>
    <w:rsid w:val="0083551A"/>
    <w:rsid w:val="0083684E"/>
    <w:rsid w:val="008439ED"/>
    <w:rsid w:val="0084676D"/>
    <w:rsid w:val="00846A0C"/>
    <w:rsid w:val="00846EE6"/>
    <w:rsid w:val="00851BA0"/>
    <w:rsid w:val="008560BB"/>
    <w:rsid w:val="00862916"/>
    <w:rsid w:val="00863B52"/>
    <w:rsid w:val="00864FF8"/>
    <w:rsid w:val="0086579F"/>
    <w:rsid w:val="008664A7"/>
    <w:rsid w:val="0086772B"/>
    <w:rsid w:val="008717BD"/>
    <w:rsid w:val="008734A5"/>
    <w:rsid w:val="00873FE9"/>
    <w:rsid w:val="00874DE6"/>
    <w:rsid w:val="0087540F"/>
    <w:rsid w:val="00875746"/>
    <w:rsid w:val="008767E2"/>
    <w:rsid w:val="008770AB"/>
    <w:rsid w:val="00881753"/>
    <w:rsid w:val="008904A0"/>
    <w:rsid w:val="00891AFE"/>
    <w:rsid w:val="00893362"/>
    <w:rsid w:val="00894564"/>
    <w:rsid w:val="008A269D"/>
    <w:rsid w:val="008A2DBE"/>
    <w:rsid w:val="008A51CA"/>
    <w:rsid w:val="008A64A2"/>
    <w:rsid w:val="008A6791"/>
    <w:rsid w:val="008A6A17"/>
    <w:rsid w:val="008A7181"/>
    <w:rsid w:val="008A7332"/>
    <w:rsid w:val="008B084E"/>
    <w:rsid w:val="008B136D"/>
    <w:rsid w:val="008B4217"/>
    <w:rsid w:val="008B5474"/>
    <w:rsid w:val="008B5F13"/>
    <w:rsid w:val="008B60A5"/>
    <w:rsid w:val="008C1BE9"/>
    <w:rsid w:val="008C1D04"/>
    <w:rsid w:val="008C2EEF"/>
    <w:rsid w:val="008D0D2E"/>
    <w:rsid w:val="008D192F"/>
    <w:rsid w:val="008D1C03"/>
    <w:rsid w:val="008D295B"/>
    <w:rsid w:val="008D3CA6"/>
    <w:rsid w:val="008D4B93"/>
    <w:rsid w:val="008D5128"/>
    <w:rsid w:val="008D6467"/>
    <w:rsid w:val="008D6EEC"/>
    <w:rsid w:val="008E2E81"/>
    <w:rsid w:val="008E52C3"/>
    <w:rsid w:val="008E589D"/>
    <w:rsid w:val="008E6F99"/>
    <w:rsid w:val="008E7C90"/>
    <w:rsid w:val="008E7D6C"/>
    <w:rsid w:val="008F0574"/>
    <w:rsid w:val="008F2CB3"/>
    <w:rsid w:val="0090050A"/>
    <w:rsid w:val="00906576"/>
    <w:rsid w:val="00907170"/>
    <w:rsid w:val="0090726F"/>
    <w:rsid w:val="0091142E"/>
    <w:rsid w:val="009130FD"/>
    <w:rsid w:val="0091420B"/>
    <w:rsid w:val="00914895"/>
    <w:rsid w:val="009167DC"/>
    <w:rsid w:val="0091762D"/>
    <w:rsid w:val="009204DC"/>
    <w:rsid w:val="009221BB"/>
    <w:rsid w:val="00924E54"/>
    <w:rsid w:val="00925280"/>
    <w:rsid w:val="0093008F"/>
    <w:rsid w:val="009307E8"/>
    <w:rsid w:val="0093128C"/>
    <w:rsid w:val="009321B8"/>
    <w:rsid w:val="00933B23"/>
    <w:rsid w:val="0093477B"/>
    <w:rsid w:val="00934A5F"/>
    <w:rsid w:val="00942498"/>
    <w:rsid w:val="0094445F"/>
    <w:rsid w:val="00945B84"/>
    <w:rsid w:val="009468D5"/>
    <w:rsid w:val="009528A3"/>
    <w:rsid w:val="0095325F"/>
    <w:rsid w:val="00954323"/>
    <w:rsid w:val="00957F5D"/>
    <w:rsid w:val="009617D0"/>
    <w:rsid w:val="0096209C"/>
    <w:rsid w:val="009626AA"/>
    <w:rsid w:val="00964A39"/>
    <w:rsid w:val="00965F67"/>
    <w:rsid w:val="00971257"/>
    <w:rsid w:val="0097141A"/>
    <w:rsid w:val="00972358"/>
    <w:rsid w:val="009725E0"/>
    <w:rsid w:val="00975E90"/>
    <w:rsid w:val="00976FFA"/>
    <w:rsid w:val="00980D10"/>
    <w:rsid w:val="00983075"/>
    <w:rsid w:val="00983527"/>
    <w:rsid w:val="00984152"/>
    <w:rsid w:val="009856E5"/>
    <w:rsid w:val="00986078"/>
    <w:rsid w:val="009879AE"/>
    <w:rsid w:val="00992676"/>
    <w:rsid w:val="0099537F"/>
    <w:rsid w:val="00996F6C"/>
    <w:rsid w:val="009A249D"/>
    <w:rsid w:val="009A2949"/>
    <w:rsid w:val="009A2B82"/>
    <w:rsid w:val="009A38C8"/>
    <w:rsid w:val="009B0E70"/>
    <w:rsid w:val="009B11AA"/>
    <w:rsid w:val="009B4128"/>
    <w:rsid w:val="009B6BC6"/>
    <w:rsid w:val="009B7791"/>
    <w:rsid w:val="009C045E"/>
    <w:rsid w:val="009C126E"/>
    <w:rsid w:val="009C3BA9"/>
    <w:rsid w:val="009C4583"/>
    <w:rsid w:val="009D05D4"/>
    <w:rsid w:val="009D11C8"/>
    <w:rsid w:val="009D1806"/>
    <w:rsid w:val="009D29B1"/>
    <w:rsid w:val="009D29C4"/>
    <w:rsid w:val="009D3E06"/>
    <w:rsid w:val="009D47CB"/>
    <w:rsid w:val="009D5497"/>
    <w:rsid w:val="009D6064"/>
    <w:rsid w:val="009D6935"/>
    <w:rsid w:val="009D780F"/>
    <w:rsid w:val="009E15AE"/>
    <w:rsid w:val="009E31A1"/>
    <w:rsid w:val="009E7088"/>
    <w:rsid w:val="009F2033"/>
    <w:rsid w:val="009F3BC9"/>
    <w:rsid w:val="009F43CA"/>
    <w:rsid w:val="009F6CA5"/>
    <w:rsid w:val="00A007B1"/>
    <w:rsid w:val="00A01925"/>
    <w:rsid w:val="00A020B5"/>
    <w:rsid w:val="00A03463"/>
    <w:rsid w:val="00A04DEF"/>
    <w:rsid w:val="00A06772"/>
    <w:rsid w:val="00A073D9"/>
    <w:rsid w:val="00A11A6E"/>
    <w:rsid w:val="00A12881"/>
    <w:rsid w:val="00A12CAE"/>
    <w:rsid w:val="00A130DC"/>
    <w:rsid w:val="00A13587"/>
    <w:rsid w:val="00A20347"/>
    <w:rsid w:val="00A2131A"/>
    <w:rsid w:val="00A22FF2"/>
    <w:rsid w:val="00A2479C"/>
    <w:rsid w:val="00A2534D"/>
    <w:rsid w:val="00A2561E"/>
    <w:rsid w:val="00A3130C"/>
    <w:rsid w:val="00A31AE7"/>
    <w:rsid w:val="00A33747"/>
    <w:rsid w:val="00A350E5"/>
    <w:rsid w:val="00A36C2F"/>
    <w:rsid w:val="00A40D25"/>
    <w:rsid w:val="00A41F08"/>
    <w:rsid w:val="00A4371B"/>
    <w:rsid w:val="00A4390C"/>
    <w:rsid w:val="00A45AEF"/>
    <w:rsid w:val="00A45EDA"/>
    <w:rsid w:val="00A5080F"/>
    <w:rsid w:val="00A565E1"/>
    <w:rsid w:val="00A56697"/>
    <w:rsid w:val="00A570C9"/>
    <w:rsid w:val="00A57466"/>
    <w:rsid w:val="00A57F0C"/>
    <w:rsid w:val="00A60457"/>
    <w:rsid w:val="00A623C3"/>
    <w:rsid w:val="00A658F8"/>
    <w:rsid w:val="00A658FE"/>
    <w:rsid w:val="00A66480"/>
    <w:rsid w:val="00A67648"/>
    <w:rsid w:val="00A6775A"/>
    <w:rsid w:val="00A7059A"/>
    <w:rsid w:val="00A7304A"/>
    <w:rsid w:val="00A73125"/>
    <w:rsid w:val="00A73779"/>
    <w:rsid w:val="00A73DC0"/>
    <w:rsid w:val="00A76645"/>
    <w:rsid w:val="00A775F6"/>
    <w:rsid w:val="00A83784"/>
    <w:rsid w:val="00A871CD"/>
    <w:rsid w:val="00A87CA6"/>
    <w:rsid w:val="00A90729"/>
    <w:rsid w:val="00A92383"/>
    <w:rsid w:val="00A947CE"/>
    <w:rsid w:val="00A9533A"/>
    <w:rsid w:val="00A95B30"/>
    <w:rsid w:val="00A95C86"/>
    <w:rsid w:val="00AA0B11"/>
    <w:rsid w:val="00AA204A"/>
    <w:rsid w:val="00AA581A"/>
    <w:rsid w:val="00AA5AEB"/>
    <w:rsid w:val="00AA789C"/>
    <w:rsid w:val="00AB3184"/>
    <w:rsid w:val="00AB44D1"/>
    <w:rsid w:val="00AB5594"/>
    <w:rsid w:val="00AB60D4"/>
    <w:rsid w:val="00AB7963"/>
    <w:rsid w:val="00AC0612"/>
    <w:rsid w:val="00AC11D6"/>
    <w:rsid w:val="00AC15A5"/>
    <w:rsid w:val="00AC49FE"/>
    <w:rsid w:val="00AC5747"/>
    <w:rsid w:val="00AD1C83"/>
    <w:rsid w:val="00AD2A48"/>
    <w:rsid w:val="00AD367A"/>
    <w:rsid w:val="00AD3C26"/>
    <w:rsid w:val="00AD4D21"/>
    <w:rsid w:val="00AD6469"/>
    <w:rsid w:val="00AE000B"/>
    <w:rsid w:val="00AE1616"/>
    <w:rsid w:val="00AE170C"/>
    <w:rsid w:val="00AE203C"/>
    <w:rsid w:val="00AE3A7C"/>
    <w:rsid w:val="00AE461B"/>
    <w:rsid w:val="00AE5F16"/>
    <w:rsid w:val="00AF28D5"/>
    <w:rsid w:val="00AF5328"/>
    <w:rsid w:val="00B03362"/>
    <w:rsid w:val="00B03E4D"/>
    <w:rsid w:val="00B13C73"/>
    <w:rsid w:val="00B25115"/>
    <w:rsid w:val="00B27BAB"/>
    <w:rsid w:val="00B35114"/>
    <w:rsid w:val="00B41444"/>
    <w:rsid w:val="00B42671"/>
    <w:rsid w:val="00B42DA1"/>
    <w:rsid w:val="00B43470"/>
    <w:rsid w:val="00B43A26"/>
    <w:rsid w:val="00B4401E"/>
    <w:rsid w:val="00B44AD6"/>
    <w:rsid w:val="00B44E4E"/>
    <w:rsid w:val="00B5396C"/>
    <w:rsid w:val="00B57DB6"/>
    <w:rsid w:val="00B62152"/>
    <w:rsid w:val="00B63C69"/>
    <w:rsid w:val="00B63F73"/>
    <w:rsid w:val="00B643F7"/>
    <w:rsid w:val="00B651C1"/>
    <w:rsid w:val="00B65D75"/>
    <w:rsid w:val="00B671D5"/>
    <w:rsid w:val="00B70679"/>
    <w:rsid w:val="00B75EE6"/>
    <w:rsid w:val="00B767A5"/>
    <w:rsid w:val="00B82C83"/>
    <w:rsid w:val="00B83071"/>
    <w:rsid w:val="00B86411"/>
    <w:rsid w:val="00B87D6D"/>
    <w:rsid w:val="00B9086E"/>
    <w:rsid w:val="00B9214F"/>
    <w:rsid w:val="00B93994"/>
    <w:rsid w:val="00B94762"/>
    <w:rsid w:val="00B947AC"/>
    <w:rsid w:val="00B94B15"/>
    <w:rsid w:val="00B94C48"/>
    <w:rsid w:val="00B95EAE"/>
    <w:rsid w:val="00B97EC5"/>
    <w:rsid w:val="00BA0948"/>
    <w:rsid w:val="00BA12A4"/>
    <w:rsid w:val="00BA2150"/>
    <w:rsid w:val="00BA3244"/>
    <w:rsid w:val="00BA3D75"/>
    <w:rsid w:val="00BA3E11"/>
    <w:rsid w:val="00BA4981"/>
    <w:rsid w:val="00BA55E3"/>
    <w:rsid w:val="00BA5DB7"/>
    <w:rsid w:val="00BA6065"/>
    <w:rsid w:val="00BB13EB"/>
    <w:rsid w:val="00BB201A"/>
    <w:rsid w:val="00BB2F22"/>
    <w:rsid w:val="00BB3221"/>
    <w:rsid w:val="00BB4584"/>
    <w:rsid w:val="00BB6019"/>
    <w:rsid w:val="00BB62E9"/>
    <w:rsid w:val="00BB655A"/>
    <w:rsid w:val="00BB664B"/>
    <w:rsid w:val="00BB7070"/>
    <w:rsid w:val="00BC32C3"/>
    <w:rsid w:val="00BC36FF"/>
    <w:rsid w:val="00BC40E2"/>
    <w:rsid w:val="00BC4E9F"/>
    <w:rsid w:val="00BC6518"/>
    <w:rsid w:val="00BC7A54"/>
    <w:rsid w:val="00BC7EFF"/>
    <w:rsid w:val="00BD22A1"/>
    <w:rsid w:val="00BD3C0D"/>
    <w:rsid w:val="00BD53E9"/>
    <w:rsid w:val="00BD6347"/>
    <w:rsid w:val="00BD71F4"/>
    <w:rsid w:val="00BE67B0"/>
    <w:rsid w:val="00BF31B3"/>
    <w:rsid w:val="00BF3239"/>
    <w:rsid w:val="00BF34A0"/>
    <w:rsid w:val="00BF70A6"/>
    <w:rsid w:val="00C05992"/>
    <w:rsid w:val="00C07178"/>
    <w:rsid w:val="00C10AEB"/>
    <w:rsid w:val="00C10C0A"/>
    <w:rsid w:val="00C110A4"/>
    <w:rsid w:val="00C113FB"/>
    <w:rsid w:val="00C14FD0"/>
    <w:rsid w:val="00C20F6A"/>
    <w:rsid w:val="00C23362"/>
    <w:rsid w:val="00C23F5B"/>
    <w:rsid w:val="00C26781"/>
    <w:rsid w:val="00C27096"/>
    <w:rsid w:val="00C3038C"/>
    <w:rsid w:val="00C308DA"/>
    <w:rsid w:val="00C30E2C"/>
    <w:rsid w:val="00C31347"/>
    <w:rsid w:val="00C36018"/>
    <w:rsid w:val="00C37CE6"/>
    <w:rsid w:val="00C37F67"/>
    <w:rsid w:val="00C40750"/>
    <w:rsid w:val="00C40F17"/>
    <w:rsid w:val="00C43598"/>
    <w:rsid w:val="00C45267"/>
    <w:rsid w:val="00C459C7"/>
    <w:rsid w:val="00C46A80"/>
    <w:rsid w:val="00C47316"/>
    <w:rsid w:val="00C47539"/>
    <w:rsid w:val="00C55A22"/>
    <w:rsid w:val="00C60A2A"/>
    <w:rsid w:val="00C66708"/>
    <w:rsid w:val="00C67373"/>
    <w:rsid w:val="00C67520"/>
    <w:rsid w:val="00C7574B"/>
    <w:rsid w:val="00C766F0"/>
    <w:rsid w:val="00C7691D"/>
    <w:rsid w:val="00C775F4"/>
    <w:rsid w:val="00C802A7"/>
    <w:rsid w:val="00C82E73"/>
    <w:rsid w:val="00C8586C"/>
    <w:rsid w:val="00C861B4"/>
    <w:rsid w:val="00C91292"/>
    <w:rsid w:val="00C92E0A"/>
    <w:rsid w:val="00C935F0"/>
    <w:rsid w:val="00C956C3"/>
    <w:rsid w:val="00C95AC7"/>
    <w:rsid w:val="00C95D63"/>
    <w:rsid w:val="00C96387"/>
    <w:rsid w:val="00C96F7E"/>
    <w:rsid w:val="00CA7E28"/>
    <w:rsid w:val="00CB10BD"/>
    <w:rsid w:val="00CB37B8"/>
    <w:rsid w:val="00CB76CD"/>
    <w:rsid w:val="00CB7BBC"/>
    <w:rsid w:val="00CC4882"/>
    <w:rsid w:val="00CC6B92"/>
    <w:rsid w:val="00CD1AB8"/>
    <w:rsid w:val="00CD30DB"/>
    <w:rsid w:val="00CD4689"/>
    <w:rsid w:val="00CD6D60"/>
    <w:rsid w:val="00CE1DB2"/>
    <w:rsid w:val="00CE2CDB"/>
    <w:rsid w:val="00CE42FB"/>
    <w:rsid w:val="00CE5467"/>
    <w:rsid w:val="00CE562A"/>
    <w:rsid w:val="00CE59D5"/>
    <w:rsid w:val="00CE61C0"/>
    <w:rsid w:val="00CE7D97"/>
    <w:rsid w:val="00CF1352"/>
    <w:rsid w:val="00CF2436"/>
    <w:rsid w:val="00CF3D4C"/>
    <w:rsid w:val="00CF3E9D"/>
    <w:rsid w:val="00CF5322"/>
    <w:rsid w:val="00CF5E63"/>
    <w:rsid w:val="00CF6915"/>
    <w:rsid w:val="00CF70F2"/>
    <w:rsid w:val="00CF711F"/>
    <w:rsid w:val="00D00FC3"/>
    <w:rsid w:val="00D0158C"/>
    <w:rsid w:val="00D03C03"/>
    <w:rsid w:val="00D04E0B"/>
    <w:rsid w:val="00D05216"/>
    <w:rsid w:val="00D07496"/>
    <w:rsid w:val="00D10185"/>
    <w:rsid w:val="00D1101C"/>
    <w:rsid w:val="00D11748"/>
    <w:rsid w:val="00D13668"/>
    <w:rsid w:val="00D152B9"/>
    <w:rsid w:val="00D16716"/>
    <w:rsid w:val="00D16E3E"/>
    <w:rsid w:val="00D17A5E"/>
    <w:rsid w:val="00D2052A"/>
    <w:rsid w:val="00D206D7"/>
    <w:rsid w:val="00D20D7D"/>
    <w:rsid w:val="00D21300"/>
    <w:rsid w:val="00D23A5A"/>
    <w:rsid w:val="00D245EE"/>
    <w:rsid w:val="00D256B6"/>
    <w:rsid w:val="00D27013"/>
    <w:rsid w:val="00D27DB6"/>
    <w:rsid w:val="00D3067C"/>
    <w:rsid w:val="00D3171E"/>
    <w:rsid w:val="00D32421"/>
    <w:rsid w:val="00D32C3B"/>
    <w:rsid w:val="00D35A71"/>
    <w:rsid w:val="00D36A56"/>
    <w:rsid w:val="00D36DA1"/>
    <w:rsid w:val="00D4532E"/>
    <w:rsid w:val="00D52D5E"/>
    <w:rsid w:val="00D5567B"/>
    <w:rsid w:val="00D55A90"/>
    <w:rsid w:val="00D567B5"/>
    <w:rsid w:val="00D60832"/>
    <w:rsid w:val="00D74739"/>
    <w:rsid w:val="00D75AC5"/>
    <w:rsid w:val="00D76935"/>
    <w:rsid w:val="00D771CF"/>
    <w:rsid w:val="00D80A23"/>
    <w:rsid w:val="00D80A5F"/>
    <w:rsid w:val="00D81569"/>
    <w:rsid w:val="00D81DAF"/>
    <w:rsid w:val="00D825DF"/>
    <w:rsid w:val="00D827DA"/>
    <w:rsid w:val="00D8354F"/>
    <w:rsid w:val="00D85F29"/>
    <w:rsid w:val="00D85FA9"/>
    <w:rsid w:val="00D869DC"/>
    <w:rsid w:val="00D86DEF"/>
    <w:rsid w:val="00D8768F"/>
    <w:rsid w:val="00D910E2"/>
    <w:rsid w:val="00D921A2"/>
    <w:rsid w:val="00D92250"/>
    <w:rsid w:val="00D94147"/>
    <w:rsid w:val="00D9493F"/>
    <w:rsid w:val="00DA18BB"/>
    <w:rsid w:val="00DA1982"/>
    <w:rsid w:val="00DA1EAA"/>
    <w:rsid w:val="00DA2A45"/>
    <w:rsid w:val="00DA2DC4"/>
    <w:rsid w:val="00DA492C"/>
    <w:rsid w:val="00DA4B62"/>
    <w:rsid w:val="00DA5B0F"/>
    <w:rsid w:val="00DA6615"/>
    <w:rsid w:val="00DA6DBE"/>
    <w:rsid w:val="00DA74D7"/>
    <w:rsid w:val="00DA79B4"/>
    <w:rsid w:val="00DB05EF"/>
    <w:rsid w:val="00DB12AD"/>
    <w:rsid w:val="00DB312D"/>
    <w:rsid w:val="00DB330A"/>
    <w:rsid w:val="00DB4620"/>
    <w:rsid w:val="00DB4B37"/>
    <w:rsid w:val="00DB5505"/>
    <w:rsid w:val="00DB57B3"/>
    <w:rsid w:val="00DC3368"/>
    <w:rsid w:val="00DC4D12"/>
    <w:rsid w:val="00DC4F50"/>
    <w:rsid w:val="00DC57AF"/>
    <w:rsid w:val="00DC7FD0"/>
    <w:rsid w:val="00DD34A0"/>
    <w:rsid w:val="00DD7336"/>
    <w:rsid w:val="00DE025E"/>
    <w:rsid w:val="00DE05B5"/>
    <w:rsid w:val="00DE0AAA"/>
    <w:rsid w:val="00DE2D38"/>
    <w:rsid w:val="00DE5A75"/>
    <w:rsid w:val="00DE7EF6"/>
    <w:rsid w:val="00DF0690"/>
    <w:rsid w:val="00DF15BF"/>
    <w:rsid w:val="00DF3B03"/>
    <w:rsid w:val="00DF5F21"/>
    <w:rsid w:val="00DF6421"/>
    <w:rsid w:val="00E004E5"/>
    <w:rsid w:val="00E00945"/>
    <w:rsid w:val="00E034B0"/>
    <w:rsid w:val="00E0401C"/>
    <w:rsid w:val="00E04732"/>
    <w:rsid w:val="00E04A91"/>
    <w:rsid w:val="00E060D6"/>
    <w:rsid w:val="00E0668F"/>
    <w:rsid w:val="00E12961"/>
    <w:rsid w:val="00E129D3"/>
    <w:rsid w:val="00E136EB"/>
    <w:rsid w:val="00E1503C"/>
    <w:rsid w:val="00E15668"/>
    <w:rsid w:val="00E15BC3"/>
    <w:rsid w:val="00E17C90"/>
    <w:rsid w:val="00E2224C"/>
    <w:rsid w:val="00E256BA"/>
    <w:rsid w:val="00E25AC9"/>
    <w:rsid w:val="00E2750D"/>
    <w:rsid w:val="00E30A52"/>
    <w:rsid w:val="00E30C1F"/>
    <w:rsid w:val="00E329D6"/>
    <w:rsid w:val="00E3595B"/>
    <w:rsid w:val="00E35D4C"/>
    <w:rsid w:val="00E40321"/>
    <w:rsid w:val="00E41A8A"/>
    <w:rsid w:val="00E43E1C"/>
    <w:rsid w:val="00E51073"/>
    <w:rsid w:val="00E52921"/>
    <w:rsid w:val="00E54C5B"/>
    <w:rsid w:val="00E55A91"/>
    <w:rsid w:val="00E612C8"/>
    <w:rsid w:val="00E62224"/>
    <w:rsid w:val="00E63146"/>
    <w:rsid w:val="00E64099"/>
    <w:rsid w:val="00E67EB7"/>
    <w:rsid w:val="00E73341"/>
    <w:rsid w:val="00E7638A"/>
    <w:rsid w:val="00E80AFC"/>
    <w:rsid w:val="00E835AC"/>
    <w:rsid w:val="00E84608"/>
    <w:rsid w:val="00E923AE"/>
    <w:rsid w:val="00E9285D"/>
    <w:rsid w:val="00E933D0"/>
    <w:rsid w:val="00E93A1E"/>
    <w:rsid w:val="00E95E1A"/>
    <w:rsid w:val="00EA0B1C"/>
    <w:rsid w:val="00EA130B"/>
    <w:rsid w:val="00EA16D9"/>
    <w:rsid w:val="00EA225B"/>
    <w:rsid w:val="00EA28EF"/>
    <w:rsid w:val="00EA4FA5"/>
    <w:rsid w:val="00EA7D46"/>
    <w:rsid w:val="00EB2581"/>
    <w:rsid w:val="00EB4AB7"/>
    <w:rsid w:val="00EC1835"/>
    <w:rsid w:val="00EC1A1B"/>
    <w:rsid w:val="00EC2081"/>
    <w:rsid w:val="00EC2B78"/>
    <w:rsid w:val="00EC2E1F"/>
    <w:rsid w:val="00EC3440"/>
    <w:rsid w:val="00EC6FBE"/>
    <w:rsid w:val="00ED4176"/>
    <w:rsid w:val="00ED5CE9"/>
    <w:rsid w:val="00ED6519"/>
    <w:rsid w:val="00EE2320"/>
    <w:rsid w:val="00EE2C3F"/>
    <w:rsid w:val="00EE5796"/>
    <w:rsid w:val="00EE6323"/>
    <w:rsid w:val="00EE7561"/>
    <w:rsid w:val="00EE75D8"/>
    <w:rsid w:val="00EE7F06"/>
    <w:rsid w:val="00EF5D5B"/>
    <w:rsid w:val="00EF77E8"/>
    <w:rsid w:val="00F029F7"/>
    <w:rsid w:val="00F03738"/>
    <w:rsid w:val="00F047CE"/>
    <w:rsid w:val="00F04D7B"/>
    <w:rsid w:val="00F07AC2"/>
    <w:rsid w:val="00F1081F"/>
    <w:rsid w:val="00F10D5D"/>
    <w:rsid w:val="00F11FFF"/>
    <w:rsid w:val="00F14A4C"/>
    <w:rsid w:val="00F15A14"/>
    <w:rsid w:val="00F15CE9"/>
    <w:rsid w:val="00F160D1"/>
    <w:rsid w:val="00F20B91"/>
    <w:rsid w:val="00F22D34"/>
    <w:rsid w:val="00F27EB4"/>
    <w:rsid w:val="00F325AF"/>
    <w:rsid w:val="00F32996"/>
    <w:rsid w:val="00F36E5C"/>
    <w:rsid w:val="00F37481"/>
    <w:rsid w:val="00F44EB4"/>
    <w:rsid w:val="00F46D17"/>
    <w:rsid w:val="00F537F0"/>
    <w:rsid w:val="00F54659"/>
    <w:rsid w:val="00F56A65"/>
    <w:rsid w:val="00F60E41"/>
    <w:rsid w:val="00F61EC1"/>
    <w:rsid w:val="00F62CCE"/>
    <w:rsid w:val="00F62DBA"/>
    <w:rsid w:val="00F65881"/>
    <w:rsid w:val="00F676CA"/>
    <w:rsid w:val="00F719CB"/>
    <w:rsid w:val="00F71D7A"/>
    <w:rsid w:val="00F7224A"/>
    <w:rsid w:val="00F740B8"/>
    <w:rsid w:val="00F74548"/>
    <w:rsid w:val="00F75996"/>
    <w:rsid w:val="00F76B8C"/>
    <w:rsid w:val="00F772C4"/>
    <w:rsid w:val="00F7768A"/>
    <w:rsid w:val="00F779FF"/>
    <w:rsid w:val="00F77DF0"/>
    <w:rsid w:val="00F836F0"/>
    <w:rsid w:val="00F84E7F"/>
    <w:rsid w:val="00F90D77"/>
    <w:rsid w:val="00F92ACF"/>
    <w:rsid w:val="00F92E09"/>
    <w:rsid w:val="00F95DA6"/>
    <w:rsid w:val="00F96007"/>
    <w:rsid w:val="00FA0262"/>
    <w:rsid w:val="00FA0435"/>
    <w:rsid w:val="00FA09AF"/>
    <w:rsid w:val="00FA0D88"/>
    <w:rsid w:val="00FA1BCE"/>
    <w:rsid w:val="00FA298F"/>
    <w:rsid w:val="00FA2B1E"/>
    <w:rsid w:val="00FA3B7C"/>
    <w:rsid w:val="00FA4852"/>
    <w:rsid w:val="00FA4C1A"/>
    <w:rsid w:val="00FA7276"/>
    <w:rsid w:val="00FA75A1"/>
    <w:rsid w:val="00FB0C6A"/>
    <w:rsid w:val="00FB411D"/>
    <w:rsid w:val="00FB5D6D"/>
    <w:rsid w:val="00FB5DE7"/>
    <w:rsid w:val="00FC1D24"/>
    <w:rsid w:val="00FC4863"/>
    <w:rsid w:val="00FC4FA9"/>
    <w:rsid w:val="00FD1613"/>
    <w:rsid w:val="00FD627A"/>
    <w:rsid w:val="00FD628B"/>
    <w:rsid w:val="00FD7B98"/>
    <w:rsid w:val="00FE0BE4"/>
    <w:rsid w:val="00FE16E7"/>
    <w:rsid w:val="00FE2051"/>
    <w:rsid w:val="00FE2118"/>
    <w:rsid w:val="00FE3C47"/>
    <w:rsid w:val="00FE3C67"/>
    <w:rsid w:val="00FE5E89"/>
    <w:rsid w:val="00FE623C"/>
    <w:rsid w:val="00FE63B9"/>
    <w:rsid w:val="00FE71DD"/>
    <w:rsid w:val="00FE74D9"/>
    <w:rsid w:val="00FE79C3"/>
    <w:rsid w:val="00FF050E"/>
    <w:rsid w:val="00FF34FB"/>
    <w:rsid w:val="00FF3D98"/>
    <w:rsid w:val="00FF59A9"/>
    <w:rsid w:val="00FF6B5B"/>
    <w:rsid w:val="00FF7C0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5E871EF2"/>
  <w15:chartTrackingRefBased/>
  <w15:docId w15:val="{0D4784FD-76C2-4F6F-93BC-85B472BA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3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1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acuc@bowdoin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acuc@bowdoin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endix%20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1\Downloads\Task%20Instruction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06DD111AF74168BC45E978C75A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CA64-9261-45C6-913A-DF22C350C63C}"/>
      </w:docPartPr>
      <w:docPartBody>
        <w:p w:rsidR="00487680" w:rsidRDefault="00574B4E" w:rsidP="00574B4E">
          <w:pPr>
            <w:pStyle w:val="C206DD111AF74168BC45E978C75A55B810"/>
          </w:pPr>
          <w:r w:rsidRPr="00F61EC1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35E5FCDCDC947B7AE2FDBCDA946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98BB2-7B1F-4981-AB73-4B4F18048429}"/>
      </w:docPartPr>
      <w:docPartBody>
        <w:p w:rsidR="006749C0" w:rsidRDefault="00574B4E" w:rsidP="00574B4E">
          <w:pPr>
            <w:pStyle w:val="D35E5FCDCDC947B7AE2FDBCDA946A98F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08345CCC9424DC6843B05AD6D993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6CCB7-90FA-4D8A-B230-73B637308D9C}"/>
      </w:docPartPr>
      <w:docPartBody>
        <w:p w:rsidR="00D32F5B" w:rsidRDefault="008833ED" w:rsidP="008833ED">
          <w:pPr>
            <w:pStyle w:val="608345CCC9424DC6843B05AD6D99329F"/>
          </w:pPr>
          <w:r>
            <w:rPr>
              <w:rStyle w:val="PlaceholderText"/>
              <w:color w:val="163E70"/>
            </w:rPr>
            <w:t xml:space="preserve">Enter date when form is first completed or date when form is last updated </w:t>
          </w:r>
        </w:p>
      </w:docPartBody>
    </w:docPart>
    <w:docPart>
      <w:docPartPr>
        <w:name w:val="5D33C4ECBA734B93BFB07DA933F8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DB33D-D5DD-41FE-863B-1752640448CF}"/>
      </w:docPartPr>
      <w:docPartBody>
        <w:p w:rsidR="00D32F5B" w:rsidRDefault="008833ED" w:rsidP="008833ED">
          <w:pPr>
            <w:pStyle w:val="5D33C4ECBA734B93BFB07DA933F8593F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7E8BCA1D1324C5396F568ED6045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6C96-541D-40B7-A8C4-228DFF01529B}"/>
      </w:docPartPr>
      <w:docPartBody>
        <w:p w:rsidR="00D32F5B" w:rsidRDefault="008833ED" w:rsidP="008833ED">
          <w:pPr>
            <w:pStyle w:val="17E8BCA1D1324C5396F568ED6045A46E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1C0D94AD9EB46389B9F5A00E45AF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DA27-0EE8-4580-B9CC-8732BF29ED7A}"/>
      </w:docPartPr>
      <w:docPartBody>
        <w:p w:rsidR="00D32F5B" w:rsidRDefault="008833ED" w:rsidP="008833ED">
          <w:pPr>
            <w:pStyle w:val="D1C0D94AD9EB46389B9F5A00E45AFEE9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932C92E891245CD9AB514D4CE7B1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5721A-7990-458E-A016-1A2C0EFF4D47}"/>
      </w:docPartPr>
      <w:docPartBody>
        <w:p w:rsidR="00D32F5B" w:rsidRDefault="008833ED" w:rsidP="008833ED">
          <w:pPr>
            <w:pStyle w:val="B932C92E891245CD9AB514D4CE7B1458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2E4B8FDDF314EA5AE84E8C709262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8A65-AAEC-4C25-92CA-3CBF646D2753}"/>
      </w:docPartPr>
      <w:docPartBody>
        <w:p w:rsidR="00D32F5B" w:rsidRDefault="008833ED" w:rsidP="008833ED">
          <w:pPr>
            <w:pStyle w:val="72E4B8FDDF314EA5AE84E8C7092627F2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9F9F3DEBA574A2495D01386D53DA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52547-244D-4AE3-B427-65D2E0D6CE90}"/>
      </w:docPartPr>
      <w:docPartBody>
        <w:p w:rsidR="005E1B35" w:rsidRDefault="005E1B35" w:rsidP="005E1B35">
          <w:pPr>
            <w:pStyle w:val="A9F9F3DEBA574A2495D01386D53DAAC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9FC7A03D32B457F9B53AAF6EAA1A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6429-F66D-457C-9BE5-74D2EF83F41A}"/>
      </w:docPartPr>
      <w:docPartBody>
        <w:p w:rsidR="005E1B35" w:rsidRDefault="005E1B35" w:rsidP="005E1B35">
          <w:pPr>
            <w:pStyle w:val="19FC7A03D32B457F9B53AAF6EAA1A78F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0FE76E57EBC4D679FA11C6C9B9D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CC2DC-322E-484A-B7DC-1CF21A5CF2E6}"/>
      </w:docPartPr>
      <w:docPartBody>
        <w:p w:rsidR="005E1B35" w:rsidRDefault="005E1B35" w:rsidP="005E1B35">
          <w:pPr>
            <w:pStyle w:val="40FE76E57EBC4D679FA11C6C9B9D422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181806FAC7B41BBAAD48B1DC3EC0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319F8-5EDA-4A5D-AF45-CCBC53DFAB85}"/>
      </w:docPartPr>
      <w:docPartBody>
        <w:p w:rsidR="005E1B35" w:rsidRDefault="005E1B35" w:rsidP="005E1B35">
          <w:pPr>
            <w:pStyle w:val="C181806FAC7B41BBAAD48B1DC3EC03A7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BFBD110F9ED4A9D8017F7F7F94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918A4-24D5-4E26-A29B-0513D1907BA3}"/>
      </w:docPartPr>
      <w:docPartBody>
        <w:p w:rsidR="005E1B35" w:rsidRDefault="005E1B35" w:rsidP="005E1B35">
          <w:pPr>
            <w:pStyle w:val="DBFBD110F9ED4A9D8017F7F7F9481B5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27FF2F43E4547DC8C5D36087471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BC5F-9823-45CA-95B1-007EADB97256}"/>
      </w:docPartPr>
      <w:docPartBody>
        <w:p w:rsidR="005E1B35" w:rsidRDefault="005E1B35" w:rsidP="005E1B35">
          <w:pPr>
            <w:pStyle w:val="B27FF2F43E4547DC8C5D36087471E797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2A11F24189C4649B5179EBD743EA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22803-12C2-4A69-B370-AE27050E9025}"/>
      </w:docPartPr>
      <w:docPartBody>
        <w:p w:rsidR="005E1B35" w:rsidRDefault="005E1B35" w:rsidP="005E1B35">
          <w:pPr>
            <w:pStyle w:val="02A11F24189C4649B5179EBD743EAAB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365B01197F94BE9A995E87D53CA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1838-0769-4B84-BA43-787820BA1BCF}"/>
      </w:docPartPr>
      <w:docPartBody>
        <w:p w:rsidR="005E1B35" w:rsidRDefault="005E1B35" w:rsidP="005E1B35">
          <w:pPr>
            <w:pStyle w:val="8365B01197F94BE9A995E87D53CAF20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7313D335E5D4B0F85D33BA1CA963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278B-0E63-4266-AA99-0DED2B332820}"/>
      </w:docPartPr>
      <w:docPartBody>
        <w:p w:rsidR="005E1B35" w:rsidRDefault="005E1B35" w:rsidP="005E1B35">
          <w:pPr>
            <w:pStyle w:val="27313D335E5D4B0F85D33BA1CA96384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ED7415189FF4CC09AD03C136EA6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C490-3D89-4768-A167-F7567D48EB46}"/>
      </w:docPartPr>
      <w:docPartBody>
        <w:p w:rsidR="005E1B35" w:rsidRDefault="005E1B35" w:rsidP="005E1B35">
          <w:pPr>
            <w:pStyle w:val="6ED7415189FF4CC09AD03C136EA66980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5654F85C9584782A61EFA4544C09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18C20-CBB9-42AD-85F1-5E2C52B19A7D}"/>
      </w:docPartPr>
      <w:docPartBody>
        <w:p w:rsidR="005E1B35" w:rsidRDefault="005E1B35" w:rsidP="005E1B35">
          <w:pPr>
            <w:pStyle w:val="15654F85C9584782A61EFA4544C09C6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1F7DC4F7B324E8497ED327AD55A9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B75D3-9863-402E-98EC-91E3B3712F75}"/>
      </w:docPartPr>
      <w:docPartBody>
        <w:p w:rsidR="005E1B35" w:rsidRDefault="005E1B35" w:rsidP="005E1B35">
          <w:pPr>
            <w:pStyle w:val="B1F7DC4F7B324E8497ED327AD55A9E9C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CA04000ED814893A8587E6265DC1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27205-4577-41C4-8B28-29DCCBF0C8AA}"/>
      </w:docPartPr>
      <w:docPartBody>
        <w:p w:rsidR="005E1B35" w:rsidRDefault="005E1B35" w:rsidP="005E1B35">
          <w:pPr>
            <w:pStyle w:val="0CA04000ED814893A8587E6265DC114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995768B5CB3436799839707AF4B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7AD32-F742-4FA4-BFC7-081611A600EB}"/>
      </w:docPartPr>
      <w:docPartBody>
        <w:p w:rsidR="005E1B35" w:rsidRDefault="005E1B35" w:rsidP="005E1B35">
          <w:pPr>
            <w:pStyle w:val="2995768B5CB3436799839707AF4B1709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2784804822D48FA9DC52E6F2A20E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81660-CC24-4234-8BF0-E08B0E6A4F3F}"/>
      </w:docPartPr>
      <w:docPartBody>
        <w:p w:rsidR="00D753A5" w:rsidRDefault="00D753A5" w:rsidP="00D753A5">
          <w:pPr>
            <w:pStyle w:val="E2784804822D48FA9DC52E6F2A20EF74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8EBD41FC8E04BC19D6269505C30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34BED-F370-4D3B-9E6B-63AB2E1A195A}"/>
      </w:docPartPr>
      <w:docPartBody>
        <w:p w:rsidR="00D753A5" w:rsidRDefault="00D753A5" w:rsidP="00D753A5">
          <w:pPr>
            <w:pStyle w:val="98EBD41FC8E04BC19D6269505C30A993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2E"/>
    <w:rsid w:val="00023F23"/>
    <w:rsid w:val="00053B2F"/>
    <w:rsid w:val="000B164C"/>
    <w:rsid w:val="001909F9"/>
    <w:rsid w:val="001B0540"/>
    <w:rsid w:val="001F54AC"/>
    <w:rsid w:val="003577A2"/>
    <w:rsid w:val="00364811"/>
    <w:rsid w:val="00367DA4"/>
    <w:rsid w:val="004333E7"/>
    <w:rsid w:val="00487680"/>
    <w:rsid w:val="004E4E33"/>
    <w:rsid w:val="004E656D"/>
    <w:rsid w:val="004F5636"/>
    <w:rsid w:val="004F7EEE"/>
    <w:rsid w:val="005019A7"/>
    <w:rsid w:val="00541020"/>
    <w:rsid w:val="00562E2E"/>
    <w:rsid w:val="00574B4E"/>
    <w:rsid w:val="005E1ACB"/>
    <w:rsid w:val="005E1B35"/>
    <w:rsid w:val="006030AE"/>
    <w:rsid w:val="006749C0"/>
    <w:rsid w:val="00690AF3"/>
    <w:rsid w:val="0069352E"/>
    <w:rsid w:val="006E10D6"/>
    <w:rsid w:val="00753A5B"/>
    <w:rsid w:val="00766A91"/>
    <w:rsid w:val="007B12C7"/>
    <w:rsid w:val="00813AC7"/>
    <w:rsid w:val="00823F2C"/>
    <w:rsid w:val="008833ED"/>
    <w:rsid w:val="0095280D"/>
    <w:rsid w:val="00963F1C"/>
    <w:rsid w:val="00984B8E"/>
    <w:rsid w:val="00A245B0"/>
    <w:rsid w:val="00AA690C"/>
    <w:rsid w:val="00AC51F1"/>
    <w:rsid w:val="00B45847"/>
    <w:rsid w:val="00B607A7"/>
    <w:rsid w:val="00B946AB"/>
    <w:rsid w:val="00BF34A0"/>
    <w:rsid w:val="00CC036F"/>
    <w:rsid w:val="00CD50A6"/>
    <w:rsid w:val="00D31926"/>
    <w:rsid w:val="00D32F5B"/>
    <w:rsid w:val="00D56081"/>
    <w:rsid w:val="00D753A5"/>
    <w:rsid w:val="00E03DFC"/>
    <w:rsid w:val="00F03008"/>
    <w:rsid w:val="00F40DBB"/>
    <w:rsid w:val="00FC38ED"/>
    <w:rsid w:val="00F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3A5"/>
    <w:rPr>
      <w:color w:val="808080"/>
    </w:rPr>
  </w:style>
  <w:style w:type="paragraph" w:customStyle="1" w:styleId="D35E5FCDCDC947B7AE2FDBCDA946A98F1">
    <w:name w:val="D35E5FCDCDC947B7AE2FDBCDA946A98F1"/>
    <w:rsid w:val="00574B4E"/>
    <w:rPr>
      <w:rFonts w:eastAsiaTheme="minorHAnsi"/>
    </w:rPr>
  </w:style>
  <w:style w:type="paragraph" w:customStyle="1" w:styleId="C206DD111AF74168BC45E978C75A55B810">
    <w:name w:val="C206DD111AF74168BC45E978C75A55B810"/>
    <w:rsid w:val="00574B4E"/>
    <w:rPr>
      <w:rFonts w:eastAsiaTheme="minorHAnsi"/>
    </w:rPr>
  </w:style>
  <w:style w:type="paragraph" w:customStyle="1" w:styleId="608345CCC9424DC6843B05AD6D99329F">
    <w:name w:val="608345CCC9424DC6843B05AD6D99329F"/>
    <w:rsid w:val="008833ED"/>
  </w:style>
  <w:style w:type="paragraph" w:customStyle="1" w:styleId="5D33C4ECBA734B93BFB07DA933F8593F">
    <w:name w:val="5D33C4ECBA734B93BFB07DA933F8593F"/>
    <w:rsid w:val="008833ED"/>
  </w:style>
  <w:style w:type="paragraph" w:customStyle="1" w:styleId="17E8BCA1D1324C5396F568ED6045A46E">
    <w:name w:val="17E8BCA1D1324C5396F568ED6045A46E"/>
    <w:rsid w:val="008833ED"/>
  </w:style>
  <w:style w:type="paragraph" w:customStyle="1" w:styleId="D1C0D94AD9EB46389B9F5A00E45AFEE9">
    <w:name w:val="D1C0D94AD9EB46389B9F5A00E45AFEE9"/>
    <w:rsid w:val="008833ED"/>
  </w:style>
  <w:style w:type="paragraph" w:customStyle="1" w:styleId="B932C92E891245CD9AB514D4CE7B1458">
    <w:name w:val="B932C92E891245CD9AB514D4CE7B1458"/>
    <w:rsid w:val="008833ED"/>
  </w:style>
  <w:style w:type="paragraph" w:customStyle="1" w:styleId="72E4B8FDDF314EA5AE84E8C7092627F2">
    <w:name w:val="72E4B8FDDF314EA5AE84E8C7092627F2"/>
    <w:rsid w:val="008833ED"/>
  </w:style>
  <w:style w:type="paragraph" w:customStyle="1" w:styleId="A9F9F3DEBA574A2495D01386D53DAAC1">
    <w:name w:val="A9F9F3DEBA574A2495D01386D53DAAC1"/>
    <w:rsid w:val="005E1B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FC7A03D32B457F9B53AAF6EAA1A78F">
    <w:name w:val="19FC7A03D32B457F9B53AAF6EAA1A78F"/>
    <w:rsid w:val="005E1B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FE76E57EBC4D679FA11C6C9B9D4228">
    <w:name w:val="40FE76E57EBC4D679FA11C6C9B9D4228"/>
    <w:rsid w:val="005E1B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81806FAC7B41BBAAD48B1DC3EC03A7">
    <w:name w:val="C181806FAC7B41BBAAD48B1DC3EC03A7"/>
    <w:rsid w:val="005E1B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FBD110F9ED4A9D8017F7F7F9481B54">
    <w:name w:val="DBFBD110F9ED4A9D8017F7F7F9481B54"/>
    <w:rsid w:val="005E1B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7FF2F43E4547DC8C5D36087471E797">
    <w:name w:val="B27FF2F43E4547DC8C5D36087471E797"/>
    <w:rsid w:val="005E1B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11F24189C4649B5179EBD743EAAB3">
    <w:name w:val="02A11F24189C4649B5179EBD743EAAB3"/>
    <w:rsid w:val="005E1B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5B01197F94BE9A995E87D53CAF202">
    <w:name w:val="8365B01197F94BE9A995E87D53CAF202"/>
    <w:rsid w:val="005E1B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313D335E5D4B0F85D33BA1CA963844">
    <w:name w:val="27313D335E5D4B0F85D33BA1CA963844"/>
    <w:rsid w:val="005E1B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D7415189FF4CC09AD03C136EA66980">
    <w:name w:val="6ED7415189FF4CC09AD03C136EA66980"/>
    <w:rsid w:val="005E1B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654F85C9584782A61EFA4544C09C6E">
    <w:name w:val="15654F85C9584782A61EFA4544C09C6E"/>
    <w:rsid w:val="005E1B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F7DC4F7B324E8497ED327AD55A9E9C">
    <w:name w:val="B1F7DC4F7B324E8497ED327AD55A9E9C"/>
    <w:rsid w:val="005E1B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A04000ED814893A8587E6265DC114A">
    <w:name w:val="0CA04000ED814893A8587E6265DC114A"/>
    <w:rsid w:val="005E1B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95768B5CB3436799839707AF4B1709">
    <w:name w:val="2995768B5CB3436799839707AF4B1709"/>
    <w:rsid w:val="005E1B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784804822D48FA9DC52E6F2A20EF74">
    <w:name w:val="E2784804822D48FA9DC52E6F2A20EF74"/>
    <w:rsid w:val="00D753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EBD41FC8E04BC19D6269505C30A993">
    <w:name w:val="98EBD41FC8E04BC19D6269505C30A993"/>
    <w:rsid w:val="00D753A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5E1A4C643A5488C64B82F5D61CD46" ma:contentTypeVersion="10" ma:contentTypeDescription="Create a new document." ma:contentTypeScope="" ma:versionID="0435c3de5ae360d9cf2b801668b812fa">
  <xsd:schema xmlns:xsd="http://www.w3.org/2001/XMLSchema" xmlns:xs="http://www.w3.org/2001/XMLSchema" xmlns:p="http://schemas.microsoft.com/office/2006/metadata/properties" xmlns:ns2="3c933d9f-d73a-4e2d-b255-f6f9fb0bc5eb" xmlns:ns3="649258b5-57de-4850-8d20-2d61a4d22431" targetNamespace="http://schemas.microsoft.com/office/2006/metadata/properties" ma:root="true" ma:fieldsID="5a3cd3c508ef735c7b5982d0b721fdc2" ns2:_="" ns3:_="">
    <xsd:import namespace="3c933d9f-d73a-4e2d-b255-f6f9fb0bc5eb"/>
    <xsd:import namespace="649258b5-57de-4850-8d20-2d61a4d2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3d9f-d73a-4e2d-b255-f6f9fb0b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258b5-57de-4850-8d20-2d61a4d2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5111F-696D-4FFE-890E-C0D6D8AF5B0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49258b5-57de-4850-8d20-2d61a4d22431"/>
    <ds:schemaRef ds:uri="3c933d9f-d73a-4e2d-b255-f6f9fb0bc5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439BAA-6DE6-49D7-ADBC-37AD3E473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3d9f-d73a-4e2d-b255-f6f9fb0bc5eb"/>
    <ds:schemaRef ds:uri="649258b5-57de-4850-8d20-2d61a4d2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E59DC-2B20-47DB-8682-F1D84B327B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A230F8-1FD0-4101-A829-9FEAB0D18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Instruction Template (1)</Template>
  <TotalTime>4110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Kennedy</dc:creator>
  <cp:keywords/>
  <dc:description/>
  <cp:lastModifiedBy>Emily Murphy</cp:lastModifiedBy>
  <cp:revision>17</cp:revision>
  <cp:lastPrinted>2019-07-28T13:55:00Z</cp:lastPrinted>
  <dcterms:created xsi:type="dcterms:W3CDTF">2025-09-05T16:17:00Z</dcterms:created>
  <dcterms:modified xsi:type="dcterms:W3CDTF">2025-09-08T14:40:00Z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0x010100CCC5E1A4C643A5488C64B82F5D61CD46</vt:lpwstr>
  </property>
</Properties>
</file>