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5E03CB94" w14:textId="77777777" w:rsidTr="006D74F8">
        <w:tc>
          <w:tcPr>
            <w:tcW w:w="10790" w:type="dxa"/>
            <w:shd w:val="clear" w:color="auto" w:fill="DEEAF6" w:themeFill="accent1" w:themeFillTint="33"/>
          </w:tcPr>
          <w:p w14:paraId="76334D08" w14:textId="5368A169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91F1C3A" w14:textId="77777777" w:rsidR="00502B67" w:rsidRPr="0084676D" w:rsidRDefault="00502B67" w:rsidP="00502B67">
            <w:pPr>
              <w:rPr>
                <w:sz w:val="8"/>
              </w:rPr>
            </w:pPr>
          </w:p>
          <w:p w14:paraId="59DBAE62" w14:textId="67BBE795" w:rsidR="00876AE2" w:rsidRDefault="00F357CD" w:rsidP="006D74F8">
            <w:r>
              <w:t xml:space="preserve">The continuing review form </w:t>
            </w:r>
            <w:r w:rsidR="005C5F2B">
              <w:t xml:space="preserve">is submitted to the IACUC annually. This check-in helps to inform the IACUC of the </w:t>
            </w:r>
            <w:r w:rsidR="002965FF">
              <w:t>status</w:t>
            </w:r>
            <w:r w:rsidR="005C5F2B">
              <w:t xml:space="preserve"> of </w:t>
            </w:r>
            <w:r w:rsidR="008C1F8F">
              <w:t xml:space="preserve">your </w:t>
            </w:r>
            <w:r w:rsidR="005C5F2B">
              <w:t xml:space="preserve">project. </w:t>
            </w:r>
          </w:p>
          <w:p w14:paraId="75208B88" w14:textId="77777777" w:rsidR="00ED6519" w:rsidRPr="00ED6519" w:rsidRDefault="00ED6519" w:rsidP="003F4937">
            <w:pPr>
              <w:ind w:left="244" w:hanging="244"/>
              <w:rPr>
                <w:sz w:val="8"/>
                <w:szCs w:val="4"/>
              </w:rPr>
            </w:pPr>
          </w:p>
          <w:p w14:paraId="600B5F2C" w14:textId="36134AF9" w:rsidR="00502B67" w:rsidRDefault="00244230" w:rsidP="00B44A20">
            <w:pPr>
              <w:pStyle w:val="ListParagraph"/>
              <w:numPr>
                <w:ilvl w:val="0"/>
                <w:numId w:val="4"/>
              </w:numPr>
              <w:ind w:left="244" w:hanging="244"/>
            </w:pPr>
            <w:r>
              <w:t>E-mail</w:t>
            </w:r>
            <w:r w:rsidR="00502B67">
              <w:t xml:space="preserve"> </w:t>
            </w:r>
            <w:hyperlink r:id="rId11" w:history="1">
              <w:r w:rsidR="006D74F8" w:rsidRPr="006F067F">
                <w:rPr>
                  <w:rStyle w:val="Hyperlink"/>
                </w:rPr>
                <w:t>iacuc@bowdoin.edu</w:t>
              </w:r>
            </w:hyperlink>
            <w:r w:rsidR="00502B67">
              <w:t xml:space="preserve"> for any questions you may have </w:t>
            </w:r>
            <w:r w:rsidR="006D74F8">
              <w:t>regarding</w:t>
            </w:r>
            <w:r w:rsidR="00502B67">
              <w:t xml:space="preserve"> </w:t>
            </w:r>
            <w:r w:rsidR="004802CF">
              <w:t>this form</w:t>
            </w:r>
            <w:r w:rsidR="00502B67">
              <w:t>.</w:t>
            </w:r>
          </w:p>
          <w:p w14:paraId="3437DC1B" w14:textId="333053CB" w:rsidR="00496836" w:rsidRPr="00496836" w:rsidRDefault="00496836" w:rsidP="00496836">
            <w:pPr>
              <w:pStyle w:val="ListParagraph"/>
              <w:ind w:left="244"/>
              <w:rPr>
                <w:sz w:val="4"/>
                <w:szCs w:val="4"/>
              </w:rPr>
            </w:pPr>
          </w:p>
        </w:tc>
      </w:tr>
    </w:tbl>
    <w:p w14:paraId="52A5C973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8365"/>
      </w:tblGrid>
      <w:tr w:rsidR="004802CF" w14:paraId="2E4B5CC5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4774DF03" w14:textId="77777777" w:rsidR="004802CF" w:rsidRPr="007D27E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BAFCE6378D0A45CD89742D2B5F30F28C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921B935631634D609F6F41AB853660EF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365" w:type="dxa"/>
                    <w:vAlign w:val="center"/>
                  </w:tcPr>
                  <w:p w14:paraId="699C5A91" w14:textId="77777777" w:rsidR="004802CF" w:rsidRPr="007F09D4" w:rsidRDefault="004802CF" w:rsidP="003F4937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4802CF" w14:paraId="2F11C867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1C32C138" w14:textId="77777777" w:rsidR="004802CF" w:rsidRDefault="004802C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5A25796029F64C77A1C48E3826703577"/>
            </w:placeholder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622B380A" w14:textId="1054168F" w:rsidR="004802CF" w:rsidRDefault="00294654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color w:val="163E70"/>
                  </w:rPr>
                  <w:t>Enter text</w:t>
                </w:r>
              </w:p>
            </w:tc>
          </w:sdtContent>
        </w:sdt>
      </w:tr>
      <w:tr w:rsidR="004802CF" w14:paraId="781F1902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5841D90E" w14:textId="65CEFC9D" w:rsidR="004802CF" w:rsidRDefault="00891CB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</w:t>
            </w:r>
            <w:r w:rsidR="004802CF">
              <w:rPr>
                <w:color w:val="FFFFFF" w:themeColor="background1"/>
              </w:rPr>
              <w:t xml:space="preserve">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F7A363F61F1E43D1946440670358B114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7130CC6B" w14:textId="77777777" w:rsidR="004802CF" w:rsidRDefault="004802CF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F5EAF" w14:paraId="713BEBC8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00AFD28A" w14:textId="49165E92" w:rsidR="002F5EAF" w:rsidRDefault="002F5EAF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of Initial Approval:</w:t>
            </w:r>
          </w:p>
        </w:tc>
        <w:sdt>
          <w:sdtPr>
            <w:rPr>
              <w:color w:val="163E70"/>
            </w:rPr>
            <w:id w:val="-1445837123"/>
            <w:placeholder>
              <w:docPart w:val="F61372031F564F54B8A01ABA57EEFFC2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742CAED4" w14:textId="05CF8A1A" w:rsidR="002F5EAF" w:rsidRDefault="00446F58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94654" w14:paraId="2E8A0030" w14:textId="77777777" w:rsidTr="002F5EAF">
        <w:trPr>
          <w:trHeight w:val="360"/>
        </w:trPr>
        <w:tc>
          <w:tcPr>
            <w:tcW w:w="2425" w:type="dxa"/>
            <w:shd w:val="clear" w:color="auto" w:fill="A9A1A4"/>
            <w:vAlign w:val="center"/>
          </w:tcPr>
          <w:p w14:paraId="5106986D" w14:textId="6FB8C608" w:rsidR="00294654" w:rsidRDefault="00294654" w:rsidP="003F493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 Funding:</w:t>
            </w:r>
          </w:p>
        </w:tc>
        <w:sdt>
          <w:sdtPr>
            <w:rPr>
              <w:color w:val="163E70"/>
            </w:rPr>
            <w:id w:val="1917202477"/>
            <w:placeholder>
              <w:docPart w:val="6FDA8D49293E48AF94BD525248D0408B"/>
            </w:placeholder>
            <w:showingPlcHdr/>
            <w15:color w:val="333399"/>
          </w:sdtPr>
          <w:sdtEndPr/>
          <w:sdtContent>
            <w:tc>
              <w:tcPr>
                <w:tcW w:w="8365" w:type="dxa"/>
                <w:vAlign w:val="center"/>
              </w:tcPr>
              <w:p w14:paraId="05126A70" w14:textId="443BF6FE" w:rsidR="00294654" w:rsidRDefault="00294654" w:rsidP="003F493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2EAF5D5" w14:textId="77777777" w:rsidR="004802CF" w:rsidRDefault="004802CF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871243" w14:paraId="0F901B26" w14:textId="77777777" w:rsidTr="00D206D7">
        <w:trPr>
          <w:trHeight w:val="332"/>
        </w:trPr>
        <w:tc>
          <w:tcPr>
            <w:tcW w:w="10790" w:type="dxa"/>
            <w:shd w:val="clear" w:color="auto" w:fill="FFFFFF" w:themeFill="background1"/>
          </w:tcPr>
          <w:p w14:paraId="1C60525E" w14:textId="427D5106" w:rsidR="007814C9" w:rsidRPr="0021086C" w:rsidRDefault="004708DC" w:rsidP="00C15A26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Project Status</w:t>
            </w:r>
            <w:r w:rsidR="00871243">
              <w:t>:</w:t>
            </w:r>
          </w:p>
          <w:p w14:paraId="618EAF25" w14:textId="77777777" w:rsidR="0021086C" w:rsidRPr="0021086C" w:rsidRDefault="0021086C" w:rsidP="0021086C">
            <w:pPr>
              <w:rPr>
                <w:b/>
                <w:sz w:val="10"/>
                <w:szCs w:val="10"/>
              </w:rPr>
            </w:pPr>
          </w:p>
          <w:p w14:paraId="385EBF31" w14:textId="13335A4C" w:rsidR="0021086C" w:rsidRDefault="00EB29F5" w:rsidP="005474D3">
            <w:pPr>
              <w:pStyle w:val="ListParagraph"/>
              <w:ind w:left="0"/>
            </w:pPr>
            <w:sdt>
              <w:sdtPr>
                <w:id w:val="14629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6C">
              <w:t xml:space="preserve"> Active – Project ongoing.</w:t>
            </w:r>
          </w:p>
          <w:p w14:paraId="25D99564" w14:textId="116633D6" w:rsidR="0021086C" w:rsidRDefault="00EB29F5" w:rsidP="005474D3">
            <w:pPr>
              <w:pStyle w:val="ListParagraph"/>
              <w:ind w:left="0"/>
            </w:pPr>
            <w:sdt>
              <w:sdtPr>
                <w:id w:val="-10138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6C">
              <w:t xml:space="preserve"> Currently Inactive – project initiated but on hold.</w:t>
            </w:r>
          </w:p>
          <w:p w14:paraId="2744E7F5" w14:textId="4C0759E9" w:rsidR="0021086C" w:rsidRDefault="00EB29F5" w:rsidP="005474D3">
            <w:pPr>
              <w:pStyle w:val="ListParagraph"/>
              <w:ind w:left="0"/>
            </w:pPr>
            <w:sdt>
              <w:sdtPr>
                <w:id w:val="-12148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6C">
              <w:t xml:space="preserve"> Inactive – project never initiated.</w:t>
            </w:r>
          </w:p>
          <w:p w14:paraId="63B464D4" w14:textId="2324C38A" w:rsidR="0021086C" w:rsidRPr="0021086C" w:rsidRDefault="00EB29F5" w:rsidP="005474D3">
            <w:pPr>
              <w:pStyle w:val="ListParagraph"/>
              <w:ind w:left="0"/>
            </w:pPr>
            <w:sdt>
              <w:sdtPr>
                <w:id w:val="-11760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6C">
              <w:t xml:space="preserve"> Completed – no further activities with animals will be conducted.</w:t>
            </w:r>
          </w:p>
          <w:p w14:paraId="322483A3" w14:textId="25869DE0" w:rsidR="00BB5EF8" w:rsidRDefault="00BB5EF8" w:rsidP="00C15A26">
            <w:pPr>
              <w:rPr>
                <w:bCs/>
              </w:rPr>
            </w:pPr>
          </w:p>
          <w:p w14:paraId="2410EBAA" w14:textId="19CC850D" w:rsidR="00BB5EF8" w:rsidRDefault="00BB5EF8" w:rsidP="00C15A26">
            <w:pPr>
              <w:rPr>
                <w:bCs/>
              </w:rPr>
            </w:pPr>
            <w:r>
              <w:rPr>
                <w:bCs/>
              </w:rPr>
              <w:t xml:space="preserve">If you selected </w:t>
            </w:r>
            <w:r w:rsidRPr="00BB5EF8">
              <w:rPr>
                <w:b/>
              </w:rPr>
              <w:t>currently inactive</w:t>
            </w:r>
            <w:r>
              <w:rPr>
                <w:bCs/>
              </w:rPr>
              <w:t>, please provide a brief description of why the project is on hold and if you plan to continue.</w:t>
            </w:r>
          </w:p>
          <w:p w14:paraId="204EE584" w14:textId="72884661" w:rsidR="00BB5EF8" w:rsidRPr="00BB5EF8" w:rsidRDefault="00EB29F5" w:rsidP="00BB5EF8">
            <w:pPr>
              <w:ind w:left="720"/>
              <w:rPr>
                <w:bCs/>
              </w:rPr>
            </w:pPr>
            <w:sdt>
              <w:sdtPr>
                <w:rPr>
                  <w:rStyle w:val="Style1"/>
                </w:rPr>
                <w:id w:val="1099753306"/>
                <w:placeholder>
                  <w:docPart w:val="FE5E8656E21C41FEACB0BF2906561D6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B5EF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479EA52A" w14:textId="77777777" w:rsidR="00871243" w:rsidRDefault="00871243" w:rsidP="00C15A26">
            <w:pPr>
              <w:rPr>
                <w:sz w:val="8"/>
                <w:szCs w:val="8"/>
              </w:rPr>
            </w:pPr>
          </w:p>
          <w:p w14:paraId="20CE9EB7" w14:textId="77777777" w:rsidR="00BB5EF8" w:rsidRDefault="00BB5EF8" w:rsidP="00C15A26">
            <w:pPr>
              <w:rPr>
                <w:sz w:val="8"/>
                <w:szCs w:val="8"/>
              </w:rPr>
            </w:pPr>
          </w:p>
          <w:p w14:paraId="1D360E8E" w14:textId="65A7A963" w:rsidR="00BB5EF8" w:rsidRDefault="00BB5EF8" w:rsidP="00C15A26">
            <w:pPr>
              <w:rPr>
                <w:bCs/>
              </w:rPr>
            </w:pPr>
            <w:r>
              <w:rPr>
                <w:bCs/>
              </w:rPr>
              <w:t xml:space="preserve">If you selected </w:t>
            </w:r>
            <w:r>
              <w:rPr>
                <w:b/>
              </w:rPr>
              <w:t>inactive, and do not plan to initiate</w:t>
            </w:r>
            <w:r w:rsidR="00B81750">
              <w:rPr>
                <w:b/>
              </w:rPr>
              <w:t xml:space="preserve">, </w:t>
            </w:r>
            <w:r>
              <w:rPr>
                <w:bCs/>
              </w:rPr>
              <w:t>please</w:t>
            </w:r>
            <w:r w:rsidRPr="002C43BA">
              <w:rPr>
                <w:rFonts w:cstheme="minorHAnsi"/>
                <w:bCs/>
              </w:rPr>
              <w:t xml:space="preserve"> </w:t>
            </w:r>
            <w:r w:rsidR="000C3B1B" w:rsidRPr="002C43BA">
              <w:rPr>
                <w:rFonts w:cstheme="minorHAnsi"/>
                <w:b/>
                <w:color w:val="EE0000"/>
              </w:rPr>
              <w:t>STOP</w:t>
            </w:r>
            <w:r w:rsidR="000C3B1B">
              <w:rPr>
                <w:bCs/>
              </w:rPr>
              <w:t xml:space="preserve"> completing this form and instead </w:t>
            </w:r>
            <w:r>
              <w:rPr>
                <w:bCs/>
              </w:rPr>
              <w:t xml:space="preserve">submit a </w:t>
            </w:r>
            <w:hyperlink r:id="rId12" w:history="1">
              <w:r w:rsidRPr="00D24054">
                <w:rPr>
                  <w:rStyle w:val="Hyperlink"/>
                  <w:bCs/>
                </w:rPr>
                <w:t>closure form</w:t>
              </w:r>
            </w:hyperlink>
            <w:r>
              <w:rPr>
                <w:bCs/>
              </w:rPr>
              <w:t xml:space="preserve"> to </w:t>
            </w:r>
            <w:hyperlink r:id="rId13" w:history="1">
              <w:r w:rsidRPr="00D20273">
                <w:rPr>
                  <w:rStyle w:val="Hyperlink"/>
                  <w:bCs/>
                </w:rPr>
                <w:t>iacuc@bowdoin.edu</w:t>
              </w:r>
            </w:hyperlink>
            <w:r w:rsidR="000C3B1B">
              <w:rPr>
                <w:bCs/>
              </w:rPr>
              <w:t>.</w:t>
            </w:r>
          </w:p>
          <w:p w14:paraId="43460A59" w14:textId="77777777" w:rsidR="00B81750" w:rsidRDefault="00B81750" w:rsidP="00C15A26">
            <w:pPr>
              <w:rPr>
                <w:bCs/>
              </w:rPr>
            </w:pPr>
          </w:p>
          <w:p w14:paraId="53E8B5B9" w14:textId="72D86B7E" w:rsidR="00B81750" w:rsidRPr="00BB5EF8" w:rsidRDefault="00B81750" w:rsidP="00C15A26">
            <w:pPr>
              <w:rPr>
                <w:bCs/>
                <w:sz w:val="8"/>
                <w:szCs w:val="8"/>
              </w:rPr>
            </w:pPr>
            <w:r>
              <w:rPr>
                <w:bCs/>
              </w:rPr>
              <w:t xml:space="preserve">If you selected </w:t>
            </w:r>
            <w:r w:rsidRPr="00DC1F77">
              <w:rPr>
                <w:b/>
              </w:rPr>
              <w:t>completed</w:t>
            </w:r>
            <w:r>
              <w:rPr>
                <w:bCs/>
              </w:rPr>
              <w:t xml:space="preserve">, please complete this form and submit it with a </w:t>
            </w:r>
            <w:hyperlink r:id="rId14" w:history="1">
              <w:r w:rsidRPr="00D24054">
                <w:rPr>
                  <w:rStyle w:val="Hyperlink"/>
                  <w:bCs/>
                </w:rPr>
                <w:t>closure form</w:t>
              </w:r>
            </w:hyperlink>
            <w:r>
              <w:rPr>
                <w:bCs/>
              </w:rPr>
              <w:t>.</w:t>
            </w:r>
          </w:p>
          <w:p w14:paraId="4FC032D3" w14:textId="77777777" w:rsidR="00BB5EF8" w:rsidRDefault="00BB5EF8" w:rsidP="00C15A26">
            <w:pPr>
              <w:rPr>
                <w:sz w:val="8"/>
                <w:szCs w:val="8"/>
              </w:rPr>
            </w:pPr>
          </w:p>
          <w:p w14:paraId="63675EC6" w14:textId="77777777" w:rsidR="00BB5EF8" w:rsidRPr="00C15A26" w:rsidRDefault="00BB5EF8" w:rsidP="00C15A26">
            <w:pPr>
              <w:rPr>
                <w:sz w:val="8"/>
                <w:szCs w:val="8"/>
              </w:rPr>
            </w:pPr>
          </w:p>
          <w:p w14:paraId="649DAA03" w14:textId="67CCB8EC" w:rsidR="00871243" w:rsidRPr="00871243" w:rsidRDefault="00871243" w:rsidP="00871243">
            <w:pPr>
              <w:pStyle w:val="ListParagraph"/>
              <w:ind w:left="331"/>
              <w:rPr>
                <w:b/>
                <w:sz w:val="8"/>
                <w:szCs w:val="8"/>
              </w:rPr>
            </w:pPr>
          </w:p>
        </w:tc>
      </w:tr>
      <w:tr w:rsidR="00725820" w14:paraId="776960C4" w14:textId="77777777" w:rsidTr="00D85FD8">
        <w:trPr>
          <w:trHeight w:val="4418"/>
        </w:trPr>
        <w:tc>
          <w:tcPr>
            <w:tcW w:w="10790" w:type="dxa"/>
            <w:shd w:val="clear" w:color="auto" w:fill="F2F2F2" w:themeFill="background1" w:themeFillShade="F2"/>
          </w:tcPr>
          <w:p w14:paraId="433988E0" w14:textId="77777777" w:rsidR="00725820" w:rsidRDefault="001A006E" w:rsidP="00C15A26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b/>
              </w:rPr>
            </w:pPr>
            <w:r>
              <w:rPr>
                <w:b/>
              </w:rPr>
              <w:t>Record of Animal Usage:</w:t>
            </w:r>
          </w:p>
          <w:p w14:paraId="21EF3A4A" w14:textId="0BD9C64E" w:rsidR="001A006E" w:rsidRPr="001A006E" w:rsidRDefault="001A006E" w:rsidP="001A006E">
            <w:pPr>
              <w:rPr>
                <w:bCs/>
              </w:rPr>
            </w:pPr>
            <w:r>
              <w:rPr>
                <w:bCs/>
              </w:rPr>
              <w:t>How many</w:t>
            </w:r>
            <w:r w:rsidR="00D85FD8">
              <w:rPr>
                <w:bCs/>
              </w:rPr>
              <w:t xml:space="preserve"> animals were used during the last year (reporting period)? </w:t>
            </w:r>
            <w:r>
              <w:rPr>
                <w:bCs/>
              </w:rPr>
              <w:t xml:space="preserve"> </w:t>
            </w:r>
          </w:p>
          <w:p w14:paraId="2FC6C6CF" w14:textId="77777777" w:rsidR="001A006E" w:rsidRDefault="001A006E" w:rsidP="001A006E">
            <w:pPr>
              <w:rPr>
                <w:b/>
              </w:rPr>
            </w:pPr>
          </w:p>
          <w:tbl>
            <w:tblPr>
              <w:tblStyle w:val="PlainTable1"/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2604"/>
              <w:gridCol w:w="1890"/>
              <w:gridCol w:w="2160"/>
            </w:tblGrid>
            <w:tr w:rsidR="001A006E" w14:paraId="3DD061A9" w14:textId="77777777" w:rsidTr="00D85F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7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567CEC2B" w14:textId="3FB80A32" w:rsidR="001A006E" w:rsidRDefault="001A006E" w:rsidP="001A006E">
                  <w:pPr>
                    <w:pStyle w:val="ListParagraph"/>
                    <w:ind w:left="0"/>
                    <w:rPr>
                      <w:b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Species</w:t>
                  </w:r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49E12E25" w14:textId="73C9ABCC" w:rsidR="00122F2A" w:rsidRDefault="00122F2A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USDA </w:t>
                  </w:r>
                  <w:r w:rsidR="001A006E">
                    <w:rPr>
                      <w:color w:val="FFFFFF" w:themeColor="background1"/>
                    </w:rPr>
                    <w:t xml:space="preserve">Animal </w:t>
                  </w:r>
                  <w:r>
                    <w:rPr>
                      <w:color w:val="FFFFFF" w:themeColor="background1"/>
                    </w:rPr>
                    <w:t>U</w:t>
                  </w:r>
                  <w:r w:rsidR="001A006E">
                    <w:rPr>
                      <w:color w:val="FFFFFF" w:themeColor="background1"/>
                    </w:rPr>
                    <w:t xml:space="preserve">se </w:t>
                  </w:r>
                  <w:r>
                    <w:rPr>
                      <w:color w:val="FFFFFF" w:themeColor="background1"/>
                    </w:rPr>
                    <w:t>Category</w:t>
                  </w:r>
                  <w:r w:rsidR="001A006E">
                    <w:rPr>
                      <w:color w:val="FFFFFF" w:themeColor="background1"/>
                    </w:rPr>
                    <w:t xml:space="preserve"> </w:t>
                  </w:r>
                </w:p>
                <w:p w14:paraId="117CFFAC" w14:textId="1F458A8E" w:rsidR="001A006E" w:rsidRDefault="001A006E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(</w:t>
                  </w:r>
                  <w:r w:rsidR="00D85FD8">
                    <w:rPr>
                      <w:color w:val="FFFFFF" w:themeColor="background1"/>
                    </w:rPr>
                    <w:t>“C”, “D”, or “E”)</w:t>
                  </w:r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036918FE" w14:textId="56BBEE34" w:rsidR="001A006E" w:rsidRDefault="00D85FD8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  <w:sz w:val="18"/>
                    </w:rPr>
                  </w:pPr>
                  <w:r>
                    <w:rPr>
                      <w:color w:val="FFFFFF" w:themeColor="background1"/>
                    </w:rPr>
                    <w:t>Total # Approved</w:t>
                  </w:r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2E74B5" w:themeFill="accent1" w:themeFillShade="BF"/>
                  <w:vAlign w:val="center"/>
                  <w:hideMark/>
                </w:tcPr>
                <w:p w14:paraId="32B3FBD1" w14:textId="7B888220" w:rsidR="001A006E" w:rsidRDefault="001A006E" w:rsidP="00D85FD8">
                  <w:pPr>
                    <w:pStyle w:val="ListParagraph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Total # </w:t>
                  </w:r>
                  <w:r w:rsidR="00D85FD8">
                    <w:rPr>
                      <w:color w:val="FFFFFF" w:themeColor="background1"/>
                    </w:rPr>
                    <w:t>used since the last annual review</w:t>
                  </w:r>
                </w:p>
              </w:tc>
            </w:tr>
            <w:tr w:rsidR="001A006E" w14:paraId="15808F44" w14:textId="77777777" w:rsidTr="00D85F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7E3F56F9" w14:textId="77777777" w:rsidR="001A006E" w:rsidRDefault="00EB29F5" w:rsidP="001A006E">
                  <w:pPr>
                    <w:rPr>
                      <w:b w:val="0"/>
                      <w:color w:val="163E70"/>
                    </w:rPr>
                  </w:pPr>
                  <w:sdt>
                    <w:sdtPr>
                      <w:rPr>
                        <w:rStyle w:val="Style1"/>
                      </w:rPr>
                      <w:id w:val="-1108344467"/>
                      <w:placeholder>
                        <w:docPart w:val="5129D7D1983C4EEBB55835208855E244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EF892B4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4979978"/>
                      <w:placeholder>
                        <w:docPart w:val="1C86841D2AE44994B46914BEB655AC5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120F429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005050008"/>
                      <w:placeholder>
                        <w:docPart w:val="21573BBABC594D6D8F4DDD61806429C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22661BF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723947689"/>
                      <w:placeholder>
                        <w:docPart w:val="10EB0DECE5EA43519276598A7C9F47FB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A006E" w14:paraId="5F346FA5" w14:textId="77777777" w:rsidTr="00D85FD8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004E400" w14:textId="77777777" w:rsidR="001A006E" w:rsidRDefault="00EB29F5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253562916"/>
                      <w:placeholder>
                        <w:docPart w:val="990147C07B4F4444893A9EB7C6B3D77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6AB7245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2054839732"/>
                      <w:placeholder>
                        <w:docPart w:val="4D6E4505964F4AAB984F77758F26757E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A4BA999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25883923"/>
                      <w:placeholder>
                        <w:docPart w:val="CB0D017E86E2426A807CDF396C99527A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7A34FAD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2075498406"/>
                      <w:placeholder>
                        <w:docPart w:val="1650795C2B0D4B99B578D3301D544BB9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A006E" w14:paraId="29B1A5F1" w14:textId="77777777" w:rsidTr="00D85F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79ABF7F0" w14:textId="77777777" w:rsidR="001A006E" w:rsidRDefault="00EB29F5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-1459253922"/>
                      <w:placeholder>
                        <w:docPart w:val="C98164EE8F304371B79C786069686E2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5539AB6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252814642"/>
                      <w:placeholder>
                        <w:docPart w:val="AF9D250F03F646609067BEAF98F650E2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36320F2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937432975"/>
                      <w:placeholder>
                        <w:docPart w:val="064DF48437DB4587AC7FF44E4E29DDFE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78AD415E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529378411"/>
                      <w:placeholder>
                        <w:docPart w:val="1A0B0B4A5633468FAEEEE07ABA825E9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A006E" w14:paraId="76265062" w14:textId="77777777" w:rsidTr="00D85FD8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1F37CC85" w14:textId="77777777" w:rsidR="001A006E" w:rsidRDefault="00EB29F5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-302394333"/>
                      <w:placeholder>
                        <w:docPart w:val="FF766E62165340788D2239B0FA66DC1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AADC61C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131944770"/>
                      <w:placeholder>
                        <w:docPart w:val="152E6A9AA59C4976B6461D0F201EAE9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795F810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424944699"/>
                      <w:placeholder>
                        <w:docPart w:val="719937BCE11047C093462D81B4388869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18404F13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741610959"/>
                      <w:placeholder>
                        <w:docPart w:val="B84BAE1849374215AB4DFC2FEA7D8D45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A006E" w14:paraId="2C7A434D" w14:textId="77777777" w:rsidTr="00D85F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6E6C08E" w14:textId="77777777" w:rsidR="001A006E" w:rsidRDefault="00EB29F5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96836235"/>
                      <w:placeholder>
                        <w:docPart w:val="128F08C960F4454A8748E45DAFC78B0B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D75D24A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544795065"/>
                      <w:placeholder>
                        <w:docPart w:val="D62B14B423004F01AE8A408A42B26CF5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C113E65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835448463"/>
                      <w:placeholder>
                        <w:docPart w:val="911393526C584CAC9AD6FD7412557AB3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03781C5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854623477"/>
                      <w:placeholder>
                        <w:docPart w:val="13A0B9682722498F87E6850F8EB77F58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  <w:tr w:rsidR="001A006E" w14:paraId="52547C9D" w14:textId="77777777" w:rsidTr="00D85FD8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2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974A78E" w14:textId="77777777" w:rsidR="001A006E" w:rsidRDefault="00EB29F5" w:rsidP="001A006E">
                  <w:pPr>
                    <w:pStyle w:val="ListParagraph"/>
                    <w:ind w:left="0"/>
                    <w:rPr>
                      <w:b w:val="0"/>
                    </w:rPr>
                  </w:pPr>
                  <w:sdt>
                    <w:sdtPr>
                      <w:rPr>
                        <w:rStyle w:val="Style1"/>
                      </w:rPr>
                      <w:id w:val="368341203"/>
                      <w:placeholder>
                        <w:docPart w:val="65B71129320B46BF807F07F7A2759112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b w:val="0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6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B4CD079" w14:textId="77777777" w:rsidR="001A006E" w:rsidRDefault="00EB29F5" w:rsidP="00D85FD8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374997061"/>
                      <w:placeholder>
                        <w:docPart w:val="DAC85CECCC5F4A909EA26F676F3A80A6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1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CE67C4A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1809775281"/>
                      <w:placeholder>
                        <w:docPart w:val="96FA8D9A60804645B38AA292ED6EDB89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21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A524CAE" w14:textId="77777777" w:rsidR="001A006E" w:rsidRDefault="00EB29F5" w:rsidP="001A006E">
                  <w:pPr>
                    <w:pStyle w:val="ListParagraph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rPr>
                        <w:rStyle w:val="Style1"/>
                      </w:rPr>
                      <w:id w:val="-965355009"/>
                      <w:placeholder>
                        <w:docPart w:val="FBCBEC041B4145DE85765CA100C66C3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r w:rsidR="001A006E">
                        <w:rPr>
                          <w:rStyle w:val="PlaceholderText"/>
                          <w:color w:val="163E7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5BFF97A4" w14:textId="7352B0C8" w:rsidR="001A006E" w:rsidRPr="001A006E" w:rsidRDefault="001A006E" w:rsidP="001A006E">
            <w:pPr>
              <w:rPr>
                <w:b/>
              </w:rPr>
            </w:pPr>
          </w:p>
        </w:tc>
      </w:tr>
      <w:tr w:rsidR="0018547D" w14:paraId="5B87E733" w14:textId="77777777" w:rsidTr="00DC1F77">
        <w:trPr>
          <w:trHeight w:val="1358"/>
        </w:trPr>
        <w:tc>
          <w:tcPr>
            <w:tcW w:w="10790" w:type="dxa"/>
          </w:tcPr>
          <w:p w14:paraId="2F590DC3" w14:textId="77777777" w:rsidR="00DC1F77" w:rsidRPr="00D24054" w:rsidRDefault="00DC1F77" w:rsidP="00DC1F7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D24054">
              <w:rPr>
                <w:b/>
              </w:rPr>
              <w:t>.</w:t>
            </w:r>
            <w:r>
              <w:rPr>
                <w:b/>
              </w:rPr>
              <w:t xml:space="preserve">   Progress Report</w:t>
            </w:r>
            <w:r w:rsidRPr="00231643">
              <w:t>:</w:t>
            </w:r>
          </w:p>
          <w:p w14:paraId="0671B4E8" w14:textId="77777777" w:rsidR="00DC1F77" w:rsidRPr="00A05E02" w:rsidRDefault="00DC1F77" w:rsidP="00DC1F77">
            <w:pPr>
              <w:pStyle w:val="ListParagraph"/>
              <w:ind w:left="326"/>
              <w:rPr>
                <w:b/>
                <w:sz w:val="8"/>
                <w:szCs w:val="8"/>
              </w:rPr>
            </w:pPr>
          </w:p>
          <w:p w14:paraId="5335CB32" w14:textId="77777777" w:rsidR="00DC1F77" w:rsidRDefault="00DC1F77" w:rsidP="00DC1F7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Provide a brief update on the progress made in achieving the specific aims of the protocol over the last year.</w:t>
            </w:r>
          </w:p>
          <w:p w14:paraId="025CE6E8" w14:textId="2E1BCC3D" w:rsidR="0029046C" w:rsidRPr="00D206D7" w:rsidRDefault="00EB29F5" w:rsidP="00DE562C">
            <w:pPr>
              <w:pStyle w:val="ListParagraph"/>
            </w:pPr>
            <w:sdt>
              <w:sdtPr>
                <w:rPr>
                  <w:rStyle w:val="Style1"/>
                </w:rPr>
                <w:id w:val="1177615973"/>
                <w:placeholder>
                  <w:docPart w:val="522EC8881E8C486496CAD3013D69702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9046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754FED" w14:textId="77777777" w:rsidR="0018547D" w:rsidRPr="0029046C" w:rsidRDefault="0018547D" w:rsidP="0029046C">
            <w:pPr>
              <w:rPr>
                <w:b/>
                <w:sz w:val="8"/>
                <w:szCs w:val="8"/>
              </w:rPr>
            </w:pPr>
          </w:p>
        </w:tc>
      </w:tr>
      <w:tr w:rsidR="006A3BD1" w14:paraId="163211D6" w14:textId="77777777" w:rsidTr="00D85FD8">
        <w:trPr>
          <w:trHeight w:val="332"/>
        </w:trPr>
        <w:tc>
          <w:tcPr>
            <w:tcW w:w="10790" w:type="dxa"/>
            <w:shd w:val="clear" w:color="auto" w:fill="F2F2F2" w:themeFill="background1" w:themeFillShade="F2"/>
          </w:tcPr>
          <w:p w14:paraId="008ACDD6" w14:textId="373158C4" w:rsidR="00CF6639" w:rsidRPr="00D85FD8" w:rsidRDefault="00D85FD8" w:rsidP="00D85FD8">
            <w:pPr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</w:rPr>
              <w:t xml:space="preserve">4.   </w:t>
            </w:r>
            <w:r w:rsidR="001A006E" w:rsidRPr="00D85FD8">
              <w:rPr>
                <w:b/>
                <w:color w:val="000000" w:themeColor="text1"/>
              </w:rPr>
              <w:t>Problems/Adverse Events:</w:t>
            </w:r>
          </w:p>
          <w:p w14:paraId="6ECEFF68" w14:textId="77777777" w:rsidR="001A006E" w:rsidRDefault="001A006E" w:rsidP="001A006E">
            <w:pPr>
              <w:rPr>
                <w:b/>
                <w:color w:val="000000" w:themeColor="text1"/>
                <w:sz w:val="8"/>
                <w:szCs w:val="8"/>
              </w:rPr>
            </w:pPr>
          </w:p>
          <w:p w14:paraId="21E50D42" w14:textId="1CED007F" w:rsidR="001A006E" w:rsidRPr="001A006E" w:rsidRDefault="00DC1F77" w:rsidP="001A006E">
            <w:pPr>
              <w:rPr>
                <w:b/>
                <w:iCs/>
                <w:color w:val="000000" w:themeColor="text1"/>
                <w:sz w:val="8"/>
                <w:szCs w:val="8"/>
              </w:rPr>
            </w:pPr>
            <w:r>
              <w:rPr>
                <w:iCs/>
                <w:color w:val="000000" w:themeColor="text1"/>
              </w:rPr>
              <w:t>H</w:t>
            </w:r>
            <w:r w:rsidR="001A006E" w:rsidRPr="001A006E">
              <w:rPr>
                <w:iCs/>
                <w:color w:val="000000" w:themeColor="text1"/>
              </w:rPr>
              <w:t>av</w:t>
            </w:r>
            <w:r w:rsidR="001A006E">
              <w:rPr>
                <w:iCs/>
                <w:color w:val="000000" w:themeColor="text1"/>
              </w:rPr>
              <w:t>e you encountered any problems or adverse events?</w:t>
            </w:r>
          </w:p>
          <w:p w14:paraId="52EBC3DB" w14:textId="2A4AA51A" w:rsidR="00CF6639" w:rsidRDefault="00EB29F5" w:rsidP="00CF6639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153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-1509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63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F6639">
              <w:rPr>
                <w:color w:val="000000" w:themeColor="text1"/>
              </w:rPr>
              <w:t xml:space="preserve"> Yes </w:t>
            </w:r>
          </w:p>
          <w:p w14:paraId="4B3E3EAF" w14:textId="77777777" w:rsidR="00CF6639" w:rsidRPr="00CF6639" w:rsidRDefault="00CF6639" w:rsidP="00CF6639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  <w:p w14:paraId="5FE5E8DA" w14:textId="16858BCA" w:rsidR="00072298" w:rsidRPr="001A006E" w:rsidRDefault="001A006E" w:rsidP="001A006E">
            <w:pPr>
              <w:rPr>
                <w:color w:val="000000" w:themeColor="text1"/>
                <w:sz w:val="8"/>
                <w:szCs w:val="8"/>
              </w:rPr>
            </w:pPr>
            <w:r>
              <w:rPr>
                <w:iCs/>
                <w:color w:val="000000" w:themeColor="text1"/>
              </w:rPr>
              <w:t xml:space="preserve">If </w:t>
            </w:r>
            <w:r>
              <w:rPr>
                <w:b/>
                <w:bCs/>
                <w:iCs/>
                <w:color w:val="000000" w:themeColor="text1"/>
              </w:rPr>
              <w:t>yes</w:t>
            </w:r>
            <w:r>
              <w:rPr>
                <w:iCs/>
                <w:color w:val="000000" w:themeColor="text1"/>
              </w:rPr>
              <w:t xml:space="preserve">, please describe </w:t>
            </w:r>
            <w:r w:rsidR="00DC1F77">
              <w:rPr>
                <w:iCs/>
                <w:color w:val="000000" w:themeColor="text1"/>
              </w:rPr>
              <w:t>any problems or unanticipated adverse events, morbidity or mortality, the cause(s), if known, and how these problems were resolved.</w:t>
            </w:r>
          </w:p>
          <w:p w14:paraId="6BA40076" w14:textId="30B85874" w:rsidR="00E35883" w:rsidRDefault="00EB29F5" w:rsidP="00D01FB1">
            <w:pPr>
              <w:pStyle w:val="ListParagraph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7217541"/>
                <w:placeholder>
                  <w:docPart w:val="B0BD880DF132432E86F4CF22DF1BDE0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A34FA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55541838" w14:textId="1FC84E5D" w:rsidR="00E35883" w:rsidRPr="00FA34FA" w:rsidRDefault="00E35883" w:rsidP="00E35883">
            <w:pPr>
              <w:pStyle w:val="ListParagraph"/>
              <w:ind w:left="335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18547D" w14:paraId="75D68F58" w14:textId="77777777" w:rsidTr="00D85FD8">
        <w:trPr>
          <w:trHeight w:val="332"/>
        </w:trPr>
        <w:tc>
          <w:tcPr>
            <w:tcW w:w="10790" w:type="dxa"/>
          </w:tcPr>
          <w:p w14:paraId="0E9A1AFD" w14:textId="276EECD3" w:rsidR="0018547D" w:rsidRDefault="00D85FD8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  Personnel Changes:</w:t>
            </w:r>
          </w:p>
          <w:p w14:paraId="7D37B352" w14:textId="77777777" w:rsidR="00D85FD8" w:rsidRDefault="00D85FD8" w:rsidP="00D85FD8">
            <w:pPr>
              <w:rPr>
                <w:b/>
                <w:color w:val="000000" w:themeColor="text1"/>
              </w:rPr>
            </w:pPr>
          </w:p>
          <w:p w14:paraId="2F85A455" w14:textId="538540F0" w:rsidR="00D85FD8" w:rsidRPr="000B1A65" w:rsidRDefault="00D85FD8" w:rsidP="00D85FD8">
            <w:pPr>
              <w:rPr>
                <w:bCs/>
                <w:color w:val="000000" w:themeColor="text1"/>
              </w:rPr>
            </w:pPr>
            <w:r w:rsidRPr="000B1A65">
              <w:rPr>
                <w:bCs/>
                <w:color w:val="000000" w:themeColor="text1"/>
              </w:rPr>
              <w:t>Have there been any personnel changes since the last annual review?</w:t>
            </w:r>
          </w:p>
          <w:p w14:paraId="278B1984" w14:textId="77777777" w:rsidR="00D85FD8" w:rsidRDefault="00EB29F5" w:rsidP="00D85FD8">
            <w:pPr>
              <w:pStyle w:val="ListParagraph"/>
              <w:ind w:left="335"/>
              <w:rPr>
                <w:i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928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D8" w:rsidRPr="00E3588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85FD8">
              <w:rPr>
                <w:color w:val="000000" w:themeColor="text1"/>
              </w:rPr>
              <w:t xml:space="preserve"> No  </w:t>
            </w:r>
            <w:sdt>
              <w:sdtPr>
                <w:rPr>
                  <w:color w:val="000000" w:themeColor="text1"/>
                </w:rPr>
                <w:id w:val="18691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D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85FD8">
              <w:rPr>
                <w:color w:val="000000" w:themeColor="text1"/>
              </w:rPr>
              <w:t xml:space="preserve"> Yes </w:t>
            </w:r>
          </w:p>
          <w:p w14:paraId="72BF9C65" w14:textId="77777777" w:rsidR="00D85FD8" w:rsidRDefault="00D85FD8" w:rsidP="00D85FD8">
            <w:pPr>
              <w:rPr>
                <w:b/>
                <w:color w:val="000000" w:themeColor="text1"/>
              </w:rPr>
            </w:pPr>
          </w:p>
          <w:p w14:paraId="2602F242" w14:textId="7A884DD4" w:rsidR="000B1A65" w:rsidRPr="000C3B1B" w:rsidRDefault="000B1A65" w:rsidP="00D85FD8">
            <w:pPr>
              <w:rPr>
                <w:bCs/>
                <w:color w:val="000000" w:themeColor="text1"/>
              </w:rPr>
            </w:pPr>
            <w:r w:rsidRPr="000B1A65">
              <w:rPr>
                <w:bCs/>
                <w:color w:val="000000" w:themeColor="text1"/>
              </w:rPr>
              <w:t xml:space="preserve">If </w:t>
            </w:r>
            <w:r>
              <w:rPr>
                <w:b/>
                <w:color w:val="000000" w:themeColor="text1"/>
              </w:rPr>
              <w:t xml:space="preserve">yes, </w:t>
            </w:r>
            <w:r w:rsidR="000C3B1B">
              <w:rPr>
                <w:bCs/>
                <w:color w:val="000000" w:themeColor="text1"/>
              </w:rPr>
              <w:t xml:space="preserve">please submit a </w:t>
            </w:r>
            <w:hyperlink r:id="rId15" w:history="1">
              <w:r w:rsidR="000C3B1B" w:rsidRPr="000C3B1B">
                <w:rPr>
                  <w:rStyle w:val="Hyperlink"/>
                  <w:bCs/>
                </w:rPr>
                <w:t>Personnel Only Amendment Form</w:t>
              </w:r>
            </w:hyperlink>
            <w:r w:rsidR="000C3B1B">
              <w:rPr>
                <w:bCs/>
                <w:color w:val="000000" w:themeColor="text1"/>
              </w:rPr>
              <w:t xml:space="preserve"> to </w:t>
            </w:r>
            <w:hyperlink r:id="rId16" w:history="1">
              <w:r w:rsidR="000C3B1B" w:rsidRPr="000C3B1B">
                <w:rPr>
                  <w:rStyle w:val="Hyperlink"/>
                  <w:bCs/>
                </w:rPr>
                <w:t>iacuc@bowdoin.edu</w:t>
              </w:r>
            </w:hyperlink>
            <w:r w:rsidR="000C3B1B">
              <w:rPr>
                <w:bCs/>
                <w:color w:val="000000" w:themeColor="text1"/>
              </w:rPr>
              <w:t>.</w:t>
            </w:r>
          </w:p>
          <w:p w14:paraId="490A0C63" w14:textId="35D0629F" w:rsidR="0018547D" w:rsidRDefault="0018547D" w:rsidP="0018547D">
            <w:pPr>
              <w:pStyle w:val="ListParagraph"/>
              <w:ind w:left="326"/>
              <w:rPr>
                <w:b/>
                <w:color w:val="000000" w:themeColor="text1"/>
                <w:sz w:val="8"/>
                <w:szCs w:val="8"/>
              </w:rPr>
            </w:pPr>
          </w:p>
          <w:p w14:paraId="0C06A437" w14:textId="77777777" w:rsidR="0018547D" w:rsidRPr="00D206D7" w:rsidRDefault="0018547D" w:rsidP="000C3B1B">
            <w:pPr>
              <w:pStyle w:val="ListParagraph"/>
              <w:ind w:left="686"/>
              <w:rPr>
                <w:b/>
                <w:sz w:val="8"/>
                <w:szCs w:val="8"/>
              </w:rPr>
            </w:pPr>
          </w:p>
        </w:tc>
      </w:tr>
      <w:tr w:rsidR="000C3B1B" w14:paraId="656A8023" w14:textId="77777777" w:rsidTr="0021086C">
        <w:trPr>
          <w:trHeight w:val="2078"/>
        </w:trPr>
        <w:tc>
          <w:tcPr>
            <w:tcW w:w="10790" w:type="dxa"/>
            <w:shd w:val="clear" w:color="auto" w:fill="F2F2F2" w:themeFill="background1" w:themeFillShade="F2"/>
          </w:tcPr>
          <w:p w14:paraId="7D5B3883" w14:textId="72CE1482" w:rsidR="000C3B1B" w:rsidRDefault="000C3B1B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6.   </w:t>
            </w:r>
            <w:r w:rsidR="00294654">
              <w:rPr>
                <w:b/>
                <w:color w:val="000000" w:themeColor="text1"/>
              </w:rPr>
              <w:t>Alternatives to Animal Use</w:t>
            </w:r>
            <w:r>
              <w:rPr>
                <w:b/>
                <w:color w:val="000000" w:themeColor="text1"/>
              </w:rPr>
              <w:t>:</w:t>
            </w:r>
          </w:p>
          <w:p w14:paraId="58C92A9A" w14:textId="77777777" w:rsidR="00294654" w:rsidRDefault="00294654" w:rsidP="00D85FD8">
            <w:pPr>
              <w:rPr>
                <w:b/>
                <w:color w:val="000000" w:themeColor="text1"/>
              </w:rPr>
            </w:pPr>
          </w:p>
          <w:p w14:paraId="13371885" w14:textId="01E9F5B0" w:rsidR="00294654" w:rsidRPr="00C22D56" w:rsidRDefault="00294654" w:rsidP="00D85FD8">
            <w:pPr>
              <w:rPr>
                <w:bCs/>
                <w:color w:val="000000" w:themeColor="text1"/>
              </w:rPr>
            </w:pPr>
            <w:r w:rsidRPr="00C22D56">
              <w:rPr>
                <w:bCs/>
                <w:color w:val="000000" w:themeColor="text1"/>
              </w:rPr>
              <w:t>Alternatives to the use of animals should be considered and used when possible.</w:t>
            </w:r>
            <w:r w:rsidR="00C22D56" w:rsidRPr="00C22D56">
              <w:rPr>
                <w:bCs/>
                <w:color w:val="000000" w:themeColor="text1"/>
              </w:rPr>
              <w:t xml:space="preserve"> </w:t>
            </w:r>
          </w:p>
          <w:p w14:paraId="77F9DD05" w14:textId="77777777" w:rsidR="00294654" w:rsidRDefault="00294654" w:rsidP="00D85FD8">
            <w:pPr>
              <w:rPr>
                <w:bCs/>
                <w:color w:val="000000" w:themeColor="text1"/>
              </w:rPr>
            </w:pPr>
          </w:p>
          <w:p w14:paraId="0C7EC2F3" w14:textId="77777777" w:rsidR="00294654" w:rsidRDefault="00294654" w:rsidP="00D85F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Since the last IACUC approval, have alternatives to the use of animals become available that could be substituted to achieve your specific project aims?</w:t>
            </w:r>
          </w:p>
          <w:p w14:paraId="7C5F0C5F" w14:textId="6D451984" w:rsidR="00294654" w:rsidRPr="00294654" w:rsidRDefault="00EB29F5" w:rsidP="00D01FB1">
            <w:pPr>
              <w:ind w:left="720"/>
              <w:rPr>
                <w:bCs/>
                <w:color w:val="000000" w:themeColor="text1"/>
              </w:rPr>
            </w:pPr>
            <w:sdt>
              <w:sdtPr>
                <w:rPr>
                  <w:rStyle w:val="Style1"/>
                </w:rPr>
                <w:id w:val="1627574549"/>
                <w:placeholder>
                  <w:docPart w:val="CC63DE596D2C401CBB132375A7125491"/>
                </w:placeholder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1"/>
                    </w:rPr>
                    <w:id w:val="-1888326621"/>
                    <w:placeholder>
                      <w:docPart w:val="0D7345C9DE86423EA51ADE5ADD300877"/>
                    </w:placeholder>
                    <w:showingPlcHdr/>
                    <w15:color w:val="333399"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0A578C" w:rsidRPr="00151FA3">
                      <w:rPr>
                        <w:rStyle w:val="PlaceholderText"/>
                        <w:color w:val="163E70"/>
                      </w:rPr>
                      <w:t>Enter text</w:t>
                    </w:r>
                  </w:sdtContent>
                </w:sdt>
              </w:sdtContent>
            </w:sdt>
          </w:p>
        </w:tc>
      </w:tr>
      <w:tr w:rsidR="000A578C" w14:paraId="5B9EFEB1" w14:textId="77777777" w:rsidTr="000A578C">
        <w:trPr>
          <w:trHeight w:val="2078"/>
        </w:trPr>
        <w:tc>
          <w:tcPr>
            <w:tcW w:w="10790" w:type="dxa"/>
          </w:tcPr>
          <w:p w14:paraId="5189675D" w14:textId="77777777" w:rsidR="000A578C" w:rsidRDefault="000A578C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  Alternatives to Potentially Painful Procedures:</w:t>
            </w:r>
          </w:p>
          <w:p w14:paraId="404BC5A3" w14:textId="77777777" w:rsidR="000A578C" w:rsidRDefault="000A578C" w:rsidP="00D85FD8">
            <w:pPr>
              <w:rPr>
                <w:b/>
                <w:color w:val="000000" w:themeColor="text1"/>
              </w:rPr>
            </w:pPr>
          </w:p>
          <w:p w14:paraId="3EA796F0" w14:textId="3F1CA6EB" w:rsidR="000A578C" w:rsidRDefault="000A578C" w:rsidP="00D85FD8">
            <w:pPr>
              <w:rPr>
                <w:bCs/>
              </w:rPr>
            </w:pPr>
            <w:r w:rsidRPr="000A578C">
              <w:rPr>
                <w:bCs/>
                <w:u w:val="single"/>
              </w:rPr>
              <w:t>Complete this section if your project involves USDA Category D or Category E.</w:t>
            </w:r>
            <w:r>
              <w:rPr>
                <w:bCs/>
              </w:rPr>
              <w:t xml:space="preserve"> If this does not apply to your project, please type “N/A” below.</w:t>
            </w:r>
          </w:p>
          <w:p w14:paraId="1ABAF40E" w14:textId="77777777" w:rsidR="000A578C" w:rsidRDefault="000A578C" w:rsidP="00D85FD8">
            <w:pPr>
              <w:rPr>
                <w:bCs/>
              </w:rPr>
            </w:pPr>
          </w:p>
          <w:p w14:paraId="30E613EB" w14:textId="405A71CA" w:rsidR="000A578C" w:rsidRDefault="000A578C" w:rsidP="00D85FD8">
            <w:pPr>
              <w:rPr>
                <w:bCs/>
              </w:rPr>
            </w:pPr>
            <w:r>
              <w:rPr>
                <w:bCs/>
              </w:rPr>
              <w:t xml:space="preserve">Procedures that cause the least amount of pain or distress to the animals should be considered and used when possible. </w:t>
            </w:r>
          </w:p>
          <w:p w14:paraId="7A8D269A" w14:textId="77777777" w:rsidR="000A578C" w:rsidRDefault="000A578C" w:rsidP="00D85FD8">
            <w:pPr>
              <w:rPr>
                <w:bCs/>
              </w:rPr>
            </w:pPr>
          </w:p>
          <w:p w14:paraId="18E72A7D" w14:textId="455710C6" w:rsidR="000A578C" w:rsidRDefault="000A578C" w:rsidP="00D85FD8">
            <w:pPr>
              <w:rPr>
                <w:bCs/>
              </w:rPr>
            </w:pPr>
            <w:r>
              <w:rPr>
                <w:bCs/>
              </w:rPr>
              <w:t>Since the last IACUC approval, have alternatives which are potentially less painful or distressful become available that could be used to achieve your specific project aims?</w:t>
            </w:r>
          </w:p>
          <w:p w14:paraId="54877089" w14:textId="58801DAF" w:rsidR="000A578C" w:rsidRPr="000A578C" w:rsidRDefault="00EB29F5" w:rsidP="000A578C">
            <w:pPr>
              <w:ind w:left="720"/>
              <w:rPr>
                <w:bCs/>
                <w:color w:val="000000" w:themeColor="text1"/>
              </w:rPr>
            </w:pPr>
            <w:sdt>
              <w:sdtPr>
                <w:rPr>
                  <w:rStyle w:val="Style1"/>
                </w:rPr>
                <w:id w:val="1116403006"/>
                <w:placeholder>
                  <w:docPart w:val="EB980570824A41B3B9B30AC99BDE8DC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A578C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12B0552" w14:textId="77777777" w:rsidR="000A578C" w:rsidRDefault="000A578C" w:rsidP="00D85FD8">
            <w:pPr>
              <w:rPr>
                <w:b/>
                <w:color w:val="000000" w:themeColor="text1"/>
              </w:rPr>
            </w:pPr>
          </w:p>
          <w:p w14:paraId="7D3E5710" w14:textId="16B3FEA5" w:rsidR="000A578C" w:rsidRPr="000A578C" w:rsidRDefault="000A578C" w:rsidP="00D85FD8">
            <w:pPr>
              <w:rPr>
                <w:bCs/>
                <w:color w:val="000000" w:themeColor="text1"/>
              </w:rPr>
            </w:pPr>
          </w:p>
        </w:tc>
      </w:tr>
      <w:tr w:rsidR="004D565F" w14:paraId="76491588" w14:textId="77777777" w:rsidTr="00672A65">
        <w:trPr>
          <w:trHeight w:val="2078"/>
        </w:trPr>
        <w:tc>
          <w:tcPr>
            <w:tcW w:w="10790" w:type="dxa"/>
            <w:shd w:val="clear" w:color="auto" w:fill="F2F2F2" w:themeFill="background1" w:themeFillShade="F2"/>
          </w:tcPr>
          <w:p w14:paraId="214AD8AB" w14:textId="77777777" w:rsidR="004D565F" w:rsidRDefault="004D565F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8.   Future Plans:</w:t>
            </w:r>
          </w:p>
          <w:p w14:paraId="35DCBB69" w14:textId="77777777" w:rsidR="004D565F" w:rsidRPr="004D565F" w:rsidRDefault="004D565F" w:rsidP="00D85FD8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28C37976" w14:textId="004AECA8" w:rsidR="004D565F" w:rsidRDefault="00EB29F5" w:rsidP="00026128">
            <w:pPr>
              <w:pStyle w:val="ListParagraph"/>
              <w:ind w:left="0"/>
            </w:pPr>
            <w:sdt>
              <w:sdtPr>
                <w:id w:val="-174719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65F">
              <w:t xml:space="preserve"> </w:t>
            </w:r>
            <w:r w:rsidR="004D565F" w:rsidRPr="004D565F">
              <w:t>No changes are planned,</w:t>
            </w:r>
            <w:r w:rsidR="004D565F">
              <w:t xml:space="preserve"> and the project will continue as previously approved by the IACUC.</w:t>
            </w:r>
          </w:p>
          <w:p w14:paraId="6A268F8F" w14:textId="77777777" w:rsidR="004D565F" w:rsidRDefault="004D565F" w:rsidP="004D565F">
            <w:pPr>
              <w:pStyle w:val="ListParagraph"/>
              <w:ind w:left="326"/>
            </w:pPr>
          </w:p>
          <w:p w14:paraId="6E1775C3" w14:textId="350F2937" w:rsidR="004D565F" w:rsidRDefault="00EB29F5" w:rsidP="00026128">
            <w:pPr>
              <w:pStyle w:val="ListParagraph"/>
              <w:ind w:left="0"/>
            </w:pPr>
            <w:sdt>
              <w:sdtPr>
                <w:id w:val="15816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65F">
              <w:t xml:space="preserve"> Changes are planned. </w:t>
            </w:r>
            <w:r w:rsidR="00672A65">
              <w:t>Provide a description and justification for the proposed changes below. Depending on the change, a</w:t>
            </w:r>
            <w:r w:rsidR="004D565F">
              <w:t xml:space="preserve">n </w:t>
            </w:r>
            <w:hyperlink r:id="rId17" w:history="1">
              <w:r w:rsidR="004D565F" w:rsidRPr="00026128">
                <w:rPr>
                  <w:rStyle w:val="Hyperlink"/>
                </w:rPr>
                <w:t>IACUC Amendment Form</w:t>
              </w:r>
            </w:hyperlink>
            <w:r w:rsidR="004D565F">
              <w:t xml:space="preserve"> </w:t>
            </w:r>
            <w:r w:rsidR="00672A65">
              <w:t>may need to b</w:t>
            </w:r>
            <w:r w:rsidR="004D565F">
              <w:t>e submitted</w:t>
            </w:r>
            <w:r w:rsidR="00361FAF">
              <w:t xml:space="preserve"> with this continuing review.</w:t>
            </w:r>
          </w:p>
          <w:p w14:paraId="47801039" w14:textId="77777777" w:rsidR="00672A65" w:rsidRPr="00672A65" w:rsidRDefault="00672A65" w:rsidP="00026128">
            <w:pPr>
              <w:pStyle w:val="ListParagraph"/>
              <w:ind w:left="0"/>
              <w:rPr>
                <w:sz w:val="10"/>
                <w:szCs w:val="10"/>
              </w:rPr>
            </w:pPr>
          </w:p>
          <w:p w14:paraId="05014F3D" w14:textId="2F6D334C" w:rsidR="00672A65" w:rsidRDefault="00EB29F5" w:rsidP="00672A65">
            <w:pPr>
              <w:pStyle w:val="ListParagraph"/>
            </w:pPr>
            <w:sdt>
              <w:sdtPr>
                <w:rPr>
                  <w:rStyle w:val="Style1"/>
                </w:rPr>
                <w:id w:val="-229693557"/>
                <w:placeholder>
                  <w:docPart w:val="97FC11CB27D748D8B51E714A448E581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72A65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8A88640" w14:textId="77777777" w:rsidR="00672A65" w:rsidRDefault="00672A65" w:rsidP="00026128">
            <w:pPr>
              <w:pStyle w:val="ListParagraph"/>
              <w:ind w:left="0"/>
            </w:pPr>
          </w:p>
          <w:p w14:paraId="150DA823" w14:textId="4BB43B1D" w:rsidR="004D565F" w:rsidRDefault="00EB29F5" w:rsidP="00026128">
            <w:pPr>
              <w:pStyle w:val="ListParagraph"/>
              <w:ind w:left="0"/>
            </w:pPr>
            <w:sdt>
              <w:sdtPr>
                <w:id w:val="2935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65F">
              <w:t xml:space="preserve"> </w:t>
            </w:r>
            <w:r w:rsidR="00672A65">
              <w:t>Other. Provide a brief explanation.</w:t>
            </w:r>
          </w:p>
          <w:p w14:paraId="79282F6A" w14:textId="77777777" w:rsidR="00672A65" w:rsidRPr="00672A65" w:rsidRDefault="00672A65" w:rsidP="00026128">
            <w:pPr>
              <w:pStyle w:val="ListParagraph"/>
              <w:ind w:left="0"/>
              <w:rPr>
                <w:sz w:val="10"/>
                <w:szCs w:val="10"/>
              </w:rPr>
            </w:pPr>
          </w:p>
          <w:p w14:paraId="05335664" w14:textId="1BC25990" w:rsidR="00672A65" w:rsidRDefault="00EB29F5" w:rsidP="00672A65">
            <w:pPr>
              <w:pStyle w:val="ListParagraph"/>
            </w:pPr>
            <w:sdt>
              <w:sdtPr>
                <w:rPr>
                  <w:rStyle w:val="Style1"/>
                </w:rPr>
                <w:id w:val="990605553"/>
                <w:placeholder>
                  <w:docPart w:val="EC33D2702979464FB190A58422DAA5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72A65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224511F" w14:textId="4E20D939" w:rsidR="004D565F" w:rsidRPr="004D565F" w:rsidRDefault="004D565F" w:rsidP="00672A65">
            <w:pPr>
              <w:pStyle w:val="ListParagraph"/>
              <w:ind w:left="0"/>
              <w:rPr>
                <w:bCs/>
                <w:color w:val="000000" w:themeColor="text1"/>
              </w:rPr>
            </w:pPr>
          </w:p>
        </w:tc>
      </w:tr>
      <w:tr w:rsidR="00672A65" w:rsidRPr="00C017E4" w14:paraId="153140BA" w14:textId="77777777" w:rsidTr="00672A65">
        <w:trPr>
          <w:trHeight w:val="2078"/>
        </w:trPr>
        <w:tc>
          <w:tcPr>
            <w:tcW w:w="10790" w:type="dxa"/>
          </w:tcPr>
          <w:p w14:paraId="0560A6ED" w14:textId="77777777" w:rsidR="00672A65" w:rsidRDefault="00672A65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   Certification of the Principal Investigator:</w:t>
            </w:r>
          </w:p>
          <w:p w14:paraId="0F9D7CF6" w14:textId="77777777" w:rsidR="00672A65" w:rsidRDefault="00672A65" w:rsidP="00D85FD8">
            <w:pPr>
              <w:rPr>
                <w:b/>
                <w:color w:val="000000" w:themeColor="text1"/>
              </w:rPr>
            </w:pPr>
          </w:p>
          <w:p w14:paraId="3D7A8CE1" w14:textId="40B9132D" w:rsidR="00D17E48" w:rsidRDefault="00D17E48" w:rsidP="00D85FD8">
            <w:pPr>
              <w:rPr>
                <w:bCs/>
                <w:i/>
                <w:iCs/>
                <w:color w:val="000000" w:themeColor="text1"/>
              </w:rPr>
            </w:pPr>
            <w:r w:rsidRPr="00D17E48">
              <w:rPr>
                <w:bCs/>
                <w:i/>
                <w:iCs/>
                <w:color w:val="000000" w:themeColor="text1"/>
              </w:rPr>
              <w:t xml:space="preserve">I certify that the answers provided on this form are complete and accurate. I </w:t>
            </w:r>
            <w:r>
              <w:rPr>
                <w:bCs/>
                <w:i/>
                <w:iCs/>
                <w:color w:val="000000" w:themeColor="text1"/>
              </w:rPr>
              <w:t xml:space="preserve">also affirm </w:t>
            </w:r>
            <w:r w:rsidRPr="00D17E48">
              <w:rPr>
                <w:bCs/>
                <w:i/>
                <w:iCs/>
                <w:color w:val="000000" w:themeColor="text1"/>
              </w:rPr>
              <w:t>that my research activities have not deviated from the current IACUC-approved protocol and will be conducted in accordance with all state, federal, and college regulations.</w:t>
            </w:r>
          </w:p>
          <w:p w14:paraId="65977C01" w14:textId="77777777" w:rsidR="00C017E4" w:rsidRDefault="00C017E4" w:rsidP="00D85FD8">
            <w:pPr>
              <w:rPr>
                <w:bCs/>
                <w:i/>
                <w:iCs/>
                <w:color w:val="000000" w:themeColor="text1"/>
              </w:rPr>
            </w:pPr>
          </w:p>
          <w:p w14:paraId="62D8A29F" w14:textId="77777777" w:rsidR="00C017E4" w:rsidRDefault="00C017E4" w:rsidP="00D85FD8">
            <w:pPr>
              <w:rPr>
                <w:bCs/>
                <w:i/>
                <w:iCs/>
                <w:color w:val="000000" w:themeColor="text1"/>
              </w:rPr>
            </w:pPr>
            <w:sdt>
              <w:sdtPr>
                <w:id w:val="-171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b/>
                <w:bCs/>
              </w:rPr>
              <w:t>By checking this box, I confirm that I have read and agree with the statement above.</w:t>
            </w:r>
          </w:p>
          <w:p w14:paraId="12E2CBF3" w14:textId="574A923A" w:rsidR="00D17E48" w:rsidRPr="00C017E4" w:rsidRDefault="00D17E48" w:rsidP="00D85FD8">
            <w:pPr>
              <w:rPr>
                <w:bCs/>
                <w:i/>
                <w:iCs/>
                <w:color w:val="000000" w:themeColor="text1"/>
              </w:rPr>
            </w:pPr>
            <w:r w:rsidRPr="00C017E4">
              <w:rPr>
                <w:bCs/>
                <w:i/>
                <w:iCs/>
                <w:color w:val="000000" w:themeColor="text1"/>
              </w:rPr>
              <w:t xml:space="preserve">                                                                                             </w:t>
            </w:r>
          </w:p>
          <w:p w14:paraId="2CB0C98F" w14:textId="38E705DF" w:rsidR="00D17E48" w:rsidRPr="00C017E4" w:rsidRDefault="00D17E48" w:rsidP="00D85FD8">
            <w:pPr>
              <w:rPr>
                <w:bCs/>
                <w:color w:val="000000" w:themeColor="text1"/>
              </w:rPr>
            </w:pPr>
          </w:p>
        </w:tc>
      </w:tr>
      <w:tr w:rsidR="00C17355" w14:paraId="24236DFE" w14:textId="77777777" w:rsidTr="00C17355">
        <w:trPr>
          <w:trHeight w:val="1205"/>
        </w:trPr>
        <w:tc>
          <w:tcPr>
            <w:tcW w:w="10790" w:type="dxa"/>
            <w:shd w:val="clear" w:color="auto" w:fill="F2F2F2" w:themeFill="background1" w:themeFillShade="F2"/>
          </w:tcPr>
          <w:p w14:paraId="1C1D791F" w14:textId="34C1BD83" w:rsidR="00C17355" w:rsidRDefault="00C17355" w:rsidP="00D85FD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 Applicant Remarks (optional):</w:t>
            </w:r>
          </w:p>
          <w:p w14:paraId="22915FB8" w14:textId="77777777" w:rsidR="00C17355" w:rsidRPr="00C17355" w:rsidRDefault="00C17355" w:rsidP="00D85FD8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0C0E857B" w14:textId="417DAA64" w:rsidR="00C17355" w:rsidRDefault="00EB29F5" w:rsidP="00C17355">
            <w:pPr>
              <w:ind w:left="720"/>
              <w:rPr>
                <w:b/>
                <w:color w:val="000000" w:themeColor="text1"/>
              </w:rPr>
            </w:pPr>
            <w:sdt>
              <w:sdtPr>
                <w:rPr>
                  <w:rStyle w:val="Style1"/>
                </w:rPr>
                <w:id w:val="156350719"/>
                <w:placeholder>
                  <w:docPart w:val="DC95AF62DD894035B5FCA19632A434D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17355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2BC0137B" w14:textId="71774863" w:rsidR="001F1593" w:rsidRDefault="001F1593" w:rsidP="00786A5D">
      <w:pPr>
        <w:spacing w:after="0" w:line="240" w:lineRule="auto"/>
      </w:pPr>
    </w:p>
    <w:p w14:paraId="7BFED0E2" w14:textId="39187BDF" w:rsidR="00387A33" w:rsidRPr="00CA004B" w:rsidRDefault="00387A33" w:rsidP="005F0282"/>
    <w:sectPr w:rsidR="00387A33" w:rsidRPr="00CA004B" w:rsidSect="00B101B7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90BB" w14:textId="77777777" w:rsidR="00B327F1" w:rsidRDefault="00B327F1" w:rsidP="00BE67B0">
      <w:pPr>
        <w:spacing w:after="0" w:line="240" w:lineRule="auto"/>
      </w:pPr>
      <w:r>
        <w:separator/>
      </w:r>
    </w:p>
  </w:endnote>
  <w:endnote w:type="continuationSeparator" w:id="0">
    <w:p w14:paraId="090D5CB5" w14:textId="77777777" w:rsidR="00B327F1" w:rsidRDefault="00B327F1" w:rsidP="00BE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DECC" w14:textId="77777777" w:rsidR="00B44A20" w:rsidRDefault="00B44A20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57E33921" w14:textId="77777777" w:rsidTr="00B44A20"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vAlign w:val="center"/>
        </w:tcPr>
        <w:p w14:paraId="7BCBE37D" w14:textId="7F451D37" w:rsidR="00B44A20" w:rsidRPr="000A33D4" w:rsidRDefault="00B76B40" w:rsidP="004802CF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Effective</w:t>
          </w:r>
          <w:r w:rsidR="00B44A20" w:rsidRPr="000A33D4">
            <w:rPr>
              <w:rFonts w:cstheme="minorHAnsi"/>
            </w:rPr>
            <w:t xml:space="preserve"> Date:</w:t>
          </w:r>
          <w:r w:rsidR="00B44A20">
            <w:rPr>
              <w:rFonts w:cstheme="minorHAnsi"/>
            </w:rPr>
            <w:t xml:space="preserve"> </w:t>
          </w:r>
          <w:r>
            <w:rPr>
              <w:rFonts w:cstheme="minorHAnsi"/>
            </w:rPr>
            <w:t>9</w:t>
          </w:r>
          <w:r w:rsidR="0002272B">
            <w:rPr>
              <w:rFonts w:cstheme="minorHAnsi"/>
            </w:rPr>
            <w:t>/1</w:t>
          </w:r>
          <w:r>
            <w:rPr>
              <w:rFonts w:cstheme="minorHAnsi"/>
            </w:rPr>
            <w:t>5</w:t>
          </w:r>
          <w:r w:rsidR="0002272B">
            <w:rPr>
              <w:rFonts w:cstheme="minorHAnsi"/>
            </w:rPr>
            <w:t>/2025</w:t>
          </w:r>
        </w:p>
      </w:tc>
    </w:tr>
  </w:tbl>
  <w:p w14:paraId="4313979B" w14:textId="77777777" w:rsidR="00B44A20" w:rsidRPr="00646293" w:rsidRDefault="00B44A20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16F4" w14:textId="77777777" w:rsidR="00B44A20" w:rsidRDefault="00B44A20" w:rsidP="00387A33">
    <w:pPr>
      <w:rPr>
        <w:sz w:val="16"/>
        <w:szCs w:val="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66666"/>
      <w:tblLook w:val="04A0" w:firstRow="1" w:lastRow="0" w:firstColumn="1" w:lastColumn="0" w:noHBand="0" w:noVBand="1"/>
    </w:tblPr>
    <w:tblGrid>
      <w:gridCol w:w="10800"/>
    </w:tblGrid>
    <w:tr w:rsidR="00B44A20" w:rsidRPr="000A33D4" w14:paraId="1C38468C" w14:textId="77777777" w:rsidTr="00387A33">
      <w:tc>
        <w:tcPr>
          <w:tcW w:w="14400" w:type="dxa"/>
          <w:shd w:val="clear" w:color="auto" w:fill="DDDDDD"/>
        </w:tcPr>
        <w:p w14:paraId="0B176988" w14:textId="77777777" w:rsidR="00B44A20" w:rsidRPr="00B638D2" w:rsidRDefault="00B44A20" w:rsidP="00387A33">
          <w:pPr>
            <w:jc w:val="center"/>
            <w:rPr>
              <w:rFonts w:cstheme="minorHAnsi"/>
            </w:rPr>
          </w:pPr>
          <w:bookmarkStart w:id="0" w:name="_Hlk176784617"/>
          <w:r w:rsidRPr="00B638D2">
            <w:rPr>
              <w:rFonts w:cstheme="minorHAnsi"/>
            </w:rPr>
            <w:t>RES-</w:t>
          </w:r>
          <w:r>
            <w:rPr>
              <w:rFonts w:cstheme="minorHAnsi"/>
            </w:rPr>
            <w:t>F</w:t>
          </w:r>
          <w:r w:rsidRPr="00B638D2">
            <w:rPr>
              <w:rFonts w:cstheme="minorHAnsi"/>
            </w:rPr>
            <w:t>-0</w:t>
          </w:r>
          <w:r>
            <w:rPr>
              <w:rFonts w:cstheme="minorHAnsi"/>
            </w:rPr>
            <w:t>24</w:t>
          </w:r>
          <w:r w:rsidRPr="00B638D2">
            <w:rPr>
              <w:rFonts w:cstheme="minorHAnsi"/>
            </w:rPr>
            <w:t xml:space="preserve">; Rev 0; Effective Date: </w:t>
          </w:r>
          <w:r w:rsidRPr="00B638D2">
            <w:rPr>
              <w:rFonts w:cstheme="minorHAnsi"/>
              <w:color w:val="FF0000"/>
            </w:rPr>
            <w:t>DRAFT</w:t>
          </w:r>
        </w:p>
      </w:tc>
    </w:tr>
    <w:bookmarkEnd w:id="0"/>
  </w:tbl>
  <w:p w14:paraId="35F72EEB" w14:textId="77777777" w:rsidR="00B44A20" w:rsidRDefault="00B44A20" w:rsidP="00387A33">
    <w:pPr>
      <w:pStyle w:val="Footer"/>
      <w:rPr>
        <w:sz w:val="8"/>
        <w:szCs w:val="8"/>
      </w:rPr>
    </w:pPr>
  </w:p>
  <w:p w14:paraId="66CFC0D7" w14:textId="77777777" w:rsidR="00B44A20" w:rsidRDefault="00B44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28CC" w14:textId="77777777" w:rsidR="00B327F1" w:rsidRDefault="00B327F1" w:rsidP="00BE67B0">
      <w:pPr>
        <w:spacing w:after="0" w:line="240" w:lineRule="auto"/>
      </w:pPr>
      <w:r>
        <w:separator/>
      </w:r>
    </w:p>
  </w:footnote>
  <w:footnote w:type="continuationSeparator" w:id="0">
    <w:p w14:paraId="06D7EE9C" w14:textId="77777777" w:rsidR="00B327F1" w:rsidRDefault="00B327F1" w:rsidP="00BE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B101B7" w:rsidRPr="000A33D4" w14:paraId="55C76F0B" w14:textId="77777777" w:rsidTr="00A9174A">
      <w:trPr>
        <w:trHeight w:val="864"/>
      </w:trPr>
      <w:tc>
        <w:tcPr>
          <w:tcW w:w="2425" w:type="dxa"/>
          <w:vAlign w:val="center"/>
        </w:tcPr>
        <w:p w14:paraId="2DA2173D" w14:textId="17C0ACCB" w:rsidR="00B101B7" w:rsidRPr="000A33D4" w:rsidRDefault="006D74F8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55B1991F" wp14:editId="150570DE">
                <wp:extent cx="1402715" cy="484505"/>
                <wp:effectExtent l="0" t="0" r="6985" b="0"/>
                <wp:docPr id="1164833870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833870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3E6256D4" w14:textId="22208426" w:rsidR="00B101B7" w:rsidRPr="00B101B7" w:rsidRDefault="002965FF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1"/>
              <w:szCs w:val="31"/>
            </w:rPr>
          </w:pPr>
          <w:r>
            <w:rPr>
              <w:rFonts w:cstheme="minorHAnsi"/>
              <w:b/>
              <w:sz w:val="28"/>
              <w:szCs w:val="31"/>
            </w:rPr>
            <w:t>IACUC Continuing Review Form</w:t>
          </w:r>
        </w:p>
      </w:tc>
      <w:tc>
        <w:tcPr>
          <w:tcW w:w="2413" w:type="dxa"/>
          <w:vAlign w:val="center"/>
        </w:tcPr>
        <w:p w14:paraId="5DA9CA6C" w14:textId="77777777" w:rsidR="00B101B7" w:rsidRPr="000A33D4" w:rsidRDefault="00B101B7" w:rsidP="00B101B7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24961B4D" w14:textId="77777777" w:rsidR="00B101B7" w:rsidRDefault="00B1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95" w:type="dxa"/>
      <w:tblLayout w:type="fixed"/>
      <w:tblLook w:val="04A0" w:firstRow="1" w:lastRow="0" w:firstColumn="1" w:lastColumn="0" w:noHBand="0" w:noVBand="1"/>
    </w:tblPr>
    <w:tblGrid>
      <w:gridCol w:w="2425"/>
      <w:gridCol w:w="9540"/>
      <w:gridCol w:w="2430"/>
    </w:tblGrid>
    <w:tr w:rsidR="00B350E5" w:rsidRPr="000A33D4" w14:paraId="662E044D" w14:textId="77777777" w:rsidTr="00387A33">
      <w:trPr>
        <w:trHeight w:val="864"/>
      </w:trPr>
      <w:tc>
        <w:tcPr>
          <w:tcW w:w="2425" w:type="dxa"/>
          <w:vAlign w:val="center"/>
        </w:tcPr>
        <w:p w14:paraId="74C80A7F" w14:textId="77777777" w:rsidR="00B350E5" w:rsidRPr="000A33D4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451926D5" wp14:editId="70F3916B">
                <wp:extent cx="1318314" cy="30723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shd w:val="clear" w:color="auto" w:fill="DDDDDD"/>
          <w:vAlign w:val="center"/>
        </w:tcPr>
        <w:p w14:paraId="3947AB8A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 xml:space="preserve">Supplemental Form E: </w:t>
          </w:r>
          <w:r w:rsidRPr="00743E7C">
            <w:rPr>
              <w:rFonts w:cstheme="minorHAnsi"/>
              <w:b/>
              <w:sz w:val="32"/>
            </w:rPr>
            <w:t xml:space="preserve">Field </w:t>
          </w:r>
          <w:r>
            <w:rPr>
              <w:rFonts w:cstheme="minorHAnsi"/>
              <w:b/>
              <w:sz w:val="32"/>
            </w:rPr>
            <w:t xml:space="preserve">&amp; Wildlife </w:t>
          </w:r>
          <w:r w:rsidRPr="00743E7C">
            <w:rPr>
              <w:rFonts w:cstheme="minorHAnsi"/>
              <w:b/>
              <w:sz w:val="32"/>
            </w:rPr>
            <w:t>Studies</w:t>
          </w:r>
        </w:p>
      </w:tc>
      <w:tc>
        <w:tcPr>
          <w:tcW w:w="2430" w:type="dxa"/>
          <w:vAlign w:val="center"/>
        </w:tcPr>
        <w:p w14:paraId="0D8C9B49" w14:textId="77777777" w:rsidR="00B350E5" w:rsidRPr="00743E7C" w:rsidRDefault="00B350E5" w:rsidP="00387A33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743E7C">
            <w:rPr>
              <w:rFonts w:cstheme="minorHAnsi"/>
              <w:sz w:val="28"/>
            </w:rPr>
            <w:t xml:space="preserve">Page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1</w:t>
          </w:r>
          <w:r w:rsidRPr="00743E7C">
            <w:rPr>
              <w:rFonts w:cstheme="minorHAnsi"/>
              <w:bCs/>
              <w:sz w:val="28"/>
            </w:rPr>
            <w:fldChar w:fldCharType="end"/>
          </w:r>
          <w:r w:rsidRPr="00743E7C">
            <w:rPr>
              <w:rFonts w:cstheme="minorHAnsi"/>
              <w:sz w:val="28"/>
            </w:rPr>
            <w:t xml:space="preserve"> of </w:t>
          </w:r>
          <w:r w:rsidRPr="00743E7C">
            <w:rPr>
              <w:rFonts w:cstheme="minorHAnsi"/>
              <w:bCs/>
              <w:sz w:val="28"/>
            </w:rPr>
            <w:fldChar w:fldCharType="begin"/>
          </w:r>
          <w:r w:rsidRPr="00743E7C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743E7C">
            <w:rPr>
              <w:rFonts w:cstheme="minorHAnsi"/>
              <w:bCs/>
              <w:sz w:val="28"/>
            </w:rPr>
            <w:fldChar w:fldCharType="separate"/>
          </w:r>
          <w:r w:rsidRPr="00743E7C">
            <w:rPr>
              <w:rFonts w:cstheme="minorHAnsi"/>
              <w:bCs/>
              <w:noProof/>
              <w:sz w:val="28"/>
            </w:rPr>
            <w:t>2</w:t>
          </w:r>
          <w:r w:rsidRPr="00743E7C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0E67F470" w14:textId="77777777" w:rsidR="00B350E5" w:rsidRDefault="00B3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2B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1D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D1A"/>
    <w:multiLevelType w:val="hybridMultilevel"/>
    <w:tmpl w:val="15DC033E"/>
    <w:lvl w:ilvl="0" w:tplc="F1A61D04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 w15:restartNumberingAfterBreak="0">
    <w:nsid w:val="0CB702BF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7F1"/>
    <w:multiLevelType w:val="hybridMultilevel"/>
    <w:tmpl w:val="272E66F0"/>
    <w:lvl w:ilvl="0" w:tplc="98FA44EA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3342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CCB"/>
    <w:multiLevelType w:val="hybridMultilevel"/>
    <w:tmpl w:val="2D081B46"/>
    <w:lvl w:ilvl="0" w:tplc="961C258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4F75589"/>
    <w:multiLevelType w:val="hybridMultilevel"/>
    <w:tmpl w:val="558AF9C2"/>
    <w:lvl w:ilvl="0" w:tplc="36BC20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5A8"/>
    <w:multiLevelType w:val="hybridMultilevel"/>
    <w:tmpl w:val="5E4287D4"/>
    <w:lvl w:ilvl="0" w:tplc="6C22D93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BE53853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33E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12396"/>
    <w:multiLevelType w:val="hybridMultilevel"/>
    <w:tmpl w:val="E9CC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7CA2"/>
    <w:multiLevelType w:val="hybridMultilevel"/>
    <w:tmpl w:val="C136BB4C"/>
    <w:lvl w:ilvl="0" w:tplc="CEBCB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61B4"/>
    <w:multiLevelType w:val="hybridMultilevel"/>
    <w:tmpl w:val="54E2D6D6"/>
    <w:lvl w:ilvl="0" w:tplc="1B6ED0D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4" w15:restartNumberingAfterBreak="0">
    <w:nsid w:val="4E432FB0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41C"/>
    <w:multiLevelType w:val="hybridMultilevel"/>
    <w:tmpl w:val="E22660D6"/>
    <w:lvl w:ilvl="0" w:tplc="70CCB3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C4D6E"/>
    <w:multiLevelType w:val="hybridMultilevel"/>
    <w:tmpl w:val="2B0CF79C"/>
    <w:lvl w:ilvl="0" w:tplc="C6B6CE78">
      <w:start w:val="1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5D7B1257"/>
    <w:multiLevelType w:val="hybridMultilevel"/>
    <w:tmpl w:val="B4EC7A4E"/>
    <w:lvl w:ilvl="0" w:tplc="2820D0F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0575"/>
    <w:multiLevelType w:val="hybridMultilevel"/>
    <w:tmpl w:val="A2786F8A"/>
    <w:lvl w:ilvl="0" w:tplc="8F5422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52EB"/>
    <w:multiLevelType w:val="hybridMultilevel"/>
    <w:tmpl w:val="C300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A3EE7"/>
    <w:multiLevelType w:val="hybridMultilevel"/>
    <w:tmpl w:val="DFC88070"/>
    <w:lvl w:ilvl="0" w:tplc="A6AECE4E">
      <w:start w:val="5"/>
      <w:numFmt w:val="lowerLetter"/>
      <w:lvlText w:val="%1)"/>
      <w:lvlJc w:val="left"/>
      <w:pPr>
        <w:ind w:left="6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52D6"/>
    <w:multiLevelType w:val="hybridMultilevel"/>
    <w:tmpl w:val="2BCA670A"/>
    <w:lvl w:ilvl="0" w:tplc="66AE881E">
      <w:start w:val="1"/>
      <w:numFmt w:val="lowerLetter"/>
      <w:lvlText w:val="%1)"/>
      <w:lvlJc w:val="left"/>
      <w:pPr>
        <w:ind w:left="6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2" w15:restartNumberingAfterBreak="0">
    <w:nsid w:val="6BBC6C97"/>
    <w:multiLevelType w:val="hybridMultilevel"/>
    <w:tmpl w:val="090C82B2"/>
    <w:lvl w:ilvl="0" w:tplc="6FD83DAE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3" w15:restartNumberingAfterBreak="0">
    <w:nsid w:val="6D244BF1"/>
    <w:multiLevelType w:val="hybridMultilevel"/>
    <w:tmpl w:val="4EF6B540"/>
    <w:lvl w:ilvl="0" w:tplc="D2F6D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6793"/>
    <w:multiLevelType w:val="hybridMultilevel"/>
    <w:tmpl w:val="FF4CC806"/>
    <w:lvl w:ilvl="0" w:tplc="34A88196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5" w15:restartNumberingAfterBreak="0">
    <w:nsid w:val="7504744F"/>
    <w:multiLevelType w:val="hybridMultilevel"/>
    <w:tmpl w:val="24A433A4"/>
    <w:lvl w:ilvl="0" w:tplc="3E2EE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82C04"/>
    <w:multiLevelType w:val="hybridMultilevel"/>
    <w:tmpl w:val="B25059A2"/>
    <w:lvl w:ilvl="0" w:tplc="229660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C9D"/>
    <w:multiLevelType w:val="hybridMultilevel"/>
    <w:tmpl w:val="CB2C0700"/>
    <w:lvl w:ilvl="0" w:tplc="38465BB0">
      <w:start w:val="6"/>
      <w:numFmt w:val="lowerLetter"/>
      <w:lvlText w:val="%1)"/>
      <w:lvlJc w:val="left"/>
      <w:pPr>
        <w:ind w:left="686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32CE4"/>
    <w:multiLevelType w:val="hybridMultilevel"/>
    <w:tmpl w:val="35DCAB4E"/>
    <w:lvl w:ilvl="0" w:tplc="431E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6AB"/>
    <w:multiLevelType w:val="hybridMultilevel"/>
    <w:tmpl w:val="12EE7D8C"/>
    <w:lvl w:ilvl="0" w:tplc="FB9C42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2840">
    <w:abstractNumId w:val="7"/>
  </w:num>
  <w:num w:numId="2" w16cid:durableId="243563884">
    <w:abstractNumId w:val="17"/>
  </w:num>
  <w:num w:numId="3" w16cid:durableId="1635601555">
    <w:abstractNumId w:val="9"/>
  </w:num>
  <w:num w:numId="4" w16cid:durableId="390925685">
    <w:abstractNumId w:val="11"/>
  </w:num>
  <w:num w:numId="5" w16cid:durableId="1141921463">
    <w:abstractNumId w:val="14"/>
  </w:num>
  <w:num w:numId="6" w16cid:durableId="304239013">
    <w:abstractNumId w:val="2"/>
  </w:num>
  <w:num w:numId="7" w16cid:durableId="995063474">
    <w:abstractNumId w:val="22"/>
  </w:num>
  <w:num w:numId="8" w16cid:durableId="1190073169">
    <w:abstractNumId w:val="20"/>
  </w:num>
  <w:num w:numId="9" w16cid:durableId="2114784305">
    <w:abstractNumId w:val="13"/>
  </w:num>
  <w:num w:numId="10" w16cid:durableId="1332946319">
    <w:abstractNumId w:val="24"/>
  </w:num>
  <w:num w:numId="11" w16cid:durableId="1689603755">
    <w:abstractNumId w:val="12"/>
  </w:num>
  <w:num w:numId="12" w16cid:durableId="1775058333">
    <w:abstractNumId w:val="16"/>
  </w:num>
  <w:num w:numId="13" w16cid:durableId="1887066618">
    <w:abstractNumId w:val="6"/>
  </w:num>
  <w:num w:numId="14" w16cid:durableId="908224856">
    <w:abstractNumId w:val="27"/>
  </w:num>
  <w:num w:numId="15" w16cid:durableId="265649862">
    <w:abstractNumId w:val="23"/>
  </w:num>
  <w:num w:numId="16" w16cid:durableId="902571042">
    <w:abstractNumId w:val="25"/>
  </w:num>
  <w:num w:numId="17" w16cid:durableId="1925992306">
    <w:abstractNumId w:val="21"/>
  </w:num>
  <w:num w:numId="18" w16cid:durableId="1205751992">
    <w:abstractNumId w:val="4"/>
  </w:num>
  <w:num w:numId="19" w16cid:durableId="1481581144">
    <w:abstractNumId w:val="3"/>
  </w:num>
  <w:num w:numId="20" w16cid:durableId="688456908">
    <w:abstractNumId w:val="26"/>
  </w:num>
  <w:num w:numId="21" w16cid:durableId="110900346">
    <w:abstractNumId w:val="15"/>
  </w:num>
  <w:num w:numId="22" w16cid:durableId="579868989">
    <w:abstractNumId w:val="18"/>
  </w:num>
  <w:num w:numId="23" w16cid:durableId="60908702">
    <w:abstractNumId w:val="29"/>
  </w:num>
  <w:num w:numId="24" w16cid:durableId="215509693">
    <w:abstractNumId w:val="0"/>
  </w:num>
  <w:num w:numId="25" w16cid:durableId="1965190034">
    <w:abstractNumId w:val="28"/>
  </w:num>
  <w:num w:numId="26" w16cid:durableId="1062214896">
    <w:abstractNumId w:val="1"/>
  </w:num>
  <w:num w:numId="27" w16cid:durableId="4675806">
    <w:abstractNumId w:val="5"/>
  </w:num>
  <w:num w:numId="28" w16cid:durableId="621501598">
    <w:abstractNumId w:val="10"/>
  </w:num>
  <w:num w:numId="29" w16cid:durableId="238827399">
    <w:abstractNumId w:val="8"/>
  </w:num>
  <w:num w:numId="30" w16cid:durableId="70649385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01167"/>
    <w:rsid w:val="00002AE6"/>
    <w:rsid w:val="00006828"/>
    <w:rsid w:val="00006E54"/>
    <w:rsid w:val="0001103A"/>
    <w:rsid w:val="000113FD"/>
    <w:rsid w:val="00011FA7"/>
    <w:rsid w:val="00012B25"/>
    <w:rsid w:val="0001355A"/>
    <w:rsid w:val="00014694"/>
    <w:rsid w:val="00014861"/>
    <w:rsid w:val="0001486E"/>
    <w:rsid w:val="000151D7"/>
    <w:rsid w:val="0001663B"/>
    <w:rsid w:val="00021298"/>
    <w:rsid w:val="0002272B"/>
    <w:rsid w:val="000256D8"/>
    <w:rsid w:val="00026128"/>
    <w:rsid w:val="00026F69"/>
    <w:rsid w:val="000335BE"/>
    <w:rsid w:val="000344B1"/>
    <w:rsid w:val="00035005"/>
    <w:rsid w:val="00043033"/>
    <w:rsid w:val="00043736"/>
    <w:rsid w:val="00044BA2"/>
    <w:rsid w:val="00047B84"/>
    <w:rsid w:val="00047F4C"/>
    <w:rsid w:val="00056076"/>
    <w:rsid w:val="00057078"/>
    <w:rsid w:val="00063476"/>
    <w:rsid w:val="00064B34"/>
    <w:rsid w:val="00065CF7"/>
    <w:rsid w:val="000706D3"/>
    <w:rsid w:val="00071C94"/>
    <w:rsid w:val="00072298"/>
    <w:rsid w:val="000757DB"/>
    <w:rsid w:val="00075CA0"/>
    <w:rsid w:val="000813F2"/>
    <w:rsid w:val="000814C1"/>
    <w:rsid w:val="00083CA3"/>
    <w:rsid w:val="00084761"/>
    <w:rsid w:val="00085AD1"/>
    <w:rsid w:val="00096F9A"/>
    <w:rsid w:val="000978AF"/>
    <w:rsid w:val="00097CCF"/>
    <w:rsid w:val="000A03BF"/>
    <w:rsid w:val="000A33D4"/>
    <w:rsid w:val="000A360A"/>
    <w:rsid w:val="000A381B"/>
    <w:rsid w:val="000A4FBB"/>
    <w:rsid w:val="000A55A8"/>
    <w:rsid w:val="000A578C"/>
    <w:rsid w:val="000A6021"/>
    <w:rsid w:val="000B0761"/>
    <w:rsid w:val="000B1842"/>
    <w:rsid w:val="000B1A65"/>
    <w:rsid w:val="000B2343"/>
    <w:rsid w:val="000B2E5A"/>
    <w:rsid w:val="000B3701"/>
    <w:rsid w:val="000B57D3"/>
    <w:rsid w:val="000C1627"/>
    <w:rsid w:val="000C3119"/>
    <w:rsid w:val="000C3B1B"/>
    <w:rsid w:val="000C6820"/>
    <w:rsid w:val="000C7826"/>
    <w:rsid w:val="000D0BD8"/>
    <w:rsid w:val="000D17FE"/>
    <w:rsid w:val="000D1AC3"/>
    <w:rsid w:val="000D1F64"/>
    <w:rsid w:val="000D4059"/>
    <w:rsid w:val="000D5448"/>
    <w:rsid w:val="000D5595"/>
    <w:rsid w:val="000D5D16"/>
    <w:rsid w:val="000D7554"/>
    <w:rsid w:val="000E003B"/>
    <w:rsid w:val="000E08CB"/>
    <w:rsid w:val="000E18DD"/>
    <w:rsid w:val="000E78BD"/>
    <w:rsid w:val="000E78C0"/>
    <w:rsid w:val="000F08D2"/>
    <w:rsid w:val="000F0FCA"/>
    <w:rsid w:val="000F2432"/>
    <w:rsid w:val="000F253B"/>
    <w:rsid w:val="000F42DD"/>
    <w:rsid w:val="00100BD0"/>
    <w:rsid w:val="001010E3"/>
    <w:rsid w:val="0010334C"/>
    <w:rsid w:val="00105424"/>
    <w:rsid w:val="00106033"/>
    <w:rsid w:val="00107542"/>
    <w:rsid w:val="00107785"/>
    <w:rsid w:val="00110099"/>
    <w:rsid w:val="00111100"/>
    <w:rsid w:val="00111ACE"/>
    <w:rsid w:val="00117A5C"/>
    <w:rsid w:val="00122AF5"/>
    <w:rsid w:val="00122F2A"/>
    <w:rsid w:val="001233D2"/>
    <w:rsid w:val="00123FD9"/>
    <w:rsid w:val="001244F3"/>
    <w:rsid w:val="001248E0"/>
    <w:rsid w:val="00124EDB"/>
    <w:rsid w:val="00125785"/>
    <w:rsid w:val="001304C0"/>
    <w:rsid w:val="00133702"/>
    <w:rsid w:val="00134BCF"/>
    <w:rsid w:val="00137717"/>
    <w:rsid w:val="00141224"/>
    <w:rsid w:val="00142F21"/>
    <w:rsid w:val="00151C0F"/>
    <w:rsid w:val="00151FA3"/>
    <w:rsid w:val="001537BE"/>
    <w:rsid w:val="00154CC3"/>
    <w:rsid w:val="00155AAD"/>
    <w:rsid w:val="00156BC0"/>
    <w:rsid w:val="00161C35"/>
    <w:rsid w:val="00161E84"/>
    <w:rsid w:val="00163DEE"/>
    <w:rsid w:val="00170AC6"/>
    <w:rsid w:val="001728A4"/>
    <w:rsid w:val="00172F03"/>
    <w:rsid w:val="00174AD8"/>
    <w:rsid w:val="001755EF"/>
    <w:rsid w:val="00175D01"/>
    <w:rsid w:val="00175D6F"/>
    <w:rsid w:val="001778A2"/>
    <w:rsid w:val="00180869"/>
    <w:rsid w:val="0018110B"/>
    <w:rsid w:val="00182B25"/>
    <w:rsid w:val="00184503"/>
    <w:rsid w:val="00184D29"/>
    <w:rsid w:val="0018536E"/>
    <w:rsid w:val="0018547D"/>
    <w:rsid w:val="001871E5"/>
    <w:rsid w:val="00190203"/>
    <w:rsid w:val="0019087F"/>
    <w:rsid w:val="00192594"/>
    <w:rsid w:val="00194452"/>
    <w:rsid w:val="00196ABC"/>
    <w:rsid w:val="00197614"/>
    <w:rsid w:val="00197F29"/>
    <w:rsid w:val="001A006E"/>
    <w:rsid w:val="001A18F8"/>
    <w:rsid w:val="001A27E4"/>
    <w:rsid w:val="001A5543"/>
    <w:rsid w:val="001B1E11"/>
    <w:rsid w:val="001B3884"/>
    <w:rsid w:val="001B3915"/>
    <w:rsid w:val="001B77CB"/>
    <w:rsid w:val="001C067B"/>
    <w:rsid w:val="001C12CD"/>
    <w:rsid w:val="001C4D4A"/>
    <w:rsid w:val="001D00E2"/>
    <w:rsid w:val="001D04EA"/>
    <w:rsid w:val="001D0D6C"/>
    <w:rsid w:val="001D1DB5"/>
    <w:rsid w:val="001D3CC0"/>
    <w:rsid w:val="001D3E77"/>
    <w:rsid w:val="001D5AED"/>
    <w:rsid w:val="001D7E6E"/>
    <w:rsid w:val="001E00B2"/>
    <w:rsid w:val="001E0551"/>
    <w:rsid w:val="001E1242"/>
    <w:rsid w:val="001E31F3"/>
    <w:rsid w:val="001E3886"/>
    <w:rsid w:val="001E6654"/>
    <w:rsid w:val="001E6DD6"/>
    <w:rsid w:val="001F1507"/>
    <w:rsid w:val="001F1593"/>
    <w:rsid w:val="001F268A"/>
    <w:rsid w:val="001F3EE9"/>
    <w:rsid w:val="001F7373"/>
    <w:rsid w:val="001F750A"/>
    <w:rsid w:val="00200118"/>
    <w:rsid w:val="0020298E"/>
    <w:rsid w:val="00202AB6"/>
    <w:rsid w:val="0020617C"/>
    <w:rsid w:val="00207CD1"/>
    <w:rsid w:val="0021086C"/>
    <w:rsid w:val="0021280D"/>
    <w:rsid w:val="00214A19"/>
    <w:rsid w:val="002161A2"/>
    <w:rsid w:val="002162E8"/>
    <w:rsid w:val="00220C5A"/>
    <w:rsid w:val="00223C8C"/>
    <w:rsid w:val="002242C3"/>
    <w:rsid w:val="00230258"/>
    <w:rsid w:val="00231643"/>
    <w:rsid w:val="00231963"/>
    <w:rsid w:val="00233D82"/>
    <w:rsid w:val="002363C4"/>
    <w:rsid w:val="00237087"/>
    <w:rsid w:val="002377CE"/>
    <w:rsid w:val="00243043"/>
    <w:rsid w:val="00244230"/>
    <w:rsid w:val="002449DA"/>
    <w:rsid w:val="00245421"/>
    <w:rsid w:val="00245C48"/>
    <w:rsid w:val="00246537"/>
    <w:rsid w:val="0024697F"/>
    <w:rsid w:val="002471DC"/>
    <w:rsid w:val="00250546"/>
    <w:rsid w:val="002524BE"/>
    <w:rsid w:val="0025339B"/>
    <w:rsid w:val="0025480A"/>
    <w:rsid w:val="00254F74"/>
    <w:rsid w:val="00255880"/>
    <w:rsid w:val="0026206F"/>
    <w:rsid w:val="00262EE9"/>
    <w:rsid w:val="00263B03"/>
    <w:rsid w:val="00265274"/>
    <w:rsid w:val="0026576F"/>
    <w:rsid w:val="00266DF5"/>
    <w:rsid w:val="00271221"/>
    <w:rsid w:val="00271B49"/>
    <w:rsid w:val="00271B4B"/>
    <w:rsid w:val="002752F8"/>
    <w:rsid w:val="00275480"/>
    <w:rsid w:val="002764D2"/>
    <w:rsid w:val="00277807"/>
    <w:rsid w:val="002779DD"/>
    <w:rsid w:val="002807E8"/>
    <w:rsid w:val="002819DE"/>
    <w:rsid w:val="002834DD"/>
    <w:rsid w:val="00286855"/>
    <w:rsid w:val="0029046C"/>
    <w:rsid w:val="00293255"/>
    <w:rsid w:val="00293927"/>
    <w:rsid w:val="00293EA6"/>
    <w:rsid w:val="00294654"/>
    <w:rsid w:val="002965FF"/>
    <w:rsid w:val="002973EC"/>
    <w:rsid w:val="002A22AE"/>
    <w:rsid w:val="002A29FD"/>
    <w:rsid w:val="002A3367"/>
    <w:rsid w:val="002A5F15"/>
    <w:rsid w:val="002A62B3"/>
    <w:rsid w:val="002A78CA"/>
    <w:rsid w:val="002B0CF2"/>
    <w:rsid w:val="002B160B"/>
    <w:rsid w:val="002B4A31"/>
    <w:rsid w:val="002B6045"/>
    <w:rsid w:val="002B6BD0"/>
    <w:rsid w:val="002B6C6B"/>
    <w:rsid w:val="002C1F85"/>
    <w:rsid w:val="002C1FC0"/>
    <w:rsid w:val="002C2599"/>
    <w:rsid w:val="002C43BA"/>
    <w:rsid w:val="002C6145"/>
    <w:rsid w:val="002C7F67"/>
    <w:rsid w:val="002D07C4"/>
    <w:rsid w:val="002D0F31"/>
    <w:rsid w:val="002D4029"/>
    <w:rsid w:val="002D6085"/>
    <w:rsid w:val="002D7937"/>
    <w:rsid w:val="002E0FA3"/>
    <w:rsid w:val="002E13E5"/>
    <w:rsid w:val="002E1BF5"/>
    <w:rsid w:val="002E38AC"/>
    <w:rsid w:val="002E7DB6"/>
    <w:rsid w:val="002F2012"/>
    <w:rsid w:val="002F30BB"/>
    <w:rsid w:val="002F35E3"/>
    <w:rsid w:val="002F48F4"/>
    <w:rsid w:val="002F5EAF"/>
    <w:rsid w:val="002F64A0"/>
    <w:rsid w:val="00301594"/>
    <w:rsid w:val="00302D01"/>
    <w:rsid w:val="00303E5A"/>
    <w:rsid w:val="003040EC"/>
    <w:rsid w:val="00304228"/>
    <w:rsid w:val="00306D71"/>
    <w:rsid w:val="003071C5"/>
    <w:rsid w:val="003107DF"/>
    <w:rsid w:val="0031365F"/>
    <w:rsid w:val="00313A9E"/>
    <w:rsid w:val="00314A89"/>
    <w:rsid w:val="00315463"/>
    <w:rsid w:val="00316AF9"/>
    <w:rsid w:val="00321692"/>
    <w:rsid w:val="00322992"/>
    <w:rsid w:val="00323208"/>
    <w:rsid w:val="00323F00"/>
    <w:rsid w:val="00325019"/>
    <w:rsid w:val="00326397"/>
    <w:rsid w:val="00331A40"/>
    <w:rsid w:val="00333DAC"/>
    <w:rsid w:val="00333E51"/>
    <w:rsid w:val="003360E6"/>
    <w:rsid w:val="00336F19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4D42"/>
    <w:rsid w:val="00356001"/>
    <w:rsid w:val="003613FB"/>
    <w:rsid w:val="00361641"/>
    <w:rsid w:val="00361FAF"/>
    <w:rsid w:val="003639E7"/>
    <w:rsid w:val="00364D33"/>
    <w:rsid w:val="003668E9"/>
    <w:rsid w:val="003674C2"/>
    <w:rsid w:val="00370408"/>
    <w:rsid w:val="0037048E"/>
    <w:rsid w:val="00372F6D"/>
    <w:rsid w:val="003730BD"/>
    <w:rsid w:val="00375B0B"/>
    <w:rsid w:val="00375E64"/>
    <w:rsid w:val="00377460"/>
    <w:rsid w:val="00380610"/>
    <w:rsid w:val="003807F6"/>
    <w:rsid w:val="00381A85"/>
    <w:rsid w:val="003822BB"/>
    <w:rsid w:val="00382E97"/>
    <w:rsid w:val="00385237"/>
    <w:rsid w:val="00387A33"/>
    <w:rsid w:val="00390C5D"/>
    <w:rsid w:val="0039171C"/>
    <w:rsid w:val="003920E6"/>
    <w:rsid w:val="00392547"/>
    <w:rsid w:val="003927ED"/>
    <w:rsid w:val="0039492D"/>
    <w:rsid w:val="00394E36"/>
    <w:rsid w:val="00395613"/>
    <w:rsid w:val="00395A3D"/>
    <w:rsid w:val="00396DD8"/>
    <w:rsid w:val="00397A2D"/>
    <w:rsid w:val="003A0E5E"/>
    <w:rsid w:val="003A1D85"/>
    <w:rsid w:val="003A5308"/>
    <w:rsid w:val="003A654A"/>
    <w:rsid w:val="003A6746"/>
    <w:rsid w:val="003B1E72"/>
    <w:rsid w:val="003B1E90"/>
    <w:rsid w:val="003B3107"/>
    <w:rsid w:val="003B536E"/>
    <w:rsid w:val="003B6333"/>
    <w:rsid w:val="003C1A5E"/>
    <w:rsid w:val="003C1F4A"/>
    <w:rsid w:val="003C2819"/>
    <w:rsid w:val="003C7139"/>
    <w:rsid w:val="003D08FD"/>
    <w:rsid w:val="003D0B07"/>
    <w:rsid w:val="003D15D1"/>
    <w:rsid w:val="003D1D36"/>
    <w:rsid w:val="003D4583"/>
    <w:rsid w:val="003D55D0"/>
    <w:rsid w:val="003D5759"/>
    <w:rsid w:val="003D609D"/>
    <w:rsid w:val="003D7C1B"/>
    <w:rsid w:val="003E0D59"/>
    <w:rsid w:val="003E1772"/>
    <w:rsid w:val="003E241F"/>
    <w:rsid w:val="003E7DCB"/>
    <w:rsid w:val="003E7E12"/>
    <w:rsid w:val="003F1157"/>
    <w:rsid w:val="003F18A5"/>
    <w:rsid w:val="003F1D23"/>
    <w:rsid w:val="003F3333"/>
    <w:rsid w:val="003F4937"/>
    <w:rsid w:val="003F5AFD"/>
    <w:rsid w:val="0040487B"/>
    <w:rsid w:val="0040498C"/>
    <w:rsid w:val="004061DD"/>
    <w:rsid w:val="00407CB2"/>
    <w:rsid w:val="004140EE"/>
    <w:rsid w:val="0041594A"/>
    <w:rsid w:val="0042159D"/>
    <w:rsid w:val="00430178"/>
    <w:rsid w:val="00430B57"/>
    <w:rsid w:val="00430C7A"/>
    <w:rsid w:val="0043210F"/>
    <w:rsid w:val="00432772"/>
    <w:rsid w:val="00436734"/>
    <w:rsid w:val="004409B9"/>
    <w:rsid w:val="00443143"/>
    <w:rsid w:val="00446F58"/>
    <w:rsid w:val="004475B9"/>
    <w:rsid w:val="00451B20"/>
    <w:rsid w:val="00451CA3"/>
    <w:rsid w:val="004535C2"/>
    <w:rsid w:val="00456CFE"/>
    <w:rsid w:val="00457CB6"/>
    <w:rsid w:val="00461245"/>
    <w:rsid w:val="0046198D"/>
    <w:rsid w:val="00461A25"/>
    <w:rsid w:val="00461B97"/>
    <w:rsid w:val="0046744C"/>
    <w:rsid w:val="004708DC"/>
    <w:rsid w:val="00470F96"/>
    <w:rsid w:val="00471095"/>
    <w:rsid w:val="004740A1"/>
    <w:rsid w:val="004743C0"/>
    <w:rsid w:val="00474DA7"/>
    <w:rsid w:val="00475001"/>
    <w:rsid w:val="00475995"/>
    <w:rsid w:val="0047612C"/>
    <w:rsid w:val="004802CF"/>
    <w:rsid w:val="00480394"/>
    <w:rsid w:val="00487A4A"/>
    <w:rsid w:val="00487E18"/>
    <w:rsid w:val="0049148E"/>
    <w:rsid w:val="00491614"/>
    <w:rsid w:val="0049162A"/>
    <w:rsid w:val="004919FE"/>
    <w:rsid w:val="00492056"/>
    <w:rsid w:val="0049269E"/>
    <w:rsid w:val="004930E6"/>
    <w:rsid w:val="00496836"/>
    <w:rsid w:val="004A058B"/>
    <w:rsid w:val="004A059D"/>
    <w:rsid w:val="004A1367"/>
    <w:rsid w:val="004A4BBA"/>
    <w:rsid w:val="004A4C9B"/>
    <w:rsid w:val="004A51F6"/>
    <w:rsid w:val="004A522F"/>
    <w:rsid w:val="004A6D38"/>
    <w:rsid w:val="004B00F2"/>
    <w:rsid w:val="004B3B84"/>
    <w:rsid w:val="004B3C69"/>
    <w:rsid w:val="004B4A5C"/>
    <w:rsid w:val="004B7930"/>
    <w:rsid w:val="004C1D4C"/>
    <w:rsid w:val="004C2451"/>
    <w:rsid w:val="004C333E"/>
    <w:rsid w:val="004C6C10"/>
    <w:rsid w:val="004C6E60"/>
    <w:rsid w:val="004C7550"/>
    <w:rsid w:val="004D1645"/>
    <w:rsid w:val="004D455B"/>
    <w:rsid w:val="004D4ED2"/>
    <w:rsid w:val="004D51C6"/>
    <w:rsid w:val="004D565F"/>
    <w:rsid w:val="004D7141"/>
    <w:rsid w:val="004D7906"/>
    <w:rsid w:val="004E5326"/>
    <w:rsid w:val="004E53D2"/>
    <w:rsid w:val="004E577C"/>
    <w:rsid w:val="004E7959"/>
    <w:rsid w:val="004F010D"/>
    <w:rsid w:val="004F29B0"/>
    <w:rsid w:val="004F6C8C"/>
    <w:rsid w:val="004F7EC1"/>
    <w:rsid w:val="00501B49"/>
    <w:rsid w:val="00502B67"/>
    <w:rsid w:val="0050564C"/>
    <w:rsid w:val="00506BB0"/>
    <w:rsid w:val="00511189"/>
    <w:rsid w:val="00511668"/>
    <w:rsid w:val="00511BCD"/>
    <w:rsid w:val="005124BF"/>
    <w:rsid w:val="00514CA0"/>
    <w:rsid w:val="00516BF5"/>
    <w:rsid w:val="00516DE5"/>
    <w:rsid w:val="005200B4"/>
    <w:rsid w:val="00520E50"/>
    <w:rsid w:val="00520F38"/>
    <w:rsid w:val="00521C20"/>
    <w:rsid w:val="00526B0B"/>
    <w:rsid w:val="005271FD"/>
    <w:rsid w:val="00531600"/>
    <w:rsid w:val="005361AA"/>
    <w:rsid w:val="0053660D"/>
    <w:rsid w:val="0054124F"/>
    <w:rsid w:val="005428D3"/>
    <w:rsid w:val="00542AAF"/>
    <w:rsid w:val="005470C2"/>
    <w:rsid w:val="005474D3"/>
    <w:rsid w:val="00547A76"/>
    <w:rsid w:val="005504F3"/>
    <w:rsid w:val="00551D8E"/>
    <w:rsid w:val="00552D2B"/>
    <w:rsid w:val="00552EED"/>
    <w:rsid w:val="00553DC8"/>
    <w:rsid w:val="00556D9C"/>
    <w:rsid w:val="00562CDB"/>
    <w:rsid w:val="00564E2B"/>
    <w:rsid w:val="00565685"/>
    <w:rsid w:val="00566C5F"/>
    <w:rsid w:val="005674FF"/>
    <w:rsid w:val="00570006"/>
    <w:rsid w:val="00570B6C"/>
    <w:rsid w:val="00575991"/>
    <w:rsid w:val="00577544"/>
    <w:rsid w:val="00577C83"/>
    <w:rsid w:val="00582FDA"/>
    <w:rsid w:val="00583A08"/>
    <w:rsid w:val="005859E0"/>
    <w:rsid w:val="00586109"/>
    <w:rsid w:val="005911C1"/>
    <w:rsid w:val="00593E9C"/>
    <w:rsid w:val="00595EC8"/>
    <w:rsid w:val="005967A5"/>
    <w:rsid w:val="00596CB6"/>
    <w:rsid w:val="0059761E"/>
    <w:rsid w:val="005A0FE9"/>
    <w:rsid w:val="005A199B"/>
    <w:rsid w:val="005A3FEE"/>
    <w:rsid w:val="005A7531"/>
    <w:rsid w:val="005B2C70"/>
    <w:rsid w:val="005C04FA"/>
    <w:rsid w:val="005C2742"/>
    <w:rsid w:val="005C5F2B"/>
    <w:rsid w:val="005D0C5B"/>
    <w:rsid w:val="005D335B"/>
    <w:rsid w:val="005D401E"/>
    <w:rsid w:val="005D6339"/>
    <w:rsid w:val="005E1054"/>
    <w:rsid w:val="005E189A"/>
    <w:rsid w:val="005E23F2"/>
    <w:rsid w:val="005E25E0"/>
    <w:rsid w:val="005E4194"/>
    <w:rsid w:val="005E4CF4"/>
    <w:rsid w:val="005E4E31"/>
    <w:rsid w:val="005E4E50"/>
    <w:rsid w:val="005E6A73"/>
    <w:rsid w:val="005F0282"/>
    <w:rsid w:val="005F0974"/>
    <w:rsid w:val="005F1033"/>
    <w:rsid w:val="005F1449"/>
    <w:rsid w:val="005F2AB0"/>
    <w:rsid w:val="005F3AD4"/>
    <w:rsid w:val="005F5D36"/>
    <w:rsid w:val="005F645C"/>
    <w:rsid w:val="006008DE"/>
    <w:rsid w:val="0060295D"/>
    <w:rsid w:val="00602B39"/>
    <w:rsid w:val="00605787"/>
    <w:rsid w:val="006105BD"/>
    <w:rsid w:val="00611560"/>
    <w:rsid w:val="00612437"/>
    <w:rsid w:val="00612904"/>
    <w:rsid w:val="006138F2"/>
    <w:rsid w:val="006154D9"/>
    <w:rsid w:val="00615A85"/>
    <w:rsid w:val="00617DED"/>
    <w:rsid w:val="006216E1"/>
    <w:rsid w:val="006257E6"/>
    <w:rsid w:val="00625D57"/>
    <w:rsid w:val="00631742"/>
    <w:rsid w:val="006326E0"/>
    <w:rsid w:val="006356F6"/>
    <w:rsid w:val="00636495"/>
    <w:rsid w:val="00643616"/>
    <w:rsid w:val="006445ED"/>
    <w:rsid w:val="00644F27"/>
    <w:rsid w:val="00646293"/>
    <w:rsid w:val="00646F4C"/>
    <w:rsid w:val="00650E30"/>
    <w:rsid w:val="00651E53"/>
    <w:rsid w:val="006540F4"/>
    <w:rsid w:val="00655F24"/>
    <w:rsid w:val="00666FD1"/>
    <w:rsid w:val="00667819"/>
    <w:rsid w:val="00667F62"/>
    <w:rsid w:val="00670B44"/>
    <w:rsid w:val="0067165A"/>
    <w:rsid w:val="00671694"/>
    <w:rsid w:val="00671723"/>
    <w:rsid w:val="006717B4"/>
    <w:rsid w:val="00671FF0"/>
    <w:rsid w:val="0067208C"/>
    <w:rsid w:val="00672096"/>
    <w:rsid w:val="00672A65"/>
    <w:rsid w:val="00672A9C"/>
    <w:rsid w:val="00675009"/>
    <w:rsid w:val="00676042"/>
    <w:rsid w:val="006800CC"/>
    <w:rsid w:val="00682DD9"/>
    <w:rsid w:val="006838FB"/>
    <w:rsid w:val="00685036"/>
    <w:rsid w:val="00685FC4"/>
    <w:rsid w:val="0068628C"/>
    <w:rsid w:val="00690564"/>
    <w:rsid w:val="00692F0C"/>
    <w:rsid w:val="00696F63"/>
    <w:rsid w:val="006A3453"/>
    <w:rsid w:val="006A3BD1"/>
    <w:rsid w:val="006A4BB2"/>
    <w:rsid w:val="006A4C26"/>
    <w:rsid w:val="006A704F"/>
    <w:rsid w:val="006B0A85"/>
    <w:rsid w:val="006B50BC"/>
    <w:rsid w:val="006B53A2"/>
    <w:rsid w:val="006B64ED"/>
    <w:rsid w:val="006C3157"/>
    <w:rsid w:val="006C31FE"/>
    <w:rsid w:val="006C3229"/>
    <w:rsid w:val="006C5941"/>
    <w:rsid w:val="006C6EE5"/>
    <w:rsid w:val="006D3BDF"/>
    <w:rsid w:val="006D4864"/>
    <w:rsid w:val="006D74F8"/>
    <w:rsid w:val="006E0DBD"/>
    <w:rsid w:val="006E46F4"/>
    <w:rsid w:val="006E4FA4"/>
    <w:rsid w:val="006F1F3C"/>
    <w:rsid w:val="006F2805"/>
    <w:rsid w:val="006F2F43"/>
    <w:rsid w:val="006F3445"/>
    <w:rsid w:val="006F3471"/>
    <w:rsid w:val="006F65A7"/>
    <w:rsid w:val="007011F0"/>
    <w:rsid w:val="007019FF"/>
    <w:rsid w:val="0070314C"/>
    <w:rsid w:val="00703490"/>
    <w:rsid w:val="00703CB7"/>
    <w:rsid w:val="00704110"/>
    <w:rsid w:val="00704956"/>
    <w:rsid w:val="007108E8"/>
    <w:rsid w:val="00711DEB"/>
    <w:rsid w:val="00713B02"/>
    <w:rsid w:val="00714111"/>
    <w:rsid w:val="007142F8"/>
    <w:rsid w:val="007146E5"/>
    <w:rsid w:val="007153E3"/>
    <w:rsid w:val="00715686"/>
    <w:rsid w:val="00716814"/>
    <w:rsid w:val="00717173"/>
    <w:rsid w:val="0072226A"/>
    <w:rsid w:val="00725820"/>
    <w:rsid w:val="00727E46"/>
    <w:rsid w:val="00731467"/>
    <w:rsid w:val="00732C41"/>
    <w:rsid w:val="00733A47"/>
    <w:rsid w:val="007347F0"/>
    <w:rsid w:val="00737567"/>
    <w:rsid w:val="00742F27"/>
    <w:rsid w:val="0074370F"/>
    <w:rsid w:val="00743A67"/>
    <w:rsid w:val="00744BDF"/>
    <w:rsid w:val="007476E9"/>
    <w:rsid w:val="00747C4D"/>
    <w:rsid w:val="00750B89"/>
    <w:rsid w:val="00753D38"/>
    <w:rsid w:val="007543AD"/>
    <w:rsid w:val="0076068F"/>
    <w:rsid w:val="00766466"/>
    <w:rsid w:val="00771B38"/>
    <w:rsid w:val="00772565"/>
    <w:rsid w:val="00773206"/>
    <w:rsid w:val="007748E8"/>
    <w:rsid w:val="00775313"/>
    <w:rsid w:val="00777F74"/>
    <w:rsid w:val="007814C9"/>
    <w:rsid w:val="00782182"/>
    <w:rsid w:val="007828D4"/>
    <w:rsid w:val="007831A2"/>
    <w:rsid w:val="007859D1"/>
    <w:rsid w:val="00786A5D"/>
    <w:rsid w:val="00792FD9"/>
    <w:rsid w:val="007946AD"/>
    <w:rsid w:val="007A0AE2"/>
    <w:rsid w:val="007A127C"/>
    <w:rsid w:val="007A14F5"/>
    <w:rsid w:val="007A2E42"/>
    <w:rsid w:val="007A3368"/>
    <w:rsid w:val="007A3492"/>
    <w:rsid w:val="007A372F"/>
    <w:rsid w:val="007A5CF1"/>
    <w:rsid w:val="007B086E"/>
    <w:rsid w:val="007B090E"/>
    <w:rsid w:val="007B5D24"/>
    <w:rsid w:val="007B64F2"/>
    <w:rsid w:val="007B6B42"/>
    <w:rsid w:val="007B70A4"/>
    <w:rsid w:val="007B7E36"/>
    <w:rsid w:val="007C0F66"/>
    <w:rsid w:val="007C1BA9"/>
    <w:rsid w:val="007C2490"/>
    <w:rsid w:val="007C2C0C"/>
    <w:rsid w:val="007C393E"/>
    <w:rsid w:val="007C6AAC"/>
    <w:rsid w:val="007D0182"/>
    <w:rsid w:val="007D01D5"/>
    <w:rsid w:val="007D187A"/>
    <w:rsid w:val="007D38E2"/>
    <w:rsid w:val="007D39D6"/>
    <w:rsid w:val="007D4147"/>
    <w:rsid w:val="007D4B0C"/>
    <w:rsid w:val="007D7B72"/>
    <w:rsid w:val="007D7EA8"/>
    <w:rsid w:val="007E3FFF"/>
    <w:rsid w:val="007E6C91"/>
    <w:rsid w:val="007E6D01"/>
    <w:rsid w:val="007E74D5"/>
    <w:rsid w:val="007E7B71"/>
    <w:rsid w:val="007E7F2C"/>
    <w:rsid w:val="007F09D4"/>
    <w:rsid w:val="007F1132"/>
    <w:rsid w:val="007F4DBE"/>
    <w:rsid w:val="007F5348"/>
    <w:rsid w:val="007F7162"/>
    <w:rsid w:val="007F7386"/>
    <w:rsid w:val="00800BE2"/>
    <w:rsid w:val="00800E11"/>
    <w:rsid w:val="00802141"/>
    <w:rsid w:val="00802884"/>
    <w:rsid w:val="00802B81"/>
    <w:rsid w:val="008046AF"/>
    <w:rsid w:val="00804EA2"/>
    <w:rsid w:val="00805018"/>
    <w:rsid w:val="0080539D"/>
    <w:rsid w:val="00807844"/>
    <w:rsid w:val="00807B90"/>
    <w:rsid w:val="00815C2A"/>
    <w:rsid w:val="00821B0A"/>
    <w:rsid w:val="00821E26"/>
    <w:rsid w:val="00821E8F"/>
    <w:rsid w:val="00823461"/>
    <w:rsid w:val="008252CB"/>
    <w:rsid w:val="00825942"/>
    <w:rsid w:val="00826201"/>
    <w:rsid w:val="00826B97"/>
    <w:rsid w:val="008272B2"/>
    <w:rsid w:val="008311CD"/>
    <w:rsid w:val="008317FF"/>
    <w:rsid w:val="00833B4B"/>
    <w:rsid w:val="00833D62"/>
    <w:rsid w:val="00835247"/>
    <w:rsid w:val="0083551A"/>
    <w:rsid w:val="0083684E"/>
    <w:rsid w:val="008439ED"/>
    <w:rsid w:val="0084676D"/>
    <w:rsid w:val="00846A0C"/>
    <w:rsid w:val="00846EE6"/>
    <w:rsid w:val="00851BA0"/>
    <w:rsid w:val="008548EC"/>
    <w:rsid w:val="008560BB"/>
    <w:rsid w:val="00862C67"/>
    <w:rsid w:val="0086455E"/>
    <w:rsid w:val="0086579F"/>
    <w:rsid w:val="0086772B"/>
    <w:rsid w:val="00871243"/>
    <w:rsid w:val="008734A5"/>
    <w:rsid w:val="0087540F"/>
    <w:rsid w:val="008767E2"/>
    <w:rsid w:val="00876AE2"/>
    <w:rsid w:val="00881753"/>
    <w:rsid w:val="00891AFE"/>
    <w:rsid w:val="00891CB4"/>
    <w:rsid w:val="00893362"/>
    <w:rsid w:val="00894564"/>
    <w:rsid w:val="008A269D"/>
    <w:rsid w:val="008A2DBE"/>
    <w:rsid w:val="008A64A2"/>
    <w:rsid w:val="008A6791"/>
    <w:rsid w:val="008A7181"/>
    <w:rsid w:val="008A7332"/>
    <w:rsid w:val="008B084E"/>
    <w:rsid w:val="008B136D"/>
    <w:rsid w:val="008B4217"/>
    <w:rsid w:val="008B5474"/>
    <w:rsid w:val="008B5F13"/>
    <w:rsid w:val="008B60A5"/>
    <w:rsid w:val="008C1BE9"/>
    <w:rsid w:val="008C1D04"/>
    <w:rsid w:val="008C1F8F"/>
    <w:rsid w:val="008C449D"/>
    <w:rsid w:val="008D0D2E"/>
    <w:rsid w:val="008D192F"/>
    <w:rsid w:val="008D1C03"/>
    <w:rsid w:val="008D295B"/>
    <w:rsid w:val="008D4B93"/>
    <w:rsid w:val="008D6467"/>
    <w:rsid w:val="008D6EEC"/>
    <w:rsid w:val="008E2E81"/>
    <w:rsid w:val="008E52C3"/>
    <w:rsid w:val="008E589D"/>
    <w:rsid w:val="008E5C6D"/>
    <w:rsid w:val="008E6F99"/>
    <w:rsid w:val="008E7C90"/>
    <w:rsid w:val="008E7D6C"/>
    <w:rsid w:val="008F0574"/>
    <w:rsid w:val="008F0B42"/>
    <w:rsid w:val="008F2CB3"/>
    <w:rsid w:val="0090050A"/>
    <w:rsid w:val="00906576"/>
    <w:rsid w:val="00907170"/>
    <w:rsid w:val="0090726F"/>
    <w:rsid w:val="0091142E"/>
    <w:rsid w:val="009130FD"/>
    <w:rsid w:val="00913884"/>
    <w:rsid w:val="0091420B"/>
    <w:rsid w:val="00914895"/>
    <w:rsid w:val="0091762D"/>
    <w:rsid w:val="009204DC"/>
    <w:rsid w:val="009221BB"/>
    <w:rsid w:val="00924E54"/>
    <w:rsid w:val="00925280"/>
    <w:rsid w:val="0093008F"/>
    <w:rsid w:val="009307E8"/>
    <w:rsid w:val="0093128C"/>
    <w:rsid w:val="009321B8"/>
    <w:rsid w:val="0093477B"/>
    <w:rsid w:val="00934A5F"/>
    <w:rsid w:val="0094445F"/>
    <w:rsid w:val="00945B84"/>
    <w:rsid w:val="00945C08"/>
    <w:rsid w:val="009468D5"/>
    <w:rsid w:val="009528A3"/>
    <w:rsid w:val="0095325F"/>
    <w:rsid w:val="009617D0"/>
    <w:rsid w:val="0096209C"/>
    <w:rsid w:val="009626AA"/>
    <w:rsid w:val="00964A39"/>
    <w:rsid w:val="009650AD"/>
    <w:rsid w:val="00965F67"/>
    <w:rsid w:val="00971257"/>
    <w:rsid w:val="0097141A"/>
    <w:rsid w:val="00971986"/>
    <w:rsid w:val="00972358"/>
    <w:rsid w:val="009725E0"/>
    <w:rsid w:val="009749C2"/>
    <w:rsid w:val="009752F1"/>
    <w:rsid w:val="00975E90"/>
    <w:rsid w:val="00976FFA"/>
    <w:rsid w:val="00980D10"/>
    <w:rsid w:val="00983075"/>
    <w:rsid w:val="00983527"/>
    <w:rsid w:val="00984152"/>
    <w:rsid w:val="009848EF"/>
    <w:rsid w:val="00986078"/>
    <w:rsid w:val="00986634"/>
    <w:rsid w:val="00987565"/>
    <w:rsid w:val="009879AE"/>
    <w:rsid w:val="00990F90"/>
    <w:rsid w:val="00992676"/>
    <w:rsid w:val="00994269"/>
    <w:rsid w:val="0099537F"/>
    <w:rsid w:val="00996F6C"/>
    <w:rsid w:val="009A249D"/>
    <w:rsid w:val="009A2949"/>
    <w:rsid w:val="009B0E70"/>
    <w:rsid w:val="009B11AA"/>
    <w:rsid w:val="009B4128"/>
    <w:rsid w:val="009B7791"/>
    <w:rsid w:val="009C045E"/>
    <w:rsid w:val="009C126E"/>
    <w:rsid w:val="009C3BA9"/>
    <w:rsid w:val="009C4583"/>
    <w:rsid w:val="009D05D4"/>
    <w:rsid w:val="009D11C8"/>
    <w:rsid w:val="009D1806"/>
    <w:rsid w:val="009D29B1"/>
    <w:rsid w:val="009D29C4"/>
    <w:rsid w:val="009D3E06"/>
    <w:rsid w:val="009D47CB"/>
    <w:rsid w:val="009D5497"/>
    <w:rsid w:val="009D6064"/>
    <w:rsid w:val="009D6935"/>
    <w:rsid w:val="009D780F"/>
    <w:rsid w:val="009E15AE"/>
    <w:rsid w:val="009E31A1"/>
    <w:rsid w:val="009E4BD9"/>
    <w:rsid w:val="009E5C47"/>
    <w:rsid w:val="009E6F1C"/>
    <w:rsid w:val="009E7088"/>
    <w:rsid w:val="009F2033"/>
    <w:rsid w:val="009F3BC9"/>
    <w:rsid w:val="009F3EAA"/>
    <w:rsid w:val="009F6CA5"/>
    <w:rsid w:val="00A007B1"/>
    <w:rsid w:val="00A01925"/>
    <w:rsid w:val="00A020B5"/>
    <w:rsid w:val="00A03463"/>
    <w:rsid w:val="00A04DEF"/>
    <w:rsid w:val="00A05E02"/>
    <w:rsid w:val="00A06772"/>
    <w:rsid w:val="00A073D9"/>
    <w:rsid w:val="00A11A6E"/>
    <w:rsid w:val="00A12881"/>
    <w:rsid w:val="00A12CAE"/>
    <w:rsid w:val="00A13587"/>
    <w:rsid w:val="00A17F3B"/>
    <w:rsid w:val="00A20347"/>
    <w:rsid w:val="00A2131A"/>
    <w:rsid w:val="00A2479C"/>
    <w:rsid w:val="00A2534D"/>
    <w:rsid w:val="00A2561E"/>
    <w:rsid w:val="00A30ADD"/>
    <w:rsid w:val="00A3130C"/>
    <w:rsid w:val="00A31AE7"/>
    <w:rsid w:val="00A350E5"/>
    <w:rsid w:val="00A3604B"/>
    <w:rsid w:val="00A36C2F"/>
    <w:rsid w:val="00A40D25"/>
    <w:rsid w:val="00A41F08"/>
    <w:rsid w:val="00A4371B"/>
    <w:rsid w:val="00A4390C"/>
    <w:rsid w:val="00A45AEF"/>
    <w:rsid w:val="00A45EDA"/>
    <w:rsid w:val="00A5080F"/>
    <w:rsid w:val="00A511DF"/>
    <w:rsid w:val="00A51F9C"/>
    <w:rsid w:val="00A55A80"/>
    <w:rsid w:val="00A565E1"/>
    <w:rsid w:val="00A56697"/>
    <w:rsid w:val="00A570C9"/>
    <w:rsid w:val="00A57466"/>
    <w:rsid w:val="00A57F0C"/>
    <w:rsid w:val="00A60457"/>
    <w:rsid w:val="00A623C3"/>
    <w:rsid w:val="00A658F8"/>
    <w:rsid w:val="00A658FE"/>
    <w:rsid w:val="00A66480"/>
    <w:rsid w:val="00A67648"/>
    <w:rsid w:val="00A6775A"/>
    <w:rsid w:val="00A7059A"/>
    <w:rsid w:val="00A7304A"/>
    <w:rsid w:val="00A73779"/>
    <w:rsid w:val="00A73DC0"/>
    <w:rsid w:val="00A745A3"/>
    <w:rsid w:val="00A76645"/>
    <w:rsid w:val="00A83784"/>
    <w:rsid w:val="00A871CD"/>
    <w:rsid w:val="00A87CA6"/>
    <w:rsid w:val="00A90729"/>
    <w:rsid w:val="00A90CAD"/>
    <w:rsid w:val="00A92383"/>
    <w:rsid w:val="00A947CE"/>
    <w:rsid w:val="00A9533A"/>
    <w:rsid w:val="00A95B30"/>
    <w:rsid w:val="00A9769E"/>
    <w:rsid w:val="00AA0B11"/>
    <w:rsid w:val="00AA204A"/>
    <w:rsid w:val="00AA581A"/>
    <w:rsid w:val="00AA5AE0"/>
    <w:rsid w:val="00AA5AEB"/>
    <w:rsid w:val="00AB1820"/>
    <w:rsid w:val="00AB3184"/>
    <w:rsid w:val="00AB44D1"/>
    <w:rsid w:val="00AB5594"/>
    <w:rsid w:val="00AB60D4"/>
    <w:rsid w:val="00AB7963"/>
    <w:rsid w:val="00AC0078"/>
    <w:rsid w:val="00AC0612"/>
    <w:rsid w:val="00AC11D6"/>
    <w:rsid w:val="00AC15A5"/>
    <w:rsid w:val="00AC49FE"/>
    <w:rsid w:val="00AC5747"/>
    <w:rsid w:val="00AC789E"/>
    <w:rsid w:val="00AD1C83"/>
    <w:rsid w:val="00AD2A48"/>
    <w:rsid w:val="00AD367A"/>
    <w:rsid w:val="00AD3C26"/>
    <w:rsid w:val="00AD4D21"/>
    <w:rsid w:val="00AD6469"/>
    <w:rsid w:val="00AE000B"/>
    <w:rsid w:val="00AE1616"/>
    <w:rsid w:val="00AE203C"/>
    <w:rsid w:val="00AE3A7C"/>
    <w:rsid w:val="00AE461B"/>
    <w:rsid w:val="00AE5F16"/>
    <w:rsid w:val="00AF28D5"/>
    <w:rsid w:val="00AF5328"/>
    <w:rsid w:val="00B00482"/>
    <w:rsid w:val="00B03362"/>
    <w:rsid w:val="00B0427F"/>
    <w:rsid w:val="00B101B7"/>
    <w:rsid w:val="00B10A2A"/>
    <w:rsid w:val="00B13C73"/>
    <w:rsid w:val="00B25115"/>
    <w:rsid w:val="00B327F1"/>
    <w:rsid w:val="00B350E5"/>
    <w:rsid w:val="00B42671"/>
    <w:rsid w:val="00B42DA1"/>
    <w:rsid w:val="00B43470"/>
    <w:rsid w:val="00B43A26"/>
    <w:rsid w:val="00B44A20"/>
    <w:rsid w:val="00B44AD6"/>
    <w:rsid w:val="00B44E4E"/>
    <w:rsid w:val="00B627D4"/>
    <w:rsid w:val="00B63C69"/>
    <w:rsid w:val="00B63F73"/>
    <w:rsid w:val="00B643F7"/>
    <w:rsid w:val="00B651C1"/>
    <w:rsid w:val="00B671D5"/>
    <w:rsid w:val="00B70679"/>
    <w:rsid w:val="00B74EDF"/>
    <w:rsid w:val="00B767A5"/>
    <w:rsid w:val="00B76B40"/>
    <w:rsid w:val="00B81750"/>
    <w:rsid w:val="00B82019"/>
    <w:rsid w:val="00B82C83"/>
    <w:rsid w:val="00B83071"/>
    <w:rsid w:val="00B86411"/>
    <w:rsid w:val="00B87C05"/>
    <w:rsid w:val="00B87D6D"/>
    <w:rsid w:val="00B9086E"/>
    <w:rsid w:val="00B9214F"/>
    <w:rsid w:val="00B93994"/>
    <w:rsid w:val="00B94762"/>
    <w:rsid w:val="00B947AC"/>
    <w:rsid w:val="00B94B15"/>
    <w:rsid w:val="00B94C48"/>
    <w:rsid w:val="00B94D2F"/>
    <w:rsid w:val="00B95EAE"/>
    <w:rsid w:val="00B97EC5"/>
    <w:rsid w:val="00BA0948"/>
    <w:rsid w:val="00BA12A4"/>
    <w:rsid w:val="00BA2150"/>
    <w:rsid w:val="00BA3D75"/>
    <w:rsid w:val="00BA3E11"/>
    <w:rsid w:val="00BA4981"/>
    <w:rsid w:val="00BA55E3"/>
    <w:rsid w:val="00BA5E42"/>
    <w:rsid w:val="00BA6065"/>
    <w:rsid w:val="00BB201A"/>
    <w:rsid w:val="00BB2F22"/>
    <w:rsid w:val="00BB4584"/>
    <w:rsid w:val="00BB5EF8"/>
    <w:rsid w:val="00BB6019"/>
    <w:rsid w:val="00BB62E9"/>
    <w:rsid w:val="00BB655A"/>
    <w:rsid w:val="00BB7070"/>
    <w:rsid w:val="00BC32C3"/>
    <w:rsid w:val="00BC36FF"/>
    <w:rsid w:val="00BC4E9F"/>
    <w:rsid w:val="00BC6518"/>
    <w:rsid w:val="00BC7651"/>
    <w:rsid w:val="00BC7A54"/>
    <w:rsid w:val="00BC7EFF"/>
    <w:rsid w:val="00BD22A1"/>
    <w:rsid w:val="00BD3C0D"/>
    <w:rsid w:val="00BD514D"/>
    <w:rsid w:val="00BD53E9"/>
    <w:rsid w:val="00BD701A"/>
    <w:rsid w:val="00BD77AE"/>
    <w:rsid w:val="00BE02CA"/>
    <w:rsid w:val="00BE67B0"/>
    <w:rsid w:val="00BF31B3"/>
    <w:rsid w:val="00BF3239"/>
    <w:rsid w:val="00BF4294"/>
    <w:rsid w:val="00BF70A6"/>
    <w:rsid w:val="00C017E4"/>
    <w:rsid w:val="00C04317"/>
    <w:rsid w:val="00C07178"/>
    <w:rsid w:val="00C10AEB"/>
    <w:rsid w:val="00C110A4"/>
    <w:rsid w:val="00C113FB"/>
    <w:rsid w:val="00C114F2"/>
    <w:rsid w:val="00C130D4"/>
    <w:rsid w:val="00C14FD0"/>
    <w:rsid w:val="00C15A26"/>
    <w:rsid w:val="00C17355"/>
    <w:rsid w:val="00C20F6A"/>
    <w:rsid w:val="00C22D56"/>
    <w:rsid w:val="00C27096"/>
    <w:rsid w:val="00C3038C"/>
    <w:rsid w:val="00C308DA"/>
    <w:rsid w:val="00C31347"/>
    <w:rsid w:val="00C37F67"/>
    <w:rsid w:val="00C40F17"/>
    <w:rsid w:val="00C43598"/>
    <w:rsid w:val="00C4440F"/>
    <w:rsid w:val="00C45267"/>
    <w:rsid w:val="00C459C7"/>
    <w:rsid w:val="00C47316"/>
    <w:rsid w:val="00C47539"/>
    <w:rsid w:val="00C53AC1"/>
    <w:rsid w:val="00C55A22"/>
    <w:rsid w:val="00C66708"/>
    <w:rsid w:val="00C67373"/>
    <w:rsid w:val="00C67520"/>
    <w:rsid w:val="00C7574B"/>
    <w:rsid w:val="00C766F0"/>
    <w:rsid w:val="00C7691D"/>
    <w:rsid w:val="00C775F4"/>
    <w:rsid w:val="00C82E73"/>
    <w:rsid w:val="00C861B4"/>
    <w:rsid w:val="00C87726"/>
    <w:rsid w:val="00C91292"/>
    <w:rsid w:val="00C92E0A"/>
    <w:rsid w:val="00C935F0"/>
    <w:rsid w:val="00C956C3"/>
    <w:rsid w:val="00C95AC7"/>
    <w:rsid w:val="00C96F7E"/>
    <w:rsid w:val="00CA004B"/>
    <w:rsid w:val="00CA4017"/>
    <w:rsid w:val="00CB2033"/>
    <w:rsid w:val="00CB37B8"/>
    <w:rsid w:val="00CB65ED"/>
    <w:rsid w:val="00CB76CD"/>
    <w:rsid w:val="00CC0945"/>
    <w:rsid w:val="00CC6B92"/>
    <w:rsid w:val="00CD1AB8"/>
    <w:rsid w:val="00CD4689"/>
    <w:rsid w:val="00CD593C"/>
    <w:rsid w:val="00CD6D60"/>
    <w:rsid w:val="00CE1DB2"/>
    <w:rsid w:val="00CE2CDB"/>
    <w:rsid w:val="00CE42FB"/>
    <w:rsid w:val="00CE562A"/>
    <w:rsid w:val="00CE61C0"/>
    <w:rsid w:val="00CF0F5E"/>
    <w:rsid w:val="00CF1352"/>
    <w:rsid w:val="00CF2436"/>
    <w:rsid w:val="00CF3D4C"/>
    <w:rsid w:val="00CF3E9D"/>
    <w:rsid w:val="00CF5E63"/>
    <w:rsid w:val="00CF6639"/>
    <w:rsid w:val="00CF70F2"/>
    <w:rsid w:val="00CF711F"/>
    <w:rsid w:val="00D00FC3"/>
    <w:rsid w:val="00D0158C"/>
    <w:rsid w:val="00D01FB1"/>
    <w:rsid w:val="00D03C03"/>
    <w:rsid w:val="00D04E0B"/>
    <w:rsid w:val="00D05216"/>
    <w:rsid w:val="00D07496"/>
    <w:rsid w:val="00D10185"/>
    <w:rsid w:val="00D1101C"/>
    <w:rsid w:val="00D11748"/>
    <w:rsid w:val="00D12997"/>
    <w:rsid w:val="00D13668"/>
    <w:rsid w:val="00D16716"/>
    <w:rsid w:val="00D16E3E"/>
    <w:rsid w:val="00D17A5E"/>
    <w:rsid w:val="00D17E48"/>
    <w:rsid w:val="00D2052A"/>
    <w:rsid w:val="00D206D7"/>
    <w:rsid w:val="00D20D7D"/>
    <w:rsid w:val="00D21300"/>
    <w:rsid w:val="00D23A5A"/>
    <w:rsid w:val="00D24054"/>
    <w:rsid w:val="00D245EE"/>
    <w:rsid w:val="00D256B6"/>
    <w:rsid w:val="00D25B87"/>
    <w:rsid w:val="00D26080"/>
    <w:rsid w:val="00D260B6"/>
    <w:rsid w:val="00D27013"/>
    <w:rsid w:val="00D27DB6"/>
    <w:rsid w:val="00D3067C"/>
    <w:rsid w:val="00D3171E"/>
    <w:rsid w:val="00D32421"/>
    <w:rsid w:val="00D32C3B"/>
    <w:rsid w:val="00D35A71"/>
    <w:rsid w:val="00D36A56"/>
    <w:rsid w:val="00D36DA1"/>
    <w:rsid w:val="00D400EC"/>
    <w:rsid w:val="00D4532E"/>
    <w:rsid w:val="00D52D5E"/>
    <w:rsid w:val="00D5567B"/>
    <w:rsid w:val="00D55A90"/>
    <w:rsid w:val="00D567B5"/>
    <w:rsid w:val="00D60832"/>
    <w:rsid w:val="00D74739"/>
    <w:rsid w:val="00D75AC5"/>
    <w:rsid w:val="00D76935"/>
    <w:rsid w:val="00D774B5"/>
    <w:rsid w:val="00D80271"/>
    <w:rsid w:val="00D80A5F"/>
    <w:rsid w:val="00D81569"/>
    <w:rsid w:val="00D81DAF"/>
    <w:rsid w:val="00D825DF"/>
    <w:rsid w:val="00D8354F"/>
    <w:rsid w:val="00D85F29"/>
    <w:rsid w:val="00D85FA9"/>
    <w:rsid w:val="00D85FD8"/>
    <w:rsid w:val="00D869DC"/>
    <w:rsid w:val="00D86DEF"/>
    <w:rsid w:val="00D87F17"/>
    <w:rsid w:val="00D910E2"/>
    <w:rsid w:val="00D921A2"/>
    <w:rsid w:val="00D92250"/>
    <w:rsid w:val="00D94147"/>
    <w:rsid w:val="00D9493F"/>
    <w:rsid w:val="00D94A16"/>
    <w:rsid w:val="00DA1982"/>
    <w:rsid w:val="00DA1EAA"/>
    <w:rsid w:val="00DA2A45"/>
    <w:rsid w:val="00DA2DC4"/>
    <w:rsid w:val="00DA4B62"/>
    <w:rsid w:val="00DA6615"/>
    <w:rsid w:val="00DA6DBE"/>
    <w:rsid w:val="00DA74D7"/>
    <w:rsid w:val="00DA79B4"/>
    <w:rsid w:val="00DB05EF"/>
    <w:rsid w:val="00DB12AD"/>
    <w:rsid w:val="00DB312D"/>
    <w:rsid w:val="00DB4B37"/>
    <w:rsid w:val="00DB5505"/>
    <w:rsid w:val="00DB57B3"/>
    <w:rsid w:val="00DB6F34"/>
    <w:rsid w:val="00DC1F77"/>
    <w:rsid w:val="00DC3368"/>
    <w:rsid w:val="00DC4D12"/>
    <w:rsid w:val="00DC4F50"/>
    <w:rsid w:val="00DC57AF"/>
    <w:rsid w:val="00DC7FD0"/>
    <w:rsid w:val="00DD1773"/>
    <w:rsid w:val="00DD34A0"/>
    <w:rsid w:val="00DD7336"/>
    <w:rsid w:val="00DE05B5"/>
    <w:rsid w:val="00DE0AAA"/>
    <w:rsid w:val="00DE2D38"/>
    <w:rsid w:val="00DE562C"/>
    <w:rsid w:val="00DE5A75"/>
    <w:rsid w:val="00DE7EF6"/>
    <w:rsid w:val="00DF0690"/>
    <w:rsid w:val="00DF15BF"/>
    <w:rsid w:val="00DF3B03"/>
    <w:rsid w:val="00DF5F21"/>
    <w:rsid w:val="00DF6421"/>
    <w:rsid w:val="00E004E5"/>
    <w:rsid w:val="00E00945"/>
    <w:rsid w:val="00E030E4"/>
    <w:rsid w:val="00E034B0"/>
    <w:rsid w:val="00E0401C"/>
    <w:rsid w:val="00E04732"/>
    <w:rsid w:val="00E04A91"/>
    <w:rsid w:val="00E05DCF"/>
    <w:rsid w:val="00E060D6"/>
    <w:rsid w:val="00E0668F"/>
    <w:rsid w:val="00E12961"/>
    <w:rsid w:val="00E129D3"/>
    <w:rsid w:val="00E136EB"/>
    <w:rsid w:val="00E1503C"/>
    <w:rsid w:val="00E15668"/>
    <w:rsid w:val="00E15BC3"/>
    <w:rsid w:val="00E17C90"/>
    <w:rsid w:val="00E2224C"/>
    <w:rsid w:val="00E25AC9"/>
    <w:rsid w:val="00E2750D"/>
    <w:rsid w:val="00E30A52"/>
    <w:rsid w:val="00E30C1F"/>
    <w:rsid w:val="00E342A5"/>
    <w:rsid w:val="00E35883"/>
    <w:rsid w:val="00E36623"/>
    <w:rsid w:val="00E36982"/>
    <w:rsid w:val="00E36A41"/>
    <w:rsid w:val="00E41A8A"/>
    <w:rsid w:val="00E424C3"/>
    <w:rsid w:val="00E43E1C"/>
    <w:rsid w:val="00E46BAC"/>
    <w:rsid w:val="00E475F6"/>
    <w:rsid w:val="00E51073"/>
    <w:rsid w:val="00E52921"/>
    <w:rsid w:val="00E54C5B"/>
    <w:rsid w:val="00E55A91"/>
    <w:rsid w:val="00E612C8"/>
    <w:rsid w:val="00E62224"/>
    <w:rsid w:val="00E63146"/>
    <w:rsid w:val="00E64099"/>
    <w:rsid w:val="00E67EB7"/>
    <w:rsid w:val="00E70534"/>
    <w:rsid w:val="00E73341"/>
    <w:rsid w:val="00E7638A"/>
    <w:rsid w:val="00E80AFC"/>
    <w:rsid w:val="00E835AC"/>
    <w:rsid w:val="00E91DEA"/>
    <w:rsid w:val="00E924F7"/>
    <w:rsid w:val="00E933D0"/>
    <w:rsid w:val="00E93A1E"/>
    <w:rsid w:val="00E95E1A"/>
    <w:rsid w:val="00EA0B1C"/>
    <w:rsid w:val="00EA16D9"/>
    <w:rsid w:val="00EA28EF"/>
    <w:rsid w:val="00EA4FA5"/>
    <w:rsid w:val="00EA7D46"/>
    <w:rsid w:val="00EB2581"/>
    <w:rsid w:val="00EB29F5"/>
    <w:rsid w:val="00EB4AB7"/>
    <w:rsid w:val="00EB5C62"/>
    <w:rsid w:val="00EC1835"/>
    <w:rsid w:val="00EC1A1B"/>
    <w:rsid w:val="00EC2081"/>
    <w:rsid w:val="00EC2B78"/>
    <w:rsid w:val="00EC2E1F"/>
    <w:rsid w:val="00EC3440"/>
    <w:rsid w:val="00EC6FBE"/>
    <w:rsid w:val="00ED176B"/>
    <w:rsid w:val="00ED4176"/>
    <w:rsid w:val="00ED5CE9"/>
    <w:rsid w:val="00ED6519"/>
    <w:rsid w:val="00EE2320"/>
    <w:rsid w:val="00EE2C3F"/>
    <w:rsid w:val="00EE6323"/>
    <w:rsid w:val="00EE7561"/>
    <w:rsid w:val="00EE75D8"/>
    <w:rsid w:val="00EE7F06"/>
    <w:rsid w:val="00EF5D5B"/>
    <w:rsid w:val="00EF6296"/>
    <w:rsid w:val="00EF77E8"/>
    <w:rsid w:val="00F029F7"/>
    <w:rsid w:val="00F03738"/>
    <w:rsid w:val="00F047CE"/>
    <w:rsid w:val="00F04D7B"/>
    <w:rsid w:val="00F07AC2"/>
    <w:rsid w:val="00F1081F"/>
    <w:rsid w:val="00F10D5D"/>
    <w:rsid w:val="00F11FFF"/>
    <w:rsid w:val="00F14A4C"/>
    <w:rsid w:val="00F15A14"/>
    <w:rsid w:val="00F15CE9"/>
    <w:rsid w:val="00F160D1"/>
    <w:rsid w:val="00F20B91"/>
    <w:rsid w:val="00F22D34"/>
    <w:rsid w:val="00F325AF"/>
    <w:rsid w:val="00F357CD"/>
    <w:rsid w:val="00F36E5C"/>
    <w:rsid w:val="00F37481"/>
    <w:rsid w:val="00F44BDE"/>
    <w:rsid w:val="00F44EB4"/>
    <w:rsid w:val="00F46D17"/>
    <w:rsid w:val="00F537F0"/>
    <w:rsid w:val="00F54659"/>
    <w:rsid w:val="00F605E0"/>
    <w:rsid w:val="00F60E41"/>
    <w:rsid w:val="00F61EC1"/>
    <w:rsid w:val="00F62CCE"/>
    <w:rsid w:val="00F62DBA"/>
    <w:rsid w:val="00F65881"/>
    <w:rsid w:val="00F676CA"/>
    <w:rsid w:val="00F719CB"/>
    <w:rsid w:val="00F71D7A"/>
    <w:rsid w:val="00F7224A"/>
    <w:rsid w:val="00F7348A"/>
    <w:rsid w:val="00F740B8"/>
    <w:rsid w:val="00F74548"/>
    <w:rsid w:val="00F75996"/>
    <w:rsid w:val="00F772C4"/>
    <w:rsid w:val="00F7768A"/>
    <w:rsid w:val="00F779FF"/>
    <w:rsid w:val="00F77DF0"/>
    <w:rsid w:val="00F81DC8"/>
    <w:rsid w:val="00F836F0"/>
    <w:rsid w:val="00F84E7F"/>
    <w:rsid w:val="00F90D77"/>
    <w:rsid w:val="00F92E09"/>
    <w:rsid w:val="00F95DA6"/>
    <w:rsid w:val="00F96007"/>
    <w:rsid w:val="00FA0435"/>
    <w:rsid w:val="00FA09AF"/>
    <w:rsid w:val="00FA0D88"/>
    <w:rsid w:val="00FA298F"/>
    <w:rsid w:val="00FA2B1E"/>
    <w:rsid w:val="00FA34FA"/>
    <w:rsid w:val="00FA3B7C"/>
    <w:rsid w:val="00FA4852"/>
    <w:rsid w:val="00FA4C1A"/>
    <w:rsid w:val="00FA75A1"/>
    <w:rsid w:val="00FB018D"/>
    <w:rsid w:val="00FB1E54"/>
    <w:rsid w:val="00FB411D"/>
    <w:rsid w:val="00FB5D6D"/>
    <w:rsid w:val="00FB5DE7"/>
    <w:rsid w:val="00FC1D24"/>
    <w:rsid w:val="00FC4863"/>
    <w:rsid w:val="00FC4FA9"/>
    <w:rsid w:val="00FC6846"/>
    <w:rsid w:val="00FD1613"/>
    <w:rsid w:val="00FD627A"/>
    <w:rsid w:val="00FD628B"/>
    <w:rsid w:val="00FD632C"/>
    <w:rsid w:val="00FD7B98"/>
    <w:rsid w:val="00FE0BE4"/>
    <w:rsid w:val="00FE16E7"/>
    <w:rsid w:val="00FE2051"/>
    <w:rsid w:val="00FE2118"/>
    <w:rsid w:val="00FE3C47"/>
    <w:rsid w:val="00FE3C67"/>
    <w:rsid w:val="00FE5E89"/>
    <w:rsid w:val="00FE623C"/>
    <w:rsid w:val="00FE63B9"/>
    <w:rsid w:val="00FE71DD"/>
    <w:rsid w:val="00FE74D9"/>
    <w:rsid w:val="00FE79C3"/>
    <w:rsid w:val="00FF050E"/>
    <w:rsid w:val="00FF34FB"/>
    <w:rsid w:val="00FF3D98"/>
    <w:rsid w:val="00FF59A9"/>
    <w:rsid w:val="00FF6B5B"/>
    <w:rsid w:val="00FF7C0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71EF2"/>
  <w15:chartTrackingRefBased/>
  <w15:docId w15:val="{0D4784FD-76C2-4F6F-93BC-85B472B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cuc@bowdoin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owdoin.edu/grants-office/research-compliance/iacuc/submissions-to-the-iacuc/index.html" TargetMode="External"/><Relationship Id="rId17" Type="http://schemas.openxmlformats.org/officeDocument/2006/relationships/hyperlink" Target="https://www.bowdoin.edu/grants-office/research-compliance/iacuc/submissions-to-the-iacuc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cuc@bowdoin.ed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bowdoin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owdoin.edu/grants-office/research-compliance/iacuc/submissions-to-the-iacuc/index.htm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wdoin.edu/grants-office/research-compliance/iacuc/submissions-to-the-iacuc/inde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ownloads\Task%20Instruction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FCE6378D0A45CD89742D2B5F30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DE6E-9D05-46EB-A883-BF6E054E1833}"/>
      </w:docPartPr>
      <w:docPartBody>
        <w:p w:rsidR="003C6F22" w:rsidRDefault="003C6F22" w:rsidP="003C6F22">
          <w:pPr>
            <w:pStyle w:val="BAFCE6378D0A45CD89742D2B5F30F28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21B935631634D609F6F41AB853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EE0D-3B84-4645-AB57-B4B1B614041F}"/>
      </w:docPartPr>
      <w:docPartBody>
        <w:p w:rsidR="003C6F22" w:rsidRDefault="003C6F22" w:rsidP="003C6F22">
          <w:pPr>
            <w:pStyle w:val="921B935631634D609F6F41AB853660EF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25796029F64C77A1C48E382670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5B4C-1516-404E-8739-4B3E8FB8C39A}"/>
      </w:docPartPr>
      <w:docPartBody>
        <w:p w:rsidR="003C6F22" w:rsidRDefault="003C6F22" w:rsidP="003C6F22">
          <w:pPr>
            <w:pStyle w:val="5A25796029F64C77A1C48E3826703577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7A363F61F1E43D1946440670358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731F-42A8-471F-A2DC-AFFCE29E4098}"/>
      </w:docPartPr>
      <w:docPartBody>
        <w:p w:rsidR="003C6F22" w:rsidRDefault="003C6F22" w:rsidP="003C6F22">
          <w:pPr>
            <w:pStyle w:val="F7A363F61F1E43D1946440670358B11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22EC8881E8C486496CAD3013D69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D6A-5604-45EE-99C4-5018EE0E6EB9}"/>
      </w:docPartPr>
      <w:docPartBody>
        <w:p w:rsidR="00D3221D" w:rsidRDefault="003C6F22" w:rsidP="003C6F22">
          <w:pPr>
            <w:pStyle w:val="522EC8881E8C486496CAD3013D69702A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BD880DF132432E86F4CF22DF1B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1B31-3D39-4B73-A7DF-14263B8ABA47}"/>
      </w:docPartPr>
      <w:docPartBody>
        <w:p w:rsidR="00677A13" w:rsidRDefault="00594E31" w:rsidP="00594E31">
          <w:pPr>
            <w:pStyle w:val="B0BD880DF132432E86F4CF22DF1BDE0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61372031F564F54B8A01ABA57EE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5641-1A45-4B97-A226-8CE50085F4A5}"/>
      </w:docPartPr>
      <w:docPartBody>
        <w:p w:rsidR="002320B2" w:rsidRDefault="00CA42DC" w:rsidP="00CA42DC">
          <w:pPr>
            <w:pStyle w:val="F61372031F564F54B8A01ABA57EEFFC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5E8656E21C41FEACB0BF290656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A7E7-33DD-44B9-A638-6BEBD6956A55}"/>
      </w:docPartPr>
      <w:docPartBody>
        <w:p w:rsidR="002320B2" w:rsidRDefault="002320B2" w:rsidP="002320B2">
          <w:pPr>
            <w:pStyle w:val="FE5E8656E21C41FEACB0BF2906561D6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129D7D1983C4EEBB55835208855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1613-9658-49AE-B2B1-48721FB4869F}"/>
      </w:docPartPr>
      <w:docPartBody>
        <w:p w:rsidR="002320B2" w:rsidRDefault="002320B2" w:rsidP="002320B2">
          <w:pPr>
            <w:pStyle w:val="5129D7D1983C4EEBB55835208855E244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1C86841D2AE44994B46914BEB655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E775-D140-4AEE-B908-204046183A15}"/>
      </w:docPartPr>
      <w:docPartBody>
        <w:p w:rsidR="002320B2" w:rsidRDefault="002320B2" w:rsidP="002320B2">
          <w:pPr>
            <w:pStyle w:val="1C86841D2AE44994B46914BEB655AC5F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573BBABC594D6D8F4DDD618064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6A41-FEB0-40A4-B35A-64811C711918}"/>
      </w:docPartPr>
      <w:docPartBody>
        <w:p w:rsidR="002320B2" w:rsidRDefault="002320B2" w:rsidP="002320B2">
          <w:pPr>
            <w:pStyle w:val="21573BBABC594D6D8F4DDD61806429C1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0EB0DECE5EA43519276598A7C9F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545B-7913-4ED2-AE9C-E0A4CFA8120E}"/>
      </w:docPartPr>
      <w:docPartBody>
        <w:p w:rsidR="002320B2" w:rsidRDefault="002320B2" w:rsidP="002320B2">
          <w:pPr>
            <w:pStyle w:val="10EB0DECE5EA43519276598A7C9F47FB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0147C07B4F4444893A9EB7C6B3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3F4-9F36-40AB-8AA2-615ABC2440CD}"/>
      </w:docPartPr>
      <w:docPartBody>
        <w:p w:rsidR="002320B2" w:rsidRDefault="002320B2" w:rsidP="002320B2">
          <w:pPr>
            <w:pStyle w:val="990147C07B4F4444893A9EB7C6B3D77F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4D6E4505964F4AAB984F77758F26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4ECF-6A9C-44C0-B2C4-E2C197E28A48}"/>
      </w:docPartPr>
      <w:docPartBody>
        <w:p w:rsidR="002320B2" w:rsidRDefault="002320B2" w:rsidP="002320B2">
          <w:pPr>
            <w:pStyle w:val="4D6E4505964F4AAB984F77758F26757E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0D017E86E2426A807CDF396C99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4BD9-DD16-46AE-BAF5-B9571EF11EB5}"/>
      </w:docPartPr>
      <w:docPartBody>
        <w:p w:rsidR="002320B2" w:rsidRDefault="002320B2" w:rsidP="002320B2">
          <w:pPr>
            <w:pStyle w:val="CB0D017E86E2426A807CDF396C99527A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50795C2B0D4B99B578D3301D54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CD07-2DAF-4EA3-AF54-AE4B2D0F25C7}"/>
      </w:docPartPr>
      <w:docPartBody>
        <w:p w:rsidR="002320B2" w:rsidRDefault="002320B2" w:rsidP="002320B2">
          <w:pPr>
            <w:pStyle w:val="1650795C2B0D4B99B578D3301D544BB9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98164EE8F304371B79C78606968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AFE6-0F5E-4187-8AF3-E5B9992BF146}"/>
      </w:docPartPr>
      <w:docPartBody>
        <w:p w:rsidR="002320B2" w:rsidRDefault="002320B2" w:rsidP="002320B2">
          <w:pPr>
            <w:pStyle w:val="C98164EE8F304371B79C786069686E2F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AF9D250F03F646609067BEAF98F6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3E86-335A-47A6-8C64-558298C671C4}"/>
      </w:docPartPr>
      <w:docPartBody>
        <w:p w:rsidR="002320B2" w:rsidRDefault="002320B2" w:rsidP="002320B2">
          <w:pPr>
            <w:pStyle w:val="AF9D250F03F646609067BEAF98F650E2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4DF48437DB4587AC7FF44E4E29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9AD3-28D1-4F62-8AC8-0C1E28154C02}"/>
      </w:docPartPr>
      <w:docPartBody>
        <w:p w:rsidR="002320B2" w:rsidRDefault="002320B2" w:rsidP="002320B2">
          <w:pPr>
            <w:pStyle w:val="064DF48437DB4587AC7FF44E4E29DDFE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0B0B4A5633468FAEEEE07ABA82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7678-12F9-4F8E-A610-80CE0D9AB36C}"/>
      </w:docPartPr>
      <w:docPartBody>
        <w:p w:rsidR="002320B2" w:rsidRDefault="002320B2" w:rsidP="002320B2">
          <w:pPr>
            <w:pStyle w:val="1A0B0B4A5633468FAEEEE07ABA825E9C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F766E62165340788D2239B0FA66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16DF-D1D6-4312-A0B5-84B062A4AB3B}"/>
      </w:docPartPr>
      <w:docPartBody>
        <w:p w:rsidR="002320B2" w:rsidRDefault="002320B2" w:rsidP="002320B2">
          <w:pPr>
            <w:pStyle w:val="FF766E62165340788D2239B0FA66DC1F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152E6A9AA59C4976B6461D0F201E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77B7-2C40-40ED-833B-EA10AF4179A2}"/>
      </w:docPartPr>
      <w:docPartBody>
        <w:p w:rsidR="002320B2" w:rsidRDefault="002320B2" w:rsidP="002320B2">
          <w:pPr>
            <w:pStyle w:val="152E6A9AA59C4976B6461D0F201EAE9C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9937BCE11047C093462D81B438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C264-FF6C-4177-B1CB-72902170DF10}"/>
      </w:docPartPr>
      <w:docPartBody>
        <w:p w:rsidR="002320B2" w:rsidRDefault="002320B2" w:rsidP="002320B2">
          <w:pPr>
            <w:pStyle w:val="719937BCE11047C093462D81B4388869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84BAE1849374215AB4DFC2FEA7D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4842-B972-4705-B2F9-F00D86BA6816}"/>
      </w:docPartPr>
      <w:docPartBody>
        <w:p w:rsidR="002320B2" w:rsidRDefault="002320B2" w:rsidP="002320B2">
          <w:pPr>
            <w:pStyle w:val="B84BAE1849374215AB4DFC2FEA7D8D45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28F08C960F4454A8748E45DAFC7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B9D0-C6A3-4326-AD68-28D181A05DE0}"/>
      </w:docPartPr>
      <w:docPartBody>
        <w:p w:rsidR="002320B2" w:rsidRDefault="002320B2" w:rsidP="002320B2">
          <w:pPr>
            <w:pStyle w:val="128F08C960F4454A8748E45DAFC78B0B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D62B14B423004F01AE8A408A42B2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D022C-BC13-4107-B3ED-BADD2DB75625}"/>
      </w:docPartPr>
      <w:docPartBody>
        <w:p w:rsidR="002320B2" w:rsidRDefault="002320B2" w:rsidP="002320B2">
          <w:pPr>
            <w:pStyle w:val="D62B14B423004F01AE8A408A42B26CF5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11393526C584CAC9AD6FD74125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8173-B4DB-463D-8830-046E9D79AF9C}"/>
      </w:docPartPr>
      <w:docPartBody>
        <w:p w:rsidR="002320B2" w:rsidRDefault="002320B2" w:rsidP="002320B2">
          <w:pPr>
            <w:pStyle w:val="911393526C584CAC9AD6FD7412557AB3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3A0B9682722498F87E6850F8EB7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C282-04DE-461F-94CE-235307248C01}"/>
      </w:docPartPr>
      <w:docPartBody>
        <w:p w:rsidR="002320B2" w:rsidRDefault="002320B2" w:rsidP="002320B2">
          <w:pPr>
            <w:pStyle w:val="13A0B9682722498F87E6850F8EB77F58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5B71129320B46BF807F07F7A275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998D-1497-44F5-A899-9D817254F6EF}"/>
      </w:docPartPr>
      <w:docPartBody>
        <w:p w:rsidR="002320B2" w:rsidRDefault="002320B2" w:rsidP="002320B2">
          <w:pPr>
            <w:pStyle w:val="65B71129320B46BF807F07F7A2759112"/>
          </w:pPr>
          <w:r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DAC85CECCC5F4A909EA26F676F3A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8518-CB7D-4556-8898-3065DD8532A1}"/>
      </w:docPartPr>
      <w:docPartBody>
        <w:p w:rsidR="002320B2" w:rsidRDefault="002320B2" w:rsidP="002320B2">
          <w:pPr>
            <w:pStyle w:val="DAC85CECCC5F4A909EA26F676F3A80A6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6FA8D9A60804645B38AA292ED6E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BE82-30E2-4BD8-838A-A8C9A1A53C14}"/>
      </w:docPartPr>
      <w:docPartBody>
        <w:p w:rsidR="002320B2" w:rsidRDefault="002320B2" w:rsidP="002320B2">
          <w:pPr>
            <w:pStyle w:val="96FA8D9A60804645B38AA292ED6EDB89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CBEC041B4145DE85765CA100C6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448F-AB05-451A-ACD2-33503B794133}"/>
      </w:docPartPr>
      <w:docPartBody>
        <w:p w:rsidR="002320B2" w:rsidRDefault="002320B2" w:rsidP="002320B2">
          <w:pPr>
            <w:pStyle w:val="FBCBEC041B4145DE85765CA100C66C31"/>
          </w:pPr>
          <w:r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FDA8D49293E48AF94BD525248D0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059F-0FF6-483C-A96A-83A5D80C13A0}"/>
      </w:docPartPr>
      <w:docPartBody>
        <w:p w:rsidR="002320B2" w:rsidRDefault="002320B2" w:rsidP="002320B2">
          <w:pPr>
            <w:pStyle w:val="6FDA8D49293E48AF94BD525248D0408B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C63DE596D2C401CBB132375A712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8F35-09FA-418B-A565-37FBE0BF6546}"/>
      </w:docPartPr>
      <w:docPartBody>
        <w:p w:rsidR="002320B2" w:rsidRDefault="002320B2" w:rsidP="002320B2">
          <w:pPr>
            <w:pStyle w:val="CC63DE596D2C401CBB132375A712549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D7345C9DE86423EA51ADE5ADD30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1540-277D-4591-9B25-8E172EDE01AD}"/>
      </w:docPartPr>
      <w:docPartBody>
        <w:p w:rsidR="002320B2" w:rsidRDefault="002320B2" w:rsidP="002320B2">
          <w:pPr>
            <w:pStyle w:val="0D7345C9DE86423EA51ADE5ADD30087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B980570824A41B3B9B30AC99BDE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E4A1-986F-4586-9004-B0B6A01D28AB}"/>
      </w:docPartPr>
      <w:docPartBody>
        <w:p w:rsidR="002320B2" w:rsidRDefault="002320B2" w:rsidP="002320B2">
          <w:pPr>
            <w:pStyle w:val="EB980570824A41B3B9B30AC99BDE8DC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FC11CB27D748D8B51E714A448E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5A7F-B92C-4FB2-86D9-9AE3CD2A0EE3}"/>
      </w:docPartPr>
      <w:docPartBody>
        <w:p w:rsidR="006547F6" w:rsidRDefault="006547F6" w:rsidP="006547F6">
          <w:pPr>
            <w:pStyle w:val="97FC11CB27D748D8B51E714A448E581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C33D2702979464FB190A58422DAA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0306-B8C5-4661-B25F-AC087629BC13}"/>
      </w:docPartPr>
      <w:docPartBody>
        <w:p w:rsidR="006547F6" w:rsidRDefault="006547F6" w:rsidP="006547F6">
          <w:pPr>
            <w:pStyle w:val="EC33D2702979464FB190A58422DAA530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C95AF62DD894035B5FCA19632A4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671D-74E4-4128-A195-153E7F3AE0FD}"/>
      </w:docPartPr>
      <w:docPartBody>
        <w:p w:rsidR="006547F6" w:rsidRDefault="006547F6" w:rsidP="006547F6">
          <w:pPr>
            <w:pStyle w:val="DC95AF62DD894035B5FCA19632A434D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E"/>
    <w:rsid w:val="00023F23"/>
    <w:rsid w:val="00053B2F"/>
    <w:rsid w:val="00080A79"/>
    <w:rsid w:val="000B164C"/>
    <w:rsid w:val="001838F0"/>
    <w:rsid w:val="001D3E77"/>
    <w:rsid w:val="001F54AC"/>
    <w:rsid w:val="002320B2"/>
    <w:rsid w:val="002622AB"/>
    <w:rsid w:val="002E1BF5"/>
    <w:rsid w:val="003577A2"/>
    <w:rsid w:val="00364811"/>
    <w:rsid w:val="003C6F22"/>
    <w:rsid w:val="004333E7"/>
    <w:rsid w:val="00487680"/>
    <w:rsid w:val="004D2983"/>
    <w:rsid w:val="004E4E33"/>
    <w:rsid w:val="004F5636"/>
    <w:rsid w:val="004F7EEE"/>
    <w:rsid w:val="00541020"/>
    <w:rsid w:val="00574B4E"/>
    <w:rsid w:val="005911C1"/>
    <w:rsid w:val="00594E31"/>
    <w:rsid w:val="005E1ACB"/>
    <w:rsid w:val="006030AE"/>
    <w:rsid w:val="006547F6"/>
    <w:rsid w:val="00660B24"/>
    <w:rsid w:val="006749C0"/>
    <w:rsid w:val="00677A13"/>
    <w:rsid w:val="00690AF3"/>
    <w:rsid w:val="0069352E"/>
    <w:rsid w:val="006F2F43"/>
    <w:rsid w:val="00753A5B"/>
    <w:rsid w:val="00766466"/>
    <w:rsid w:val="007B12C7"/>
    <w:rsid w:val="00813AC7"/>
    <w:rsid w:val="00823F2C"/>
    <w:rsid w:val="0095280D"/>
    <w:rsid w:val="00963F1C"/>
    <w:rsid w:val="00984B8E"/>
    <w:rsid w:val="00A245B0"/>
    <w:rsid w:val="00AA690C"/>
    <w:rsid w:val="00AC51F1"/>
    <w:rsid w:val="00B45847"/>
    <w:rsid w:val="00B607A7"/>
    <w:rsid w:val="00B946AB"/>
    <w:rsid w:val="00CA42DC"/>
    <w:rsid w:val="00D31926"/>
    <w:rsid w:val="00D3221D"/>
    <w:rsid w:val="00D56081"/>
    <w:rsid w:val="00E03DFC"/>
    <w:rsid w:val="00F40DB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2AB"/>
  </w:style>
  <w:style w:type="paragraph" w:customStyle="1" w:styleId="97FC11CB27D748D8B51E714A448E5814">
    <w:name w:val="97FC11CB27D748D8B51E714A448E5814"/>
    <w:rsid w:val="00654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E8656E21C41FEACB0BF2906561D6F">
    <w:name w:val="FE5E8656E21C41FEACB0BF2906561D6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CE6378D0A45CD89742D2B5F30F28C">
    <w:name w:val="BAFCE6378D0A45CD89742D2B5F30F28C"/>
    <w:rsid w:val="003C6F22"/>
  </w:style>
  <w:style w:type="paragraph" w:customStyle="1" w:styleId="921B935631634D609F6F41AB853660EF">
    <w:name w:val="921B935631634D609F6F41AB853660EF"/>
    <w:rsid w:val="003C6F22"/>
  </w:style>
  <w:style w:type="paragraph" w:customStyle="1" w:styleId="5A25796029F64C77A1C48E3826703577">
    <w:name w:val="5A25796029F64C77A1C48E3826703577"/>
    <w:rsid w:val="003C6F22"/>
  </w:style>
  <w:style w:type="paragraph" w:customStyle="1" w:styleId="F7A363F61F1E43D1946440670358B114">
    <w:name w:val="F7A363F61F1E43D1946440670358B114"/>
    <w:rsid w:val="003C6F22"/>
  </w:style>
  <w:style w:type="paragraph" w:customStyle="1" w:styleId="522EC8881E8C486496CAD3013D69702A">
    <w:name w:val="522EC8881E8C486496CAD3013D69702A"/>
    <w:rsid w:val="003C6F22"/>
  </w:style>
  <w:style w:type="paragraph" w:customStyle="1" w:styleId="EC33D2702979464FB190A58422DAA530">
    <w:name w:val="EC33D2702979464FB190A58422DAA530"/>
    <w:rsid w:val="00654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5AF62DD894035B5FCA19632A434D7">
    <w:name w:val="DC95AF62DD894035B5FCA19632A434D7"/>
    <w:rsid w:val="00654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D880DF132432E86F4CF22DF1BDE0C">
    <w:name w:val="B0BD880DF132432E86F4CF22DF1BDE0C"/>
    <w:rsid w:val="00594E31"/>
  </w:style>
  <w:style w:type="paragraph" w:customStyle="1" w:styleId="F61372031F564F54B8A01ABA57EEFFC2">
    <w:name w:val="F61372031F564F54B8A01ABA57EEFFC2"/>
    <w:rsid w:val="00CA42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9D7D1983C4EEBB55835208855E244">
    <w:name w:val="5129D7D1983C4EEBB55835208855E244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6841D2AE44994B46914BEB655AC5F">
    <w:name w:val="1C86841D2AE44994B46914BEB655AC5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73BBABC594D6D8F4DDD61806429C1">
    <w:name w:val="21573BBABC594D6D8F4DDD61806429C1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B0DECE5EA43519276598A7C9F47FB">
    <w:name w:val="10EB0DECE5EA43519276598A7C9F47FB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147C07B4F4444893A9EB7C6B3D77F">
    <w:name w:val="990147C07B4F4444893A9EB7C6B3D77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E4505964F4AAB984F77758F26757E">
    <w:name w:val="4D6E4505964F4AAB984F77758F26757E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D017E86E2426A807CDF396C99527A">
    <w:name w:val="CB0D017E86E2426A807CDF396C99527A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0795C2B0D4B99B578D3301D544BB9">
    <w:name w:val="1650795C2B0D4B99B578D3301D544BB9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164EE8F304371B79C786069686E2F">
    <w:name w:val="C98164EE8F304371B79C786069686E2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D250F03F646609067BEAF98F650E2">
    <w:name w:val="AF9D250F03F646609067BEAF98F650E2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DF48437DB4587AC7FF44E4E29DDFE">
    <w:name w:val="064DF48437DB4587AC7FF44E4E29DDFE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B0B4A5633468FAEEEE07ABA825E9C">
    <w:name w:val="1A0B0B4A5633468FAEEEE07ABA825E9C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66E62165340788D2239B0FA66DC1F">
    <w:name w:val="FF766E62165340788D2239B0FA66DC1F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E6A9AA59C4976B6461D0F201EAE9C">
    <w:name w:val="152E6A9AA59C4976B6461D0F201EAE9C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937BCE11047C093462D81B4388869">
    <w:name w:val="719937BCE11047C093462D81B4388869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BAE1849374215AB4DFC2FEA7D8D45">
    <w:name w:val="B84BAE1849374215AB4DFC2FEA7D8D45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F08C960F4454A8748E45DAFC78B0B">
    <w:name w:val="128F08C960F4454A8748E45DAFC78B0B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B14B423004F01AE8A408A42B26CF5">
    <w:name w:val="D62B14B423004F01AE8A408A42B26CF5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393526C584CAC9AD6FD7412557AB3">
    <w:name w:val="911393526C584CAC9AD6FD7412557AB3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0B9682722498F87E6850F8EB77F58">
    <w:name w:val="13A0B9682722498F87E6850F8EB77F58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71129320B46BF807F07F7A2759112">
    <w:name w:val="65B71129320B46BF807F07F7A2759112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85CECCC5F4A909EA26F676F3A80A6">
    <w:name w:val="DAC85CECCC5F4A909EA26F676F3A80A6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A8D9A60804645B38AA292ED6EDB89">
    <w:name w:val="96FA8D9A60804645B38AA292ED6EDB89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BEC041B4145DE85765CA100C66C31">
    <w:name w:val="FBCBEC041B4145DE85765CA100C66C31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A8D49293E48AF94BD525248D0408B">
    <w:name w:val="6FDA8D49293E48AF94BD525248D0408B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3DE596D2C401CBB132375A7125491">
    <w:name w:val="CC63DE596D2C401CBB132375A7125491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345C9DE86423EA51ADE5ADD300877">
    <w:name w:val="0D7345C9DE86423EA51ADE5ADD300877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80570824A41B3B9B30AC99BDE8DC0">
    <w:name w:val="EB980570824A41B3B9B30AC99BDE8DC0"/>
    <w:rsid w:val="00232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9911B728547979DBB8EFED4CE2450">
    <w:name w:val="1369911B728547979DBB8EFED4CE2450"/>
    <w:rsid w:val="002622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958EF7A82C4EB4B64E25664EDB70D1">
    <w:name w:val="C8958EF7A82C4EB4B64E25664EDB70D1"/>
    <w:rsid w:val="002622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AE1FADBA74A93BA76DC1F0F11635A">
    <w:name w:val="015AE1FADBA74A93BA76DC1F0F11635A"/>
    <w:rsid w:val="002622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10" ma:contentTypeDescription="Create a new document." ma:contentTypeScope="" ma:versionID="0435c3de5ae360d9cf2b801668b812fa">
  <xsd:schema xmlns:xsd="http://www.w3.org/2001/XMLSchema" xmlns:xs="http://www.w3.org/2001/XMLSchema" xmlns:p="http://schemas.microsoft.com/office/2006/metadata/properties" xmlns:ns2="3c933d9f-d73a-4e2d-b255-f6f9fb0bc5eb" xmlns:ns3="649258b5-57de-4850-8d20-2d61a4d22431" targetNamespace="http://schemas.microsoft.com/office/2006/metadata/properties" ma:root="true" ma:fieldsID="5a3cd3c508ef735c7b5982d0b721fdc2" ns2:_="" ns3:_="">
    <xsd:import namespace="3c933d9f-d73a-4e2d-b255-f6f9fb0bc5eb"/>
    <xsd:import namespace="649258b5-57de-4850-8d20-2d61a4d2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258b5-57de-4850-8d20-2d61a4d2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38615-A2E6-4E85-96DF-1A6A6434C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06D05-01C4-441D-AA0B-11BBAEF8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649258b5-57de-4850-8d20-2d61a4d2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230F8-1FD0-4101-A829-9FEAB0D1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5111F-696D-4FFE-890E-C0D6D8AF5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Instruction Template (1)</Template>
  <TotalTime>7575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48</cp:revision>
  <cp:lastPrinted>2019-07-28T13:55:00Z</cp:lastPrinted>
  <dcterms:created xsi:type="dcterms:W3CDTF">2025-09-15T13:58:00Z</dcterms:created>
  <dcterms:modified xsi:type="dcterms:W3CDTF">2025-09-22T20:10:00Z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