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570639">
        <w:tc>
          <w:tcPr>
            <w:tcW w:w="10790" w:type="dxa"/>
            <w:shd w:val="clear" w:color="auto" w:fill="DEEAF6" w:themeFill="accent1" w:themeFillTint="33"/>
          </w:tcPr>
          <w:p w14:paraId="76334D08" w14:textId="5368A169"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7C95CA20" w14:textId="5EA15863" w:rsidR="00502B67" w:rsidRDefault="00502B67" w:rsidP="00B4401E">
            <w:pPr>
              <w:pStyle w:val="ListParagraph"/>
              <w:numPr>
                <w:ilvl w:val="0"/>
                <w:numId w:val="49"/>
              </w:numPr>
              <w:ind w:left="334" w:hanging="334"/>
            </w:pPr>
            <w:r>
              <w:t>Submit your completed application along with any required supplemental documentation</w:t>
            </w:r>
            <w:r w:rsidR="00B4401E">
              <w:t xml:space="preserve"> (see</w:t>
            </w:r>
            <w:r w:rsidR="002A0FA8">
              <w:t xml:space="preserve"> </w:t>
            </w:r>
            <w:hyperlink r:id="rId11" w:history="1">
              <w:r w:rsidR="002A0FA8" w:rsidRPr="004C7CB5">
                <w:rPr>
                  <w:rStyle w:val="Hyperlink"/>
                  <w:color w:val="2E74B5" w:themeColor="accent1" w:themeShade="BF"/>
                </w:rPr>
                <w:t>Appendix A</w:t>
              </w:r>
            </w:hyperlink>
            <w:r w:rsidR="00B4401E">
              <w:t xml:space="preserve">) </w:t>
            </w:r>
            <w:r>
              <w:t>to</w:t>
            </w:r>
            <w:r w:rsidR="00570639">
              <w:t xml:space="preserve"> </w:t>
            </w:r>
            <w:hyperlink r:id="rId12" w:history="1">
              <w:r w:rsidR="00570639" w:rsidRPr="004C7CB5">
                <w:rPr>
                  <w:rStyle w:val="Hyperlink"/>
                  <w:color w:val="2E74B5" w:themeColor="accent1" w:themeShade="BF"/>
                </w:rPr>
                <w:t>iacuc@bowdoin.edu</w:t>
              </w:r>
            </w:hyperlink>
            <w:r w:rsidR="00570639" w:rsidRPr="004C7CB5">
              <w:rPr>
                <w:color w:val="2E74B5" w:themeColor="accent1" w:themeShade="BF"/>
              </w:rPr>
              <w:t xml:space="preserve"> </w:t>
            </w:r>
            <w:r w:rsidR="00570639">
              <w:t>fo</w:t>
            </w:r>
            <w:r>
              <w:t>r review</w:t>
            </w:r>
            <w:r w:rsidR="00B41444">
              <w:t>.</w:t>
            </w:r>
          </w:p>
          <w:p w14:paraId="061C6F47" w14:textId="0BE5ACD2" w:rsidR="00B41444" w:rsidRPr="00B41444" w:rsidRDefault="00B41444" w:rsidP="00B41444">
            <w:pPr>
              <w:pStyle w:val="ListParagraph"/>
              <w:ind w:left="334"/>
              <w:rPr>
                <w:sz w:val="8"/>
                <w:szCs w:val="8"/>
              </w:rPr>
            </w:pPr>
          </w:p>
          <w:p w14:paraId="0523A658" w14:textId="3C80495E" w:rsidR="00B41444" w:rsidRPr="00B41444" w:rsidRDefault="00B41444" w:rsidP="00B41444">
            <w:pPr>
              <w:pStyle w:val="ListParagraph"/>
              <w:ind w:left="334"/>
              <w:rPr>
                <w:i/>
              </w:rPr>
            </w:pPr>
            <w:r w:rsidRPr="00B41444">
              <w:rPr>
                <w:b/>
                <w:i/>
              </w:rPr>
              <w:t>Note</w:t>
            </w:r>
            <w:r w:rsidRPr="00B41444">
              <w:rPr>
                <w:i/>
              </w:rPr>
              <w:t xml:space="preserve">: </w:t>
            </w:r>
            <w:r w:rsidR="008D3CA6">
              <w:rPr>
                <w:i/>
              </w:rPr>
              <w:t>M</w:t>
            </w:r>
            <w:r w:rsidR="00D80A23">
              <w:rPr>
                <w:i/>
              </w:rPr>
              <w:t xml:space="preserve">odifications </w:t>
            </w:r>
            <w:r w:rsidR="008D3CA6">
              <w:rPr>
                <w:i/>
              </w:rPr>
              <w:t xml:space="preserve">made </w:t>
            </w:r>
            <w:r w:rsidR="00D80A23">
              <w:rPr>
                <w:i/>
              </w:rPr>
              <w:t>to the Initial/De Novo IACUC Application and</w:t>
            </w:r>
            <w:r w:rsidR="008D3CA6">
              <w:rPr>
                <w:i/>
              </w:rPr>
              <w:t>/or</w:t>
            </w:r>
            <w:r w:rsidR="00D80A23">
              <w:rPr>
                <w:i/>
              </w:rPr>
              <w:t xml:space="preserve"> supplemental forms</w:t>
            </w:r>
            <w:r w:rsidR="00E256BA">
              <w:rPr>
                <w:i/>
              </w:rPr>
              <w:t xml:space="preserve"> </w:t>
            </w:r>
            <w:r>
              <w:rPr>
                <w:i/>
              </w:rPr>
              <w:t>must be captured using track changes (</w:t>
            </w:r>
            <w:r w:rsidRPr="00B41444">
              <w:rPr>
                <w:b/>
                <w:i/>
              </w:rPr>
              <w:t>preferred method</w:t>
            </w:r>
            <w:r>
              <w:rPr>
                <w:i/>
              </w:rPr>
              <w:t>), or highlighting the changes within the</w:t>
            </w:r>
            <w:r w:rsidR="00374E53">
              <w:rPr>
                <w:i/>
              </w:rPr>
              <w:t xml:space="preserve"> previously approved document</w:t>
            </w:r>
            <w:r>
              <w:rPr>
                <w:i/>
              </w:rPr>
              <w:t xml:space="preserve">. </w:t>
            </w:r>
          </w:p>
          <w:p w14:paraId="19783938" w14:textId="77777777" w:rsidR="00502B67" w:rsidRPr="0084676D" w:rsidRDefault="00502B67" w:rsidP="00B4401E">
            <w:pPr>
              <w:ind w:left="334" w:hanging="334"/>
              <w:rPr>
                <w:sz w:val="8"/>
              </w:rPr>
            </w:pPr>
          </w:p>
          <w:p w14:paraId="4C3E2DC6" w14:textId="13190D7F" w:rsidR="00B4401E" w:rsidRDefault="00D2022C" w:rsidP="00D2022C">
            <w:pPr>
              <w:pStyle w:val="ListParagraph"/>
              <w:numPr>
                <w:ilvl w:val="0"/>
                <w:numId w:val="49"/>
              </w:numPr>
              <w:ind w:left="334" w:hanging="334"/>
            </w:pPr>
            <w:r>
              <w:t>E-mail</w:t>
            </w:r>
            <w:r w:rsidR="00502B67">
              <w:t xml:space="preserve"> </w:t>
            </w:r>
            <w:hyperlink r:id="rId13" w:history="1">
              <w:r w:rsidR="00570639" w:rsidRPr="004C7CB5">
                <w:rPr>
                  <w:rStyle w:val="Hyperlink"/>
                  <w:color w:val="2E74B5" w:themeColor="accent1" w:themeShade="BF"/>
                </w:rPr>
                <w:t>iacuc@bowdoin.edu</w:t>
              </w:r>
            </w:hyperlink>
            <w:r w:rsidR="00570639" w:rsidRPr="004C7CB5">
              <w:rPr>
                <w:color w:val="2E74B5" w:themeColor="accent1" w:themeShade="BF"/>
              </w:rPr>
              <w:t xml:space="preserve"> </w:t>
            </w:r>
            <w:r w:rsidR="00502B67">
              <w:t xml:space="preserve">for any questions you may have </w:t>
            </w:r>
            <w:r w:rsidR="00570639">
              <w:t xml:space="preserve">regarding </w:t>
            </w:r>
            <w:r>
              <w:t>this form</w:t>
            </w:r>
            <w:r w:rsidR="00502B67">
              <w:t>.</w:t>
            </w:r>
          </w:p>
          <w:p w14:paraId="3437DC1B" w14:textId="240AC542" w:rsidR="00D2022C" w:rsidRPr="00D2022C" w:rsidRDefault="00D2022C" w:rsidP="00D2022C">
            <w:pPr>
              <w:rPr>
                <w:sz w:val="4"/>
                <w:szCs w:val="4"/>
              </w:rPr>
            </w:pP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DA492C" w14:paraId="30BA703D" w14:textId="77777777" w:rsidTr="001709E9">
        <w:trPr>
          <w:trHeight w:val="360"/>
        </w:trPr>
        <w:tc>
          <w:tcPr>
            <w:tcW w:w="2245" w:type="dxa"/>
            <w:shd w:val="clear" w:color="auto" w:fill="A9A1A4"/>
            <w:vAlign w:val="center"/>
          </w:tcPr>
          <w:p w14:paraId="294DB639" w14:textId="77777777" w:rsidR="00DA492C" w:rsidRPr="007D27EF" w:rsidRDefault="00DA492C" w:rsidP="001709E9">
            <w:pPr>
              <w:tabs>
                <w:tab w:val="left" w:pos="4874"/>
              </w:tabs>
              <w:rPr>
                <w:color w:val="FFFFFF" w:themeColor="background1"/>
              </w:rPr>
            </w:pPr>
            <w:r>
              <w:rPr>
                <w:color w:val="FFFFFF" w:themeColor="background1"/>
              </w:rPr>
              <w:t>Version Date</w:t>
            </w:r>
            <w:r w:rsidRPr="007D27EF">
              <w:rPr>
                <w:color w:val="FFFFFF" w:themeColor="background1"/>
              </w:rPr>
              <w:t>:</w:t>
            </w:r>
          </w:p>
        </w:tc>
        <w:sdt>
          <w:sdtPr>
            <w:rPr>
              <w:rStyle w:val="Style2"/>
            </w:rPr>
            <w:id w:val="-1450235131"/>
            <w:placeholder>
              <w:docPart w:val="608345CCC9424DC6843B05AD6D99329F"/>
            </w:placeholder>
            <w:showingPlcHdr/>
            <w15:color w:val="333399"/>
          </w:sdtPr>
          <w:sdtEndPr>
            <w:rPr>
              <w:rStyle w:val="DefaultParagraphFont"/>
              <w:color w:val="auto"/>
            </w:rPr>
          </w:sdtEndPr>
          <w:sdtContent>
            <w:tc>
              <w:tcPr>
                <w:tcW w:w="8545" w:type="dxa"/>
                <w:vAlign w:val="center"/>
              </w:tcPr>
              <w:p w14:paraId="25545E82" w14:textId="77777777" w:rsidR="00DA492C" w:rsidRPr="007F09D4" w:rsidRDefault="00DA492C" w:rsidP="001709E9">
                <w:pPr>
                  <w:tabs>
                    <w:tab w:val="left" w:pos="4874"/>
                  </w:tabs>
                  <w:rPr>
                    <w:color w:val="163E70"/>
                  </w:rPr>
                </w:pPr>
                <w:r>
                  <w:rPr>
                    <w:rStyle w:val="PlaceholderText"/>
                    <w:color w:val="163E70"/>
                  </w:rPr>
                  <w:t xml:space="preserve">Enter date when form is first completed or date when form is last updated </w:t>
                </w:r>
              </w:p>
            </w:tc>
          </w:sdtContent>
        </w:sdt>
      </w:tr>
      <w:tr w:rsidR="00DA492C" w14:paraId="3997DEE4" w14:textId="77777777" w:rsidTr="001709E9">
        <w:trPr>
          <w:trHeight w:val="360"/>
        </w:trPr>
        <w:tc>
          <w:tcPr>
            <w:tcW w:w="2245" w:type="dxa"/>
            <w:shd w:val="clear" w:color="auto" w:fill="A9A1A4"/>
            <w:vAlign w:val="center"/>
          </w:tcPr>
          <w:p w14:paraId="34F15D90" w14:textId="77777777" w:rsidR="00DA492C" w:rsidRDefault="00DA492C" w:rsidP="001709E9">
            <w:pPr>
              <w:tabs>
                <w:tab w:val="left" w:pos="4874"/>
              </w:tabs>
              <w:rPr>
                <w:color w:val="FFFFFF" w:themeColor="background1"/>
              </w:rPr>
            </w:pPr>
            <w:r>
              <w:rPr>
                <w:color w:val="FFFFFF" w:themeColor="background1"/>
              </w:rPr>
              <w:t>IACUC #:</w:t>
            </w:r>
          </w:p>
        </w:tc>
        <w:sdt>
          <w:sdtPr>
            <w:rPr>
              <w:color w:val="163E70"/>
            </w:rPr>
            <w:id w:val="-500973247"/>
            <w:placeholder>
              <w:docPart w:val="17E8BCA1D1324C5396F568ED6045A46E"/>
            </w:placeholder>
            <w:showingPlcHdr/>
            <w15:color w:val="333399"/>
          </w:sdtPr>
          <w:sdtEndPr/>
          <w:sdtContent>
            <w:tc>
              <w:tcPr>
                <w:tcW w:w="8545" w:type="dxa"/>
                <w:vAlign w:val="center"/>
              </w:tcPr>
              <w:p w14:paraId="2A9F3A9A" w14:textId="227EC944" w:rsidR="00DA492C" w:rsidRDefault="00DA492C" w:rsidP="001709E9">
                <w:pPr>
                  <w:tabs>
                    <w:tab w:val="left" w:pos="4874"/>
                  </w:tabs>
                  <w:rPr>
                    <w:color w:val="163E70"/>
                  </w:rPr>
                </w:pPr>
                <w:r w:rsidRPr="007F09D4">
                  <w:rPr>
                    <w:rStyle w:val="PlaceholderText"/>
                    <w:color w:val="163E70"/>
                  </w:rPr>
                  <w:t>Enter text</w:t>
                </w:r>
              </w:p>
            </w:tc>
          </w:sdtContent>
        </w:sdt>
      </w:tr>
      <w:tr w:rsidR="00DA492C" w14:paraId="4CC7B983" w14:textId="77777777" w:rsidTr="001709E9">
        <w:trPr>
          <w:trHeight w:val="360"/>
        </w:trPr>
        <w:tc>
          <w:tcPr>
            <w:tcW w:w="2245" w:type="dxa"/>
            <w:shd w:val="clear" w:color="auto" w:fill="A9A1A4"/>
            <w:vAlign w:val="center"/>
          </w:tcPr>
          <w:p w14:paraId="124EAC78" w14:textId="7CABF3F7" w:rsidR="00DA492C" w:rsidRDefault="005625C7" w:rsidP="001709E9">
            <w:pPr>
              <w:tabs>
                <w:tab w:val="left" w:pos="4874"/>
              </w:tabs>
              <w:rPr>
                <w:color w:val="FFFFFF" w:themeColor="background1"/>
              </w:rPr>
            </w:pPr>
            <w:r>
              <w:rPr>
                <w:color w:val="FFFFFF" w:themeColor="background1"/>
              </w:rPr>
              <w:t>Project</w:t>
            </w:r>
            <w:r w:rsidR="00DA492C">
              <w:rPr>
                <w:color w:val="FFFFFF" w:themeColor="background1"/>
              </w:rPr>
              <w:t xml:space="preserve"> Title:</w:t>
            </w:r>
          </w:p>
        </w:tc>
        <w:sdt>
          <w:sdtPr>
            <w:rPr>
              <w:color w:val="163E70"/>
            </w:rPr>
            <w:id w:val="-374313292"/>
            <w:placeholder>
              <w:docPart w:val="5D33C4ECBA734B93BFB07DA933F8593F"/>
            </w:placeholder>
            <w:showingPlcHdr/>
            <w15:color w:val="333399"/>
          </w:sdtPr>
          <w:sdtEndPr/>
          <w:sdtContent>
            <w:tc>
              <w:tcPr>
                <w:tcW w:w="8545" w:type="dxa"/>
                <w:vAlign w:val="center"/>
              </w:tcPr>
              <w:p w14:paraId="6F3B30B0" w14:textId="77777777" w:rsidR="00DA492C" w:rsidRDefault="00DA492C" w:rsidP="001709E9">
                <w:pPr>
                  <w:tabs>
                    <w:tab w:val="left" w:pos="4874"/>
                  </w:tabs>
                  <w:rPr>
                    <w:color w:val="163E70"/>
                  </w:rPr>
                </w:pPr>
                <w:r w:rsidRPr="007F09D4">
                  <w:rPr>
                    <w:rStyle w:val="PlaceholderText"/>
                    <w:color w:val="163E70"/>
                  </w:rPr>
                  <w:t>Enter text</w:t>
                </w:r>
              </w:p>
            </w:tc>
          </w:sdtContent>
        </w:sdt>
      </w:tr>
    </w:tbl>
    <w:p w14:paraId="1C558E33" w14:textId="77777777" w:rsidR="00DA492C" w:rsidRDefault="00DA492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5"/>
        <w:gridCol w:w="720"/>
        <w:gridCol w:w="2880"/>
        <w:gridCol w:w="1350"/>
        <w:gridCol w:w="2340"/>
        <w:gridCol w:w="3145"/>
      </w:tblGrid>
      <w:tr w:rsidR="003F5AFD" w14:paraId="4985B06D" w14:textId="77777777" w:rsidTr="00111100">
        <w:trPr>
          <w:trHeight w:val="647"/>
          <w:tblHeader/>
        </w:trPr>
        <w:tc>
          <w:tcPr>
            <w:tcW w:w="10790" w:type="dxa"/>
            <w:gridSpan w:val="6"/>
            <w:shd w:val="clear" w:color="auto" w:fill="163E70"/>
            <w:vAlign w:val="center"/>
          </w:tcPr>
          <w:p w14:paraId="368C9039" w14:textId="2D57FC40" w:rsidR="003F5AFD" w:rsidRPr="002764D2" w:rsidRDefault="00A40D25" w:rsidP="00D85F29">
            <w:pPr>
              <w:pStyle w:val="ListParagraph"/>
              <w:numPr>
                <w:ilvl w:val="0"/>
                <w:numId w:val="8"/>
              </w:numPr>
              <w:ind w:left="335" w:hanging="335"/>
              <w:rPr>
                <w:b/>
              </w:rPr>
            </w:pPr>
            <w:bookmarkStart w:id="0" w:name="_Hlk91787173"/>
            <w:r>
              <w:rPr>
                <w:b/>
              </w:rPr>
              <w:t>ADMINISTRATIVE</w:t>
            </w:r>
            <w:r w:rsidR="009B11AA">
              <w:rPr>
                <w:b/>
              </w:rPr>
              <w:t xml:space="preserve"> INFORMATION</w:t>
            </w:r>
          </w:p>
        </w:tc>
      </w:tr>
      <w:bookmarkEnd w:id="0"/>
      <w:tr w:rsidR="00D2022C" w14:paraId="0C9565B3" w14:textId="77777777" w:rsidTr="006958B4">
        <w:trPr>
          <w:trHeight w:val="730"/>
        </w:trPr>
        <w:tc>
          <w:tcPr>
            <w:tcW w:w="3955" w:type="dxa"/>
            <w:gridSpan w:val="3"/>
          </w:tcPr>
          <w:p w14:paraId="28CE17A5" w14:textId="2209DA33" w:rsidR="00D2022C" w:rsidRPr="002C1F85" w:rsidRDefault="00D2022C" w:rsidP="00D2022C">
            <w:r w:rsidRPr="002C1F85">
              <w:rPr>
                <w:b/>
              </w:rPr>
              <w:t>Principal Investigator Name</w:t>
            </w:r>
            <w:r>
              <w:rPr>
                <w:rFonts w:cstheme="minorHAnsi"/>
                <w:b/>
                <w:color w:val="0096D6"/>
                <w:vertAlign w:val="superscript"/>
              </w:rPr>
              <w:t>¥</w:t>
            </w:r>
            <w:r w:rsidRPr="002C1F85">
              <w:t>:</w:t>
            </w:r>
          </w:p>
          <w:p w14:paraId="056DEAD0" w14:textId="77777777" w:rsidR="00D2022C" w:rsidRPr="002C1F85" w:rsidRDefault="00D2022C" w:rsidP="00D2022C">
            <w:pPr>
              <w:rPr>
                <w:color w:val="163E70"/>
                <w:sz w:val="8"/>
              </w:rPr>
            </w:pPr>
          </w:p>
          <w:sdt>
            <w:sdtPr>
              <w:rPr>
                <w:color w:val="163E70"/>
              </w:rPr>
              <w:id w:val="1072467485"/>
              <w:placeholder>
                <w:docPart w:val="9956463312004D24918EF1649542FE88"/>
              </w:placeholder>
              <w15:color w:val="333399"/>
            </w:sdtPr>
            <w:sdtEndPr/>
            <w:sdtContent>
              <w:sdt>
                <w:sdtPr>
                  <w:rPr>
                    <w:color w:val="163E70"/>
                  </w:rPr>
                  <w:id w:val="1515187368"/>
                  <w:placeholder>
                    <w:docPart w:val="075475B119884890AD596C51C425F17D"/>
                  </w:placeholder>
                </w:sdtPr>
                <w:sdtEndPr/>
                <w:sdtContent>
                  <w:sdt>
                    <w:sdtPr>
                      <w:rPr>
                        <w:rStyle w:val="Style1"/>
                      </w:rPr>
                      <w:id w:val="-177966583"/>
                      <w:placeholder>
                        <w:docPart w:val="97F4B92C329E4EB4B479663BE159AE45"/>
                      </w:placeholder>
                      <w15:color w:val="333399"/>
                    </w:sdtPr>
                    <w:sdtEndPr>
                      <w:rPr>
                        <w:rStyle w:val="DefaultParagraphFont"/>
                        <w:color w:val="auto"/>
                      </w:rPr>
                    </w:sdtEndPr>
                    <w:sdtContent>
                      <w:sdt>
                        <w:sdtPr>
                          <w:rPr>
                            <w:rStyle w:val="Style1"/>
                          </w:rPr>
                          <w:id w:val="-1005598993"/>
                          <w:placeholder>
                            <w:docPart w:val="4DFB6A1A23BC42F6BC2D4A57F21D5AD2"/>
                          </w:placeholder>
                          <w15:color w:val="333399"/>
                        </w:sdtPr>
                        <w:sdtEndPr>
                          <w:rPr>
                            <w:rStyle w:val="DefaultParagraphFont"/>
                            <w:color w:val="auto"/>
                          </w:rPr>
                        </w:sdtEndPr>
                        <w:sdtContent>
                          <w:sdt>
                            <w:sdtPr>
                              <w:rPr>
                                <w:rStyle w:val="Style1"/>
                              </w:rPr>
                              <w:id w:val="1296717098"/>
                              <w:placeholder>
                                <w:docPart w:val="E60A9523FB07468D9269867BF79B720D"/>
                              </w:placeholder>
                              <w:showingPlcHdr/>
                              <w15:color w:val="333399"/>
                            </w:sdtPr>
                            <w:sdtEndPr>
                              <w:rPr>
                                <w:rStyle w:val="DefaultParagraphFont"/>
                                <w:color w:val="auto"/>
                              </w:rPr>
                            </w:sdtEndPr>
                            <w:sdtContent>
                              <w:p w14:paraId="64D5E72E" w14:textId="77777777" w:rsidR="00D2022C" w:rsidRPr="002C1F85" w:rsidRDefault="00D2022C" w:rsidP="00D2022C">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D2022C" w:rsidRDefault="00D2022C" w:rsidP="00D2022C">
            <w:r>
              <w:rPr>
                <w:b/>
              </w:rPr>
              <w:t>You are</w:t>
            </w:r>
            <w:r>
              <w:t>:</w:t>
            </w:r>
          </w:p>
          <w:p w14:paraId="53EA8AC2" w14:textId="77777777" w:rsidR="00D2022C" w:rsidRPr="003E241F" w:rsidRDefault="00D2022C" w:rsidP="00D2022C">
            <w:pPr>
              <w:rPr>
                <w:sz w:val="8"/>
              </w:rPr>
            </w:pPr>
          </w:p>
          <w:p w14:paraId="67DA217F" w14:textId="77777777" w:rsidR="00D2022C" w:rsidRDefault="00772B30" w:rsidP="00D2022C">
            <w:sdt>
              <w:sdtPr>
                <w:id w:val="-1511139258"/>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Faculty</w:t>
            </w:r>
          </w:p>
          <w:p w14:paraId="3643E9FE" w14:textId="77777777" w:rsidR="00D2022C" w:rsidRDefault="00772B30" w:rsidP="00D2022C">
            <w:sdt>
              <w:sdtPr>
                <w:id w:val="1461927914"/>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Staff</w:t>
            </w:r>
          </w:p>
          <w:p w14:paraId="1DB1FF18" w14:textId="315BD106" w:rsidR="00D2022C" w:rsidRDefault="00D2022C" w:rsidP="00D2022C"/>
        </w:tc>
        <w:tc>
          <w:tcPr>
            <w:tcW w:w="2340" w:type="dxa"/>
          </w:tcPr>
          <w:p w14:paraId="5093F44A" w14:textId="69DC0C5D" w:rsidR="00D2022C" w:rsidRDefault="00570639" w:rsidP="00D2022C">
            <w:pPr>
              <w:jc w:val="right"/>
            </w:pPr>
            <w:r>
              <w:rPr>
                <w:b/>
              </w:rPr>
              <w:t>Department</w:t>
            </w:r>
            <w:r w:rsidR="00D2022C">
              <w:t>:</w:t>
            </w:r>
          </w:p>
        </w:tc>
        <w:sdt>
          <w:sdtPr>
            <w:rPr>
              <w:color w:val="163E70"/>
            </w:rPr>
            <w:id w:val="1903254447"/>
            <w:placeholder>
              <w:docPart w:val="B606632C45A348B6A929AA8752AF9B11"/>
            </w:placeholder>
            <w:showingPlcHdr/>
            <w15:color w:val="333399"/>
          </w:sdtPr>
          <w:sdtEndPr/>
          <w:sdtContent>
            <w:tc>
              <w:tcPr>
                <w:tcW w:w="3145" w:type="dxa"/>
              </w:tcPr>
              <w:p w14:paraId="570F9A0A" w14:textId="575E83FF" w:rsidR="00D2022C" w:rsidRPr="007F09D4" w:rsidRDefault="00D2022C" w:rsidP="00D2022C">
                <w:pPr>
                  <w:rPr>
                    <w:color w:val="163E70"/>
                  </w:rPr>
                </w:pPr>
                <w:r w:rsidRPr="007F09D4">
                  <w:rPr>
                    <w:rStyle w:val="PlaceholderText"/>
                    <w:color w:val="163E70"/>
                  </w:rPr>
                  <w:t>Enter text</w:t>
                </w:r>
              </w:p>
            </w:tc>
          </w:sdtContent>
        </w:sdt>
      </w:tr>
      <w:tr w:rsidR="00570639" w14:paraId="37FFEAE3" w14:textId="77777777" w:rsidTr="00BD0EEA">
        <w:trPr>
          <w:trHeight w:val="360"/>
        </w:trPr>
        <w:tc>
          <w:tcPr>
            <w:tcW w:w="1075" w:type="dxa"/>
            <w:gridSpan w:val="2"/>
          </w:tcPr>
          <w:p w14:paraId="1BF56D20" w14:textId="77777777" w:rsidR="00570639" w:rsidRDefault="00570639" w:rsidP="00D2022C">
            <w:r w:rsidRPr="00111100">
              <w:rPr>
                <w:b/>
              </w:rPr>
              <w:t>E-Mail</w:t>
            </w:r>
            <w:r>
              <w:t>:</w:t>
            </w:r>
          </w:p>
        </w:tc>
        <w:sdt>
          <w:sdtPr>
            <w:rPr>
              <w:color w:val="163E70"/>
            </w:rPr>
            <w:id w:val="-2041197220"/>
            <w:placeholder>
              <w:docPart w:val="4A37D36628854ABE8133B39AB0FE4EBE"/>
            </w:placeholder>
            <w15:color w:val="333399"/>
          </w:sdtPr>
          <w:sdtEndPr/>
          <w:sdtContent>
            <w:sdt>
              <w:sdtPr>
                <w:rPr>
                  <w:color w:val="163E70"/>
                </w:rPr>
                <w:id w:val="-1059774514"/>
                <w:placeholder>
                  <w:docPart w:val="62D3632D09E4484A8A8BE80AC7D3C716"/>
                </w:placeholder>
              </w:sdtPr>
              <w:sdtEndPr/>
              <w:sdtContent>
                <w:sdt>
                  <w:sdtPr>
                    <w:rPr>
                      <w:color w:val="163E70"/>
                    </w:rPr>
                    <w:id w:val="1681854844"/>
                    <w:placeholder>
                      <w:docPart w:val="896885A65D464761A903161F19206DF6"/>
                    </w:placeholder>
                    <w15:color w:val="333399"/>
                  </w:sdtPr>
                  <w:sdtEndPr/>
                  <w:sdtContent>
                    <w:sdt>
                      <w:sdtPr>
                        <w:rPr>
                          <w:color w:val="163E70"/>
                        </w:rPr>
                        <w:id w:val="1215850714"/>
                        <w:placeholder>
                          <w:docPart w:val="D17521A367BF47B583025A02B7C1158D"/>
                        </w:placeholder>
                        <w:showingPlcHdr/>
                        <w15:color w:val="333399"/>
                      </w:sdtPr>
                      <w:sdtEndPr/>
                      <w:sdtContent>
                        <w:tc>
                          <w:tcPr>
                            <w:tcW w:w="2880" w:type="dxa"/>
                          </w:tcPr>
                          <w:p w14:paraId="3168206B" w14:textId="77777777" w:rsidR="00570639" w:rsidRPr="007F09D4" w:rsidRDefault="00570639" w:rsidP="00D2022C">
                            <w:pPr>
                              <w:rPr>
                                <w:color w:val="163E70"/>
                              </w:rPr>
                            </w:pPr>
                            <w:r w:rsidRPr="007F09D4">
                              <w:rPr>
                                <w:rStyle w:val="PlaceholderText"/>
                                <w:color w:val="163E70"/>
                              </w:rPr>
                              <w:t>Enter text</w:t>
                            </w:r>
                          </w:p>
                        </w:tc>
                      </w:sdtContent>
                    </w:sdt>
                  </w:sdtContent>
                </w:sdt>
              </w:sdtContent>
            </w:sdt>
          </w:sdtContent>
        </w:sdt>
        <w:tc>
          <w:tcPr>
            <w:tcW w:w="1350" w:type="dxa"/>
            <w:vMerge/>
          </w:tcPr>
          <w:p w14:paraId="02B080C4" w14:textId="77777777" w:rsidR="00570639" w:rsidRDefault="00570639" w:rsidP="00D2022C"/>
        </w:tc>
        <w:tc>
          <w:tcPr>
            <w:tcW w:w="5485" w:type="dxa"/>
            <w:gridSpan w:val="2"/>
            <w:vMerge w:val="restart"/>
          </w:tcPr>
          <w:p w14:paraId="238ECA9F" w14:textId="75C1BB02" w:rsidR="00570639" w:rsidRPr="007F09D4" w:rsidRDefault="00570639" w:rsidP="00D2022C">
            <w:pPr>
              <w:rPr>
                <w:color w:val="163E70"/>
              </w:rPr>
            </w:pPr>
          </w:p>
        </w:tc>
      </w:tr>
      <w:tr w:rsidR="00570639" w14:paraId="5F5E9CB1" w14:textId="77777777" w:rsidTr="00BD0EEA">
        <w:trPr>
          <w:trHeight w:val="360"/>
        </w:trPr>
        <w:tc>
          <w:tcPr>
            <w:tcW w:w="1075" w:type="dxa"/>
            <w:gridSpan w:val="2"/>
            <w:tcBorders>
              <w:bottom w:val="single" w:sz="4" w:space="0" w:color="auto"/>
            </w:tcBorders>
          </w:tcPr>
          <w:p w14:paraId="6FE2D7FC" w14:textId="77777777" w:rsidR="00570639" w:rsidRDefault="00570639" w:rsidP="00D2022C">
            <w:r w:rsidRPr="00111100">
              <w:rPr>
                <w:b/>
              </w:rPr>
              <w:t>Phone #</w:t>
            </w:r>
            <w:r>
              <w:t>:</w:t>
            </w:r>
          </w:p>
        </w:tc>
        <w:sdt>
          <w:sdtPr>
            <w:rPr>
              <w:color w:val="163E70"/>
            </w:rPr>
            <w:id w:val="1177234746"/>
            <w:placeholder>
              <w:docPart w:val="E19EC4942F4F4706A5A73B3461D074E2"/>
            </w:placeholder>
            <w15:color w:val="333399"/>
          </w:sdtPr>
          <w:sdtEndPr/>
          <w:sdtContent>
            <w:sdt>
              <w:sdtPr>
                <w:rPr>
                  <w:color w:val="163E70"/>
                </w:rPr>
                <w:id w:val="1591656930"/>
                <w:placeholder>
                  <w:docPart w:val="49D369B40F834368A5B2E73170A2D87A"/>
                </w:placeholder>
              </w:sdtPr>
              <w:sdtEndPr/>
              <w:sdtContent>
                <w:sdt>
                  <w:sdtPr>
                    <w:rPr>
                      <w:color w:val="163E70"/>
                    </w:rPr>
                    <w:id w:val="-1562705682"/>
                    <w:placeholder>
                      <w:docPart w:val="8F6CC065DC4E4DB0A13D7B4281B00A22"/>
                    </w:placeholder>
                    <w15:color w:val="333399"/>
                  </w:sdtPr>
                  <w:sdtEndPr/>
                  <w:sdtContent>
                    <w:sdt>
                      <w:sdtPr>
                        <w:rPr>
                          <w:color w:val="163E70"/>
                        </w:rPr>
                        <w:id w:val="-1972812154"/>
                        <w:placeholder>
                          <w:docPart w:val="958C5F9D89CB45C5A86E6E12E10DD93D"/>
                        </w:placeholder>
                        <w:showingPlcHdr/>
                        <w15:color w:val="333399"/>
                      </w:sdtPr>
                      <w:sdtEndPr/>
                      <w:sdtContent>
                        <w:tc>
                          <w:tcPr>
                            <w:tcW w:w="2880" w:type="dxa"/>
                            <w:tcBorders>
                              <w:bottom w:val="single" w:sz="4" w:space="0" w:color="auto"/>
                            </w:tcBorders>
                          </w:tcPr>
                          <w:p w14:paraId="6C84D05C" w14:textId="77777777" w:rsidR="00570639" w:rsidRPr="007F09D4" w:rsidRDefault="00570639" w:rsidP="00D2022C">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570639" w:rsidRDefault="00570639" w:rsidP="00D2022C"/>
        </w:tc>
        <w:tc>
          <w:tcPr>
            <w:tcW w:w="5485" w:type="dxa"/>
            <w:gridSpan w:val="2"/>
            <w:vMerge/>
            <w:tcBorders>
              <w:bottom w:val="single" w:sz="4" w:space="0" w:color="auto"/>
            </w:tcBorders>
          </w:tcPr>
          <w:p w14:paraId="5018B82E" w14:textId="5F2B6CF5" w:rsidR="00570639" w:rsidRPr="007F09D4" w:rsidRDefault="00570639" w:rsidP="00D2022C">
            <w:pPr>
              <w:rPr>
                <w:color w:val="163E70"/>
              </w:rPr>
            </w:pPr>
          </w:p>
        </w:tc>
      </w:tr>
      <w:tr w:rsidR="00D2022C" w14:paraId="0713532A" w14:textId="77777777" w:rsidTr="006E0DBD">
        <w:trPr>
          <w:trHeight w:val="20"/>
        </w:trPr>
        <w:tc>
          <w:tcPr>
            <w:tcW w:w="10790" w:type="dxa"/>
            <w:gridSpan w:val="6"/>
            <w:shd w:val="clear" w:color="auto" w:fill="A9A1A4"/>
            <w:vAlign w:val="center"/>
          </w:tcPr>
          <w:p w14:paraId="28DB7B3B" w14:textId="77777777" w:rsidR="00D2022C" w:rsidRDefault="00D2022C" w:rsidP="00D2022C"/>
        </w:tc>
      </w:tr>
      <w:tr w:rsidR="00D2022C" w14:paraId="05CF5EC4" w14:textId="77777777" w:rsidTr="001709E9">
        <w:trPr>
          <w:trHeight w:val="360"/>
        </w:trPr>
        <w:tc>
          <w:tcPr>
            <w:tcW w:w="10790" w:type="dxa"/>
            <w:gridSpan w:val="6"/>
            <w:tcBorders>
              <w:bottom w:val="single" w:sz="4" w:space="0" w:color="auto"/>
            </w:tcBorders>
          </w:tcPr>
          <w:p w14:paraId="0056C0B8" w14:textId="476B385A" w:rsidR="00D2022C" w:rsidRPr="005A7B30" w:rsidRDefault="00D2022C" w:rsidP="00D2022C">
            <w:pPr>
              <w:rPr>
                <w:b/>
                <w:i/>
                <w:color w:val="163E70"/>
              </w:rPr>
            </w:pPr>
            <w:r>
              <w:rPr>
                <w:b/>
              </w:rPr>
              <w:t>Amendment</w:t>
            </w:r>
            <w:r w:rsidRPr="005A7B30">
              <w:rPr>
                <w:b/>
              </w:rPr>
              <w:t xml:space="preserve"> Type</w:t>
            </w:r>
            <w:r w:rsidRPr="009B11AA">
              <w:t>:</w:t>
            </w:r>
            <w:r>
              <w:t xml:space="preserve"> </w:t>
            </w:r>
            <w:r>
              <w:rPr>
                <w:i/>
              </w:rPr>
              <w:t>(select all that apply)</w:t>
            </w:r>
          </w:p>
          <w:p w14:paraId="1B2BFBE8" w14:textId="16E7BAA4" w:rsidR="00D2022C" w:rsidRDefault="00D2022C" w:rsidP="00D2022C">
            <w:pPr>
              <w:pStyle w:val="ListParagraph"/>
              <w:ind w:left="335"/>
              <w:rPr>
                <w:b/>
                <w:color w:val="163E70"/>
                <w:sz w:val="8"/>
                <w:szCs w:val="12"/>
              </w:rPr>
            </w:pPr>
          </w:p>
          <w:tbl>
            <w:tblPr>
              <w:tblStyle w:val="TableGrid"/>
              <w:tblW w:w="0" w:type="auto"/>
              <w:tblLayout w:type="fixed"/>
              <w:tblLook w:val="04A0" w:firstRow="1" w:lastRow="0" w:firstColumn="1" w:lastColumn="0" w:noHBand="0" w:noVBand="1"/>
            </w:tblPr>
            <w:tblGrid>
              <w:gridCol w:w="7350"/>
              <w:gridCol w:w="2070"/>
            </w:tblGrid>
            <w:tr w:rsidR="00D2022C" w:rsidRPr="005E73EC" w14:paraId="21BABB32" w14:textId="77777777" w:rsidTr="005E73EC">
              <w:trPr>
                <w:trHeight w:val="360"/>
              </w:trPr>
              <w:tc>
                <w:tcPr>
                  <w:tcW w:w="7350" w:type="dxa"/>
                  <w:shd w:val="clear" w:color="auto" w:fill="F2F2F2" w:themeFill="background1" w:themeFillShade="F2"/>
                  <w:vAlign w:val="center"/>
                </w:tcPr>
                <w:p w14:paraId="1B37C9D5" w14:textId="76FCB072" w:rsidR="00D2022C" w:rsidRPr="005E73EC" w:rsidRDefault="00772B30" w:rsidP="00D2022C">
                  <w:pPr>
                    <w:rPr>
                      <w:b/>
                      <w:color w:val="163E70"/>
                    </w:rPr>
                  </w:pPr>
                  <w:sdt>
                    <w:sdtPr>
                      <w:id w:val="-1382861586"/>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increase in approved animal numbers</w:t>
                  </w:r>
                </w:p>
              </w:tc>
              <w:tc>
                <w:tcPr>
                  <w:tcW w:w="2070" w:type="dxa"/>
                  <w:vAlign w:val="center"/>
                </w:tcPr>
                <w:p w14:paraId="4646B5D6" w14:textId="2CB5EB02" w:rsidR="00D2022C" w:rsidRPr="005E73EC" w:rsidRDefault="00D2022C" w:rsidP="00D2022C">
                  <w:pPr>
                    <w:rPr>
                      <w:b/>
                      <w:color w:val="163E70"/>
                    </w:rPr>
                  </w:pPr>
                  <w:r w:rsidRPr="00070C6A">
                    <w:t xml:space="preserve">Complete </w:t>
                  </w:r>
                  <w:hyperlink w:anchor="SectionC" w:history="1">
                    <w:r w:rsidR="00F36114" w:rsidRPr="004C7CB5">
                      <w:rPr>
                        <w:rStyle w:val="Hyperlink"/>
                        <w:color w:val="2E74B5" w:themeColor="accent1" w:themeShade="BF"/>
                      </w:rPr>
                      <w:t>Section B</w:t>
                    </w:r>
                  </w:hyperlink>
                </w:p>
              </w:tc>
            </w:tr>
            <w:tr w:rsidR="00D2022C" w:rsidRPr="005E73EC" w14:paraId="13971A0E" w14:textId="77777777" w:rsidTr="005E73EC">
              <w:trPr>
                <w:trHeight w:val="360"/>
              </w:trPr>
              <w:tc>
                <w:tcPr>
                  <w:tcW w:w="7350" w:type="dxa"/>
                  <w:shd w:val="clear" w:color="auto" w:fill="F2F2F2" w:themeFill="background1" w:themeFillShade="F2"/>
                  <w:vAlign w:val="center"/>
                </w:tcPr>
                <w:p w14:paraId="13AC2896" w14:textId="10F7468E" w:rsidR="00D2022C" w:rsidRPr="005E73EC" w:rsidRDefault="00772B30" w:rsidP="00D2022C">
                  <w:pPr>
                    <w:rPr>
                      <w:b/>
                      <w:color w:val="163E70"/>
                    </w:rPr>
                  </w:pPr>
                  <w:sdt>
                    <w:sdtPr>
                      <w:id w:val="1029067903"/>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for additional animal strains and/or species</w:t>
                  </w:r>
                </w:p>
              </w:tc>
              <w:tc>
                <w:tcPr>
                  <w:tcW w:w="2070" w:type="dxa"/>
                  <w:vAlign w:val="center"/>
                </w:tcPr>
                <w:p w14:paraId="4E9DB78A" w14:textId="633BC921" w:rsidR="00D2022C" w:rsidRPr="005E73EC" w:rsidRDefault="00D2022C" w:rsidP="00D2022C">
                  <w:pPr>
                    <w:rPr>
                      <w:b/>
                      <w:color w:val="163E70"/>
                    </w:rPr>
                  </w:pPr>
                  <w:r w:rsidRPr="00070C6A">
                    <w:t xml:space="preserve">Complete </w:t>
                  </w:r>
                  <w:hyperlink w:anchor="SectionD" w:history="1">
                    <w:r w:rsidR="00F36114" w:rsidRPr="004C7CB5">
                      <w:rPr>
                        <w:rStyle w:val="Hyperlink"/>
                        <w:color w:val="2E74B5" w:themeColor="accent1" w:themeShade="BF"/>
                      </w:rPr>
                      <w:t>Section C</w:t>
                    </w:r>
                  </w:hyperlink>
                </w:p>
              </w:tc>
            </w:tr>
            <w:tr w:rsidR="00D2022C" w:rsidRPr="005E73EC" w14:paraId="497E50EA" w14:textId="77777777" w:rsidTr="005E73EC">
              <w:trPr>
                <w:trHeight w:val="360"/>
              </w:trPr>
              <w:tc>
                <w:tcPr>
                  <w:tcW w:w="7350" w:type="dxa"/>
                  <w:shd w:val="clear" w:color="auto" w:fill="F2F2F2" w:themeFill="background1" w:themeFillShade="F2"/>
                  <w:vAlign w:val="center"/>
                </w:tcPr>
                <w:p w14:paraId="26CF344C" w14:textId="343D47EB" w:rsidR="00D2022C" w:rsidRPr="005E73EC" w:rsidRDefault="00772B30" w:rsidP="00D2022C">
                  <w:pPr>
                    <w:rPr>
                      <w:b/>
                      <w:color w:val="163E70"/>
                    </w:rPr>
                  </w:pPr>
                  <w:sdt>
                    <w:sdtPr>
                      <w:id w:val="-775331238"/>
                      <w14:checkbox>
                        <w14:checked w14:val="0"/>
                        <w14:checkedState w14:val="2612" w14:font="MS Gothic"/>
                        <w14:uncheckedState w14:val="2610" w14:font="MS Gothic"/>
                      </w14:checkbox>
                    </w:sdtPr>
                    <w:sdtEndPr/>
                    <w:sdtContent>
                      <w:r w:rsidR="00D2022C">
                        <w:rPr>
                          <w:rFonts w:ascii="MS Gothic" w:eastAsia="MS Gothic" w:hAnsi="MS Gothic" w:hint="eastAsia"/>
                        </w:rPr>
                        <w:t>☐</w:t>
                      </w:r>
                    </w:sdtContent>
                  </w:sdt>
                  <w:r w:rsidR="00D2022C">
                    <w:t xml:space="preserve"> Request to add a new procedure or modify a previously approved procedure</w:t>
                  </w:r>
                </w:p>
              </w:tc>
              <w:tc>
                <w:tcPr>
                  <w:tcW w:w="2070" w:type="dxa"/>
                  <w:vAlign w:val="center"/>
                </w:tcPr>
                <w:p w14:paraId="76161DB3" w14:textId="33DD8BBC" w:rsidR="00D2022C" w:rsidRPr="005E73EC" w:rsidRDefault="00D2022C" w:rsidP="00D2022C">
                  <w:pPr>
                    <w:rPr>
                      <w:b/>
                      <w:color w:val="163E70"/>
                    </w:rPr>
                  </w:pPr>
                  <w:r w:rsidRPr="00070C6A">
                    <w:t xml:space="preserve">Complete </w:t>
                  </w:r>
                  <w:hyperlink w:anchor="SectionE" w:history="1">
                    <w:r w:rsidR="00F36114" w:rsidRPr="004C7CB5">
                      <w:rPr>
                        <w:rStyle w:val="Hyperlink"/>
                        <w:color w:val="2E74B5" w:themeColor="accent1" w:themeShade="BF"/>
                      </w:rPr>
                      <w:t>Section D</w:t>
                    </w:r>
                  </w:hyperlink>
                </w:p>
              </w:tc>
            </w:tr>
          </w:tbl>
          <w:p w14:paraId="52EFD468" w14:textId="55B487C6" w:rsidR="00D2022C" w:rsidRPr="005E73EC" w:rsidRDefault="00D2022C" w:rsidP="00D2022C">
            <w:pPr>
              <w:rPr>
                <w:b/>
                <w:color w:val="163E70"/>
                <w:sz w:val="8"/>
                <w:szCs w:val="12"/>
              </w:rPr>
            </w:pPr>
          </w:p>
          <w:p w14:paraId="461DF1BB" w14:textId="01901A0F" w:rsidR="00D2022C" w:rsidRPr="00E24178" w:rsidRDefault="00D2022C" w:rsidP="00D2022C">
            <w:pPr>
              <w:rPr>
                <w:color w:val="163E70"/>
                <w:sz w:val="4"/>
                <w:szCs w:val="4"/>
              </w:rPr>
            </w:pPr>
          </w:p>
        </w:tc>
      </w:tr>
      <w:tr w:rsidR="00D2022C" w14:paraId="1E30A0D8" w14:textId="77777777" w:rsidTr="00321692">
        <w:trPr>
          <w:trHeight w:val="360"/>
        </w:trPr>
        <w:tc>
          <w:tcPr>
            <w:tcW w:w="355" w:type="dxa"/>
            <w:tcBorders>
              <w:left w:val="nil"/>
              <w:bottom w:val="nil"/>
              <w:right w:val="nil"/>
            </w:tcBorders>
          </w:tcPr>
          <w:p w14:paraId="50F419C2" w14:textId="1E3482C2" w:rsidR="00D2022C" w:rsidRPr="007943FA" w:rsidRDefault="00D2022C" w:rsidP="00D2022C">
            <w:pPr>
              <w:ind w:left="360" w:hanging="295"/>
              <w:jc w:val="both"/>
              <w:rPr>
                <w:color w:val="2E74B5" w:themeColor="accent1" w:themeShade="BF"/>
              </w:rPr>
            </w:pPr>
            <w:r w:rsidRPr="007943FA">
              <w:rPr>
                <w:rFonts w:cstheme="minorHAnsi"/>
                <w:color w:val="2E74B5" w:themeColor="accent1" w:themeShade="BF"/>
              </w:rPr>
              <w:t>¥</w:t>
            </w:r>
          </w:p>
        </w:tc>
        <w:tc>
          <w:tcPr>
            <w:tcW w:w="10435" w:type="dxa"/>
            <w:gridSpan w:val="5"/>
            <w:tcBorders>
              <w:left w:val="nil"/>
              <w:bottom w:val="nil"/>
              <w:right w:val="nil"/>
            </w:tcBorders>
          </w:tcPr>
          <w:p w14:paraId="3F8CF8C6" w14:textId="4ABB765B" w:rsidR="00D2022C" w:rsidRPr="007943FA" w:rsidRDefault="00D2022C" w:rsidP="00D2022C">
            <w:pPr>
              <w:rPr>
                <w:i/>
                <w:color w:val="2E74B5" w:themeColor="accent1" w:themeShade="BF"/>
              </w:rPr>
            </w:pPr>
            <w:r w:rsidRPr="007943FA">
              <w:rPr>
                <w:i/>
                <w:color w:val="2E74B5" w:themeColor="accent1" w:themeShade="BF"/>
              </w:rPr>
              <w:t xml:space="preserve">Per the federal regulations, only </w:t>
            </w:r>
            <w:r w:rsidRPr="007943FA">
              <w:rPr>
                <w:i/>
                <w:color w:val="2E74B5" w:themeColor="accent1" w:themeShade="BF"/>
                <w:u w:val="single"/>
              </w:rPr>
              <w:t>one</w:t>
            </w:r>
            <w:r w:rsidRPr="007943FA">
              <w:rPr>
                <w:i/>
                <w:color w:val="2E74B5" w:themeColor="accent1" w:themeShade="BF"/>
              </w:rPr>
              <w:t xml:space="preserve"> individual can be named as the </w:t>
            </w:r>
            <w:r w:rsidR="006958B4" w:rsidRPr="007943FA">
              <w:rPr>
                <w:i/>
                <w:color w:val="2E74B5" w:themeColor="accent1" w:themeShade="BF"/>
              </w:rPr>
              <w:t>P</w:t>
            </w:r>
            <w:r w:rsidRPr="007943FA">
              <w:rPr>
                <w:i/>
                <w:color w:val="2E74B5" w:themeColor="accent1" w:themeShade="BF"/>
              </w:rPr>
              <w:t>rincipal</w:t>
            </w:r>
            <w:r w:rsidR="006958B4" w:rsidRPr="007943FA">
              <w:rPr>
                <w:i/>
                <w:color w:val="2E74B5" w:themeColor="accent1" w:themeShade="BF"/>
              </w:rPr>
              <w:t xml:space="preserve"> I</w:t>
            </w:r>
            <w:r w:rsidRPr="007943FA">
              <w:rPr>
                <w:i/>
                <w:color w:val="2E74B5" w:themeColor="accent1" w:themeShade="BF"/>
              </w:rPr>
              <w:t xml:space="preserve">nvestigator of the </w:t>
            </w:r>
            <w:r w:rsidR="006958B4" w:rsidRPr="007943FA">
              <w:rPr>
                <w:i/>
                <w:color w:val="2E74B5" w:themeColor="accent1" w:themeShade="BF"/>
              </w:rPr>
              <w:t>project</w:t>
            </w:r>
            <w:r w:rsidRPr="007943FA">
              <w:rPr>
                <w:i/>
                <w:color w:val="2E74B5" w:themeColor="accent1" w:themeShade="BF"/>
              </w:rPr>
              <w:t xml:space="preserve">. </w:t>
            </w:r>
            <w:r w:rsidR="00F36114" w:rsidRPr="007943FA">
              <w:rPr>
                <w:i/>
                <w:color w:val="2E74B5" w:themeColor="accent1" w:themeShade="BF"/>
              </w:rPr>
              <w:t>Bowdoin</w:t>
            </w:r>
            <w:r w:rsidRPr="007943FA">
              <w:rPr>
                <w:i/>
                <w:color w:val="2E74B5" w:themeColor="accent1" w:themeShade="BF"/>
              </w:rPr>
              <w:t xml:space="preserve"> students are NOT permitted to serve in the role of principal investigator.</w:t>
            </w:r>
          </w:p>
        </w:tc>
      </w:tr>
    </w:tbl>
    <w:p w14:paraId="07B83417" w14:textId="77777777" w:rsidR="004A059D" w:rsidRPr="00AD6469" w:rsidRDefault="004A059D" w:rsidP="00786A5D">
      <w:pPr>
        <w:spacing w:after="0" w:line="240" w:lineRule="auto"/>
        <w:rPr>
          <w:sz w:val="12"/>
          <w:szCs w:val="12"/>
        </w:rPr>
      </w:pPr>
    </w:p>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A130DC">
        <w:trPr>
          <w:trHeight w:val="648"/>
          <w:tblHeader/>
        </w:trPr>
        <w:tc>
          <w:tcPr>
            <w:tcW w:w="10790" w:type="dxa"/>
            <w:shd w:val="clear" w:color="auto" w:fill="163E70"/>
            <w:vAlign w:val="center"/>
          </w:tcPr>
          <w:p w14:paraId="538D09E4" w14:textId="4506B1A9" w:rsidR="001F1593" w:rsidRPr="002764D2" w:rsidRDefault="00C802A7" w:rsidP="00D85F29">
            <w:pPr>
              <w:pStyle w:val="ListParagraph"/>
              <w:numPr>
                <w:ilvl w:val="0"/>
                <w:numId w:val="8"/>
              </w:numPr>
              <w:ind w:left="335" w:hanging="335"/>
              <w:rPr>
                <w:b/>
              </w:rPr>
            </w:pPr>
            <w:bookmarkStart w:id="1" w:name="SectionC"/>
            <w:r>
              <w:rPr>
                <w:b/>
              </w:rPr>
              <w:t>REQUEST INCREASE IN APPROVED ANIMAL NUMBERS</w:t>
            </w:r>
            <w:bookmarkEnd w:id="1"/>
          </w:p>
        </w:tc>
      </w:tr>
      <w:tr w:rsidR="00A130DC" w:rsidRPr="00FA0262" w14:paraId="14DB84A0" w14:textId="77777777" w:rsidTr="002F2BC8">
        <w:trPr>
          <w:trHeight w:val="360"/>
        </w:trPr>
        <w:tc>
          <w:tcPr>
            <w:tcW w:w="10790" w:type="dxa"/>
            <w:shd w:val="clear" w:color="auto" w:fill="F2F2F2" w:themeFill="background1" w:themeFillShade="F2"/>
          </w:tcPr>
          <w:p w14:paraId="47D69958" w14:textId="1FC920D1" w:rsidR="00A130DC" w:rsidRDefault="00A130DC" w:rsidP="00A130DC">
            <w:pPr>
              <w:pStyle w:val="ListParagraph"/>
              <w:numPr>
                <w:ilvl w:val="0"/>
                <w:numId w:val="36"/>
              </w:numPr>
              <w:ind w:left="330" w:hanging="330"/>
              <w:rPr>
                <w:b/>
              </w:rPr>
            </w:pPr>
            <w:r>
              <w:rPr>
                <w:b/>
              </w:rPr>
              <w:t>Complete the table below</w:t>
            </w:r>
            <w:r w:rsidR="001C3922">
              <w:t>:</w:t>
            </w:r>
          </w:p>
          <w:p w14:paraId="12015EDE" w14:textId="59A12E62" w:rsidR="00A130DC" w:rsidRPr="00A130DC" w:rsidRDefault="00A130DC" w:rsidP="00A130DC">
            <w:pPr>
              <w:pStyle w:val="ListParagraph"/>
              <w:ind w:left="330"/>
              <w:rPr>
                <w:b/>
                <w:sz w:val="8"/>
                <w:szCs w:val="8"/>
              </w:rPr>
            </w:pPr>
          </w:p>
          <w:tbl>
            <w:tblPr>
              <w:tblStyle w:val="TableGrid"/>
              <w:tblW w:w="8182" w:type="dxa"/>
              <w:tblInd w:w="330" w:type="dxa"/>
              <w:tblLayout w:type="fixed"/>
              <w:tblLook w:val="04A0" w:firstRow="1" w:lastRow="0" w:firstColumn="1" w:lastColumn="0" w:noHBand="0" w:noVBand="1"/>
            </w:tblPr>
            <w:tblGrid>
              <w:gridCol w:w="6922"/>
              <w:gridCol w:w="1260"/>
            </w:tblGrid>
            <w:tr w:rsidR="00A130DC" w14:paraId="2B1919EF" w14:textId="77777777" w:rsidTr="007943FA">
              <w:trPr>
                <w:trHeight w:val="576"/>
              </w:trPr>
              <w:tc>
                <w:tcPr>
                  <w:tcW w:w="6922" w:type="dxa"/>
                  <w:shd w:val="clear" w:color="auto" w:fill="DEEAF6" w:themeFill="accent1" w:themeFillTint="33"/>
                  <w:vAlign w:val="center"/>
                </w:tcPr>
                <w:p w14:paraId="1A3DAF8C" w14:textId="65924813" w:rsidR="00A130DC" w:rsidRPr="007943FA" w:rsidRDefault="002E4539" w:rsidP="001C3922">
                  <w:pPr>
                    <w:pStyle w:val="ListParagraph"/>
                    <w:numPr>
                      <w:ilvl w:val="0"/>
                      <w:numId w:val="37"/>
                    </w:numPr>
                    <w:ind w:left="340" w:hanging="340"/>
                  </w:pPr>
                  <w:r w:rsidRPr="007943FA">
                    <w:t>Total n</w:t>
                  </w:r>
                  <w:r w:rsidR="00A130DC" w:rsidRPr="007943FA">
                    <w:t xml:space="preserve">umber of animals </w:t>
                  </w:r>
                  <w:r w:rsidRPr="007943FA">
                    <w:t xml:space="preserve">previously </w:t>
                  </w:r>
                  <w:r w:rsidR="00A130DC" w:rsidRPr="007943FA">
                    <w:t>approved for use on this protocol:</w:t>
                  </w:r>
                  <w:r w:rsidRPr="007943FA">
                    <w:br/>
                  </w:r>
                  <w:r w:rsidRPr="007943FA">
                    <w:rPr>
                      <w:i/>
                      <w:sz w:val="18"/>
                    </w:rPr>
                    <w:t>(th</w:t>
                  </w:r>
                  <w:r w:rsidR="00E40321" w:rsidRPr="007943FA">
                    <w:rPr>
                      <w:i/>
                      <w:sz w:val="18"/>
                    </w:rPr>
                    <w:t>is represents</w:t>
                  </w:r>
                  <w:r w:rsidRPr="007943FA">
                    <w:rPr>
                      <w:i/>
                      <w:sz w:val="18"/>
                    </w:rPr>
                    <w:t xml:space="preserve"> the</w:t>
                  </w:r>
                  <w:r w:rsidR="00E40321" w:rsidRPr="007943FA">
                    <w:rPr>
                      <w:i/>
                      <w:sz w:val="18"/>
                    </w:rPr>
                    <w:t xml:space="preserve"> 3-year</w:t>
                  </w:r>
                  <w:r w:rsidRPr="007943FA">
                    <w:rPr>
                      <w:i/>
                      <w:sz w:val="18"/>
                    </w:rPr>
                    <w:t xml:space="preserve"> total number of animals </w:t>
                  </w:r>
                  <w:r w:rsidR="00F32996" w:rsidRPr="007943FA">
                    <w:rPr>
                      <w:i/>
                      <w:sz w:val="18"/>
                    </w:rPr>
                    <w:t>encompassing</w:t>
                  </w:r>
                  <w:r w:rsidRPr="007943FA">
                    <w:rPr>
                      <w:i/>
                      <w:sz w:val="18"/>
                    </w:rPr>
                    <w:t xml:space="preserve"> all species)</w:t>
                  </w:r>
                </w:p>
              </w:tc>
              <w:tc>
                <w:tcPr>
                  <w:tcW w:w="1260" w:type="dxa"/>
                  <w:shd w:val="clear" w:color="auto" w:fill="DEEAF6" w:themeFill="accent1" w:themeFillTint="33"/>
                  <w:vAlign w:val="center"/>
                </w:tcPr>
                <w:sdt>
                  <w:sdtPr>
                    <w:rPr>
                      <w:rStyle w:val="Style1"/>
                    </w:rPr>
                    <w:id w:val="-611750166"/>
                    <w:placeholder>
                      <w:docPart w:val="20AE4F7591C146E08004E8A7D525B3DC"/>
                    </w:placeholder>
                    <w:showingPlcHdr/>
                    <w15:color w:val="333399"/>
                  </w:sdtPr>
                  <w:sdtEndPr>
                    <w:rPr>
                      <w:rStyle w:val="DefaultParagraphFont"/>
                      <w:color w:val="auto"/>
                    </w:rPr>
                  </w:sdtEndPr>
                  <w:sdtContent>
                    <w:p w14:paraId="4B843CB0" w14:textId="10A2C397" w:rsidR="00A130DC" w:rsidRPr="001C3922" w:rsidRDefault="001C3922" w:rsidP="001C3922">
                      <w:pPr>
                        <w:ind w:left="330" w:hanging="330"/>
                        <w:jc w:val="center"/>
                        <w:rPr>
                          <w:color w:val="163E70"/>
                        </w:rPr>
                      </w:pPr>
                      <w:r w:rsidRPr="007943FA">
                        <w:rPr>
                          <w:rStyle w:val="PlaceholderText"/>
                          <w:color w:val="163E70"/>
                          <w:shd w:val="clear" w:color="auto" w:fill="DEEAF6" w:themeFill="accent1" w:themeFillTint="33"/>
                        </w:rPr>
                        <w:t>Enter text</w:t>
                      </w:r>
                    </w:p>
                  </w:sdtContent>
                </w:sdt>
              </w:tc>
            </w:tr>
            <w:tr w:rsidR="00A130DC" w14:paraId="4863172E" w14:textId="77777777" w:rsidTr="007943FA">
              <w:trPr>
                <w:trHeight w:val="576"/>
              </w:trPr>
              <w:tc>
                <w:tcPr>
                  <w:tcW w:w="6922" w:type="dxa"/>
                  <w:shd w:val="clear" w:color="auto" w:fill="DEEAF6" w:themeFill="accent1" w:themeFillTint="33"/>
                  <w:vAlign w:val="center"/>
                </w:tcPr>
                <w:p w14:paraId="7D04B22C" w14:textId="2E937BBB" w:rsidR="00A130DC" w:rsidRPr="007943FA" w:rsidRDefault="00A130DC" w:rsidP="001C3922">
                  <w:pPr>
                    <w:pStyle w:val="ListParagraph"/>
                    <w:numPr>
                      <w:ilvl w:val="0"/>
                      <w:numId w:val="37"/>
                    </w:numPr>
                    <w:ind w:left="330" w:hanging="330"/>
                  </w:pPr>
                  <w:r w:rsidRPr="007943FA">
                    <w:t xml:space="preserve">Additional number of animals needed for remainder of this </w:t>
                  </w:r>
                  <w:r w:rsidR="005625C7" w:rsidRPr="007943FA">
                    <w:t>project</w:t>
                  </w:r>
                  <w:r w:rsidRPr="007943FA">
                    <w:t>:</w:t>
                  </w:r>
                </w:p>
              </w:tc>
              <w:tc>
                <w:tcPr>
                  <w:tcW w:w="1260" w:type="dxa"/>
                  <w:shd w:val="clear" w:color="auto" w:fill="DEEAF6" w:themeFill="accent1" w:themeFillTint="33"/>
                  <w:vAlign w:val="center"/>
                </w:tcPr>
                <w:sdt>
                  <w:sdtPr>
                    <w:rPr>
                      <w:rStyle w:val="Style1"/>
                    </w:rPr>
                    <w:id w:val="649636459"/>
                    <w:placeholder>
                      <w:docPart w:val="64C8B435A718494EAD7751C094F9FE75"/>
                    </w:placeholder>
                    <w:showingPlcHdr/>
                    <w15:color w:val="333399"/>
                  </w:sdtPr>
                  <w:sdtEndPr>
                    <w:rPr>
                      <w:rStyle w:val="DefaultParagraphFont"/>
                      <w:color w:val="auto"/>
                    </w:rPr>
                  </w:sdtEndPr>
                  <w:sdtContent>
                    <w:p w14:paraId="383445B6" w14:textId="73191AEC" w:rsidR="00A130DC" w:rsidRPr="001C3922" w:rsidRDefault="001C3922" w:rsidP="001C3922">
                      <w:pPr>
                        <w:ind w:left="330" w:hanging="330"/>
                        <w:jc w:val="center"/>
                        <w:rPr>
                          <w:color w:val="163E70"/>
                        </w:rPr>
                      </w:pPr>
                      <w:r w:rsidRPr="00151FA3">
                        <w:rPr>
                          <w:rStyle w:val="PlaceholderText"/>
                          <w:color w:val="163E70"/>
                        </w:rPr>
                        <w:t>Enter text</w:t>
                      </w:r>
                    </w:p>
                  </w:sdtContent>
                </w:sdt>
              </w:tc>
            </w:tr>
            <w:tr w:rsidR="00A130DC" w14:paraId="25BFD2A3" w14:textId="77777777" w:rsidTr="007943FA">
              <w:trPr>
                <w:trHeight w:val="576"/>
              </w:trPr>
              <w:tc>
                <w:tcPr>
                  <w:tcW w:w="6922" w:type="dxa"/>
                  <w:shd w:val="clear" w:color="auto" w:fill="DEEAF6" w:themeFill="accent1" w:themeFillTint="33"/>
                  <w:vAlign w:val="center"/>
                </w:tcPr>
                <w:p w14:paraId="1C7D252B" w14:textId="05F9145A" w:rsidR="00A130DC" w:rsidRPr="007943FA" w:rsidRDefault="002E4539" w:rsidP="001C3922">
                  <w:pPr>
                    <w:pStyle w:val="ListParagraph"/>
                    <w:numPr>
                      <w:ilvl w:val="0"/>
                      <w:numId w:val="37"/>
                    </w:numPr>
                    <w:ind w:left="330" w:hanging="330"/>
                  </w:pPr>
                  <w:r w:rsidRPr="007943FA">
                    <w:t>New t</w:t>
                  </w:r>
                  <w:r w:rsidR="001C3922" w:rsidRPr="007943FA">
                    <w:t>otal number of animals needed (Line 1 + Line 2):</w:t>
                  </w:r>
                </w:p>
              </w:tc>
              <w:tc>
                <w:tcPr>
                  <w:tcW w:w="1260" w:type="dxa"/>
                  <w:shd w:val="clear" w:color="auto" w:fill="DEEAF6" w:themeFill="accent1" w:themeFillTint="33"/>
                  <w:vAlign w:val="center"/>
                </w:tcPr>
                <w:sdt>
                  <w:sdtPr>
                    <w:rPr>
                      <w:rStyle w:val="Style1"/>
                    </w:rPr>
                    <w:id w:val="1247145486"/>
                    <w:placeholder>
                      <w:docPart w:val="E0F115DF3BCA4A89AB74E2282E9B5F82"/>
                    </w:placeholder>
                    <w:showingPlcHdr/>
                    <w15:color w:val="333399"/>
                  </w:sdtPr>
                  <w:sdtEndPr>
                    <w:rPr>
                      <w:rStyle w:val="DefaultParagraphFont"/>
                      <w:color w:val="auto"/>
                    </w:rPr>
                  </w:sdtEndPr>
                  <w:sdtContent>
                    <w:p w14:paraId="080793DA" w14:textId="383C4454" w:rsidR="00A130DC" w:rsidRPr="001C3922" w:rsidRDefault="001C3922" w:rsidP="001C3922">
                      <w:pPr>
                        <w:ind w:left="330" w:hanging="330"/>
                        <w:jc w:val="center"/>
                        <w:rPr>
                          <w:color w:val="163E70"/>
                        </w:rPr>
                      </w:pPr>
                      <w:r w:rsidRPr="00151FA3">
                        <w:rPr>
                          <w:rStyle w:val="PlaceholderText"/>
                          <w:color w:val="163E70"/>
                        </w:rPr>
                        <w:t>Enter text</w:t>
                      </w:r>
                    </w:p>
                  </w:sdtContent>
                </w:sdt>
              </w:tc>
            </w:tr>
          </w:tbl>
          <w:p w14:paraId="0EC5A09C" w14:textId="77777777" w:rsidR="00A130DC" w:rsidRPr="00794065" w:rsidRDefault="00A130DC" w:rsidP="001C3922">
            <w:pPr>
              <w:pStyle w:val="ListParagraph"/>
              <w:ind w:left="330" w:hanging="330"/>
              <w:rPr>
                <w:b/>
                <w:sz w:val="8"/>
                <w:szCs w:val="8"/>
              </w:rPr>
            </w:pPr>
          </w:p>
          <w:p w14:paraId="779471B8" w14:textId="77777777" w:rsidR="00A130DC" w:rsidRPr="00FA0262" w:rsidRDefault="00A130DC" w:rsidP="00A130DC">
            <w:pPr>
              <w:ind w:left="335"/>
              <w:rPr>
                <w:color w:val="163E70"/>
                <w:sz w:val="8"/>
                <w:szCs w:val="8"/>
              </w:rPr>
            </w:pPr>
          </w:p>
        </w:tc>
      </w:tr>
      <w:tr w:rsidR="000758C8" w:rsidRPr="00CB7BBC" w14:paraId="2A89738B" w14:textId="77777777" w:rsidTr="00CA7E28">
        <w:trPr>
          <w:trHeight w:val="360"/>
        </w:trPr>
        <w:tc>
          <w:tcPr>
            <w:tcW w:w="10790" w:type="dxa"/>
          </w:tcPr>
          <w:p w14:paraId="6B7960F4" w14:textId="77777777" w:rsidR="000758C8" w:rsidRDefault="000758C8" w:rsidP="000758C8">
            <w:pPr>
              <w:pStyle w:val="ListParagraph"/>
              <w:ind w:left="335"/>
              <w:rPr>
                <w:b/>
              </w:rPr>
            </w:pPr>
          </w:p>
        </w:tc>
      </w:tr>
      <w:tr w:rsidR="00E40321" w:rsidRPr="00CB7BBC" w14:paraId="3340423D" w14:textId="77777777" w:rsidTr="00CA7E28">
        <w:trPr>
          <w:trHeight w:val="360"/>
        </w:trPr>
        <w:tc>
          <w:tcPr>
            <w:tcW w:w="10790" w:type="dxa"/>
          </w:tcPr>
          <w:p w14:paraId="5AAE915C" w14:textId="46BAA4FA" w:rsidR="00F32996" w:rsidRDefault="00E40321" w:rsidP="00A130DC">
            <w:pPr>
              <w:pStyle w:val="ListParagraph"/>
              <w:numPr>
                <w:ilvl w:val="0"/>
                <w:numId w:val="36"/>
              </w:numPr>
              <w:ind w:left="335" w:hanging="335"/>
              <w:rPr>
                <w:b/>
              </w:rPr>
            </w:pPr>
            <w:r>
              <w:rPr>
                <w:b/>
              </w:rPr>
              <w:lastRenderedPageBreak/>
              <w:t xml:space="preserve">Indicate the </w:t>
            </w:r>
            <w:r w:rsidR="00B75EE6">
              <w:rPr>
                <w:b/>
              </w:rPr>
              <w:t>common name</w:t>
            </w:r>
            <w:r>
              <w:rPr>
                <w:b/>
              </w:rPr>
              <w:t xml:space="preserve"> </w:t>
            </w:r>
            <w:r w:rsidR="00F32996">
              <w:rPr>
                <w:b/>
              </w:rPr>
              <w:t>(</w:t>
            </w:r>
            <w:r>
              <w:rPr>
                <w:b/>
              </w:rPr>
              <w:t>and strain</w:t>
            </w:r>
            <w:r w:rsidR="00F32996">
              <w:rPr>
                <w:b/>
              </w:rPr>
              <w:t xml:space="preserve"> if applicable)</w:t>
            </w:r>
            <w:r>
              <w:rPr>
                <w:b/>
              </w:rPr>
              <w:t xml:space="preserve"> </w:t>
            </w:r>
            <w:r w:rsidR="00F32996">
              <w:rPr>
                <w:b/>
              </w:rPr>
              <w:t xml:space="preserve">of the additional animals </w:t>
            </w:r>
            <w:r w:rsidR="001632FD">
              <w:rPr>
                <w:b/>
              </w:rPr>
              <w:t xml:space="preserve">required for the remainder of this </w:t>
            </w:r>
            <w:r w:rsidR="005625C7">
              <w:rPr>
                <w:b/>
              </w:rPr>
              <w:t>project</w:t>
            </w:r>
            <w:r w:rsidR="00F32996">
              <w:rPr>
                <w:b/>
              </w:rPr>
              <w:t>.</w:t>
            </w:r>
          </w:p>
          <w:p w14:paraId="2A6953A5" w14:textId="6E6F84CA" w:rsidR="00F32996" w:rsidRPr="00F32996" w:rsidRDefault="00F32996" w:rsidP="00F32996">
            <w:pPr>
              <w:pStyle w:val="ListParagraph"/>
              <w:ind w:left="335"/>
              <w:rPr>
                <w:b/>
                <w:sz w:val="8"/>
                <w:szCs w:val="8"/>
              </w:rPr>
            </w:pPr>
          </w:p>
          <w:sdt>
            <w:sdtPr>
              <w:rPr>
                <w:rStyle w:val="Style1"/>
              </w:rPr>
              <w:id w:val="1095750791"/>
              <w:placeholder>
                <w:docPart w:val="D0F718167BDF4506A743447FA04BDA52"/>
              </w:placeholder>
              <w:showingPlcHdr/>
              <w15:color w:val="333399"/>
            </w:sdtPr>
            <w:sdtEndPr>
              <w:rPr>
                <w:rStyle w:val="DefaultParagraphFont"/>
                <w:color w:val="auto"/>
              </w:rPr>
            </w:sdtEndPr>
            <w:sdtContent>
              <w:p w14:paraId="4B4304C6" w14:textId="77777777" w:rsidR="00F32996" w:rsidRDefault="00F32996" w:rsidP="00F32996">
                <w:pPr>
                  <w:ind w:left="335"/>
                  <w:rPr>
                    <w:rStyle w:val="Style1"/>
                  </w:rPr>
                </w:pPr>
                <w:r w:rsidRPr="00151FA3">
                  <w:rPr>
                    <w:rStyle w:val="PlaceholderText"/>
                    <w:color w:val="163E70"/>
                  </w:rPr>
                  <w:t>Enter text</w:t>
                </w:r>
              </w:p>
            </w:sdtContent>
          </w:sdt>
          <w:p w14:paraId="6393AC27" w14:textId="760B4BD6" w:rsidR="00E40321" w:rsidRPr="00F32996" w:rsidRDefault="00F32996" w:rsidP="00F32996">
            <w:pPr>
              <w:pStyle w:val="ListParagraph"/>
              <w:ind w:left="335"/>
              <w:rPr>
                <w:b/>
                <w:sz w:val="8"/>
                <w:szCs w:val="8"/>
              </w:rPr>
            </w:pPr>
            <w:r>
              <w:rPr>
                <w:b/>
              </w:rPr>
              <w:t xml:space="preserve">  </w:t>
            </w:r>
          </w:p>
        </w:tc>
      </w:tr>
      <w:tr w:rsidR="00A130DC" w:rsidRPr="00CB7BBC" w14:paraId="4ECD1FBA" w14:textId="77777777" w:rsidTr="002F2BC8">
        <w:trPr>
          <w:trHeight w:val="360"/>
        </w:trPr>
        <w:tc>
          <w:tcPr>
            <w:tcW w:w="10790" w:type="dxa"/>
            <w:shd w:val="clear" w:color="auto" w:fill="F2F2F2" w:themeFill="background1" w:themeFillShade="F2"/>
          </w:tcPr>
          <w:p w14:paraId="447BAD71" w14:textId="3BC0F5B1" w:rsidR="00A130DC" w:rsidRDefault="001C3922" w:rsidP="00A130DC">
            <w:pPr>
              <w:pStyle w:val="ListParagraph"/>
              <w:numPr>
                <w:ilvl w:val="0"/>
                <w:numId w:val="36"/>
              </w:numPr>
              <w:ind w:left="335" w:hanging="335"/>
              <w:rPr>
                <w:b/>
              </w:rPr>
            </w:pPr>
            <w:r>
              <w:rPr>
                <w:b/>
              </w:rPr>
              <w:t>Provide a justification for the requested increase in the number of approved animals.</w:t>
            </w:r>
          </w:p>
          <w:p w14:paraId="749E693B" w14:textId="0777127C" w:rsidR="001C3922" w:rsidRPr="001C3922" w:rsidRDefault="001C3922" w:rsidP="001C3922">
            <w:pPr>
              <w:pStyle w:val="ListParagraph"/>
              <w:ind w:left="335"/>
              <w:rPr>
                <w:b/>
                <w:sz w:val="8"/>
                <w:szCs w:val="8"/>
              </w:rPr>
            </w:pPr>
          </w:p>
          <w:p w14:paraId="4DA1A897" w14:textId="70AA0679" w:rsidR="001C3922" w:rsidRDefault="001C3922" w:rsidP="001C3922">
            <w:pPr>
              <w:pStyle w:val="ListParagraph"/>
              <w:ind w:left="335"/>
              <w:rPr>
                <w:i/>
                <w:color w:val="0096D6"/>
              </w:rPr>
            </w:pPr>
            <w:r w:rsidRPr="004C7CB5">
              <w:rPr>
                <w:b/>
                <w:i/>
                <w:color w:val="2E74B5" w:themeColor="accent1" w:themeShade="BF"/>
              </w:rPr>
              <w:t>Note</w:t>
            </w:r>
            <w:r w:rsidRPr="00A775F6">
              <w:rPr>
                <w:i/>
              </w:rPr>
              <w:t>:</w:t>
            </w:r>
            <w:r>
              <w:rPr>
                <w:i/>
                <w:color w:val="0096D6"/>
              </w:rPr>
              <w:t xml:space="preserve"> </w:t>
            </w:r>
            <w:r w:rsidRPr="00C10C0A">
              <w:rPr>
                <w:i/>
              </w:rPr>
              <w:t>The justification must be based on one of the following: (A) statistical power calculations (</w:t>
            </w:r>
            <w:r w:rsidRPr="00C10C0A">
              <w:rPr>
                <w:b/>
                <w:i/>
              </w:rPr>
              <w:t>provide details</w:t>
            </w:r>
            <w:r w:rsidRPr="00C10C0A">
              <w:rPr>
                <w:i/>
              </w:rPr>
              <w:t>), (B) past experience of the investigator, or (C) search of the relevant literature where more than one report has used the same or similar techniques to those proposed in the protocol (</w:t>
            </w:r>
            <w:r w:rsidRPr="00C10C0A">
              <w:rPr>
                <w:b/>
                <w:i/>
              </w:rPr>
              <w:t>briefly discuss the result of the search</w:t>
            </w:r>
            <w:r w:rsidRPr="00C10C0A">
              <w:rPr>
                <w:i/>
              </w:rPr>
              <w:t xml:space="preserve">). </w:t>
            </w:r>
          </w:p>
          <w:p w14:paraId="57B98E2F" w14:textId="77777777" w:rsidR="00A130DC" w:rsidRPr="00CB7BBC" w:rsidRDefault="00A130DC" w:rsidP="00CA7E28">
            <w:pPr>
              <w:pStyle w:val="ListParagraph"/>
              <w:ind w:left="335"/>
              <w:rPr>
                <w:b/>
                <w:sz w:val="8"/>
                <w:szCs w:val="8"/>
              </w:rPr>
            </w:pPr>
          </w:p>
          <w:sdt>
            <w:sdtPr>
              <w:rPr>
                <w:rStyle w:val="Style1"/>
              </w:rPr>
              <w:id w:val="1607010933"/>
              <w:placeholder>
                <w:docPart w:val="D9EC63FC1F1743A191486F7D487E68FE"/>
              </w:placeholder>
              <w:showingPlcHdr/>
              <w15:color w:val="333399"/>
            </w:sdtPr>
            <w:sdtEndPr>
              <w:rPr>
                <w:rStyle w:val="DefaultParagraphFont"/>
                <w:color w:val="auto"/>
              </w:rPr>
            </w:sdtEndPr>
            <w:sdtContent>
              <w:p w14:paraId="04907B84" w14:textId="77777777" w:rsidR="00A130DC" w:rsidRDefault="00A130DC" w:rsidP="00CA7E28">
                <w:pPr>
                  <w:ind w:left="335"/>
                  <w:rPr>
                    <w:rStyle w:val="Style1"/>
                  </w:rPr>
                </w:pPr>
                <w:r w:rsidRPr="00151FA3">
                  <w:rPr>
                    <w:rStyle w:val="PlaceholderText"/>
                    <w:color w:val="163E70"/>
                  </w:rPr>
                  <w:t>Enter text</w:t>
                </w:r>
              </w:p>
            </w:sdtContent>
          </w:sdt>
          <w:p w14:paraId="35DF33A5" w14:textId="77777777" w:rsidR="00A130DC" w:rsidRPr="00CB7BBC" w:rsidRDefault="00A130DC" w:rsidP="00CA7E28">
            <w:pPr>
              <w:pStyle w:val="ListParagraph"/>
              <w:ind w:left="335"/>
              <w:rPr>
                <w:b/>
                <w:sz w:val="8"/>
                <w:szCs w:val="8"/>
              </w:rPr>
            </w:pPr>
          </w:p>
        </w:tc>
      </w:tr>
      <w:tr w:rsidR="00A130DC" w:rsidRPr="006E37BB" w14:paraId="553F8B7F" w14:textId="77777777" w:rsidTr="00CA7E28">
        <w:trPr>
          <w:trHeight w:val="360"/>
        </w:trPr>
        <w:tc>
          <w:tcPr>
            <w:tcW w:w="10790" w:type="dxa"/>
            <w:tcBorders>
              <w:bottom w:val="single" w:sz="4" w:space="0" w:color="auto"/>
            </w:tcBorders>
          </w:tcPr>
          <w:p w14:paraId="685E4999" w14:textId="41D6A202" w:rsidR="00A130DC" w:rsidRPr="001709E9" w:rsidRDefault="00A130DC" w:rsidP="00A130DC">
            <w:pPr>
              <w:pStyle w:val="ListParagraph"/>
              <w:numPr>
                <w:ilvl w:val="0"/>
                <w:numId w:val="36"/>
              </w:numPr>
              <w:ind w:left="335" w:hanging="335"/>
              <w:rPr>
                <w:b/>
              </w:rPr>
            </w:pPr>
            <w:r>
              <w:rPr>
                <w:b/>
              </w:rPr>
              <w:t xml:space="preserve">Have applicable IACUC documents been revised to incorporate the requested change(s)?  </w:t>
            </w:r>
            <w:sdt>
              <w:sdtPr>
                <w:id w:val="-9596360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65033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43A6587" w14:textId="77777777" w:rsidR="00A130DC" w:rsidRPr="001709E9" w:rsidRDefault="00A130DC" w:rsidP="00CA7E28">
            <w:pPr>
              <w:pStyle w:val="ListParagraph"/>
              <w:ind w:left="335"/>
              <w:rPr>
                <w:b/>
                <w:sz w:val="8"/>
                <w:szCs w:val="8"/>
              </w:rPr>
            </w:pPr>
          </w:p>
          <w:p w14:paraId="4F559195" w14:textId="77777777" w:rsidR="00A130DC" w:rsidRDefault="00A130DC" w:rsidP="00CA7E28">
            <w:pPr>
              <w:pStyle w:val="ListParagraph"/>
              <w:ind w:left="335"/>
              <w:rPr>
                <w:i/>
                <w:color w:val="0096D6"/>
              </w:rPr>
            </w:pPr>
            <w:r w:rsidRPr="004C7CB5">
              <w:rPr>
                <w:b/>
                <w:i/>
                <w:color w:val="2E74B5" w:themeColor="accent1" w:themeShade="BF"/>
              </w:rPr>
              <w:t>Note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20BEDB0C" w14:textId="77777777" w:rsidR="00A130DC" w:rsidRPr="00FA1BCE" w:rsidRDefault="00A130DC" w:rsidP="00CA7E28">
            <w:pPr>
              <w:pStyle w:val="ListParagraph"/>
              <w:ind w:left="335"/>
              <w:rPr>
                <w:i/>
                <w:color w:val="0096D6"/>
                <w:sz w:val="8"/>
                <w:szCs w:val="8"/>
              </w:rPr>
            </w:pPr>
          </w:p>
          <w:p w14:paraId="54E60DA3" w14:textId="77777777" w:rsidR="00A130DC" w:rsidRPr="00C10C0A" w:rsidRDefault="00A130DC" w:rsidP="00CA7E28">
            <w:pPr>
              <w:pStyle w:val="ListParagraph"/>
              <w:ind w:left="335"/>
              <w:rPr>
                <w:i/>
              </w:rPr>
            </w:pPr>
            <w:r w:rsidRPr="004C7CB5">
              <w:rPr>
                <w:b/>
                <w:i/>
                <w:color w:val="2E74B5" w:themeColor="accent1" w:themeShade="BF"/>
              </w:rPr>
              <w:t>Note 2</w:t>
            </w:r>
            <w:r w:rsidRPr="00A775F6">
              <w:rPr>
                <w:i/>
              </w:rPr>
              <w:t>:</w:t>
            </w:r>
            <w:r>
              <w:rPr>
                <w:i/>
                <w:color w:val="0096D6"/>
              </w:rPr>
              <w:t xml:space="preserve"> </w:t>
            </w:r>
            <w:r w:rsidRPr="00C10C0A">
              <w:rPr>
                <w:i/>
              </w:rPr>
              <w:t xml:space="preserve">Please refer below for IACUC documents that must be revised. </w:t>
            </w:r>
          </w:p>
          <w:p w14:paraId="18A5FB7C" w14:textId="77777777" w:rsidR="00A130DC" w:rsidRPr="00FA1BCE" w:rsidRDefault="00A130DC" w:rsidP="00CA7E28">
            <w:pPr>
              <w:pStyle w:val="ListParagraph"/>
              <w:ind w:left="335"/>
              <w:rPr>
                <w:color w:val="0096D6"/>
                <w:sz w:val="8"/>
                <w:szCs w:val="8"/>
              </w:rPr>
            </w:pPr>
          </w:p>
          <w:tbl>
            <w:tblPr>
              <w:tblStyle w:val="TableGrid"/>
              <w:tblW w:w="9890" w:type="dxa"/>
              <w:tblInd w:w="335" w:type="dxa"/>
              <w:tblLayout w:type="fixed"/>
              <w:tblLook w:val="04A0" w:firstRow="1" w:lastRow="0" w:firstColumn="1" w:lastColumn="0" w:noHBand="0" w:noVBand="1"/>
            </w:tblPr>
            <w:tblGrid>
              <w:gridCol w:w="9890"/>
            </w:tblGrid>
            <w:tr w:rsidR="000758C8" w:rsidRPr="00690AFF" w14:paraId="5863202D" w14:textId="77777777" w:rsidTr="007943FA">
              <w:trPr>
                <w:trHeight w:val="539"/>
              </w:trPr>
              <w:tc>
                <w:tcPr>
                  <w:tcW w:w="9890" w:type="dxa"/>
                  <w:shd w:val="clear" w:color="auto" w:fill="DEEAF6" w:themeFill="accent1" w:themeFillTint="33"/>
                </w:tcPr>
                <w:p w14:paraId="53AE6194" w14:textId="3DAB2061" w:rsidR="000758C8" w:rsidRPr="00A33747" w:rsidRDefault="000758C8" w:rsidP="00FB0C6A">
                  <w:pPr>
                    <w:rPr>
                      <w:color w:val="163E70"/>
                    </w:rPr>
                  </w:pPr>
                  <w:r w:rsidRPr="00A33747">
                    <w:rPr>
                      <w:b/>
                      <w:color w:val="163E70"/>
                    </w:rPr>
                    <w:t xml:space="preserve">Indicate the sections of the </w:t>
                  </w:r>
                  <w:r>
                    <w:rPr>
                      <w:b/>
                      <w:color w:val="163E70"/>
                    </w:rPr>
                    <w:t>new</w:t>
                  </w:r>
                  <w:r w:rsidRPr="00A33747">
                    <w:rPr>
                      <w:b/>
                      <w:color w:val="163E70"/>
                    </w:rPr>
                    <w:t xml:space="preserve"> Initial/De Novo IACUC Application that have been revised</w:t>
                  </w:r>
                  <w:r w:rsidRPr="00A33747">
                    <w:rPr>
                      <w:color w:val="163E70"/>
                    </w:rPr>
                    <w:t>:</w:t>
                  </w:r>
                </w:p>
                <w:p w14:paraId="7BF41A94" w14:textId="77777777" w:rsidR="000758C8" w:rsidRPr="00681E2D" w:rsidRDefault="000758C8" w:rsidP="00B27BAB">
                  <w:pPr>
                    <w:rPr>
                      <w:sz w:val="8"/>
                      <w:szCs w:val="8"/>
                    </w:rPr>
                  </w:pPr>
                </w:p>
                <w:p w14:paraId="5EAC970D" w14:textId="47679DBE" w:rsidR="000758C8" w:rsidRDefault="00772B30" w:rsidP="00FB0C6A">
                  <w:sdt>
                    <w:sdtPr>
                      <w:id w:val="1398322879"/>
                      <w14:checkbox>
                        <w14:checked w14:val="0"/>
                        <w14:checkedState w14:val="2612" w14:font="MS Gothic"/>
                        <w14:uncheckedState w14:val="2610" w14:font="MS Gothic"/>
                      </w14:checkbox>
                    </w:sdtPr>
                    <w:sdtEndPr/>
                    <w:sdtContent>
                      <w:r w:rsidR="000758C8">
                        <w:rPr>
                          <w:rFonts w:ascii="MS Gothic" w:eastAsia="MS Gothic" w:hAnsi="MS Gothic" w:hint="eastAsia"/>
                        </w:rPr>
                        <w:t>☐</w:t>
                      </w:r>
                    </w:sdtContent>
                  </w:sdt>
                  <w:r w:rsidR="000758C8">
                    <w:t xml:space="preserve"> </w:t>
                  </w:r>
                  <w:r w:rsidR="000758C8" w:rsidRPr="00FB0C6A">
                    <w:rPr>
                      <w:b/>
                    </w:rPr>
                    <w:t>Section C</w:t>
                  </w:r>
                  <w:r w:rsidR="000758C8">
                    <w:t xml:space="preserve"> (Animal Requirements)</w:t>
                  </w:r>
                </w:p>
                <w:p w14:paraId="1E2BB9B2" w14:textId="153AADD3" w:rsidR="000758C8" w:rsidRDefault="00772B30" w:rsidP="00FB0C6A">
                  <w:sdt>
                    <w:sdtPr>
                      <w:id w:val="855078212"/>
                      <w14:checkbox>
                        <w14:checked w14:val="0"/>
                        <w14:checkedState w14:val="2612" w14:font="MS Gothic"/>
                        <w14:uncheckedState w14:val="2610" w14:font="MS Gothic"/>
                      </w14:checkbox>
                    </w:sdtPr>
                    <w:sdtEndPr/>
                    <w:sdtContent>
                      <w:r w:rsidR="000758C8">
                        <w:rPr>
                          <w:rFonts w:ascii="MS Gothic" w:eastAsia="MS Gothic" w:hAnsi="MS Gothic" w:hint="eastAsia"/>
                        </w:rPr>
                        <w:t>☐</w:t>
                      </w:r>
                    </w:sdtContent>
                  </w:sdt>
                  <w:r w:rsidR="000758C8">
                    <w:t xml:space="preserve"> </w:t>
                  </w:r>
                  <w:r w:rsidR="000758C8" w:rsidRPr="00FB0C6A">
                    <w:rPr>
                      <w:b/>
                    </w:rPr>
                    <w:t>Section F</w:t>
                  </w:r>
                  <w:r w:rsidR="000758C8">
                    <w:t xml:space="preserve"> (Justification of Animal Numbers)</w:t>
                  </w:r>
                </w:p>
                <w:p w14:paraId="48B67E3F" w14:textId="32774ED9" w:rsidR="000758C8" w:rsidRDefault="00772B30" w:rsidP="00FB0C6A">
                  <w:pPr>
                    <w:ind w:left="240" w:hanging="240"/>
                  </w:pPr>
                  <w:sdt>
                    <w:sdtPr>
                      <w:id w:val="1450202720"/>
                      <w14:checkbox>
                        <w14:checked w14:val="0"/>
                        <w14:checkedState w14:val="2612" w14:font="MS Gothic"/>
                        <w14:uncheckedState w14:val="2610" w14:font="MS Gothic"/>
                      </w14:checkbox>
                    </w:sdtPr>
                    <w:sdtEndPr/>
                    <w:sdtContent>
                      <w:r w:rsidR="000758C8">
                        <w:rPr>
                          <w:rFonts w:ascii="MS Gothic" w:eastAsia="MS Gothic" w:hAnsi="MS Gothic" w:hint="eastAsia"/>
                        </w:rPr>
                        <w:t>☐</w:t>
                      </w:r>
                    </w:sdtContent>
                  </w:sdt>
                  <w:r w:rsidR="000758C8">
                    <w:t xml:space="preserve"> </w:t>
                  </w:r>
                  <w:r w:rsidR="000758C8" w:rsidRPr="00FB0C6A">
                    <w:rPr>
                      <w:b/>
                    </w:rPr>
                    <w:t>Section G</w:t>
                  </w:r>
                  <w:r w:rsidR="000758C8">
                    <w:t xml:space="preserve"> (Description of Experimental Design &amp; Animal Procedures)</w:t>
                  </w:r>
                </w:p>
                <w:p w14:paraId="4F6E5FEE" w14:textId="6E803D24" w:rsidR="000758C8" w:rsidRPr="006E37BB" w:rsidRDefault="000758C8" w:rsidP="00B27BAB">
                  <w:pPr>
                    <w:pStyle w:val="ListParagraph"/>
                    <w:ind w:left="243"/>
                    <w:rPr>
                      <w:sz w:val="8"/>
                      <w:szCs w:val="8"/>
                    </w:rPr>
                  </w:pPr>
                </w:p>
              </w:tc>
            </w:tr>
          </w:tbl>
          <w:p w14:paraId="6DD63BB5" w14:textId="77777777" w:rsidR="00A130DC" w:rsidRPr="00FA1BCE" w:rsidRDefault="00A130DC" w:rsidP="00CA7E28">
            <w:pPr>
              <w:pStyle w:val="ListParagraph"/>
              <w:ind w:left="335"/>
              <w:rPr>
                <w:color w:val="0096D6"/>
                <w:sz w:val="8"/>
                <w:szCs w:val="8"/>
              </w:rPr>
            </w:pPr>
          </w:p>
          <w:p w14:paraId="4EBD7508" w14:textId="77777777" w:rsidR="00A130DC" w:rsidRPr="006E37BB" w:rsidRDefault="00A130DC" w:rsidP="00CA7E28">
            <w:pPr>
              <w:rPr>
                <w:b/>
                <w:sz w:val="8"/>
                <w:szCs w:val="8"/>
              </w:rPr>
            </w:pPr>
          </w:p>
        </w:tc>
      </w:tr>
    </w:tbl>
    <w:p w14:paraId="7363993D" w14:textId="21E13F9E" w:rsidR="000151D7" w:rsidRPr="000151D7" w:rsidRDefault="000151D7" w:rsidP="000151D7">
      <w:pPr>
        <w:spacing w:after="0" w:line="240" w:lineRule="auto"/>
        <w:rPr>
          <w:sz w:val="4"/>
          <w:szCs w:val="4"/>
        </w:rPr>
      </w:pPr>
    </w:p>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C7574B">
        <w:trPr>
          <w:trHeight w:val="648"/>
          <w:tblHeader/>
        </w:trPr>
        <w:tc>
          <w:tcPr>
            <w:tcW w:w="10790" w:type="dxa"/>
            <w:tcBorders>
              <w:bottom w:val="single" w:sz="4" w:space="0" w:color="auto"/>
            </w:tcBorders>
            <w:shd w:val="clear" w:color="auto" w:fill="163E70"/>
            <w:vAlign w:val="center"/>
          </w:tcPr>
          <w:p w14:paraId="20288196" w14:textId="0A1F574E" w:rsidR="003F1157" w:rsidRPr="002764D2" w:rsidRDefault="00C802A7" w:rsidP="00D85F29">
            <w:pPr>
              <w:pStyle w:val="ListParagraph"/>
              <w:numPr>
                <w:ilvl w:val="0"/>
                <w:numId w:val="8"/>
              </w:numPr>
              <w:ind w:left="335" w:hanging="335"/>
              <w:rPr>
                <w:b/>
              </w:rPr>
            </w:pPr>
            <w:bookmarkStart w:id="2" w:name="SectionD"/>
            <w:r>
              <w:rPr>
                <w:b/>
              </w:rPr>
              <w:t>REQUEST FOR ADDITIONAL ANIMAL STRAINS AND/OR SPECIES</w:t>
            </w:r>
            <w:bookmarkEnd w:id="2"/>
          </w:p>
        </w:tc>
      </w:tr>
      <w:tr w:rsidR="00682719" w14:paraId="2EECAAB2" w14:textId="77777777" w:rsidTr="002F2BC8">
        <w:trPr>
          <w:trHeight w:val="360"/>
        </w:trPr>
        <w:tc>
          <w:tcPr>
            <w:tcW w:w="10790" w:type="dxa"/>
            <w:shd w:val="clear" w:color="auto" w:fill="F2F2F2" w:themeFill="background1" w:themeFillShade="F2"/>
          </w:tcPr>
          <w:p w14:paraId="1D43E095" w14:textId="3A0AEDC3" w:rsidR="00682719" w:rsidRPr="000B6AAD" w:rsidRDefault="00682719" w:rsidP="00682719">
            <w:pPr>
              <w:pStyle w:val="ListParagraph"/>
              <w:numPr>
                <w:ilvl w:val="0"/>
                <w:numId w:val="38"/>
              </w:numPr>
              <w:ind w:left="326" w:hanging="326"/>
              <w:rPr>
                <w:b/>
              </w:rPr>
            </w:pPr>
            <w:r>
              <w:rPr>
                <w:b/>
              </w:rPr>
              <w:t>You are requesting</w:t>
            </w:r>
            <w:r w:rsidRPr="00682719">
              <w:t xml:space="preserve">: </w:t>
            </w:r>
            <w:r>
              <w:rPr>
                <w:i/>
              </w:rPr>
              <w:t>(select all that apply)</w:t>
            </w:r>
          </w:p>
          <w:p w14:paraId="500B7ED5" w14:textId="77777777" w:rsidR="00682719" w:rsidRPr="00794065" w:rsidRDefault="00682719" w:rsidP="00682719">
            <w:pPr>
              <w:pStyle w:val="ListParagraph"/>
              <w:ind w:left="335"/>
              <w:rPr>
                <w:b/>
                <w:sz w:val="8"/>
                <w:szCs w:val="8"/>
              </w:rPr>
            </w:pPr>
          </w:p>
          <w:p w14:paraId="444EA47C" w14:textId="23785E70" w:rsidR="00682719" w:rsidRDefault="00772B30" w:rsidP="00682719">
            <w:pPr>
              <w:pStyle w:val="ListParagraph"/>
              <w:ind w:left="335"/>
            </w:pPr>
            <w:sdt>
              <w:sdtPr>
                <w:id w:val="-1940517700"/>
                <w14:checkbox>
                  <w14:checked w14:val="0"/>
                  <w14:checkedState w14:val="2612" w14:font="MS Gothic"/>
                  <w14:uncheckedState w14:val="2610" w14:font="MS Gothic"/>
                </w14:checkbox>
              </w:sdtPr>
              <w:sdtEndPr/>
              <w:sdtContent>
                <w:r w:rsidR="00682719">
                  <w:rPr>
                    <w:rFonts w:ascii="MS Gothic" w:eastAsia="MS Gothic" w:hAnsi="MS Gothic" w:hint="eastAsia"/>
                  </w:rPr>
                  <w:t>☐</w:t>
                </w:r>
              </w:sdtContent>
            </w:sdt>
            <w:r w:rsidR="00682719">
              <w:t xml:space="preserve"> The addition of a new species</w:t>
            </w:r>
          </w:p>
          <w:p w14:paraId="640D8EE3" w14:textId="191D440C" w:rsidR="00682719" w:rsidRPr="00794065" w:rsidRDefault="00772B30" w:rsidP="00682719">
            <w:pPr>
              <w:pStyle w:val="ListParagraph"/>
              <w:ind w:left="335"/>
            </w:pPr>
            <w:sdt>
              <w:sdtPr>
                <w:id w:val="720942201"/>
                <w14:checkbox>
                  <w14:checked w14:val="0"/>
                  <w14:checkedState w14:val="2612" w14:font="MS Gothic"/>
                  <w14:uncheckedState w14:val="2610" w14:font="MS Gothic"/>
                </w14:checkbox>
              </w:sdtPr>
              <w:sdtEndPr/>
              <w:sdtContent>
                <w:r w:rsidR="00682719">
                  <w:rPr>
                    <w:rFonts w:ascii="MS Gothic" w:eastAsia="MS Gothic" w:hAnsi="MS Gothic" w:hint="eastAsia"/>
                  </w:rPr>
                  <w:t>☐</w:t>
                </w:r>
              </w:sdtContent>
            </w:sdt>
            <w:r w:rsidR="00682719">
              <w:t xml:space="preserve"> The addition of a new strain</w:t>
            </w:r>
          </w:p>
          <w:p w14:paraId="03960FE6" w14:textId="77777777" w:rsidR="00682719" w:rsidRPr="000C3119" w:rsidRDefault="00682719" w:rsidP="00682719">
            <w:pPr>
              <w:rPr>
                <w:sz w:val="8"/>
                <w:szCs w:val="8"/>
              </w:rPr>
            </w:pPr>
          </w:p>
        </w:tc>
      </w:tr>
      <w:tr w:rsidR="00597CF0" w14:paraId="2E8905A8" w14:textId="77777777" w:rsidTr="00597CF0">
        <w:trPr>
          <w:trHeight w:val="360"/>
        </w:trPr>
        <w:tc>
          <w:tcPr>
            <w:tcW w:w="10790" w:type="dxa"/>
          </w:tcPr>
          <w:p w14:paraId="29F32A55" w14:textId="00D113AF" w:rsidR="00597CF0" w:rsidRDefault="00597CF0" w:rsidP="00682719">
            <w:pPr>
              <w:pStyle w:val="ListParagraph"/>
              <w:numPr>
                <w:ilvl w:val="0"/>
                <w:numId w:val="38"/>
              </w:numPr>
              <w:ind w:left="326" w:hanging="326"/>
              <w:rPr>
                <w:b/>
              </w:rPr>
            </w:pPr>
            <w:r>
              <w:rPr>
                <w:b/>
              </w:rPr>
              <w:t xml:space="preserve">Specify the new species and/or strain(s) needed for this </w:t>
            </w:r>
            <w:r w:rsidR="005625C7">
              <w:rPr>
                <w:b/>
              </w:rPr>
              <w:t>project</w:t>
            </w:r>
            <w:r>
              <w:rPr>
                <w:b/>
              </w:rPr>
              <w:t xml:space="preserve">. </w:t>
            </w:r>
          </w:p>
          <w:p w14:paraId="091F199E" w14:textId="537D5C79" w:rsidR="00597CF0" w:rsidRPr="00597CF0" w:rsidRDefault="00597CF0" w:rsidP="00597CF0">
            <w:pPr>
              <w:pStyle w:val="ListParagraph"/>
              <w:ind w:left="326"/>
              <w:rPr>
                <w:b/>
                <w:sz w:val="8"/>
                <w:szCs w:val="8"/>
              </w:rPr>
            </w:pPr>
          </w:p>
          <w:sdt>
            <w:sdtPr>
              <w:rPr>
                <w:rStyle w:val="Style1"/>
              </w:rPr>
              <w:id w:val="-1579200872"/>
              <w:placeholder>
                <w:docPart w:val="2A3D683D2DC34C35A21A67F2DB822428"/>
              </w:placeholder>
              <w:showingPlcHdr/>
              <w15:color w:val="333399"/>
            </w:sdtPr>
            <w:sdtEndPr>
              <w:rPr>
                <w:rStyle w:val="DefaultParagraphFont"/>
                <w:color w:val="auto"/>
              </w:rPr>
            </w:sdtEndPr>
            <w:sdtContent>
              <w:p w14:paraId="40BCA926" w14:textId="77777777" w:rsidR="00597CF0" w:rsidRDefault="00597CF0" w:rsidP="00597CF0">
                <w:pPr>
                  <w:ind w:left="335"/>
                  <w:rPr>
                    <w:rStyle w:val="Style1"/>
                  </w:rPr>
                </w:pPr>
                <w:r w:rsidRPr="00151FA3">
                  <w:rPr>
                    <w:rStyle w:val="PlaceholderText"/>
                    <w:color w:val="163E70"/>
                  </w:rPr>
                  <w:t>Enter text</w:t>
                </w:r>
              </w:p>
            </w:sdtContent>
          </w:sdt>
          <w:p w14:paraId="0E2B4F2C" w14:textId="70ABC7DB" w:rsidR="00597CF0" w:rsidRPr="00597CF0" w:rsidRDefault="00597CF0" w:rsidP="00597CF0">
            <w:pPr>
              <w:pStyle w:val="ListParagraph"/>
              <w:ind w:left="326"/>
              <w:rPr>
                <w:b/>
                <w:sz w:val="8"/>
                <w:szCs w:val="8"/>
              </w:rPr>
            </w:pPr>
          </w:p>
        </w:tc>
      </w:tr>
      <w:tr w:rsidR="00597CF0" w14:paraId="4586775F" w14:textId="77777777" w:rsidTr="002F2BC8">
        <w:trPr>
          <w:trHeight w:val="360"/>
        </w:trPr>
        <w:tc>
          <w:tcPr>
            <w:tcW w:w="10790" w:type="dxa"/>
            <w:shd w:val="clear" w:color="auto" w:fill="F2F2F2" w:themeFill="background1" w:themeFillShade="F2"/>
          </w:tcPr>
          <w:p w14:paraId="59F82DEC" w14:textId="6A36E671" w:rsidR="00597CF0" w:rsidRDefault="00597CF0" w:rsidP="00682719">
            <w:pPr>
              <w:pStyle w:val="ListParagraph"/>
              <w:numPr>
                <w:ilvl w:val="0"/>
                <w:numId w:val="38"/>
              </w:numPr>
              <w:ind w:left="326" w:hanging="326"/>
              <w:rPr>
                <w:b/>
              </w:rPr>
            </w:pPr>
            <w:r>
              <w:rPr>
                <w:b/>
              </w:rPr>
              <w:t xml:space="preserve">Provide </w:t>
            </w:r>
            <w:r w:rsidR="0000637A">
              <w:rPr>
                <w:b/>
              </w:rPr>
              <w:t>the rationale for why the</w:t>
            </w:r>
            <w:r>
              <w:rPr>
                <w:b/>
              </w:rPr>
              <w:t xml:space="preserve"> new species and/or strain(s)</w:t>
            </w:r>
            <w:r w:rsidR="0000637A">
              <w:rPr>
                <w:b/>
              </w:rPr>
              <w:t xml:space="preserve"> are requested</w:t>
            </w:r>
            <w:r>
              <w:rPr>
                <w:b/>
              </w:rPr>
              <w:t xml:space="preserve"> for this </w:t>
            </w:r>
            <w:r w:rsidR="005625C7">
              <w:rPr>
                <w:b/>
              </w:rPr>
              <w:t>project</w:t>
            </w:r>
            <w:r>
              <w:rPr>
                <w:b/>
              </w:rPr>
              <w:t>.</w:t>
            </w:r>
          </w:p>
          <w:p w14:paraId="12F693D0" w14:textId="77777777" w:rsidR="00597CF0" w:rsidRPr="00597CF0" w:rsidRDefault="00597CF0" w:rsidP="00597CF0">
            <w:pPr>
              <w:pStyle w:val="ListParagraph"/>
              <w:ind w:left="326"/>
              <w:rPr>
                <w:b/>
                <w:sz w:val="8"/>
                <w:szCs w:val="8"/>
              </w:rPr>
            </w:pPr>
          </w:p>
          <w:sdt>
            <w:sdtPr>
              <w:rPr>
                <w:rStyle w:val="Style1"/>
              </w:rPr>
              <w:id w:val="1898627259"/>
              <w:placeholder>
                <w:docPart w:val="D5EF25A816F14596AE5D43299FA6B33D"/>
              </w:placeholder>
              <w:showingPlcHdr/>
              <w15:color w:val="333399"/>
            </w:sdtPr>
            <w:sdtEndPr>
              <w:rPr>
                <w:rStyle w:val="DefaultParagraphFont"/>
                <w:color w:val="auto"/>
              </w:rPr>
            </w:sdtEndPr>
            <w:sdtContent>
              <w:p w14:paraId="139349C9" w14:textId="77777777" w:rsidR="00597CF0" w:rsidRDefault="00597CF0" w:rsidP="00597CF0">
                <w:pPr>
                  <w:ind w:left="335"/>
                  <w:rPr>
                    <w:rStyle w:val="Style1"/>
                  </w:rPr>
                </w:pPr>
                <w:r w:rsidRPr="00151FA3">
                  <w:rPr>
                    <w:rStyle w:val="PlaceholderText"/>
                    <w:color w:val="163E70"/>
                  </w:rPr>
                  <w:t>Enter text</w:t>
                </w:r>
              </w:p>
            </w:sdtContent>
          </w:sdt>
          <w:p w14:paraId="05B32B08" w14:textId="1891425F" w:rsidR="00597CF0" w:rsidRPr="00597CF0" w:rsidRDefault="00597CF0" w:rsidP="00597CF0">
            <w:pPr>
              <w:pStyle w:val="ListParagraph"/>
              <w:ind w:left="326"/>
              <w:rPr>
                <w:b/>
                <w:sz w:val="8"/>
                <w:szCs w:val="8"/>
              </w:rPr>
            </w:pPr>
          </w:p>
        </w:tc>
      </w:tr>
      <w:tr w:rsidR="00597CF0" w14:paraId="6909D098" w14:textId="77777777" w:rsidTr="00597CF0">
        <w:trPr>
          <w:trHeight w:val="360"/>
        </w:trPr>
        <w:tc>
          <w:tcPr>
            <w:tcW w:w="10790" w:type="dxa"/>
          </w:tcPr>
          <w:p w14:paraId="2BF125FB" w14:textId="5504686C" w:rsidR="00597CF0" w:rsidRDefault="008664A7" w:rsidP="00682719">
            <w:pPr>
              <w:pStyle w:val="ListParagraph"/>
              <w:numPr>
                <w:ilvl w:val="0"/>
                <w:numId w:val="38"/>
              </w:numPr>
              <w:ind w:left="326" w:hanging="326"/>
              <w:rPr>
                <w:b/>
              </w:rPr>
            </w:pPr>
            <w:r>
              <w:rPr>
                <w:b/>
              </w:rPr>
              <w:t>Will this amendment include the use of any genetically modified animals?</w:t>
            </w:r>
            <w:r w:rsidR="00F56A65">
              <w:rPr>
                <w:b/>
              </w:rPr>
              <w:t xml:space="preserve"> </w:t>
            </w:r>
            <w:r>
              <w:rPr>
                <w:b/>
              </w:rPr>
              <w:t xml:space="preserve"> </w:t>
            </w:r>
            <w:sdt>
              <w:sdtPr>
                <w:id w:val="1565523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224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8664A7">
              <w:rPr>
                <w:i/>
              </w:rPr>
              <w:t>(see note below)</w:t>
            </w:r>
            <w:r>
              <w:rPr>
                <w:b/>
              </w:rPr>
              <w:t xml:space="preserve"> </w:t>
            </w:r>
          </w:p>
          <w:p w14:paraId="538BCF2A" w14:textId="359754CD" w:rsidR="008664A7" w:rsidRPr="00F56A65" w:rsidRDefault="008664A7" w:rsidP="008664A7">
            <w:pPr>
              <w:pStyle w:val="ListParagraph"/>
              <w:ind w:left="326"/>
              <w:rPr>
                <w:sz w:val="8"/>
                <w:szCs w:val="8"/>
              </w:rPr>
            </w:pPr>
          </w:p>
          <w:p w14:paraId="099D0E73" w14:textId="0D7A36AA" w:rsidR="008664A7" w:rsidRPr="004C7CB5" w:rsidRDefault="008664A7" w:rsidP="008664A7">
            <w:pPr>
              <w:pStyle w:val="ListParagraph"/>
              <w:ind w:left="326"/>
              <w:rPr>
                <w:i/>
                <w:color w:val="2E74B5" w:themeColor="accent1" w:themeShade="BF"/>
              </w:rPr>
            </w:pPr>
            <w:r w:rsidRPr="004C7CB5">
              <w:rPr>
                <w:i/>
                <w:color w:val="2E74B5" w:themeColor="accent1" w:themeShade="BF"/>
              </w:rPr>
              <w:t xml:space="preserve">If ‘Yes’, </w:t>
            </w:r>
            <w:r w:rsidR="00F56A65" w:rsidRPr="004C7CB5">
              <w:rPr>
                <w:i/>
                <w:color w:val="2E74B5" w:themeColor="accent1" w:themeShade="BF"/>
              </w:rPr>
              <w:t xml:space="preserve">please revise the Initial/De Novo IACUC Application to address the following items: (A) describe any phenotypic consequences of the genetic manipulations to the animals, and any special care or monitoring that the animals will require, and (B) specify if the IBC has been consulted or contacted. </w:t>
            </w:r>
          </w:p>
          <w:p w14:paraId="1D9B4744" w14:textId="7CB8AB2D" w:rsidR="008664A7" w:rsidRPr="00F56A65" w:rsidRDefault="008664A7" w:rsidP="008664A7">
            <w:pPr>
              <w:pStyle w:val="ListParagraph"/>
              <w:ind w:left="326"/>
              <w:rPr>
                <w:b/>
                <w:sz w:val="8"/>
                <w:szCs w:val="8"/>
              </w:rPr>
            </w:pPr>
          </w:p>
        </w:tc>
      </w:tr>
      <w:tr w:rsidR="00B44711" w14:paraId="7A6A6127" w14:textId="77777777" w:rsidTr="00B44711">
        <w:trPr>
          <w:trHeight w:val="360"/>
        </w:trPr>
        <w:tc>
          <w:tcPr>
            <w:tcW w:w="10790" w:type="dxa"/>
          </w:tcPr>
          <w:p w14:paraId="7158E587" w14:textId="77777777" w:rsidR="00B44711" w:rsidRDefault="00B44711" w:rsidP="00B44711">
            <w:pPr>
              <w:pStyle w:val="ListParagraph"/>
              <w:ind w:left="326"/>
              <w:rPr>
                <w:b/>
              </w:rPr>
            </w:pPr>
          </w:p>
        </w:tc>
      </w:tr>
      <w:tr w:rsidR="00597CF0" w14:paraId="3E1751EF" w14:textId="77777777" w:rsidTr="002F2BC8">
        <w:trPr>
          <w:trHeight w:val="360"/>
        </w:trPr>
        <w:tc>
          <w:tcPr>
            <w:tcW w:w="10790" w:type="dxa"/>
            <w:shd w:val="clear" w:color="auto" w:fill="F2F2F2" w:themeFill="background1" w:themeFillShade="F2"/>
          </w:tcPr>
          <w:p w14:paraId="37E045A3" w14:textId="58CA4940" w:rsidR="00597CF0" w:rsidRPr="00F56A65" w:rsidRDefault="00F56A65" w:rsidP="00682719">
            <w:pPr>
              <w:pStyle w:val="ListParagraph"/>
              <w:numPr>
                <w:ilvl w:val="0"/>
                <w:numId w:val="38"/>
              </w:numPr>
              <w:ind w:left="326" w:hanging="326"/>
              <w:rPr>
                <w:b/>
              </w:rPr>
            </w:pPr>
            <w:r>
              <w:rPr>
                <w:b/>
              </w:rPr>
              <w:t xml:space="preserve">Specify the specific source(s) of the requested animals. </w:t>
            </w:r>
            <w:r>
              <w:rPr>
                <w:i/>
              </w:rPr>
              <w:t xml:space="preserve">(e.g., name of vendor or investigator and institution name; for field </w:t>
            </w:r>
            <w:r w:rsidR="005625C7">
              <w:rPr>
                <w:i/>
              </w:rPr>
              <w:t xml:space="preserve">work or wildlife </w:t>
            </w:r>
            <w:r>
              <w:rPr>
                <w:i/>
              </w:rPr>
              <w:t>studies indicate the location where animals will be studied and/or captured)</w:t>
            </w:r>
          </w:p>
          <w:p w14:paraId="6993179B" w14:textId="77777777" w:rsidR="00F56A65" w:rsidRPr="00F56A65" w:rsidRDefault="00F56A65" w:rsidP="00F56A65">
            <w:pPr>
              <w:pStyle w:val="ListParagraph"/>
              <w:ind w:left="326"/>
              <w:rPr>
                <w:b/>
                <w:sz w:val="8"/>
                <w:szCs w:val="8"/>
              </w:rPr>
            </w:pPr>
          </w:p>
          <w:sdt>
            <w:sdtPr>
              <w:rPr>
                <w:rStyle w:val="Style1"/>
              </w:rPr>
              <w:id w:val="166291881"/>
              <w:placeholder>
                <w:docPart w:val="50BABD282176408F8ADA445FCE61886E"/>
              </w:placeholder>
              <w:showingPlcHdr/>
              <w15:color w:val="333399"/>
            </w:sdtPr>
            <w:sdtEndPr>
              <w:rPr>
                <w:rStyle w:val="DefaultParagraphFont"/>
                <w:color w:val="auto"/>
              </w:rPr>
            </w:sdtEndPr>
            <w:sdtContent>
              <w:p w14:paraId="16967094" w14:textId="77777777" w:rsidR="00F56A65" w:rsidRDefault="00F56A65" w:rsidP="00F56A65">
                <w:pPr>
                  <w:ind w:left="335"/>
                  <w:rPr>
                    <w:rStyle w:val="Style1"/>
                  </w:rPr>
                </w:pPr>
                <w:r w:rsidRPr="00151FA3">
                  <w:rPr>
                    <w:rStyle w:val="PlaceholderText"/>
                    <w:color w:val="163E70"/>
                  </w:rPr>
                  <w:t>Enter text</w:t>
                </w:r>
              </w:p>
            </w:sdtContent>
          </w:sdt>
          <w:p w14:paraId="2CC2893A" w14:textId="54D55122" w:rsidR="00F56A65" w:rsidRPr="00F56A65" w:rsidRDefault="00F56A65" w:rsidP="00F56A65">
            <w:pPr>
              <w:ind w:left="335"/>
              <w:rPr>
                <w:color w:val="163E70"/>
                <w:sz w:val="8"/>
                <w:szCs w:val="8"/>
              </w:rPr>
            </w:pPr>
          </w:p>
        </w:tc>
      </w:tr>
      <w:tr w:rsidR="00597CF0" w14:paraId="652748A0" w14:textId="77777777" w:rsidTr="00597CF0">
        <w:trPr>
          <w:trHeight w:val="360"/>
        </w:trPr>
        <w:tc>
          <w:tcPr>
            <w:tcW w:w="10790" w:type="dxa"/>
          </w:tcPr>
          <w:p w14:paraId="06A94591" w14:textId="18E5E2E4" w:rsidR="006608AF" w:rsidRPr="00B44711" w:rsidRDefault="00AE170C" w:rsidP="006608AF">
            <w:pPr>
              <w:pStyle w:val="ListParagraph"/>
              <w:numPr>
                <w:ilvl w:val="0"/>
                <w:numId w:val="38"/>
              </w:numPr>
              <w:ind w:left="326" w:hanging="326"/>
              <w:rPr>
                <w:b/>
                <w:sz w:val="8"/>
                <w:szCs w:val="8"/>
              </w:rPr>
            </w:pPr>
            <w:r w:rsidRPr="00254FEF">
              <w:rPr>
                <w:b/>
              </w:rPr>
              <w:lastRenderedPageBreak/>
              <w:t>Has the</w:t>
            </w:r>
            <w:r w:rsidRPr="00B44711">
              <w:rPr>
                <w:b/>
              </w:rPr>
              <w:t xml:space="preserve"> </w:t>
            </w:r>
            <w:r w:rsidR="00B44711" w:rsidRPr="00B44711">
              <w:rPr>
                <w:b/>
              </w:rPr>
              <w:t xml:space="preserve">animal </w:t>
            </w:r>
            <w:r w:rsidRPr="00B44711">
              <w:rPr>
                <w:b/>
              </w:rPr>
              <w:t>facility manager been consulted to determine if the facility has the resources and capability to support the activities outlined in this amendment?</w:t>
            </w:r>
          </w:p>
          <w:p w14:paraId="14F90950" w14:textId="77777777" w:rsidR="00AE170C" w:rsidRPr="00AE170C" w:rsidRDefault="00AE170C" w:rsidP="00AE170C">
            <w:pPr>
              <w:pStyle w:val="ListParagraph"/>
              <w:ind w:left="326"/>
              <w:rPr>
                <w:b/>
                <w:sz w:val="8"/>
                <w:szCs w:val="8"/>
              </w:rPr>
            </w:pPr>
          </w:p>
          <w:p w14:paraId="2B34F4F7" w14:textId="0E6E51E8" w:rsidR="00AE170C" w:rsidRDefault="00772B30" w:rsidP="00AE170C">
            <w:pPr>
              <w:pStyle w:val="ListParagraph"/>
              <w:ind w:left="326"/>
            </w:pPr>
            <w:sdt>
              <w:sdtPr>
                <w:id w:val="1305745770"/>
                <w14:checkbox>
                  <w14:checked w14:val="0"/>
                  <w14:checkedState w14:val="2612" w14:font="MS Gothic"/>
                  <w14:uncheckedState w14:val="2610" w14:font="MS Gothic"/>
                </w14:checkbox>
              </w:sdtPr>
              <w:sdtEndPr/>
              <w:sdtContent>
                <w:r w:rsidR="007C0C94">
                  <w:rPr>
                    <w:rFonts w:ascii="MS Gothic" w:eastAsia="MS Gothic" w:hAnsi="MS Gothic" w:hint="eastAsia"/>
                  </w:rPr>
                  <w:t>☐</w:t>
                </w:r>
              </w:sdtContent>
            </w:sdt>
            <w:r w:rsidR="00AE170C">
              <w:t xml:space="preserve"> No  </w:t>
            </w:r>
            <w:sdt>
              <w:sdtPr>
                <w:id w:val="-1097868210"/>
                <w14:checkbox>
                  <w14:checked w14:val="0"/>
                  <w14:checkedState w14:val="2612" w14:font="MS Gothic"/>
                  <w14:uncheckedState w14:val="2610" w14:font="MS Gothic"/>
                </w14:checkbox>
              </w:sdtPr>
              <w:sdtEndPr/>
              <w:sdtContent>
                <w:r w:rsidR="00AE170C">
                  <w:rPr>
                    <w:rFonts w:ascii="MS Gothic" w:eastAsia="MS Gothic" w:hAnsi="MS Gothic" w:hint="eastAsia"/>
                  </w:rPr>
                  <w:t>☐</w:t>
                </w:r>
              </w:sdtContent>
            </w:sdt>
            <w:r w:rsidR="00AE170C">
              <w:t xml:space="preserve"> Yes </w:t>
            </w:r>
            <w:r w:rsidR="00AE170C" w:rsidRPr="005A479D">
              <w:rPr>
                <w:i/>
              </w:rPr>
              <w:t>(specify date below)</w:t>
            </w:r>
          </w:p>
          <w:p w14:paraId="6C653BE3" w14:textId="7C662248" w:rsidR="00AE170C" w:rsidRPr="00AE170C" w:rsidRDefault="00AE170C" w:rsidP="00AE170C">
            <w:pPr>
              <w:pStyle w:val="ListParagraph"/>
              <w:ind w:left="326"/>
              <w:rPr>
                <w:b/>
                <w:sz w:val="8"/>
                <w:szCs w:val="8"/>
              </w:rPr>
            </w:pPr>
          </w:p>
          <w:p w14:paraId="49177936" w14:textId="77777777" w:rsidR="00AE170C" w:rsidRDefault="00AE170C" w:rsidP="00AE170C">
            <w:pPr>
              <w:ind w:left="335"/>
              <w:rPr>
                <w:rStyle w:val="Style1"/>
              </w:rPr>
            </w:pPr>
            <w:r>
              <w:rPr>
                <w:b/>
              </w:rPr>
              <w:t>Date of Consult</w:t>
            </w:r>
            <w:r>
              <w:t xml:space="preserve">: </w:t>
            </w:r>
            <w:sdt>
              <w:sdtPr>
                <w:rPr>
                  <w:rStyle w:val="Style1"/>
                </w:rPr>
                <w:id w:val="1264417306"/>
                <w:placeholder>
                  <w:docPart w:val="A918D4DA7F90474F81107F3CD95C72A5"/>
                </w:placeholder>
                <w:showingPlcHdr/>
                <w15:color w:val="333399"/>
              </w:sdtPr>
              <w:sdtEndPr>
                <w:rPr>
                  <w:rStyle w:val="DefaultParagraphFont"/>
                  <w:color w:val="auto"/>
                </w:rPr>
              </w:sdtEndPr>
              <w:sdtContent>
                <w:r w:rsidRPr="00151FA3">
                  <w:rPr>
                    <w:rStyle w:val="PlaceholderText"/>
                    <w:color w:val="163E70"/>
                  </w:rPr>
                  <w:t>Enter text</w:t>
                </w:r>
              </w:sdtContent>
            </w:sdt>
          </w:p>
          <w:p w14:paraId="19657ADE" w14:textId="30E70EF1" w:rsidR="00AE170C" w:rsidRPr="00AE170C" w:rsidRDefault="00AE170C" w:rsidP="00AE170C">
            <w:pPr>
              <w:pStyle w:val="ListParagraph"/>
              <w:ind w:left="326"/>
              <w:rPr>
                <w:b/>
                <w:sz w:val="8"/>
                <w:szCs w:val="8"/>
              </w:rPr>
            </w:pPr>
          </w:p>
        </w:tc>
      </w:tr>
      <w:tr w:rsidR="00597CF0" w14:paraId="58446A2B" w14:textId="77777777" w:rsidTr="002F2BC8">
        <w:trPr>
          <w:trHeight w:val="360"/>
        </w:trPr>
        <w:tc>
          <w:tcPr>
            <w:tcW w:w="10790" w:type="dxa"/>
            <w:shd w:val="clear" w:color="auto" w:fill="F2F2F2" w:themeFill="background1" w:themeFillShade="F2"/>
          </w:tcPr>
          <w:p w14:paraId="7C1E2728" w14:textId="77DC7951" w:rsidR="008D5128" w:rsidRPr="008D5128" w:rsidRDefault="008D5128" w:rsidP="008D5128">
            <w:pPr>
              <w:pStyle w:val="ListParagraph"/>
              <w:numPr>
                <w:ilvl w:val="0"/>
                <w:numId w:val="38"/>
              </w:numPr>
              <w:ind w:left="326" w:hanging="326"/>
              <w:rPr>
                <w:b/>
              </w:rPr>
            </w:pPr>
            <w:r>
              <w:rPr>
                <w:b/>
              </w:rPr>
              <w:t>Will animals affected by this amendment be housed in</w:t>
            </w:r>
            <w:r w:rsidR="00C83031">
              <w:rPr>
                <w:b/>
              </w:rPr>
              <w:t xml:space="preserve"> the field,</w:t>
            </w:r>
            <w:r>
              <w:rPr>
                <w:b/>
              </w:rPr>
              <w:t xml:space="preserve"> a lab</w:t>
            </w:r>
            <w:r w:rsidR="00C83031">
              <w:rPr>
                <w:b/>
              </w:rPr>
              <w:t>,</w:t>
            </w:r>
            <w:r>
              <w:rPr>
                <w:b/>
              </w:rPr>
              <w:t xml:space="preserve"> or anywhere else outside the central facility for more than 12 hours?  </w:t>
            </w:r>
            <w:sdt>
              <w:sdtPr>
                <w:rPr>
                  <w:rFonts w:ascii="MS Gothic" w:eastAsia="MS Gothic" w:hAnsi="MS Gothic"/>
                </w:rPr>
                <w:id w:val="-102493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rPr>
                  <w:rFonts w:ascii="MS Gothic" w:eastAsia="MS Gothic" w:hAnsi="MS Gothic"/>
                </w:rPr>
                <w:id w:val="1367863325"/>
                <w14:checkbox>
                  <w14:checked w14:val="0"/>
                  <w14:checkedState w14:val="2612" w14:font="MS Gothic"/>
                  <w14:uncheckedState w14:val="2610" w14:font="MS Gothic"/>
                </w14:checkbox>
              </w:sdtPr>
              <w:sdtEndPr/>
              <w:sdtContent>
                <w:r w:rsidRPr="008D5128">
                  <w:rPr>
                    <w:rFonts w:ascii="MS Gothic" w:eastAsia="MS Gothic" w:hAnsi="MS Gothic" w:hint="eastAsia"/>
                  </w:rPr>
                  <w:t>☐</w:t>
                </w:r>
              </w:sdtContent>
            </w:sdt>
            <w:r>
              <w:t xml:space="preserve"> Yes </w:t>
            </w:r>
            <w:r w:rsidRPr="008D5128">
              <w:rPr>
                <w:i/>
              </w:rPr>
              <w:t>(see note below)</w:t>
            </w:r>
          </w:p>
          <w:p w14:paraId="3C44E2B1" w14:textId="77777777" w:rsidR="008D5128" w:rsidRPr="008D5128" w:rsidRDefault="008D5128" w:rsidP="008D5128">
            <w:pPr>
              <w:pStyle w:val="ListParagraph"/>
              <w:ind w:left="326"/>
              <w:rPr>
                <w:b/>
                <w:sz w:val="8"/>
                <w:szCs w:val="8"/>
              </w:rPr>
            </w:pPr>
          </w:p>
          <w:p w14:paraId="6FD3FE95" w14:textId="3E03A68F" w:rsidR="008D5128" w:rsidRPr="004C7CB5" w:rsidRDefault="008D5128" w:rsidP="008D5128">
            <w:pPr>
              <w:pStyle w:val="ListParagraph"/>
              <w:ind w:left="326"/>
              <w:rPr>
                <w:i/>
                <w:color w:val="2E74B5" w:themeColor="accent1" w:themeShade="BF"/>
              </w:rPr>
            </w:pPr>
            <w:r w:rsidRPr="004C7CB5">
              <w:rPr>
                <w:i/>
                <w:color w:val="2E74B5" w:themeColor="accent1" w:themeShade="BF"/>
              </w:rPr>
              <w:t>If ‘Yes’, please revise the Initial/De Novo IACUC Application</w:t>
            </w:r>
            <w:r w:rsidR="00C83031" w:rsidRPr="004C7CB5">
              <w:rPr>
                <w:i/>
                <w:color w:val="2E74B5" w:themeColor="accent1" w:themeShade="BF"/>
              </w:rPr>
              <w:t xml:space="preserve"> or Supplemental Form </w:t>
            </w:r>
            <w:r w:rsidR="00306E20" w:rsidRPr="004C7CB5">
              <w:rPr>
                <w:i/>
                <w:color w:val="2E74B5" w:themeColor="accent1" w:themeShade="BF"/>
              </w:rPr>
              <w:t>D</w:t>
            </w:r>
            <w:r w:rsidRPr="004C7CB5">
              <w:rPr>
                <w:i/>
                <w:color w:val="2E74B5" w:themeColor="accent1" w:themeShade="BF"/>
              </w:rPr>
              <w:t xml:space="preserve"> to </w:t>
            </w:r>
            <w:r w:rsidR="006608AF" w:rsidRPr="004C7CB5">
              <w:rPr>
                <w:i/>
                <w:color w:val="2E74B5" w:themeColor="accent1" w:themeShade="BF"/>
              </w:rPr>
              <w:t>provide</w:t>
            </w:r>
            <w:r w:rsidR="00C83031" w:rsidRPr="004C7CB5">
              <w:rPr>
                <w:i/>
                <w:color w:val="2E74B5" w:themeColor="accent1" w:themeShade="BF"/>
              </w:rPr>
              <w:t xml:space="preserve"> details</w:t>
            </w:r>
            <w:r w:rsidRPr="004C7CB5">
              <w:rPr>
                <w:i/>
                <w:color w:val="2E74B5" w:themeColor="accent1" w:themeShade="BF"/>
              </w:rPr>
              <w:t>.</w:t>
            </w:r>
          </w:p>
          <w:p w14:paraId="13C71A30" w14:textId="46C1192D" w:rsidR="008D5128" w:rsidRPr="008D5128" w:rsidRDefault="008D5128" w:rsidP="008D5128">
            <w:pPr>
              <w:pStyle w:val="ListParagraph"/>
              <w:ind w:left="326"/>
              <w:rPr>
                <w:b/>
                <w:sz w:val="8"/>
                <w:szCs w:val="8"/>
              </w:rPr>
            </w:pPr>
          </w:p>
        </w:tc>
      </w:tr>
      <w:tr w:rsidR="008D5128" w14:paraId="29BE6524" w14:textId="77777777" w:rsidTr="00377C6E">
        <w:trPr>
          <w:trHeight w:val="360"/>
        </w:trPr>
        <w:tc>
          <w:tcPr>
            <w:tcW w:w="10790" w:type="dxa"/>
            <w:tcBorders>
              <w:bottom w:val="single" w:sz="4" w:space="0" w:color="auto"/>
            </w:tcBorders>
          </w:tcPr>
          <w:p w14:paraId="0DA38E48" w14:textId="55B004FF" w:rsidR="00C23362" w:rsidRPr="001709E9" w:rsidRDefault="00C23362" w:rsidP="00C23362">
            <w:pPr>
              <w:pStyle w:val="ListParagraph"/>
              <w:numPr>
                <w:ilvl w:val="0"/>
                <w:numId w:val="38"/>
              </w:numPr>
              <w:ind w:left="326" w:hanging="326"/>
              <w:rPr>
                <w:b/>
              </w:rPr>
            </w:pPr>
            <w:r>
              <w:rPr>
                <w:b/>
              </w:rPr>
              <w:t xml:space="preserve">Have applicable IACUC documents been revised to incorporate the requested change(s)?  </w:t>
            </w:r>
            <w:sdt>
              <w:sdtPr>
                <w:id w:val="382609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81599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696144E" w14:textId="77777777" w:rsidR="00C23362" w:rsidRPr="001709E9" w:rsidRDefault="00C23362" w:rsidP="00C23362">
            <w:pPr>
              <w:pStyle w:val="ListParagraph"/>
              <w:ind w:left="335"/>
              <w:rPr>
                <w:b/>
                <w:sz w:val="8"/>
                <w:szCs w:val="8"/>
              </w:rPr>
            </w:pPr>
          </w:p>
          <w:p w14:paraId="5695DE5C" w14:textId="77777777" w:rsidR="00C23362" w:rsidRDefault="00C23362" w:rsidP="00C23362">
            <w:pPr>
              <w:pStyle w:val="ListParagraph"/>
              <w:ind w:left="335"/>
              <w:rPr>
                <w:i/>
                <w:color w:val="0096D6"/>
              </w:rPr>
            </w:pPr>
            <w:r w:rsidRPr="004C7CB5">
              <w:rPr>
                <w:b/>
                <w:i/>
                <w:color w:val="2E74B5" w:themeColor="accent1" w:themeShade="BF"/>
              </w:rPr>
              <w:t>Note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4E804A16" w14:textId="77777777" w:rsidR="00C23362" w:rsidRPr="00FA1BCE" w:rsidRDefault="00C23362" w:rsidP="00C23362">
            <w:pPr>
              <w:pStyle w:val="ListParagraph"/>
              <w:ind w:left="335"/>
              <w:rPr>
                <w:i/>
                <w:color w:val="0096D6"/>
                <w:sz w:val="8"/>
                <w:szCs w:val="8"/>
              </w:rPr>
            </w:pPr>
          </w:p>
          <w:p w14:paraId="2AA6FF97" w14:textId="77777777" w:rsidR="00C23362" w:rsidRDefault="00C23362" w:rsidP="00C23362">
            <w:pPr>
              <w:pStyle w:val="ListParagraph"/>
              <w:ind w:left="335"/>
              <w:rPr>
                <w:i/>
                <w:color w:val="0096D6"/>
              </w:rPr>
            </w:pPr>
            <w:r w:rsidRPr="004C7CB5">
              <w:rPr>
                <w:b/>
                <w:i/>
                <w:color w:val="2E74B5" w:themeColor="accent1" w:themeShade="BF"/>
              </w:rPr>
              <w:t>Note 2</w:t>
            </w:r>
            <w:r w:rsidRPr="00A775F6">
              <w:rPr>
                <w:i/>
              </w:rPr>
              <w:t>:</w:t>
            </w:r>
            <w:r>
              <w:rPr>
                <w:i/>
                <w:color w:val="0096D6"/>
              </w:rPr>
              <w:t xml:space="preserve"> </w:t>
            </w:r>
            <w:r w:rsidRPr="00C10C0A">
              <w:rPr>
                <w:i/>
              </w:rPr>
              <w:t xml:space="preserve">Please refer below for IACUC documents that must be revised. </w:t>
            </w:r>
          </w:p>
          <w:p w14:paraId="63A81646" w14:textId="77777777" w:rsidR="00C23362" w:rsidRPr="00FA1BCE" w:rsidRDefault="00C23362" w:rsidP="00C23362">
            <w:pPr>
              <w:pStyle w:val="ListParagraph"/>
              <w:ind w:left="335"/>
              <w:rPr>
                <w:color w:val="0096D6"/>
                <w:sz w:val="8"/>
                <w:szCs w:val="8"/>
              </w:rPr>
            </w:pPr>
          </w:p>
          <w:tbl>
            <w:tblPr>
              <w:tblStyle w:val="TableGrid"/>
              <w:tblW w:w="9890" w:type="dxa"/>
              <w:tblInd w:w="335" w:type="dxa"/>
              <w:tblLayout w:type="fixed"/>
              <w:tblLook w:val="04A0" w:firstRow="1" w:lastRow="0" w:firstColumn="1" w:lastColumn="0" w:noHBand="0" w:noVBand="1"/>
            </w:tblPr>
            <w:tblGrid>
              <w:gridCol w:w="9890"/>
            </w:tblGrid>
            <w:tr w:rsidR="00377C6E" w:rsidRPr="00690AFF" w14:paraId="00BE3219" w14:textId="77777777" w:rsidTr="007943FA">
              <w:trPr>
                <w:trHeight w:val="539"/>
              </w:trPr>
              <w:tc>
                <w:tcPr>
                  <w:tcW w:w="9890" w:type="dxa"/>
                  <w:shd w:val="clear" w:color="auto" w:fill="DEEAF6" w:themeFill="accent1" w:themeFillTint="33"/>
                </w:tcPr>
                <w:p w14:paraId="5027EA43" w14:textId="2652F05F" w:rsidR="00377C6E" w:rsidRDefault="00377C6E" w:rsidP="00FB0C6A">
                  <w:pPr>
                    <w:rPr>
                      <w:color w:val="163E70"/>
                    </w:rPr>
                  </w:pPr>
                  <w:r w:rsidRPr="00A33747">
                    <w:rPr>
                      <w:b/>
                      <w:color w:val="163E70"/>
                    </w:rPr>
                    <w:t>Indicate the sections of the old Initial/De Novo IACUC Application that have been revised</w:t>
                  </w:r>
                  <w:r w:rsidRPr="00A33747">
                    <w:rPr>
                      <w:color w:val="163E70"/>
                    </w:rPr>
                    <w:t>:</w:t>
                  </w:r>
                </w:p>
                <w:p w14:paraId="56DC32CB" w14:textId="77777777" w:rsidR="00377C6E" w:rsidRPr="00FB0C6A" w:rsidRDefault="00377C6E" w:rsidP="00FB0C6A">
                  <w:pPr>
                    <w:rPr>
                      <w:color w:val="163E70"/>
                      <w:sz w:val="8"/>
                      <w:szCs w:val="8"/>
                    </w:rPr>
                  </w:pPr>
                </w:p>
                <w:p w14:paraId="1476B069" w14:textId="1642D2FB" w:rsidR="00377C6E" w:rsidRDefault="00772B30" w:rsidP="00FB0C6A">
                  <w:sdt>
                    <w:sdtPr>
                      <w:id w:val="-215365213"/>
                      <w14:checkbox>
                        <w14:checked w14:val="0"/>
                        <w14:checkedState w14:val="2612" w14:font="MS Gothic"/>
                        <w14:uncheckedState w14:val="2610" w14:font="MS Gothic"/>
                      </w14:checkbox>
                    </w:sdtPr>
                    <w:sdtEndPr/>
                    <w:sdtContent>
                      <w:r w:rsidR="00377C6E">
                        <w:rPr>
                          <w:rFonts w:ascii="MS Gothic" w:eastAsia="MS Gothic" w:hAnsi="MS Gothic" w:hint="eastAsia"/>
                        </w:rPr>
                        <w:t>☐</w:t>
                      </w:r>
                    </w:sdtContent>
                  </w:sdt>
                  <w:r w:rsidR="00377C6E">
                    <w:t xml:space="preserve"> </w:t>
                  </w:r>
                  <w:r w:rsidR="00377C6E" w:rsidRPr="000327A3">
                    <w:rPr>
                      <w:b/>
                    </w:rPr>
                    <w:t>Section C</w:t>
                  </w:r>
                  <w:r w:rsidR="00377C6E">
                    <w:t xml:space="preserve"> (Animal Requirements)</w:t>
                  </w:r>
                </w:p>
                <w:p w14:paraId="285A59DA" w14:textId="1CA4B7BC" w:rsidR="00377C6E" w:rsidRDefault="00772B30" w:rsidP="00FB0C6A">
                  <w:sdt>
                    <w:sdtPr>
                      <w:id w:val="202682436"/>
                      <w14:checkbox>
                        <w14:checked w14:val="0"/>
                        <w14:checkedState w14:val="2612" w14:font="MS Gothic"/>
                        <w14:uncheckedState w14:val="2610" w14:font="MS Gothic"/>
                      </w14:checkbox>
                    </w:sdtPr>
                    <w:sdtEndPr/>
                    <w:sdtContent>
                      <w:r w:rsidR="00377C6E">
                        <w:rPr>
                          <w:rFonts w:ascii="MS Gothic" w:eastAsia="MS Gothic" w:hAnsi="MS Gothic" w:hint="eastAsia"/>
                        </w:rPr>
                        <w:t>☐</w:t>
                      </w:r>
                    </w:sdtContent>
                  </w:sdt>
                  <w:r w:rsidR="00377C6E">
                    <w:t xml:space="preserve"> </w:t>
                  </w:r>
                  <w:r w:rsidR="00377C6E" w:rsidRPr="000327A3">
                    <w:rPr>
                      <w:b/>
                    </w:rPr>
                    <w:t>Section E</w:t>
                  </w:r>
                  <w:r w:rsidR="00377C6E">
                    <w:t xml:space="preserve"> (Species &amp; Strain Justification)</w:t>
                  </w:r>
                </w:p>
                <w:p w14:paraId="2D35D265" w14:textId="46A719C9" w:rsidR="00377C6E" w:rsidRDefault="00772B30" w:rsidP="000327A3">
                  <w:pPr>
                    <w:ind w:left="240" w:hanging="240"/>
                  </w:pPr>
                  <w:sdt>
                    <w:sdtPr>
                      <w:id w:val="1085495575"/>
                      <w14:checkbox>
                        <w14:checked w14:val="0"/>
                        <w14:checkedState w14:val="2612" w14:font="MS Gothic"/>
                        <w14:uncheckedState w14:val="2610" w14:font="MS Gothic"/>
                      </w14:checkbox>
                    </w:sdtPr>
                    <w:sdtEndPr/>
                    <w:sdtContent>
                      <w:r w:rsidR="00377C6E">
                        <w:rPr>
                          <w:rFonts w:ascii="MS Gothic" w:eastAsia="MS Gothic" w:hAnsi="MS Gothic" w:hint="eastAsia"/>
                        </w:rPr>
                        <w:t>☐</w:t>
                      </w:r>
                    </w:sdtContent>
                  </w:sdt>
                  <w:r w:rsidR="00377C6E">
                    <w:t xml:space="preserve"> </w:t>
                  </w:r>
                  <w:r w:rsidR="00377C6E" w:rsidRPr="000327A3">
                    <w:rPr>
                      <w:b/>
                    </w:rPr>
                    <w:t>Section G</w:t>
                  </w:r>
                  <w:r w:rsidR="00377C6E">
                    <w:t xml:space="preserve"> (Description of Experimental Design &amp; Animal Procedures)</w:t>
                  </w:r>
                </w:p>
                <w:p w14:paraId="13951727" w14:textId="00353A0B" w:rsidR="00377C6E" w:rsidRPr="00880700" w:rsidRDefault="00377C6E" w:rsidP="000327A3">
                  <w:pPr>
                    <w:ind w:left="240" w:hanging="240"/>
                    <w:rPr>
                      <w:sz w:val="8"/>
                      <w:szCs w:val="8"/>
                    </w:rPr>
                  </w:pPr>
                </w:p>
                <w:p w14:paraId="7C302622" w14:textId="77777777" w:rsidR="00377C6E" w:rsidRPr="00A33747" w:rsidRDefault="00377C6E" w:rsidP="00C83031">
                  <w:pPr>
                    <w:rPr>
                      <w:color w:val="163E70"/>
                    </w:rPr>
                  </w:pPr>
                  <w:r w:rsidRPr="00A33747">
                    <w:rPr>
                      <w:b/>
                      <w:color w:val="163E70"/>
                    </w:rPr>
                    <w:t>Indicate the supplemental forms that have been revised</w:t>
                  </w:r>
                  <w:r w:rsidRPr="00A33747">
                    <w:rPr>
                      <w:color w:val="163E70"/>
                    </w:rPr>
                    <w:t>:</w:t>
                  </w:r>
                </w:p>
                <w:p w14:paraId="5E33F337" w14:textId="77777777" w:rsidR="00377C6E" w:rsidRPr="00DE025E" w:rsidRDefault="00377C6E" w:rsidP="00C83031">
                  <w:pPr>
                    <w:pStyle w:val="ListParagraph"/>
                    <w:ind w:left="-19"/>
                    <w:rPr>
                      <w:sz w:val="8"/>
                      <w:szCs w:val="8"/>
                    </w:rPr>
                  </w:pPr>
                </w:p>
                <w:p w14:paraId="4B91FDFF" w14:textId="5260CFF9" w:rsidR="00377C6E" w:rsidRDefault="00772B30" w:rsidP="00C83031">
                  <w:pPr>
                    <w:ind w:left="251" w:hanging="251"/>
                  </w:pPr>
                  <w:sdt>
                    <w:sdtPr>
                      <w:id w:val="-1691442183"/>
                      <w14:checkbox>
                        <w14:checked w14:val="0"/>
                        <w14:checkedState w14:val="2612" w14:font="MS Gothic"/>
                        <w14:uncheckedState w14:val="2610" w14:font="MS Gothic"/>
                      </w14:checkbox>
                    </w:sdtPr>
                    <w:sdtEndPr/>
                    <w:sdtContent>
                      <w:r w:rsidR="00377C6E">
                        <w:rPr>
                          <w:rFonts w:ascii="MS Gothic" w:eastAsia="MS Gothic" w:hAnsi="MS Gothic" w:hint="eastAsia"/>
                        </w:rPr>
                        <w:t>☐</w:t>
                      </w:r>
                    </w:sdtContent>
                  </w:sdt>
                  <w:r w:rsidR="00377C6E">
                    <w:t xml:space="preserve"> </w:t>
                  </w:r>
                  <w:r w:rsidR="00377C6E" w:rsidRPr="00A33747">
                    <w:rPr>
                      <w:b/>
                    </w:rPr>
                    <w:t xml:space="preserve">Supplemental Form </w:t>
                  </w:r>
                  <w:r w:rsidR="00377C6E">
                    <w:rPr>
                      <w:b/>
                    </w:rPr>
                    <w:t>C</w:t>
                  </w:r>
                  <w:r w:rsidR="00377C6E">
                    <w:t>: Use of Biological Materials, Chemicals, Drugs, Hazardous Agents, or Other Substances in Animal Studies</w:t>
                  </w:r>
                </w:p>
                <w:p w14:paraId="15007511" w14:textId="04D65022" w:rsidR="00377C6E" w:rsidRDefault="00772B30" w:rsidP="00C83031">
                  <w:pPr>
                    <w:ind w:left="251" w:hanging="251"/>
                  </w:pPr>
                  <w:sdt>
                    <w:sdtPr>
                      <w:id w:val="1132908829"/>
                      <w14:checkbox>
                        <w14:checked w14:val="0"/>
                        <w14:checkedState w14:val="2612" w14:font="MS Gothic"/>
                        <w14:uncheckedState w14:val="2610" w14:font="MS Gothic"/>
                      </w14:checkbox>
                    </w:sdtPr>
                    <w:sdtEndPr/>
                    <w:sdtContent>
                      <w:r w:rsidR="00377C6E" w:rsidRPr="00D70B99">
                        <w:rPr>
                          <w:rFonts w:ascii="MS Gothic" w:eastAsia="MS Gothic" w:hAnsi="MS Gothic" w:hint="eastAsia"/>
                        </w:rPr>
                        <w:t>☐</w:t>
                      </w:r>
                    </w:sdtContent>
                  </w:sdt>
                  <w:r w:rsidR="00377C6E">
                    <w:t xml:space="preserve"> </w:t>
                  </w:r>
                  <w:r w:rsidR="00377C6E" w:rsidRPr="00A33747">
                    <w:rPr>
                      <w:b/>
                    </w:rPr>
                    <w:t xml:space="preserve">Supplemental Form </w:t>
                  </w:r>
                  <w:r w:rsidR="00377C6E">
                    <w:rPr>
                      <w:b/>
                    </w:rPr>
                    <w:t>D</w:t>
                  </w:r>
                  <w:r w:rsidR="00377C6E">
                    <w:t>: Field Work &amp; Wildlife Studies</w:t>
                  </w:r>
                </w:p>
                <w:p w14:paraId="04D52A23" w14:textId="77777777" w:rsidR="00377C6E" w:rsidRPr="006E37BB" w:rsidRDefault="00377C6E" w:rsidP="00C23362">
                  <w:pPr>
                    <w:pStyle w:val="ListParagraph"/>
                    <w:ind w:left="243"/>
                    <w:rPr>
                      <w:sz w:val="8"/>
                      <w:szCs w:val="8"/>
                    </w:rPr>
                  </w:pPr>
                </w:p>
              </w:tc>
            </w:tr>
          </w:tbl>
          <w:p w14:paraId="7771CDEC" w14:textId="77777777" w:rsidR="008D5128" w:rsidRPr="00C23362" w:rsidRDefault="008D5128" w:rsidP="00C23362">
            <w:pPr>
              <w:rPr>
                <w:b/>
                <w:sz w:val="8"/>
                <w:szCs w:val="8"/>
              </w:rPr>
            </w:pPr>
          </w:p>
          <w:p w14:paraId="044016FC" w14:textId="466DA578" w:rsidR="00C23362" w:rsidRPr="00C23362" w:rsidRDefault="00C23362" w:rsidP="00C23362">
            <w:pPr>
              <w:rPr>
                <w:b/>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3049816D" w:rsidR="004C6E60" w:rsidRPr="002764D2" w:rsidRDefault="00C802A7" w:rsidP="00D85F29">
            <w:pPr>
              <w:pStyle w:val="ListParagraph"/>
              <w:numPr>
                <w:ilvl w:val="0"/>
                <w:numId w:val="8"/>
              </w:numPr>
              <w:ind w:left="335" w:hanging="335"/>
              <w:rPr>
                <w:b/>
              </w:rPr>
            </w:pPr>
            <w:bookmarkStart w:id="3" w:name="SectionE"/>
            <w:r>
              <w:rPr>
                <w:b/>
              </w:rPr>
              <w:t>REQUEST TO ADD A NEW PROCEDURE OR MODIFY A PREVIOUSLY APPROVED PROCEDURE</w:t>
            </w:r>
            <w:bookmarkEnd w:id="3"/>
          </w:p>
        </w:tc>
      </w:tr>
      <w:tr w:rsidR="004C6E60" w14:paraId="4F52F833" w14:textId="77777777" w:rsidTr="002F2BC8">
        <w:trPr>
          <w:trHeight w:val="360"/>
        </w:trPr>
        <w:tc>
          <w:tcPr>
            <w:tcW w:w="10790" w:type="dxa"/>
            <w:shd w:val="clear" w:color="auto" w:fill="F2F2F2" w:themeFill="background1" w:themeFillShade="F2"/>
          </w:tcPr>
          <w:p w14:paraId="41FE631E" w14:textId="400C72A0" w:rsidR="004C6E60" w:rsidRPr="005A479D" w:rsidRDefault="005A479D" w:rsidP="005A479D">
            <w:pPr>
              <w:pStyle w:val="ListParagraph"/>
              <w:numPr>
                <w:ilvl w:val="0"/>
                <w:numId w:val="40"/>
              </w:numPr>
              <w:ind w:left="335" w:hanging="335"/>
              <w:rPr>
                <w:sz w:val="8"/>
                <w:szCs w:val="8"/>
              </w:rPr>
            </w:pPr>
            <w:r>
              <w:rPr>
                <w:b/>
              </w:rPr>
              <w:t xml:space="preserve">Using </w:t>
            </w:r>
            <w:r w:rsidRPr="004C7CB5">
              <w:rPr>
                <w:b/>
                <w:i/>
                <w:color w:val="2E74B5" w:themeColor="accent1" w:themeShade="BF"/>
              </w:rPr>
              <w:t>plain language that a non-scientist would understand</w:t>
            </w:r>
            <w:r>
              <w:rPr>
                <w:b/>
              </w:rPr>
              <w:t xml:space="preserve">, briefly </w:t>
            </w:r>
            <w:r w:rsidR="00C05992">
              <w:rPr>
                <w:b/>
              </w:rPr>
              <w:t>describe</w:t>
            </w:r>
            <w:r>
              <w:rPr>
                <w:b/>
              </w:rPr>
              <w:t xml:space="preserve"> the procedure(s) that you wish to add or modify.</w:t>
            </w:r>
            <w:r w:rsidR="001010E3" w:rsidRPr="005A479D">
              <w:rPr>
                <w:i/>
              </w:rPr>
              <w:t xml:space="preserve"> </w:t>
            </w:r>
            <w:r w:rsidR="00231643" w:rsidRPr="005A479D">
              <w:rPr>
                <w:i/>
              </w:rPr>
              <w:br/>
            </w:r>
          </w:p>
          <w:sdt>
            <w:sdtPr>
              <w:rPr>
                <w:rStyle w:val="Style1"/>
              </w:rPr>
              <w:id w:val="539329050"/>
              <w:placeholder>
                <w:docPart w:val="83294386FEC94B849E77CF83A08F2688"/>
              </w:placeholder>
              <w:showingPlcHdr/>
              <w15:color w:val="333399"/>
            </w:sdtPr>
            <w:sdtEndPr>
              <w:rPr>
                <w:rStyle w:val="DefaultParagraphFont"/>
                <w:color w:val="auto"/>
              </w:rPr>
            </w:sdtEndPr>
            <w:sdtContent>
              <w:p w14:paraId="572D5F8C" w14:textId="77777777" w:rsidR="004C6E60" w:rsidRDefault="004C6E60" w:rsidP="005A479D">
                <w:pPr>
                  <w:ind w:left="335"/>
                  <w:rPr>
                    <w:rStyle w:val="Style1"/>
                  </w:rPr>
                </w:pPr>
                <w:r w:rsidRPr="00151FA3">
                  <w:rPr>
                    <w:rStyle w:val="PlaceholderText"/>
                    <w:color w:val="163E70"/>
                  </w:rPr>
                  <w:t>Enter text</w:t>
                </w:r>
              </w:p>
            </w:sdtContent>
          </w:sdt>
          <w:p w14:paraId="02B75C0C" w14:textId="77777777" w:rsidR="004C6E60" w:rsidRPr="000C3119" w:rsidRDefault="004C6E60" w:rsidP="00C7574B">
            <w:pPr>
              <w:rPr>
                <w:sz w:val="8"/>
                <w:szCs w:val="8"/>
              </w:rPr>
            </w:pPr>
          </w:p>
        </w:tc>
      </w:tr>
      <w:tr w:rsidR="005A479D" w14:paraId="5D1D84CB" w14:textId="77777777" w:rsidTr="005A479D">
        <w:trPr>
          <w:trHeight w:val="360"/>
        </w:trPr>
        <w:tc>
          <w:tcPr>
            <w:tcW w:w="10790" w:type="dxa"/>
          </w:tcPr>
          <w:p w14:paraId="6EE4EB62" w14:textId="77777777" w:rsidR="005A479D" w:rsidRDefault="00C05992" w:rsidP="005A479D">
            <w:pPr>
              <w:pStyle w:val="ListParagraph"/>
              <w:numPr>
                <w:ilvl w:val="0"/>
                <w:numId w:val="40"/>
              </w:numPr>
              <w:ind w:left="335" w:hanging="335"/>
              <w:rPr>
                <w:b/>
              </w:rPr>
            </w:pPr>
            <w:r>
              <w:rPr>
                <w:b/>
              </w:rPr>
              <w:t>Provide the rationale for why you are requesting the proposed change in procedure(s).</w:t>
            </w:r>
          </w:p>
          <w:p w14:paraId="7739548C" w14:textId="77777777" w:rsidR="00C05992" w:rsidRPr="00C05992" w:rsidRDefault="00C05992" w:rsidP="00C05992">
            <w:pPr>
              <w:pStyle w:val="ListParagraph"/>
              <w:ind w:left="335"/>
              <w:rPr>
                <w:b/>
                <w:sz w:val="8"/>
                <w:szCs w:val="8"/>
              </w:rPr>
            </w:pPr>
          </w:p>
          <w:sdt>
            <w:sdtPr>
              <w:rPr>
                <w:rStyle w:val="Style1"/>
              </w:rPr>
              <w:id w:val="-1388026301"/>
              <w:placeholder>
                <w:docPart w:val="3A57807C6D354CD78128DC581F512177"/>
              </w:placeholder>
              <w:showingPlcHdr/>
              <w15:color w:val="333399"/>
            </w:sdtPr>
            <w:sdtEndPr>
              <w:rPr>
                <w:rStyle w:val="DefaultParagraphFont"/>
                <w:color w:val="auto"/>
              </w:rPr>
            </w:sdtEndPr>
            <w:sdtContent>
              <w:p w14:paraId="316BD12A" w14:textId="77777777" w:rsidR="00C05992" w:rsidRDefault="00C05992" w:rsidP="00C05992">
                <w:pPr>
                  <w:ind w:left="335"/>
                  <w:rPr>
                    <w:rStyle w:val="Style1"/>
                  </w:rPr>
                </w:pPr>
                <w:r w:rsidRPr="00151FA3">
                  <w:rPr>
                    <w:rStyle w:val="PlaceholderText"/>
                    <w:color w:val="163E70"/>
                  </w:rPr>
                  <w:t>Enter text</w:t>
                </w:r>
              </w:p>
            </w:sdtContent>
          </w:sdt>
          <w:p w14:paraId="1FAD7991" w14:textId="6D6D764B" w:rsidR="00C05992" w:rsidRPr="00C05992" w:rsidRDefault="00C05992" w:rsidP="00C05992">
            <w:pPr>
              <w:pStyle w:val="ListParagraph"/>
              <w:ind w:left="335"/>
              <w:rPr>
                <w:b/>
                <w:sz w:val="8"/>
                <w:szCs w:val="8"/>
              </w:rPr>
            </w:pPr>
          </w:p>
        </w:tc>
      </w:tr>
      <w:tr w:rsidR="006C5DF7" w14:paraId="0CBF7CAF" w14:textId="77777777" w:rsidTr="002F2BC8">
        <w:trPr>
          <w:trHeight w:val="360"/>
        </w:trPr>
        <w:tc>
          <w:tcPr>
            <w:tcW w:w="10790" w:type="dxa"/>
            <w:shd w:val="clear" w:color="auto" w:fill="F2F2F2" w:themeFill="background1" w:themeFillShade="F2"/>
          </w:tcPr>
          <w:p w14:paraId="1C541B8B" w14:textId="50380C57" w:rsidR="006C5DF7" w:rsidRDefault="006C5DF7" w:rsidP="005A479D">
            <w:pPr>
              <w:pStyle w:val="ListParagraph"/>
              <w:numPr>
                <w:ilvl w:val="0"/>
                <w:numId w:val="40"/>
              </w:numPr>
              <w:ind w:left="335" w:hanging="335"/>
              <w:rPr>
                <w:b/>
              </w:rPr>
            </w:pPr>
            <w:r>
              <w:rPr>
                <w:b/>
              </w:rPr>
              <w:t xml:space="preserve">Are all </w:t>
            </w:r>
            <w:r w:rsidR="00120080">
              <w:rPr>
                <w:b/>
              </w:rPr>
              <w:t>personnel who will perform any new or revised procedures identified in Supplemental Form A, and are they appropriately trained–or will they be trained–before conducting the procedure(s)?</w:t>
            </w:r>
            <w:r>
              <w:rPr>
                <w:b/>
              </w:rPr>
              <w:t xml:space="preserve"> </w:t>
            </w:r>
          </w:p>
          <w:p w14:paraId="6F16F573" w14:textId="77777777" w:rsidR="006C5DF7" w:rsidRPr="006C5DF7" w:rsidRDefault="006C5DF7" w:rsidP="006C5DF7">
            <w:pPr>
              <w:pStyle w:val="ListParagraph"/>
              <w:ind w:left="335"/>
              <w:rPr>
                <w:b/>
                <w:sz w:val="8"/>
                <w:szCs w:val="8"/>
              </w:rPr>
            </w:pPr>
          </w:p>
          <w:p w14:paraId="6630D973" w14:textId="79EF60FF" w:rsidR="006C5DF7" w:rsidRDefault="00772B30" w:rsidP="006C5DF7">
            <w:pPr>
              <w:pStyle w:val="ListParagraph"/>
              <w:ind w:left="335"/>
              <w:rPr>
                <w:b/>
              </w:rPr>
            </w:pPr>
            <w:sdt>
              <w:sdtPr>
                <w:id w:val="1115792098"/>
                <w14:checkbox>
                  <w14:checked w14:val="0"/>
                  <w14:checkedState w14:val="2612" w14:font="MS Gothic"/>
                  <w14:uncheckedState w14:val="2610" w14:font="MS Gothic"/>
                </w14:checkbox>
              </w:sdtPr>
              <w:sdtEndPr/>
              <w:sdtContent>
                <w:r w:rsidR="006C5DF7">
                  <w:rPr>
                    <w:rFonts w:ascii="MS Gothic" w:eastAsia="MS Gothic" w:hAnsi="MS Gothic" w:hint="eastAsia"/>
                  </w:rPr>
                  <w:t>☐</w:t>
                </w:r>
              </w:sdtContent>
            </w:sdt>
            <w:r w:rsidR="006C5DF7">
              <w:t xml:space="preserve"> Yes  </w:t>
            </w:r>
            <w:sdt>
              <w:sdtPr>
                <w:id w:val="254017195"/>
                <w14:checkbox>
                  <w14:checked w14:val="0"/>
                  <w14:checkedState w14:val="2612" w14:font="MS Gothic"/>
                  <w14:uncheckedState w14:val="2610" w14:font="MS Gothic"/>
                </w14:checkbox>
              </w:sdtPr>
              <w:sdtEndPr/>
              <w:sdtContent>
                <w:r w:rsidR="006C5DF7">
                  <w:rPr>
                    <w:rFonts w:ascii="MS Gothic" w:eastAsia="MS Gothic" w:hAnsi="MS Gothic" w:hint="eastAsia"/>
                  </w:rPr>
                  <w:t>☐</w:t>
                </w:r>
              </w:sdtContent>
            </w:sdt>
            <w:r w:rsidR="006C5DF7">
              <w:t xml:space="preserve"> No</w:t>
            </w:r>
            <w:r w:rsidR="006C5DF7">
              <w:rPr>
                <w:i/>
              </w:rPr>
              <w:t xml:space="preserve"> </w:t>
            </w:r>
            <w:r w:rsidR="00C55E43">
              <w:rPr>
                <w:i/>
              </w:rPr>
              <w:t>(</w:t>
            </w:r>
            <w:r w:rsidR="00C55E43" w:rsidRPr="00C55E43">
              <w:rPr>
                <w:i/>
              </w:rPr>
              <w:t>Please complete a Personnel Only Amendment with this form.)</w:t>
            </w:r>
          </w:p>
          <w:p w14:paraId="266F092B" w14:textId="5ED32B4C" w:rsidR="006C5DF7" w:rsidRPr="006C5DF7" w:rsidRDefault="006C5DF7" w:rsidP="006C5DF7">
            <w:pPr>
              <w:pStyle w:val="ListParagraph"/>
              <w:ind w:left="335"/>
              <w:rPr>
                <w:b/>
                <w:sz w:val="8"/>
                <w:szCs w:val="8"/>
              </w:rPr>
            </w:pPr>
          </w:p>
        </w:tc>
      </w:tr>
      <w:tr w:rsidR="005A479D" w14:paraId="73344E67" w14:textId="77777777" w:rsidTr="00700753">
        <w:trPr>
          <w:trHeight w:val="360"/>
        </w:trPr>
        <w:tc>
          <w:tcPr>
            <w:tcW w:w="10790" w:type="dxa"/>
          </w:tcPr>
          <w:p w14:paraId="6FB0B936" w14:textId="5A7189EB" w:rsidR="005A479D" w:rsidRPr="00933B23" w:rsidRDefault="008237C6" w:rsidP="005A479D">
            <w:pPr>
              <w:pStyle w:val="ListParagraph"/>
              <w:numPr>
                <w:ilvl w:val="0"/>
                <w:numId w:val="40"/>
              </w:numPr>
              <w:ind w:left="335" w:hanging="335"/>
              <w:rPr>
                <w:b/>
              </w:rPr>
            </w:pPr>
            <w:r>
              <w:rPr>
                <w:b/>
              </w:rPr>
              <w:t>Are you proposing a new or mo</w:t>
            </w:r>
            <w:r w:rsidR="00933B23">
              <w:rPr>
                <w:b/>
              </w:rPr>
              <w:t xml:space="preserve">dified surgical procedure?  </w:t>
            </w:r>
            <w:sdt>
              <w:sdtPr>
                <w:id w:val="1769422924"/>
                <w14:checkbox>
                  <w14:checked w14:val="0"/>
                  <w14:checkedState w14:val="2612" w14:font="MS Gothic"/>
                  <w14:uncheckedState w14:val="2610" w14:font="MS Gothic"/>
                </w14:checkbox>
              </w:sdtPr>
              <w:sdtEndPr/>
              <w:sdtContent>
                <w:r w:rsidR="00933B23">
                  <w:rPr>
                    <w:rFonts w:ascii="MS Gothic" w:eastAsia="MS Gothic" w:hAnsi="MS Gothic" w:hint="eastAsia"/>
                  </w:rPr>
                  <w:t>☐</w:t>
                </w:r>
              </w:sdtContent>
            </w:sdt>
            <w:r w:rsidR="00933B23">
              <w:t xml:space="preserve"> No  </w:t>
            </w:r>
            <w:sdt>
              <w:sdtPr>
                <w:id w:val="-236778879"/>
                <w14:checkbox>
                  <w14:checked w14:val="0"/>
                  <w14:checkedState w14:val="2612" w14:font="MS Gothic"/>
                  <w14:uncheckedState w14:val="2610" w14:font="MS Gothic"/>
                </w14:checkbox>
              </w:sdtPr>
              <w:sdtEndPr/>
              <w:sdtContent>
                <w:r w:rsidR="00933B23">
                  <w:rPr>
                    <w:rFonts w:ascii="MS Gothic" w:eastAsia="MS Gothic" w:hAnsi="MS Gothic" w:hint="eastAsia"/>
                  </w:rPr>
                  <w:t>☐</w:t>
                </w:r>
              </w:sdtContent>
            </w:sdt>
            <w:r w:rsidR="00933B23">
              <w:t xml:space="preserve"> Yes </w:t>
            </w:r>
            <w:r w:rsidR="00933B23" w:rsidRPr="008664A7">
              <w:rPr>
                <w:i/>
              </w:rPr>
              <w:t>(</w:t>
            </w:r>
            <w:r w:rsidR="00A22FF2">
              <w:rPr>
                <w:i/>
              </w:rPr>
              <w:t>answer the questions below</w:t>
            </w:r>
            <w:r w:rsidR="00933B23" w:rsidRPr="008664A7">
              <w:rPr>
                <w:i/>
              </w:rPr>
              <w:t>)</w:t>
            </w:r>
          </w:p>
          <w:p w14:paraId="446AC7E7" w14:textId="77777777" w:rsidR="00933B23" w:rsidRPr="00933B23" w:rsidRDefault="00933B23" w:rsidP="00933B23">
            <w:pPr>
              <w:pStyle w:val="ListParagraph"/>
              <w:ind w:left="335"/>
              <w:rPr>
                <w:b/>
                <w:sz w:val="8"/>
                <w:szCs w:val="8"/>
              </w:rPr>
            </w:pPr>
          </w:p>
          <w:p w14:paraId="092B8657" w14:textId="371C07AA" w:rsidR="00A22FF2" w:rsidRPr="00C55E43" w:rsidRDefault="00933B23" w:rsidP="00A22FF2">
            <w:pPr>
              <w:pStyle w:val="ListParagraph"/>
              <w:ind w:left="326"/>
              <w:rPr>
                <w:i/>
                <w:color w:val="2E74B5" w:themeColor="accent1" w:themeShade="BF"/>
              </w:rPr>
            </w:pPr>
            <w:r w:rsidRPr="00C55E43">
              <w:rPr>
                <w:i/>
                <w:color w:val="2E74B5" w:themeColor="accent1" w:themeShade="BF"/>
              </w:rPr>
              <w:t xml:space="preserve">If ‘Yes’, please revise the Initial/De Novo IACUC Application (surgery section) or Supplemental Form </w:t>
            </w:r>
            <w:r w:rsidR="00C835C5">
              <w:rPr>
                <w:i/>
                <w:color w:val="2E74B5" w:themeColor="accent1" w:themeShade="BF"/>
              </w:rPr>
              <w:t>B</w:t>
            </w:r>
            <w:r w:rsidRPr="00C55E43">
              <w:rPr>
                <w:i/>
                <w:color w:val="2E74B5" w:themeColor="accent1" w:themeShade="BF"/>
              </w:rPr>
              <w:t xml:space="preserve"> (Animal Surgical Procedures) to identify and describe the new or modified surgical procedure(s) to be performed. </w:t>
            </w:r>
          </w:p>
          <w:p w14:paraId="104F47F1" w14:textId="4C87AC36" w:rsidR="00A22FF2" w:rsidRPr="00A22FF2" w:rsidRDefault="00A22FF2" w:rsidP="00A22FF2">
            <w:pPr>
              <w:pStyle w:val="ListParagraph"/>
              <w:ind w:left="326"/>
              <w:rPr>
                <w:i/>
                <w:color w:val="0096D6"/>
                <w:sz w:val="8"/>
                <w:szCs w:val="8"/>
              </w:rPr>
            </w:pPr>
          </w:p>
          <w:p w14:paraId="0BE66E49" w14:textId="366A659B" w:rsidR="00A22FF2" w:rsidRPr="00A22FF2" w:rsidRDefault="00A22FF2" w:rsidP="00A22FF2">
            <w:pPr>
              <w:pStyle w:val="ListParagraph"/>
              <w:numPr>
                <w:ilvl w:val="0"/>
                <w:numId w:val="42"/>
              </w:numPr>
            </w:pPr>
            <w:r>
              <w:lastRenderedPageBreak/>
              <w:t xml:space="preserve">Identify the location where </w:t>
            </w:r>
            <w:r w:rsidR="00B65D75">
              <w:t>th</w:t>
            </w:r>
            <w:r>
              <w:t>e</w:t>
            </w:r>
            <w:r w:rsidR="00B65D75">
              <w:t xml:space="preserve"> new or modified surgical procedure will be</w:t>
            </w:r>
            <w:r>
              <w:t xml:space="preserve"> performed. </w:t>
            </w:r>
            <w:r>
              <w:rPr>
                <w:i/>
              </w:rPr>
              <w:t>[e.g., building(s) and room(s)</w:t>
            </w:r>
            <w:r w:rsidR="00107664">
              <w:rPr>
                <w:i/>
              </w:rPr>
              <w:t>, GPS coordinates or general region for field work or wildlife studies</w:t>
            </w:r>
            <w:r>
              <w:rPr>
                <w:i/>
              </w:rPr>
              <w:t>]</w:t>
            </w:r>
          </w:p>
          <w:p w14:paraId="7DA70942" w14:textId="084FF166" w:rsidR="00A22FF2" w:rsidRPr="00A22FF2" w:rsidRDefault="00A22FF2" w:rsidP="00A22FF2">
            <w:pPr>
              <w:pStyle w:val="ListParagraph"/>
              <w:ind w:left="686"/>
              <w:rPr>
                <w:sz w:val="8"/>
                <w:szCs w:val="8"/>
              </w:rPr>
            </w:pPr>
          </w:p>
          <w:sdt>
            <w:sdtPr>
              <w:rPr>
                <w:rStyle w:val="Style1"/>
              </w:rPr>
              <w:id w:val="-1980526261"/>
              <w:placeholder>
                <w:docPart w:val="3B9FB577F5244002BAC5887229ED4396"/>
              </w:placeholder>
              <w:showingPlcHdr/>
              <w15:color w:val="333399"/>
            </w:sdtPr>
            <w:sdtEndPr>
              <w:rPr>
                <w:rStyle w:val="DefaultParagraphFont"/>
                <w:color w:val="auto"/>
              </w:rPr>
            </w:sdtEndPr>
            <w:sdtContent>
              <w:p w14:paraId="26D87CF4" w14:textId="6F6C5049" w:rsidR="00A22FF2" w:rsidRDefault="00A22FF2" w:rsidP="00A22FF2">
                <w:pPr>
                  <w:ind w:left="695"/>
                  <w:rPr>
                    <w:rStyle w:val="Style1"/>
                  </w:rPr>
                </w:pPr>
                <w:r w:rsidRPr="00151FA3">
                  <w:rPr>
                    <w:rStyle w:val="PlaceholderText"/>
                    <w:color w:val="163E70"/>
                  </w:rPr>
                  <w:t>Enter text</w:t>
                </w:r>
              </w:p>
            </w:sdtContent>
          </w:sdt>
          <w:p w14:paraId="2950F3B0" w14:textId="405A42BB" w:rsidR="00A22FF2" w:rsidRPr="00A22FF2" w:rsidRDefault="00A22FF2" w:rsidP="00A22FF2">
            <w:pPr>
              <w:ind w:left="695"/>
              <w:rPr>
                <w:rStyle w:val="Style1"/>
                <w:sz w:val="8"/>
                <w:szCs w:val="8"/>
              </w:rPr>
            </w:pPr>
          </w:p>
          <w:p w14:paraId="61BED9EC" w14:textId="3B325BCD" w:rsidR="00A22FF2" w:rsidRDefault="00863B52" w:rsidP="00A22FF2">
            <w:pPr>
              <w:pStyle w:val="ListParagraph"/>
              <w:numPr>
                <w:ilvl w:val="0"/>
                <w:numId w:val="42"/>
              </w:numPr>
              <w:rPr>
                <w:rStyle w:val="Style1"/>
                <w:color w:val="auto"/>
              </w:rPr>
            </w:pPr>
            <w:r>
              <w:rPr>
                <w:rStyle w:val="Style1"/>
                <w:color w:val="auto"/>
              </w:rPr>
              <w:t>For</w:t>
            </w:r>
            <w:r w:rsidR="00480AE0">
              <w:rPr>
                <w:rStyle w:val="Style1"/>
                <w:color w:val="auto"/>
              </w:rPr>
              <w:t xml:space="preserve"> animals who will undergo the new or modified surgical procedure</w:t>
            </w:r>
            <w:r w:rsidR="009A38C8">
              <w:rPr>
                <w:rStyle w:val="Style1"/>
                <w:color w:val="auto"/>
              </w:rPr>
              <w:t>(s)</w:t>
            </w:r>
            <w:r w:rsidR="00480AE0">
              <w:rPr>
                <w:rStyle w:val="Style1"/>
                <w:color w:val="auto"/>
              </w:rPr>
              <w:t>, select all that apply:</w:t>
            </w:r>
          </w:p>
          <w:p w14:paraId="62919067" w14:textId="055D9E95" w:rsidR="00480AE0" w:rsidRPr="00480AE0" w:rsidRDefault="00480AE0" w:rsidP="00480AE0">
            <w:pPr>
              <w:pStyle w:val="ListParagraph"/>
              <w:ind w:left="686"/>
              <w:rPr>
                <w:rStyle w:val="Style1"/>
                <w:color w:val="auto"/>
                <w:sz w:val="8"/>
                <w:szCs w:val="8"/>
              </w:rPr>
            </w:pPr>
          </w:p>
          <w:p w14:paraId="73996177" w14:textId="67CEEB67" w:rsidR="00480AE0" w:rsidRDefault="00772B30" w:rsidP="00480AE0">
            <w:pPr>
              <w:pStyle w:val="ListParagraph"/>
              <w:ind w:left="686"/>
              <w:rPr>
                <w:rStyle w:val="Style1"/>
                <w:color w:val="auto"/>
              </w:rPr>
            </w:pPr>
            <w:sdt>
              <w:sdtPr>
                <w:rPr>
                  <w:rStyle w:val="Style1"/>
                  <w:color w:val="auto"/>
                </w:rPr>
                <w:id w:val="-192535153"/>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recover from anesthesia following surgery</w:t>
            </w:r>
          </w:p>
          <w:p w14:paraId="0829ADE1" w14:textId="77C2D5DD" w:rsidR="00480AE0" w:rsidRDefault="00772B30" w:rsidP="00480AE0">
            <w:pPr>
              <w:pStyle w:val="ListParagraph"/>
              <w:ind w:left="686"/>
              <w:rPr>
                <w:rStyle w:val="Style1"/>
                <w:color w:val="auto"/>
              </w:rPr>
            </w:pPr>
            <w:sdt>
              <w:sdtPr>
                <w:rPr>
                  <w:rStyle w:val="Style1"/>
                  <w:color w:val="auto"/>
                </w:rPr>
                <w:id w:val="-1331903504"/>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be euthanized before recovery from anesthesia</w:t>
            </w:r>
          </w:p>
          <w:p w14:paraId="08936A96" w14:textId="7B7AFAB9" w:rsidR="00480AE0" w:rsidRPr="00694B7E" w:rsidRDefault="00772B30" w:rsidP="00480AE0">
            <w:pPr>
              <w:pStyle w:val="ListParagraph"/>
              <w:ind w:left="686"/>
              <w:rPr>
                <w:rStyle w:val="Style1"/>
                <w:color w:val="auto"/>
              </w:rPr>
            </w:pPr>
            <w:sdt>
              <w:sdtPr>
                <w:rPr>
                  <w:rStyle w:val="Style1"/>
                  <w:color w:val="auto"/>
                </w:rPr>
                <w:id w:val="941038663"/>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Animals will be administered a paralytic agent during surgery</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031AA63C" w14:textId="335A3555" w:rsidR="00480AE0" w:rsidRPr="00694B7E" w:rsidRDefault="00772B30" w:rsidP="00480AE0">
            <w:pPr>
              <w:pStyle w:val="ListParagraph"/>
              <w:ind w:left="686"/>
              <w:rPr>
                <w:rStyle w:val="Style1"/>
                <w:i/>
                <w:color w:val="auto"/>
              </w:rPr>
            </w:pPr>
            <w:sdt>
              <w:sdtPr>
                <w:rPr>
                  <w:rStyle w:val="Style1"/>
                  <w:color w:val="auto"/>
                </w:rPr>
                <w:id w:val="-1188593908"/>
                <w14:checkbox>
                  <w14:checked w14:val="0"/>
                  <w14:checkedState w14:val="2612" w14:font="MS Gothic"/>
                  <w14:uncheckedState w14:val="2610" w14:font="MS Gothic"/>
                </w14:checkbox>
              </w:sdtPr>
              <w:sdtEndPr>
                <w:rPr>
                  <w:rStyle w:val="Style1"/>
                </w:rPr>
              </w:sdtEndPr>
              <w:sdtContent>
                <w:r w:rsidR="00480AE0">
                  <w:rPr>
                    <w:rStyle w:val="Style1"/>
                    <w:rFonts w:ascii="MS Gothic" w:eastAsia="MS Gothic" w:hAnsi="MS Gothic" w:hint="eastAsia"/>
                    <w:color w:val="auto"/>
                  </w:rPr>
                  <w:t>☐</w:t>
                </w:r>
              </w:sdtContent>
            </w:sdt>
            <w:r w:rsidR="00480AE0">
              <w:rPr>
                <w:rStyle w:val="Style1"/>
                <w:color w:val="auto"/>
              </w:rPr>
              <w:t xml:space="preserve"> </w:t>
            </w:r>
            <w:r w:rsidR="003C3C28">
              <w:rPr>
                <w:rStyle w:val="Style1"/>
                <w:color w:val="auto"/>
              </w:rPr>
              <w:t xml:space="preserve">Animals have experienced a previous survival surgery </w:t>
            </w:r>
            <w:r w:rsidR="003C3C28" w:rsidRPr="003C3C28">
              <w:rPr>
                <w:rStyle w:val="Style1"/>
                <w:b/>
                <w:i/>
                <w:color w:val="auto"/>
              </w:rPr>
              <w:t>before</w:t>
            </w:r>
            <w:r w:rsidR="003C3C28">
              <w:rPr>
                <w:rStyle w:val="Style1"/>
                <w:color w:val="auto"/>
              </w:rPr>
              <w:t xml:space="preserve"> being placed in this </w:t>
            </w:r>
            <w:r w:rsidR="00E2763F">
              <w:rPr>
                <w:rStyle w:val="Style1"/>
                <w:color w:val="auto"/>
              </w:rPr>
              <w:t>project</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37F70A17" w14:textId="17E74F61" w:rsidR="003C3C28" w:rsidRPr="00694B7E" w:rsidRDefault="00772B30" w:rsidP="00480AE0">
            <w:pPr>
              <w:pStyle w:val="ListParagraph"/>
              <w:ind w:left="686"/>
              <w:rPr>
                <w:rStyle w:val="Style1"/>
                <w:i/>
                <w:color w:val="auto"/>
              </w:rPr>
            </w:pPr>
            <w:sdt>
              <w:sdtPr>
                <w:rPr>
                  <w:rStyle w:val="Style1"/>
                  <w:color w:val="auto"/>
                </w:rPr>
                <w:id w:val="-2120903146"/>
                <w14:checkbox>
                  <w14:checked w14:val="0"/>
                  <w14:checkedState w14:val="2612" w14:font="MS Gothic"/>
                  <w14:uncheckedState w14:val="2610" w14:font="MS Gothic"/>
                </w14:checkbox>
              </w:sdtPr>
              <w:sdtEndPr>
                <w:rPr>
                  <w:rStyle w:val="Style1"/>
                </w:rPr>
              </w:sdtEndPr>
              <w:sdtContent>
                <w:r w:rsidR="003C3C28">
                  <w:rPr>
                    <w:rStyle w:val="Style1"/>
                    <w:rFonts w:ascii="MS Gothic" w:eastAsia="MS Gothic" w:hAnsi="MS Gothic" w:hint="eastAsia"/>
                    <w:color w:val="auto"/>
                  </w:rPr>
                  <w:t>☐</w:t>
                </w:r>
              </w:sdtContent>
            </w:sdt>
            <w:r w:rsidR="003C3C28">
              <w:rPr>
                <w:rStyle w:val="Style1"/>
                <w:color w:val="auto"/>
              </w:rPr>
              <w:t xml:space="preserve"> Animals will undergo multiple survival surgeries as part of this </w:t>
            </w:r>
            <w:r w:rsidR="00E2763F">
              <w:rPr>
                <w:rStyle w:val="Style1"/>
                <w:color w:val="auto"/>
              </w:rPr>
              <w:t>project</w:t>
            </w:r>
            <w:r w:rsidR="00694B7E">
              <w:rPr>
                <w:rStyle w:val="Style1"/>
                <w:color w:val="auto"/>
              </w:rPr>
              <w:t xml:space="preserve"> </w:t>
            </w:r>
            <w:r w:rsidR="00694B7E" w:rsidRPr="00AA789C">
              <w:rPr>
                <w:rStyle w:val="Style1"/>
                <w:i/>
                <w:color w:val="auto"/>
              </w:rPr>
              <w:t>(</w:t>
            </w:r>
            <w:r w:rsidR="00694B7E" w:rsidRPr="00715B6F">
              <w:rPr>
                <w:rStyle w:val="Style1"/>
                <w:b/>
                <w:i/>
                <w:color w:val="auto"/>
              </w:rPr>
              <w:t>describe below</w:t>
            </w:r>
            <w:r w:rsidR="00694B7E" w:rsidRPr="00AA789C">
              <w:rPr>
                <w:rStyle w:val="Style1"/>
                <w:i/>
                <w:color w:val="auto"/>
              </w:rPr>
              <w:t>)</w:t>
            </w:r>
          </w:p>
          <w:p w14:paraId="20900A80" w14:textId="6876C81B" w:rsidR="00BA5DB7" w:rsidRPr="00574628" w:rsidRDefault="00BA5DB7" w:rsidP="00480AE0">
            <w:pPr>
              <w:pStyle w:val="ListParagraph"/>
              <w:ind w:left="686"/>
              <w:rPr>
                <w:rStyle w:val="Style1"/>
                <w:color w:val="auto"/>
                <w:sz w:val="8"/>
                <w:szCs w:val="8"/>
              </w:rPr>
            </w:pPr>
          </w:p>
          <w:sdt>
            <w:sdtPr>
              <w:rPr>
                <w:rStyle w:val="Style1"/>
              </w:rPr>
              <w:id w:val="-1567492352"/>
              <w:placeholder>
                <w:docPart w:val="3C6EEB2FECE242DB92D08FB63BFAD517"/>
              </w:placeholder>
              <w:showingPlcHdr/>
              <w15:color w:val="333399"/>
            </w:sdtPr>
            <w:sdtEndPr>
              <w:rPr>
                <w:rStyle w:val="DefaultParagraphFont"/>
                <w:color w:val="auto"/>
              </w:rPr>
            </w:sdtEndPr>
            <w:sdtContent>
              <w:p w14:paraId="0EAFBEDB" w14:textId="77777777" w:rsidR="00574628" w:rsidRDefault="00574628" w:rsidP="00574628">
                <w:pPr>
                  <w:ind w:left="695"/>
                  <w:rPr>
                    <w:rStyle w:val="Style1"/>
                  </w:rPr>
                </w:pPr>
                <w:r w:rsidRPr="00151FA3">
                  <w:rPr>
                    <w:rStyle w:val="PlaceholderText"/>
                    <w:color w:val="163E70"/>
                  </w:rPr>
                  <w:t>Enter text</w:t>
                </w:r>
              </w:p>
            </w:sdtContent>
          </w:sdt>
          <w:p w14:paraId="4AB3EA67" w14:textId="6C1C30C2" w:rsidR="00933B23" w:rsidRPr="00933B23" w:rsidRDefault="00933B23" w:rsidP="00933B23">
            <w:pPr>
              <w:pStyle w:val="ListParagraph"/>
              <w:ind w:left="335"/>
              <w:rPr>
                <w:b/>
                <w:sz w:val="8"/>
                <w:szCs w:val="8"/>
              </w:rPr>
            </w:pPr>
          </w:p>
        </w:tc>
      </w:tr>
      <w:tr w:rsidR="005A479D" w14:paraId="1AE96C68" w14:textId="77777777" w:rsidTr="00700753">
        <w:trPr>
          <w:trHeight w:val="360"/>
        </w:trPr>
        <w:tc>
          <w:tcPr>
            <w:tcW w:w="10790" w:type="dxa"/>
            <w:shd w:val="clear" w:color="auto" w:fill="F2F2F2" w:themeFill="background1" w:themeFillShade="F2"/>
          </w:tcPr>
          <w:p w14:paraId="1948786C" w14:textId="4D7BCE0C" w:rsidR="00C10C0A" w:rsidRDefault="00C10C0A" w:rsidP="00632CF5">
            <w:pPr>
              <w:pStyle w:val="ListParagraph"/>
              <w:numPr>
                <w:ilvl w:val="0"/>
                <w:numId w:val="40"/>
              </w:numPr>
              <w:ind w:left="335" w:hanging="335"/>
              <w:rPr>
                <w:b/>
              </w:rPr>
            </w:pPr>
            <w:r>
              <w:rPr>
                <w:b/>
              </w:rPr>
              <w:lastRenderedPageBreak/>
              <w:t>Do the new or modified procedure</w:t>
            </w:r>
            <w:r w:rsidR="00CE5467">
              <w:rPr>
                <w:b/>
              </w:rPr>
              <w:t>s</w:t>
            </w:r>
            <w:r>
              <w:rPr>
                <w:b/>
              </w:rPr>
              <w:t xml:space="preserve"> fall under USDA pain category D or E?  </w:t>
            </w:r>
          </w:p>
          <w:p w14:paraId="5A83074E" w14:textId="6FBC2C53" w:rsidR="00C10C0A" w:rsidRPr="00C10C0A" w:rsidRDefault="00C10C0A" w:rsidP="00C10C0A">
            <w:pPr>
              <w:pStyle w:val="ListParagraph"/>
              <w:ind w:left="335"/>
              <w:rPr>
                <w:b/>
                <w:sz w:val="8"/>
                <w:szCs w:val="8"/>
              </w:rPr>
            </w:pPr>
          </w:p>
          <w:p w14:paraId="20FD690F" w14:textId="3B407613" w:rsidR="00C10C0A" w:rsidRPr="00C10C0A" w:rsidRDefault="00C10C0A" w:rsidP="00C10C0A">
            <w:pPr>
              <w:pStyle w:val="ListParagraph"/>
              <w:ind w:left="335"/>
              <w:rPr>
                <w:i/>
              </w:rPr>
            </w:pPr>
            <w:r w:rsidRPr="00C55E43">
              <w:rPr>
                <w:b/>
                <w:i/>
                <w:color w:val="2E74B5" w:themeColor="accent1" w:themeShade="BF"/>
                <w:shd w:val="clear" w:color="auto" w:fill="F2F2F2" w:themeFill="background1" w:themeFillShade="F2"/>
              </w:rPr>
              <w:t>Category D</w:t>
            </w:r>
            <w:r w:rsidRPr="00700753">
              <w:rPr>
                <w:i/>
                <w:shd w:val="clear" w:color="auto" w:fill="F2F2F2" w:themeFill="background1" w:themeFillShade="F2"/>
              </w:rPr>
              <w:t>:</w:t>
            </w:r>
            <w:r w:rsidRPr="00C10C0A">
              <w:rPr>
                <w:i/>
              </w:rPr>
              <w:t xml:space="preserve"> Procedures involving pain or distress to animals are appropriately relieved with anesthetics, analgesics, and/or tranquilizers or other methods for relieving pain or distress.</w:t>
            </w:r>
          </w:p>
          <w:p w14:paraId="32FE9D08" w14:textId="6CDB057C" w:rsidR="00C10C0A" w:rsidRPr="00C10C0A" w:rsidRDefault="00C10C0A" w:rsidP="00C10C0A">
            <w:pPr>
              <w:pStyle w:val="ListParagraph"/>
              <w:ind w:left="335"/>
              <w:rPr>
                <w:i/>
                <w:sz w:val="8"/>
                <w:szCs w:val="8"/>
              </w:rPr>
            </w:pPr>
          </w:p>
          <w:p w14:paraId="296E4E20" w14:textId="6E9A5686" w:rsidR="00C10C0A" w:rsidRPr="00C10C0A" w:rsidRDefault="00C10C0A" w:rsidP="00C10C0A">
            <w:pPr>
              <w:pStyle w:val="ListParagraph"/>
              <w:ind w:left="335"/>
              <w:rPr>
                <w:i/>
              </w:rPr>
            </w:pPr>
            <w:r w:rsidRPr="00C55E43">
              <w:rPr>
                <w:b/>
                <w:i/>
                <w:color w:val="2E74B5" w:themeColor="accent1" w:themeShade="BF"/>
              </w:rPr>
              <w:t>Category E</w:t>
            </w:r>
            <w:r w:rsidRPr="00C10C0A">
              <w:rPr>
                <w:i/>
              </w:rPr>
              <w:t xml:space="preserve">: Procedures involving pain or distress or potential pain and distress to animals that are </w:t>
            </w:r>
            <w:r w:rsidRPr="002408DB">
              <w:rPr>
                <w:b/>
                <w:i/>
              </w:rPr>
              <w:t>NOT</w:t>
            </w:r>
            <w:r w:rsidRPr="00C10C0A">
              <w:rPr>
                <w:i/>
              </w:rPr>
              <w:t xml:space="preserve"> relieved with anesthetics, analgesics and/or tranquilizer drugs or other methods for relieving pain or distress.</w:t>
            </w:r>
          </w:p>
          <w:p w14:paraId="6BA00510" w14:textId="77777777" w:rsidR="00C10C0A" w:rsidRPr="00C10C0A" w:rsidRDefault="00C10C0A" w:rsidP="00C10C0A">
            <w:pPr>
              <w:pStyle w:val="ListParagraph"/>
              <w:ind w:left="335"/>
              <w:rPr>
                <w:b/>
                <w:sz w:val="8"/>
                <w:szCs w:val="8"/>
              </w:rPr>
            </w:pPr>
          </w:p>
          <w:p w14:paraId="6EEB7630" w14:textId="74EF15BE" w:rsidR="00A22FF2" w:rsidRDefault="00772B30" w:rsidP="00C10C0A">
            <w:pPr>
              <w:pStyle w:val="ListParagraph"/>
              <w:ind w:left="335"/>
              <w:rPr>
                <w:i/>
              </w:rPr>
            </w:pPr>
            <w:sdt>
              <w:sdtPr>
                <w:id w:val="1933321154"/>
                <w14:checkbox>
                  <w14:checked w14:val="0"/>
                  <w14:checkedState w14:val="2612" w14:font="MS Gothic"/>
                  <w14:uncheckedState w14:val="2610" w14:font="MS Gothic"/>
                </w14:checkbox>
              </w:sdtPr>
              <w:sdtEndPr/>
              <w:sdtContent>
                <w:r w:rsidR="00C10C0A">
                  <w:rPr>
                    <w:rFonts w:ascii="MS Gothic" w:eastAsia="MS Gothic" w:hAnsi="MS Gothic" w:hint="eastAsia"/>
                  </w:rPr>
                  <w:t>☐</w:t>
                </w:r>
              </w:sdtContent>
            </w:sdt>
            <w:r w:rsidR="00C10C0A">
              <w:t xml:space="preserve"> No  </w:t>
            </w:r>
            <w:sdt>
              <w:sdtPr>
                <w:id w:val="-641187956"/>
                <w14:checkbox>
                  <w14:checked w14:val="0"/>
                  <w14:checkedState w14:val="2612" w14:font="MS Gothic"/>
                  <w14:uncheckedState w14:val="2610" w14:font="MS Gothic"/>
                </w14:checkbox>
              </w:sdtPr>
              <w:sdtEndPr/>
              <w:sdtContent>
                <w:r w:rsidR="00C10C0A">
                  <w:rPr>
                    <w:rFonts w:ascii="MS Gothic" w:eastAsia="MS Gothic" w:hAnsi="MS Gothic" w:hint="eastAsia"/>
                  </w:rPr>
                  <w:t>☐</w:t>
                </w:r>
              </w:sdtContent>
            </w:sdt>
            <w:r w:rsidR="00C10C0A">
              <w:t xml:space="preserve"> Yes </w:t>
            </w:r>
            <w:r w:rsidR="00C10C0A">
              <w:rPr>
                <w:i/>
              </w:rPr>
              <w:t>(answer the questions below)</w:t>
            </w:r>
          </w:p>
          <w:p w14:paraId="13221FA0" w14:textId="10007D56" w:rsidR="00C10C0A" w:rsidRPr="00C10C0A" w:rsidRDefault="00C10C0A" w:rsidP="00C10C0A">
            <w:pPr>
              <w:pStyle w:val="ListParagraph"/>
              <w:ind w:left="335"/>
              <w:rPr>
                <w:b/>
                <w:sz w:val="8"/>
                <w:szCs w:val="8"/>
              </w:rPr>
            </w:pPr>
          </w:p>
          <w:p w14:paraId="7DD505EF" w14:textId="76B3C847" w:rsidR="00C10C0A" w:rsidRDefault="00CA7E28" w:rsidP="00C10C0A">
            <w:pPr>
              <w:pStyle w:val="ListParagraph"/>
              <w:numPr>
                <w:ilvl w:val="0"/>
                <w:numId w:val="43"/>
              </w:numPr>
            </w:pPr>
            <w:r>
              <w:t>Has</w:t>
            </w:r>
            <w:r w:rsidRPr="00CA7E28">
              <w:t xml:space="preserve"> the Initial/De Novo IACUC Application</w:t>
            </w:r>
            <w:r>
              <w:t xml:space="preserve"> been revised to incorporate the following items below (as </w:t>
            </w:r>
            <w:r w:rsidR="00715B6F">
              <w:t>applicable</w:t>
            </w:r>
            <w:r>
              <w:t xml:space="preserve">)?  </w:t>
            </w:r>
            <w:sdt>
              <w:sdtPr>
                <w:id w:val="1034771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591046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A775F6">
              <w:t xml:space="preserve"> </w:t>
            </w:r>
            <w:r w:rsidR="00A775F6">
              <w:rPr>
                <w:i/>
              </w:rPr>
              <w:t>(explain below)</w:t>
            </w:r>
          </w:p>
          <w:p w14:paraId="3FB44449" w14:textId="01AC8B8D" w:rsidR="00CA7E28" w:rsidRPr="00CA7E28" w:rsidRDefault="00CA7E28" w:rsidP="00CA7E28">
            <w:pPr>
              <w:pStyle w:val="ListParagraph"/>
              <w:ind w:left="695"/>
              <w:rPr>
                <w:sz w:val="8"/>
                <w:szCs w:val="8"/>
              </w:rPr>
            </w:pPr>
          </w:p>
          <w:p w14:paraId="53724A55" w14:textId="496213B0" w:rsidR="00CA7E28" w:rsidRDefault="00CA7E28" w:rsidP="00CA7E28">
            <w:pPr>
              <w:pStyle w:val="ListParagraph"/>
              <w:numPr>
                <w:ilvl w:val="0"/>
                <w:numId w:val="44"/>
              </w:numPr>
            </w:pPr>
            <w:r>
              <w:t xml:space="preserve">A description of your consideration and determination that alternative procedures are not available or cannot be used. </w:t>
            </w:r>
          </w:p>
          <w:p w14:paraId="529A1084" w14:textId="61A5DC0C" w:rsidR="00CA7E28" w:rsidRDefault="00B03E4D" w:rsidP="00CA7E28">
            <w:pPr>
              <w:pStyle w:val="ListParagraph"/>
              <w:numPr>
                <w:ilvl w:val="0"/>
                <w:numId w:val="44"/>
              </w:numPr>
            </w:pPr>
            <w:r>
              <w:t>If the new or modified procedure is classified under USDA pain category E, you have provided a scientific justification to explain why the use of anesthetics, analgesics, sedatives, or tranquilizers cannot be used to relieve pain or distress in animals.</w:t>
            </w:r>
          </w:p>
          <w:p w14:paraId="32F7AAC7" w14:textId="625F55C7" w:rsidR="00A775F6" w:rsidRPr="00A775F6" w:rsidRDefault="00A775F6" w:rsidP="00A775F6">
            <w:pPr>
              <w:pStyle w:val="ListParagraph"/>
              <w:ind w:left="1415"/>
              <w:rPr>
                <w:sz w:val="8"/>
                <w:szCs w:val="8"/>
              </w:rPr>
            </w:pPr>
          </w:p>
          <w:sdt>
            <w:sdtPr>
              <w:rPr>
                <w:rStyle w:val="Style1"/>
              </w:rPr>
              <w:id w:val="-1173029775"/>
              <w:placeholder>
                <w:docPart w:val="54CBB2F67B454AEC91818D76A4832EB7"/>
              </w:placeholder>
              <w:showingPlcHdr/>
              <w15:color w:val="333399"/>
            </w:sdtPr>
            <w:sdtEndPr>
              <w:rPr>
                <w:rStyle w:val="DefaultParagraphFont"/>
                <w:color w:val="auto"/>
              </w:rPr>
            </w:sdtEndPr>
            <w:sdtContent>
              <w:p w14:paraId="709B7B88" w14:textId="77777777" w:rsidR="00A775F6" w:rsidRDefault="00A775F6" w:rsidP="00A775F6">
                <w:pPr>
                  <w:ind w:left="695"/>
                  <w:rPr>
                    <w:rStyle w:val="Style1"/>
                  </w:rPr>
                </w:pPr>
                <w:r w:rsidRPr="00151FA3">
                  <w:rPr>
                    <w:rStyle w:val="PlaceholderText"/>
                    <w:color w:val="163E70"/>
                  </w:rPr>
                  <w:t>Enter text</w:t>
                </w:r>
              </w:p>
            </w:sdtContent>
          </w:sdt>
          <w:p w14:paraId="0479CE2D" w14:textId="07D15FA0" w:rsidR="00B03E4D" w:rsidRPr="004842AC" w:rsidRDefault="00B03E4D" w:rsidP="004842AC">
            <w:pPr>
              <w:rPr>
                <w:sz w:val="8"/>
                <w:szCs w:val="8"/>
              </w:rPr>
            </w:pPr>
          </w:p>
          <w:p w14:paraId="064E40F0" w14:textId="61EB94EF" w:rsidR="004842AC" w:rsidRDefault="004842AC" w:rsidP="004842AC">
            <w:pPr>
              <w:pStyle w:val="ListParagraph"/>
              <w:numPr>
                <w:ilvl w:val="0"/>
                <w:numId w:val="43"/>
              </w:numPr>
            </w:pPr>
            <w:r>
              <w:t xml:space="preserve">List the databases that were searched to determine if alternatives exist to procedures that cause pain or distress in animals, and provide the range of the search and keywords used in the search. </w:t>
            </w:r>
          </w:p>
          <w:p w14:paraId="25BD7A5B" w14:textId="12543AB6" w:rsidR="004842AC" w:rsidRPr="004842AC" w:rsidRDefault="004842AC" w:rsidP="004842AC">
            <w:pPr>
              <w:pStyle w:val="ListParagraph"/>
              <w:ind w:left="695"/>
              <w:rPr>
                <w:i/>
              </w:rPr>
            </w:pPr>
            <w:r w:rsidRPr="00264114">
              <w:rPr>
                <w:b/>
                <w:i/>
                <w:color w:val="2E74B5" w:themeColor="accent1" w:themeShade="BF"/>
              </w:rPr>
              <w:t>Note</w:t>
            </w:r>
            <w:r w:rsidRPr="004842AC">
              <w:rPr>
                <w:i/>
              </w:rPr>
              <w:t xml:space="preserve">: </w:t>
            </w:r>
            <w:r>
              <w:rPr>
                <w:i/>
              </w:rPr>
              <w:t>At least two reference sources must be listed, and the date range should include the past 5-10 years.</w:t>
            </w:r>
          </w:p>
          <w:p w14:paraId="6802794B" w14:textId="41F414A1" w:rsidR="004842AC" w:rsidRPr="00A775F6" w:rsidRDefault="004842AC" w:rsidP="004842AC">
            <w:pPr>
              <w:pStyle w:val="ListParagraph"/>
              <w:ind w:left="695"/>
              <w:rPr>
                <w:sz w:val="8"/>
                <w:szCs w:val="8"/>
              </w:rPr>
            </w:pPr>
          </w:p>
          <w:sdt>
            <w:sdtPr>
              <w:rPr>
                <w:rStyle w:val="Style1"/>
              </w:rPr>
              <w:id w:val="529377848"/>
              <w:placeholder>
                <w:docPart w:val="156B5CCCCCC84CD2A4440CB333723DD4"/>
              </w:placeholder>
              <w:showingPlcHdr/>
              <w15:color w:val="333399"/>
            </w:sdtPr>
            <w:sdtEndPr>
              <w:rPr>
                <w:rStyle w:val="DefaultParagraphFont"/>
                <w:color w:val="auto"/>
              </w:rPr>
            </w:sdtEndPr>
            <w:sdtContent>
              <w:p w14:paraId="3D3446C3" w14:textId="77777777" w:rsidR="00A775F6" w:rsidRDefault="00A775F6" w:rsidP="00A775F6">
                <w:pPr>
                  <w:ind w:left="695"/>
                  <w:rPr>
                    <w:rStyle w:val="Style1"/>
                  </w:rPr>
                </w:pPr>
                <w:r w:rsidRPr="00151FA3">
                  <w:rPr>
                    <w:rStyle w:val="PlaceholderText"/>
                    <w:color w:val="163E70"/>
                  </w:rPr>
                  <w:t>Enter text</w:t>
                </w:r>
              </w:p>
            </w:sdtContent>
          </w:sdt>
          <w:p w14:paraId="1180A856" w14:textId="77777777" w:rsidR="00A775F6" w:rsidRPr="00A775F6" w:rsidRDefault="00A775F6" w:rsidP="004842AC">
            <w:pPr>
              <w:pStyle w:val="ListParagraph"/>
              <w:ind w:left="695"/>
              <w:rPr>
                <w:sz w:val="8"/>
                <w:szCs w:val="8"/>
              </w:rPr>
            </w:pPr>
          </w:p>
          <w:p w14:paraId="68AA9598" w14:textId="2FE6A1F3" w:rsidR="004842AC" w:rsidRPr="00A775F6" w:rsidRDefault="00A775F6" w:rsidP="004842AC">
            <w:pPr>
              <w:pStyle w:val="ListParagraph"/>
              <w:numPr>
                <w:ilvl w:val="0"/>
                <w:numId w:val="43"/>
              </w:numPr>
              <w:rPr>
                <w:i/>
              </w:rPr>
            </w:pPr>
            <w:r>
              <w:t xml:space="preserve">For new or modified procedures that fall under USDA pain category D or E, the </w:t>
            </w:r>
            <w:r w:rsidR="00264114">
              <w:t>Bowdoin</w:t>
            </w:r>
            <w:r>
              <w:t xml:space="preserve"> attending veterinarian, Dr. Arthur Lage, MUST be consulted prior to submitting this amendment. </w:t>
            </w:r>
            <w:r w:rsidRPr="00A775F6">
              <w:rPr>
                <w:i/>
              </w:rPr>
              <w:t xml:space="preserve">Dr. Lage can be contacted at </w:t>
            </w:r>
            <w:hyperlink r:id="rId14" w:history="1">
              <w:r w:rsidRPr="00A775F6">
                <w:rPr>
                  <w:rStyle w:val="Hyperlink"/>
                  <w:i/>
                </w:rPr>
                <w:t>artlage123@gmail.com</w:t>
              </w:r>
            </w:hyperlink>
            <w:r w:rsidRPr="00A775F6">
              <w:rPr>
                <w:i/>
              </w:rPr>
              <w:t xml:space="preserve"> or (617) 699-2256. </w:t>
            </w:r>
          </w:p>
          <w:p w14:paraId="1436C05F" w14:textId="137EBE60" w:rsidR="00A775F6" w:rsidRPr="00A775F6" w:rsidRDefault="00A775F6" w:rsidP="00A775F6">
            <w:pPr>
              <w:pStyle w:val="ListParagraph"/>
              <w:ind w:left="695"/>
              <w:rPr>
                <w:sz w:val="8"/>
                <w:szCs w:val="8"/>
              </w:rPr>
            </w:pPr>
          </w:p>
          <w:p w14:paraId="25B95961" w14:textId="77777777" w:rsidR="00A775F6" w:rsidRDefault="00A775F6" w:rsidP="00A775F6">
            <w:pPr>
              <w:ind w:left="695"/>
              <w:rPr>
                <w:rStyle w:val="Style1"/>
              </w:rPr>
            </w:pPr>
            <w:r w:rsidRPr="00A775F6">
              <w:rPr>
                <w:b/>
              </w:rPr>
              <w:t>Date of Veterinarian Consult</w:t>
            </w:r>
            <w:r>
              <w:t xml:space="preserve">: </w:t>
            </w:r>
            <w:sdt>
              <w:sdtPr>
                <w:rPr>
                  <w:rStyle w:val="Style1"/>
                </w:rPr>
                <w:id w:val="-917323141"/>
                <w:placeholder>
                  <w:docPart w:val="B476DE987E304E3DA5F70A4FA174CEA7"/>
                </w:placeholder>
                <w:showingPlcHdr/>
                <w15:color w:val="333399"/>
              </w:sdtPr>
              <w:sdtEndPr>
                <w:rPr>
                  <w:rStyle w:val="DefaultParagraphFont"/>
                  <w:color w:val="auto"/>
                </w:rPr>
              </w:sdtEndPr>
              <w:sdtContent>
                <w:r w:rsidRPr="00151FA3">
                  <w:rPr>
                    <w:rStyle w:val="PlaceholderText"/>
                    <w:color w:val="163E70"/>
                  </w:rPr>
                  <w:t>Enter text</w:t>
                </w:r>
              </w:sdtContent>
            </w:sdt>
          </w:p>
          <w:p w14:paraId="6D3EBD19" w14:textId="48513858" w:rsidR="00A22FF2" w:rsidRPr="00A775F6" w:rsidRDefault="00A22FF2" w:rsidP="00A22FF2">
            <w:pPr>
              <w:pStyle w:val="ListParagraph"/>
              <w:ind w:left="335"/>
              <w:rPr>
                <w:b/>
                <w:sz w:val="8"/>
                <w:szCs w:val="8"/>
              </w:rPr>
            </w:pPr>
          </w:p>
        </w:tc>
      </w:tr>
      <w:tr w:rsidR="00DE2A39" w14:paraId="06976AFB" w14:textId="77777777" w:rsidTr="00700753">
        <w:trPr>
          <w:trHeight w:val="360"/>
        </w:trPr>
        <w:tc>
          <w:tcPr>
            <w:tcW w:w="10790" w:type="dxa"/>
            <w:shd w:val="clear" w:color="auto" w:fill="FFFFFF" w:themeFill="background1"/>
          </w:tcPr>
          <w:p w14:paraId="5731B1C9" w14:textId="613B76DB" w:rsidR="00D20AEE" w:rsidRPr="00D20AEE" w:rsidRDefault="00A56B00" w:rsidP="00D20AEE">
            <w:pPr>
              <w:pStyle w:val="ListParagraph"/>
              <w:numPr>
                <w:ilvl w:val="0"/>
                <w:numId w:val="40"/>
              </w:numPr>
              <w:ind w:left="335" w:hanging="335"/>
              <w:rPr>
                <w:b/>
                <w:sz w:val="8"/>
                <w:szCs w:val="8"/>
              </w:rPr>
            </w:pPr>
            <w:r w:rsidRPr="00D20AEE">
              <w:rPr>
                <w:b/>
              </w:rPr>
              <w:t xml:space="preserve">Do the new or modified procedures involve </w:t>
            </w:r>
            <w:r w:rsidR="00A16C72" w:rsidRPr="00D20AEE">
              <w:rPr>
                <w:b/>
              </w:rPr>
              <w:t>the addition or modification of any of the following</w:t>
            </w:r>
            <w:r w:rsidRPr="00D20AEE">
              <w:rPr>
                <w:b/>
              </w:rPr>
              <w:t xml:space="preserve">? </w:t>
            </w:r>
            <w:r w:rsidR="00A16C72" w:rsidRPr="00D20AEE">
              <w:rPr>
                <w:b/>
              </w:rPr>
              <w:br/>
            </w:r>
          </w:p>
          <w:p w14:paraId="2484047E" w14:textId="0EF221A5" w:rsidR="008C1861" w:rsidRPr="008C1861" w:rsidRDefault="00D20AEE" w:rsidP="008C1861">
            <w:pPr>
              <w:pStyle w:val="ListParagraph"/>
              <w:ind w:left="335"/>
              <w:rPr>
                <w:i/>
              </w:rPr>
            </w:pPr>
            <w:r w:rsidRPr="00264114">
              <w:rPr>
                <w:b/>
                <w:i/>
                <w:color w:val="2E74B5" w:themeColor="accent1" w:themeShade="BF"/>
              </w:rPr>
              <w:t>Note</w:t>
            </w:r>
            <w:r w:rsidRPr="00D20AEE">
              <w:rPr>
                <w:i/>
              </w:rPr>
              <w:t>:</w:t>
            </w:r>
            <w:r w:rsidRPr="00D20AEE">
              <w:rPr>
                <w:i/>
                <w:color w:val="0096D6"/>
              </w:rPr>
              <w:t xml:space="preserve"> </w:t>
            </w:r>
            <w:r w:rsidRPr="00D20AEE">
              <w:rPr>
                <w:i/>
              </w:rPr>
              <w:t xml:space="preserve">If </w:t>
            </w:r>
            <w:r w:rsidR="008C1861">
              <w:rPr>
                <w:i/>
              </w:rPr>
              <w:t xml:space="preserve">you answer </w:t>
            </w:r>
            <w:r w:rsidRPr="00D20AEE">
              <w:rPr>
                <w:i/>
              </w:rPr>
              <w:t>‘Yes’</w:t>
            </w:r>
            <w:r w:rsidR="008C1861">
              <w:rPr>
                <w:i/>
              </w:rPr>
              <w:t xml:space="preserve"> to any item below, you must</w:t>
            </w:r>
            <w:r w:rsidRPr="00D20AEE">
              <w:rPr>
                <w:i/>
              </w:rPr>
              <w:t xml:space="preserve"> </w:t>
            </w:r>
            <w:r w:rsidR="008C1861">
              <w:rPr>
                <w:i/>
              </w:rPr>
              <w:t>update the appropriate section of your</w:t>
            </w:r>
            <w:r w:rsidRPr="00D20AEE">
              <w:rPr>
                <w:i/>
              </w:rPr>
              <w:t xml:space="preserve"> Initial/De Novo IACUC Application (Chemicals &amp; Other Materials section)</w:t>
            </w:r>
            <w:r w:rsidR="008C1861">
              <w:rPr>
                <w:i/>
              </w:rPr>
              <w:t>,</w:t>
            </w:r>
            <w:r w:rsidRPr="00D20AEE">
              <w:rPr>
                <w:i/>
              </w:rPr>
              <w:t xml:space="preserve"> or Supplemental Form </w:t>
            </w:r>
            <w:r w:rsidR="00264114">
              <w:rPr>
                <w:i/>
              </w:rPr>
              <w:t>C</w:t>
            </w:r>
            <w:r w:rsidRPr="00D20AEE">
              <w:rPr>
                <w:i/>
              </w:rPr>
              <w:t xml:space="preserve"> (Use of</w:t>
            </w:r>
            <w:r w:rsidR="00264114">
              <w:rPr>
                <w:i/>
              </w:rPr>
              <w:t xml:space="preserve"> </w:t>
            </w:r>
            <w:r w:rsidRPr="00D20AEE">
              <w:rPr>
                <w:i/>
              </w:rPr>
              <w:t>Substances in Animal Studies).</w:t>
            </w:r>
            <w:r>
              <w:rPr>
                <w:i/>
              </w:rPr>
              <w:t xml:space="preserve"> </w:t>
            </w:r>
          </w:p>
          <w:p w14:paraId="61A5204C" w14:textId="77777777" w:rsidR="008C1861" w:rsidRPr="008C1861" w:rsidRDefault="008C1861" w:rsidP="00D20AEE">
            <w:pPr>
              <w:pStyle w:val="ListParagraph"/>
              <w:ind w:left="335"/>
              <w:rPr>
                <w:sz w:val="8"/>
                <w:szCs w:val="8"/>
              </w:rPr>
            </w:pPr>
          </w:p>
          <w:p w14:paraId="623E99F9" w14:textId="372019E0" w:rsidR="00D20AEE" w:rsidRPr="008C1861" w:rsidRDefault="00D20AEE" w:rsidP="00D20AEE">
            <w:pPr>
              <w:pStyle w:val="ListParagraph"/>
              <w:ind w:left="335"/>
              <w:rPr>
                <w:color w:val="163E70"/>
              </w:rPr>
            </w:pPr>
            <w:r w:rsidRPr="008C1861">
              <w:rPr>
                <w:color w:val="163E70"/>
              </w:rPr>
              <w:t>Select all that apply</w:t>
            </w:r>
            <w:r w:rsidR="008C1861" w:rsidRPr="008C1861">
              <w:rPr>
                <w:color w:val="163E70"/>
              </w:rPr>
              <w:t>:</w:t>
            </w:r>
          </w:p>
          <w:p w14:paraId="23B277BF" w14:textId="77777777" w:rsidR="00A16C72" w:rsidRPr="00A16C72" w:rsidRDefault="00A16C72" w:rsidP="00A16C72">
            <w:pPr>
              <w:pStyle w:val="ListParagraph"/>
              <w:ind w:left="335"/>
              <w:rPr>
                <w:b/>
                <w:sz w:val="8"/>
                <w:szCs w:val="8"/>
              </w:rPr>
            </w:pPr>
          </w:p>
          <w:p w14:paraId="6BFF3903" w14:textId="52BF1C10" w:rsidR="00A56B00" w:rsidRDefault="00772B30" w:rsidP="00A56B00">
            <w:pPr>
              <w:pStyle w:val="ListParagraph"/>
              <w:ind w:left="335"/>
            </w:pPr>
            <w:sdt>
              <w:sdtPr>
                <w:id w:val="-1529023993"/>
                <w14:checkbox>
                  <w14:checked w14:val="0"/>
                  <w14:checkedState w14:val="2612" w14:font="MS Gothic"/>
                  <w14:uncheckedState w14:val="2610" w14:font="MS Gothic"/>
                </w14:checkbox>
              </w:sdtPr>
              <w:sdtEndPr/>
              <w:sdtContent>
                <w:r w:rsidR="00A56B00" w:rsidRPr="00A56B00">
                  <w:rPr>
                    <w:rFonts w:ascii="MS Gothic" w:eastAsia="MS Gothic" w:hAnsi="MS Gothic" w:hint="eastAsia"/>
                  </w:rPr>
                  <w:t>☐</w:t>
                </w:r>
              </w:sdtContent>
            </w:sdt>
            <w:r w:rsidR="00A56B00">
              <w:t xml:space="preserve"> </w:t>
            </w:r>
            <w:r w:rsidR="00A16C72">
              <w:t>Use</w:t>
            </w:r>
            <w:r w:rsidR="00A56B00">
              <w:t xml:space="preserve"> of routinely administered drugs, biologics, or compounds</w:t>
            </w:r>
          </w:p>
          <w:p w14:paraId="5A1095DD" w14:textId="5ABADCA0" w:rsidR="00D20AEE" w:rsidRDefault="00772B30" w:rsidP="00A56B00">
            <w:pPr>
              <w:pStyle w:val="ListParagraph"/>
              <w:ind w:left="335"/>
            </w:pPr>
            <w:sdt>
              <w:sdtPr>
                <w:id w:val="639386956"/>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Use of non-pharmaceutical grade drugs, biologics, or compounds</w:t>
            </w:r>
          </w:p>
          <w:p w14:paraId="535D714A" w14:textId="231C026D" w:rsidR="00A16C72" w:rsidRDefault="00772B30" w:rsidP="00A56B00">
            <w:pPr>
              <w:pStyle w:val="ListParagraph"/>
              <w:ind w:left="335"/>
            </w:pPr>
            <w:sdt>
              <w:sdtPr>
                <w:id w:val="-79526476"/>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halogenated inhalant agents (e.g., isoflurane)</w:t>
            </w:r>
          </w:p>
          <w:p w14:paraId="0495E2D9" w14:textId="57A1994E" w:rsidR="00D20AEE" w:rsidRDefault="00772B30" w:rsidP="00A56B00">
            <w:pPr>
              <w:pStyle w:val="ListParagraph"/>
              <w:ind w:left="335"/>
            </w:pPr>
            <w:sdt>
              <w:sdtPr>
                <w:id w:val="-804622328"/>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Use of controlled substances</w:t>
            </w:r>
          </w:p>
          <w:p w14:paraId="158FB893" w14:textId="56F767AF" w:rsidR="00A56B00" w:rsidRDefault="00772B30" w:rsidP="00A56B00">
            <w:pPr>
              <w:pStyle w:val="ListParagraph"/>
              <w:ind w:left="335"/>
            </w:pPr>
            <w:sdt>
              <w:sdtPr>
                <w:id w:val="-1763604608"/>
                <w14:checkbox>
                  <w14:checked w14:val="0"/>
                  <w14:checkedState w14:val="2612" w14:font="MS Gothic"/>
                  <w14:uncheckedState w14:val="2610" w14:font="MS Gothic"/>
                </w14:checkbox>
              </w:sdtPr>
              <w:sdtEndPr/>
              <w:sdtContent>
                <w:r w:rsidR="00A56B00">
                  <w:rPr>
                    <w:rFonts w:ascii="MS Gothic" w:eastAsia="MS Gothic" w:hAnsi="MS Gothic" w:hint="eastAsia"/>
                  </w:rPr>
                  <w:t>☐</w:t>
                </w:r>
              </w:sdtContent>
            </w:sdt>
            <w:r w:rsidR="00A56B00">
              <w:t xml:space="preserve"> A change </w:t>
            </w:r>
            <w:r w:rsidR="00A16C72">
              <w:t>in the Animal Biosafety Level (ABSL)</w:t>
            </w:r>
          </w:p>
          <w:p w14:paraId="6C518A66" w14:textId="68B0007F" w:rsidR="00A16C72" w:rsidRDefault="00772B30" w:rsidP="00A56B00">
            <w:pPr>
              <w:pStyle w:val="ListParagraph"/>
              <w:ind w:left="335"/>
            </w:pPr>
            <w:sdt>
              <w:sdtPr>
                <w:id w:val="878979988"/>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radioactive materials</w:t>
            </w:r>
          </w:p>
          <w:p w14:paraId="147D30E4" w14:textId="1276CF9F" w:rsidR="00A16C72" w:rsidRDefault="00772B30" w:rsidP="00A16C72">
            <w:pPr>
              <w:pStyle w:val="ListParagraph"/>
              <w:ind w:left="605" w:hanging="270"/>
            </w:pPr>
            <w:sdt>
              <w:sdtPr>
                <w:id w:val="829336711"/>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Use of biological material or</w:t>
            </w:r>
            <w:r w:rsidR="00D20AEE">
              <w:t xml:space="preserve"> human or</w:t>
            </w:r>
            <w:r w:rsidR="00A16C72">
              <w:t xml:space="preserve"> animal products for use in laboratory rodents </w:t>
            </w:r>
            <w:r w:rsidR="00D20AEE">
              <w:br/>
            </w:r>
            <w:r w:rsidR="00A16C72">
              <w:t>(e.g., cells or cell lines, antigens, antisera)</w:t>
            </w:r>
          </w:p>
          <w:p w14:paraId="56B934A4" w14:textId="579FED30" w:rsidR="00A16C72" w:rsidRDefault="00772B30" w:rsidP="00A56B00">
            <w:pPr>
              <w:pStyle w:val="ListParagraph"/>
              <w:ind w:left="335"/>
            </w:pPr>
            <w:sdt>
              <w:sdtPr>
                <w:id w:val="2111159358"/>
                <w14:checkbox>
                  <w14:checked w14:val="0"/>
                  <w14:checkedState w14:val="2612" w14:font="MS Gothic"/>
                  <w14:uncheckedState w14:val="2610" w14:font="MS Gothic"/>
                </w14:checkbox>
              </w:sdtPr>
              <w:sdtEndPr/>
              <w:sdtContent>
                <w:r w:rsidR="00A16C72">
                  <w:rPr>
                    <w:rFonts w:ascii="MS Gothic" w:eastAsia="MS Gothic" w:hAnsi="MS Gothic" w:hint="eastAsia"/>
                  </w:rPr>
                  <w:t>☐</w:t>
                </w:r>
              </w:sdtContent>
            </w:sdt>
            <w:r w:rsidR="00A16C72">
              <w:t xml:space="preserve"> </w:t>
            </w:r>
            <w:r w:rsidR="00D20AEE">
              <w:t>Use of new investigational compounds or drugs</w:t>
            </w:r>
          </w:p>
          <w:p w14:paraId="2D5B1F55" w14:textId="48471B5B" w:rsidR="00D20AEE" w:rsidRDefault="00772B30" w:rsidP="00A56B00">
            <w:pPr>
              <w:pStyle w:val="ListParagraph"/>
              <w:ind w:left="335"/>
            </w:pPr>
            <w:sdt>
              <w:sdtPr>
                <w:id w:val="-1668632200"/>
                <w14:checkbox>
                  <w14:checked w14:val="0"/>
                  <w14:checkedState w14:val="2612" w14:font="MS Gothic"/>
                  <w14:uncheckedState w14:val="2610" w14:font="MS Gothic"/>
                </w14:checkbox>
              </w:sdtPr>
              <w:sdtEndPr/>
              <w:sdtContent>
                <w:r w:rsidR="00D20AEE">
                  <w:rPr>
                    <w:rFonts w:ascii="MS Gothic" w:eastAsia="MS Gothic" w:hAnsi="MS Gothic" w:hint="eastAsia"/>
                  </w:rPr>
                  <w:t>☐</w:t>
                </w:r>
              </w:sdtContent>
            </w:sdt>
            <w:r w:rsidR="00D20AEE">
              <w:t xml:space="preserve"> A change in practices or procedures for the safe handling and disposal of contaminated animals and materials</w:t>
            </w:r>
          </w:p>
          <w:p w14:paraId="6AF15124" w14:textId="0A04AFFF" w:rsidR="007B0AA7" w:rsidRDefault="00772B30" w:rsidP="00A56B00">
            <w:pPr>
              <w:pStyle w:val="ListParagraph"/>
              <w:ind w:left="335"/>
            </w:pPr>
            <w:sdt>
              <w:sdtPr>
                <w:id w:val="-1249111439"/>
                <w14:checkbox>
                  <w14:checked w14:val="0"/>
                  <w14:checkedState w14:val="2612" w14:font="MS Gothic"/>
                  <w14:uncheckedState w14:val="2610" w14:font="MS Gothic"/>
                </w14:checkbox>
              </w:sdtPr>
              <w:sdtEndPr/>
              <w:sdtContent>
                <w:r w:rsidR="007B0AA7">
                  <w:rPr>
                    <w:rFonts w:ascii="MS Gothic" w:eastAsia="MS Gothic" w:hAnsi="MS Gothic" w:hint="eastAsia"/>
                  </w:rPr>
                  <w:t>☐</w:t>
                </w:r>
              </w:sdtContent>
            </w:sdt>
            <w:r w:rsidR="007B0AA7">
              <w:t xml:space="preserve"> None of the above</w:t>
            </w:r>
          </w:p>
          <w:p w14:paraId="157A0ED3" w14:textId="393B1B1B" w:rsidR="00A56B00" w:rsidRPr="00D20AEE" w:rsidRDefault="00A56B00" w:rsidP="00D20AEE">
            <w:pPr>
              <w:rPr>
                <w:b/>
                <w:sz w:val="8"/>
                <w:szCs w:val="8"/>
              </w:rPr>
            </w:pPr>
          </w:p>
        </w:tc>
      </w:tr>
      <w:tr w:rsidR="005A479D" w14:paraId="28525BF6" w14:textId="77777777" w:rsidTr="00F76B8B">
        <w:trPr>
          <w:trHeight w:val="360"/>
        </w:trPr>
        <w:tc>
          <w:tcPr>
            <w:tcW w:w="10790" w:type="dxa"/>
            <w:shd w:val="clear" w:color="auto" w:fill="F2F2F2" w:themeFill="background1" w:themeFillShade="F2"/>
          </w:tcPr>
          <w:p w14:paraId="5D5983DD" w14:textId="6D406F1E" w:rsidR="005A479D" w:rsidRPr="00874DE6" w:rsidRDefault="00957F5D" w:rsidP="005A479D">
            <w:pPr>
              <w:pStyle w:val="ListParagraph"/>
              <w:numPr>
                <w:ilvl w:val="0"/>
                <w:numId w:val="40"/>
              </w:numPr>
              <w:ind w:left="335" w:hanging="335"/>
              <w:rPr>
                <w:b/>
              </w:rPr>
            </w:pPr>
            <w:r>
              <w:rPr>
                <w:b/>
              </w:rPr>
              <w:lastRenderedPageBreak/>
              <w:t>Do the new or modified procedure</w:t>
            </w:r>
            <w:r w:rsidR="00874DE6">
              <w:rPr>
                <w:b/>
              </w:rPr>
              <w:t xml:space="preserve">s involve the use </w:t>
            </w:r>
            <w:r w:rsidR="008B3F19">
              <w:rPr>
                <w:b/>
              </w:rPr>
              <w:t>transgenic animals and/or</w:t>
            </w:r>
            <w:r w:rsidR="00874DE6">
              <w:rPr>
                <w:b/>
              </w:rPr>
              <w:t xml:space="preserve"> hazardous or potentially hazardous </w:t>
            </w:r>
            <w:r w:rsidR="008B3F19">
              <w:rPr>
                <w:b/>
              </w:rPr>
              <w:t>materials</w:t>
            </w:r>
            <w:r w:rsidR="00874DE6">
              <w:rPr>
                <w:b/>
              </w:rPr>
              <w:t xml:space="preserve">? </w:t>
            </w:r>
            <w:r w:rsidR="00874DE6">
              <w:rPr>
                <w:i/>
              </w:rPr>
              <w:t>(e.g., biological agents, recombinant DNA, hazardous chemicals, radioactive materials)</w:t>
            </w:r>
          </w:p>
          <w:p w14:paraId="6E59905A" w14:textId="77777777" w:rsidR="00874DE6" w:rsidRPr="00874DE6" w:rsidRDefault="00874DE6" w:rsidP="00874DE6">
            <w:pPr>
              <w:pStyle w:val="ListParagraph"/>
              <w:ind w:left="335"/>
              <w:rPr>
                <w:b/>
                <w:sz w:val="8"/>
                <w:szCs w:val="8"/>
              </w:rPr>
            </w:pPr>
          </w:p>
          <w:p w14:paraId="062621B1" w14:textId="560AF1C7" w:rsidR="00874DE6" w:rsidRDefault="00874DE6" w:rsidP="00874DE6">
            <w:pPr>
              <w:pStyle w:val="ListParagraph"/>
              <w:ind w:left="335"/>
              <w:rPr>
                <w:i/>
              </w:rPr>
            </w:pPr>
            <w:r w:rsidRPr="00C93C82">
              <w:rPr>
                <w:b/>
                <w:i/>
                <w:color w:val="2E74B5" w:themeColor="accent1" w:themeShade="BF"/>
              </w:rPr>
              <w:t>Note</w:t>
            </w:r>
            <w:r>
              <w:rPr>
                <w:i/>
              </w:rPr>
              <w:t xml:space="preserve">: The use of </w:t>
            </w:r>
            <w:r w:rsidR="008B3F19">
              <w:rPr>
                <w:i/>
              </w:rPr>
              <w:t xml:space="preserve">transgenic animals and/or </w:t>
            </w:r>
            <w:r>
              <w:rPr>
                <w:i/>
              </w:rPr>
              <w:t xml:space="preserve">hazardous or potentially hazardous </w:t>
            </w:r>
            <w:r w:rsidR="008B3F19">
              <w:rPr>
                <w:i/>
              </w:rPr>
              <w:t>materials</w:t>
            </w:r>
            <w:r>
              <w:rPr>
                <w:i/>
              </w:rPr>
              <w:t xml:space="preserve"> may require consultation and/or approval as necessary from </w:t>
            </w:r>
            <w:r w:rsidR="00C93C82">
              <w:rPr>
                <w:i/>
              </w:rPr>
              <w:t>Bowdoin</w:t>
            </w:r>
            <w:r>
              <w:rPr>
                <w:i/>
              </w:rPr>
              <w:t xml:space="preserve"> Environmental Health &amp; Safety (</w:t>
            </w:r>
            <w:hyperlink r:id="rId15" w:history="1">
              <w:r w:rsidR="00635F19" w:rsidRPr="00C93C82">
                <w:rPr>
                  <w:rStyle w:val="Hyperlink"/>
                  <w:i/>
                </w:rPr>
                <w:t>EH&amp;S</w:t>
              </w:r>
            </w:hyperlink>
            <w:r>
              <w:rPr>
                <w:i/>
              </w:rPr>
              <w:t>), Institutional Biosafety Committee (</w:t>
            </w:r>
            <w:hyperlink r:id="rId16" w:history="1">
              <w:r w:rsidR="00635F19" w:rsidRPr="00C93C82">
                <w:rPr>
                  <w:rStyle w:val="Hyperlink"/>
                  <w:i/>
                </w:rPr>
                <w:t>IBC</w:t>
              </w:r>
            </w:hyperlink>
            <w:r>
              <w:rPr>
                <w:i/>
              </w:rPr>
              <w:t>), and/or the Radiation Safet</w:t>
            </w:r>
            <w:r w:rsidR="00C93C82">
              <w:rPr>
                <w:i/>
              </w:rPr>
              <w:t>y Committee</w:t>
            </w:r>
            <w:r>
              <w:rPr>
                <w:i/>
              </w:rPr>
              <w:t xml:space="preserve"> </w:t>
            </w:r>
            <w:r w:rsidR="00C93C82">
              <w:rPr>
                <w:i/>
              </w:rPr>
              <w:t xml:space="preserve">(RSC) </w:t>
            </w:r>
            <w:r w:rsidRPr="00A73125">
              <w:rPr>
                <w:b/>
                <w:i/>
              </w:rPr>
              <w:t>before</w:t>
            </w:r>
            <w:r>
              <w:rPr>
                <w:i/>
              </w:rPr>
              <w:t xml:space="preserve"> IACUC approval can be granted.</w:t>
            </w:r>
          </w:p>
          <w:p w14:paraId="76ACED63" w14:textId="631BDF5B" w:rsidR="00874DE6" w:rsidRPr="00874DE6" w:rsidRDefault="00874DE6" w:rsidP="00874DE6">
            <w:pPr>
              <w:pStyle w:val="ListParagraph"/>
              <w:ind w:left="335"/>
              <w:rPr>
                <w:i/>
                <w:sz w:val="8"/>
                <w:szCs w:val="8"/>
              </w:rPr>
            </w:pPr>
          </w:p>
          <w:p w14:paraId="349D8A4F" w14:textId="1A840843" w:rsidR="00874DE6" w:rsidRDefault="00772B30" w:rsidP="00874DE6">
            <w:pPr>
              <w:pStyle w:val="ListParagraph"/>
              <w:ind w:left="335"/>
              <w:rPr>
                <w:i/>
              </w:rPr>
            </w:pPr>
            <w:sdt>
              <w:sdtPr>
                <w:id w:val="171616086"/>
                <w14:checkbox>
                  <w14:checked w14:val="0"/>
                  <w14:checkedState w14:val="2612" w14:font="MS Gothic"/>
                  <w14:uncheckedState w14:val="2610" w14:font="MS Gothic"/>
                </w14:checkbox>
              </w:sdtPr>
              <w:sdtEndPr/>
              <w:sdtContent>
                <w:r w:rsidR="00874DE6">
                  <w:rPr>
                    <w:rFonts w:ascii="MS Gothic" w:eastAsia="MS Gothic" w:hAnsi="MS Gothic" w:hint="eastAsia"/>
                  </w:rPr>
                  <w:t>☐</w:t>
                </w:r>
              </w:sdtContent>
            </w:sdt>
            <w:r w:rsidR="00874DE6">
              <w:t xml:space="preserve"> No  </w:t>
            </w:r>
            <w:sdt>
              <w:sdtPr>
                <w:id w:val="-543670727"/>
                <w14:checkbox>
                  <w14:checked w14:val="0"/>
                  <w14:checkedState w14:val="2612" w14:font="MS Gothic"/>
                  <w14:uncheckedState w14:val="2610" w14:font="MS Gothic"/>
                </w14:checkbox>
              </w:sdtPr>
              <w:sdtEndPr/>
              <w:sdtContent>
                <w:r w:rsidR="00874DE6">
                  <w:rPr>
                    <w:rFonts w:ascii="MS Gothic" w:eastAsia="MS Gothic" w:hAnsi="MS Gothic" w:hint="eastAsia"/>
                  </w:rPr>
                  <w:t>☐</w:t>
                </w:r>
              </w:sdtContent>
            </w:sdt>
            <w:r w:rsidR="00874DE6">
              <w:t xml:space="preserve"> Yes </w:t>
            </w:r>
            <w:r w:rsidR="00874DE6">
              <w:rPr>
                <w:i/>
              </w:rPr>
              <w:t>(answer the question below)</w:t>
            </w:r>
          </w:p>
          <w:p w14:paraId="3F549195" w14:textId="7CEC7894" w:rsidR="00874DE6" w:rsidRPr="00874DE6" w:rsidRDefault="00874DE6" w:rsidP="00874DE6">
            <w:pPr>
              <w:pStyle w:val="ListParagraph"/>
              <w:ind w:left="335"/>
              <w:rPr>
                <w:sz w:val="8"/>
                <w:szCs w:val="8"/>
              </w:rPr>
            </w:pPr>
          </w:p>
          <w:p w14:paraId="16DACE5D" w14:textId="3C5FC1C0" w:rsidR="00874DE6" w:rsidRDefault="00CD30DB" w:rsidP="00874DE6">
            <w:pPr>
              <w:pStyle w:val="ListParagraph"/>
              <w:numPr>
                <w:ilvl w:val="0"/>
                <w:numId w:val="45"/>
              </w:numPr>
            </w:pPr>
            <w:r>
              <w:t xml:space="preserve">Provide the information </w:t>
            </w:r>
            <w:r w:rsidR="004031C3">
              <w:t>outlined in the table belo</w:t>
            </w:r>
            <w:r w:rsidR="00831776">
              <w:t>w with respect to the new or modified procedure(s):</w:t>
            </w:r>
          </w:p>
          <w:p w14:paraId="071F5CD7" w14:textId="77777777" w:rsidR="004031C3" w:rsidRPr="004031C3" w:rsidRDefault="004031C3" w:rsidP="004031C3">
            <w:pPr>
              <w:pStyle w:val="ListParagraph"/>
              <w:ind w:left="695"/>
              <w:rPr>
                <w:sz w:val="8"/>
                <w:szCs w:val="8"/>
              </w:rPr>
            </w:pPr>
          </w:p>
          <w:tbl>
            <w:tblPr>
              <w:tblStyle w:val="PlainTable1"/>
              <w:tblW w:w="9720" w:type="dxa"/>
              <w:tblInd w:w="690" w:type="dxa"/>
              <w:tblLayout w:type="fixed"/>
              <w:tblCellMar>
                <w:left w:w="115" w:type="dxa"/>
                <w:right w:w="115" w:type="dxa"/>
              </w:tblCellMar>
              <w:tblLook w:val="04A0" w:firstRow="1" w:lastRow="0" w:firstColumn="1" w:lastColumn="0" w:noHBand="0" w:noVBand="1"/>
            </w:tblPr>
            <w:tblGrid>
              <w:gridCol w:w="2250"/>
              <w:gridCol w:w="2700"/>
              <w:gridCol w:w="2340"/>
              <w:gridCol w:w="2430"/>
            </w:tblGrid>
            <w:tr w:rsidR="004031C3" w14:paraId="7111514B" w14:textId="77777777" w:rsidTr="00772B30">
              <w:trPr>
                <w:cnfStyle w:val="100000000000" w:firstRow="1" w:lastRow="0" w:firstColumn="0" w:lastColumn="0" w:oddVBand="0" w:evenVBand="0" w:oddHBand="0" w:evenHBand="0" w:firstRowFirstColumn="0" w:firstRowLastColumn="0" w:lastRowFirstColumn="0" w:lastRowLastColumn="0"/>
                <w:trHeight w:val="98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2E74B5" w:themeFill="accent1" w:themeFillShade="BF"/>
                  <w:vAlign w:val="center"/>
                </w:tcPr>
                <w:p w14:paraId="2D085043" w14:textId="4CA89804" w:rsidR="004031C3" w:rsidRPr="004D7287" w:rsidRDefault="004031C3" w:rsidP="004031C3">
                  <w:pPr>
                    <w:rPr>
                      <w:color w:val="FFFFFF" w:themeColor="background1"/>
                    </w:rPr>
                  </w:pPr>
                  <w:r>
                    <w:rPr>
                      <w:color w:val="FFFFFF" w:themeColor="background1"/>
                    </w:rPr>
                    <w:t xml:space="preserve">Category &amp; </w:t>
                  </w:r>
                  <w:r>
                    <w:rPr>
                      <w:color w:val="FFFFFF" w:themeColor="background1"/>
                    </w:rPr>
                    <w:br/>
                    <w:t>Contact Person</w:t>
                  </w:r>
                </w:p>
              </w:tc>
              <w:tc>
                <w:tcPr>
                  <w:tcW w:w="2700" w:type="dxa"/>
                  <w:shd w:val="clear" w:color="auto" w:fill="2E74B5" w:themeFill="accent1" w:themeFillShade="BF"/>
                  <w:vAlign w:val="center"/>
                </w:tcPr>
                <w:p w14:paraId="01F6B263" w14:textId="5C568743" w:rsidR="004031C3" w:rsidRPr="004D7287" w:rsidRDefault="004031C3" w:rsidP="004031C3">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 of Agent</w:t>
                  </w:r>
                  <w:r w:rsidR="008E0328">
                    <w:rPr>
                      <w:color w:val="FFFFFF" w:themeColor="background1"/>
                    </w:rPr>
                    <w:t>/Material or Organism</w:t>
                  </w:r>
                </w:p>
              </w:tc>
              <w:tc>
                <w:tcPr>
                  <w:tcW w:w="2340" w:type="dxa"/>
                  <w:shd w:val="clear" w:color="auto" w:fill="2E74B5" w:themeFill="accent1" w:themeFillShade="BF"/>
                  <w:vAlign w:val="center"/>
                </w:tcPr>
                <w:p w14:paraId="70262055" w14:textId="77777777" w:rsidR="004031C3" w:rsidRDefault="004031C3" w:rsidP="004031C3">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Consultation &amp; Approval Status</w:t>
                  </w:r>
                </w:p>
                <w:p w14:paraId="01B348B5" w14:textId="77777777" w:rsidR="004031C3" w:rsidRPr="00F5168A" w:rsidRDefault="004031C3" w:rsidP="004031C3">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4"/>
                      <w:szCs w:val="4"/>
                    </w:rPr>
                  </w:pPr>
                </w:p>
                <w:p w14:paraId="55F8FA7B" w14:textId="77777777" w:rsidR="004031C3" w:rsidRPr="00C32C52" w:rsidRDefault="004031C3" w:rsidP="004031C3">
                  <w:pPr>
                    <w:cnfStyle w:val="100000000000" w:firstRow="1" w:lastRow="0" w:firstColumn="0" w:lastColumn="0" w:oddVBand="0" w:evenVBand="0" w:oddHBand="0" w:evenHBand="0" w:firstRowFirstColumn="0" w:firstRowLastColumn="0" w:lastRowFirstColumn="0" w:lastRowLastColumn="0"/>
                    <w:rPr>
                      <w:b w:val="0"/>
                      <w:i/>
                      <w:color w:val="FFFFFF" w:themeColor="background1"/>
                    </w:rPr>
                  </w:pPr>
                  <w:r w:rsidRPr="00C32C52">
                    <w:rPr>
                      <w:b w:val="0"/>
                      <w:i/>
                      <w:color w:val="FFFFFF" w:themeColor="background1"/>
                      <w:sz w:val="18"/>
                    </w:rPr>
                    <w:t>(select all that apply)</w:t>
                  </w:r>
                </w:p>
              </w:tc>
              <w:tc>
                <w:tcPr>
                  <w:tcW w:w="2430" w:type="dxa"/>
                  <w:shd w:val="clear" w:color="auto" w:fill="2E74B5" w:themeFill="accent1" w:themeFillShade="BF"/>
                  <w:vAlign w:val="center"/>
                </w:tcPr>
                <w:p w14:paraId="4BAE1967" w14:textId="77777777" w:rsidR="004031C3" w:rsidRPr="004D7287" w:rsidRDefault="004031C3" w:rsidP="004031C3">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Other Details </w:t>
                  </w:r>
                  <w:r>
                    <w:rPr>
                      <w:color w:val="FFFFFF" w:themeColor="background1"/>
                    </w:rPr>
                    <w:br/>
                  </w:r>
                  <w:r w:rsidRPr="00A75193">
                    <w:rPr>
                      <w:b w:val="0"/>
                      <w:i/>
                      <w:color w:val="FFFFFF" w:themeColor="background1"/>
                      <w:sz w:val="18"/>
                      <w:szCs w:val="18"/>
                    </w:rPr>
                    <w:t xml:space="preserve">(e.g., Committee </w:t>
                  </w:r>
                  <w:r w:rsidRPr="00A75193">
                    <w:rPr>
                      <w:b w:val="0"/>
                      <w:i/>
                      <w:color w:val="FFFFFF" w:themeColor="background1"/>
                      <w:sz w:val="18"/>
                      <w:szCs w:val="18"/>
                    </w:rPr>
                    <w:br/>
                    <w:t>Tracking #</w:t>
                  </w:r>
                  <w:r>
                    <w:rPr>
                      <w:b w:val="0"/>
                      <w:i/>
                      <w:color w:val="FFFFFF" w:themeColor="background1"/>
                      <w:sz w:val="18"/>
                      <w:szCs w:val="18"/>
                    </w:rPr>
                    <w:t>, consult date)</w:t>
                  </w:r>
                </w:p>
              </w:tc>
            </w:tr>
            <w:tr w:rsidR="004031C3" w14:paraId="3A05A9FC" w14:textId="77777777" w:rsidTr="002F2BC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40689206" w14:textId="14F5F2FC" w:rsidR="004031C3" w:rsidRPr="004D7287" w:rsidRDefault="004031C3" w:rsidP="004031C3">
                  <w:pPr>
                    <w:rPr>
                      <w:b w:val="0"/>
                    </w:rPr>
                  </w:pPr>
                  <w:r>
                    <w:rPr>
                      <w:b w:val="0"/>
                    </w:rPr>
                    <w:t xml:space="preserve">Biological Agents </w:t>
                  </w:r>
                  <w:r>
                    <w:rPr>
                      <w:b w:val="0"/>
                    </w:rPr>
                    <w:br/>
                    <w:t>(IBC)</w:t>
                  </w:r>
                </w:p>
              </w:tc>
              <w:tc>
                <w:tcPr>
                  <w:tcW w:w="2700" w:type="dxa"/>
                  <w:shd w:val="clear" w:color="auto" w:fill="FFFFFF" w:themeFill="background1"/>
                  <w:vAlign w:val="center"/>
                </w:tcPr>
                <w:sdt>
                  <w:sdtPr>
                    <w:rPr>
                      <w:color w:val="163E70"/>
                    </w:rPr>
                    <w:id w:val="1624418475"/>
                    <w:placeholder>
                      <w:docPart w:val="078C0EE1B3644DB1B70BC6625C72F3AA"/>
                    </w:placeholder>
                    <w:showingPlcHdr/>
                    <w15:color w:val="333399"/>
                  </w:sdtPr>
                  <w:sdtEndPr/>
                  <w:sdtContent>
                    <w:p w14:paraId="2AFE4FAF" w14:textId="77777777" w:rsidR="004031C3" w:rsidRPr="004C066B" w:rsidRDefault="004031C3" w:rsidP="004031C3">
                      <w:pPr>
                        <w:tabs>
                          <w:tab w:val="left" w:pos="7220"/>
                        </w:tabs>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p w14:paraId="7943AFA2"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416023937"/>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Consulted</w:t>
                  </w:r>
                </w:p>
                <w:p w14:paraId="34B5C97F"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214970689"/>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Not Consulted</w:t>
                  </w:r>
                </w:p>
                <w:p w14:paraId="3CFFD97D"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2087141993"/>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Pending Approval</w:t>
                  </w:r>
                </w:p>
                <w:p w14:paraId="3E476DC5"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609859720"/>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Approved</w:t>
                  </w:r>
                </w:p>
              </w:tc>
              <w:tc>
                <w:tcPr>
                  <w:tcW w:w="2430" w:type="dxa"/>
                  <w:shd w:val="clear" w:color="auto" w:fill="FFFFFF" w:themeFill="background1"/>
                  <w:vAlign w:val="center"/>
                </w:tcPr>
                <w:sdt>
                  <w:sdtPr>
                    <w:rPr>
                      <w:color w:val="163E70"/>
                    </w:rPr>
                    <w:id w:val="1144160087"/>
                    <w:placeholder>
                      <w:docPart w:val="E88D512CF082406F869E9FB08473E197"/>
                    </w:placeholder>
                    <w:showingPlcHdr/>
                    <w15:color w:val="333399"/>
                  </w:sdtPr>
                  <w:sdtEndPr/>
                  <w:sdtContent>
                    <w:p w14:paraId="554B04D8" w14:textId="77777777" w:rsidR="004031C3" w:rsidRDefault="004031C3" w:rsidP="004031C3">
                      <w:pPr>
                        <w:cnfStyle w:val="000000100000" w:firstRow="0" w:lastRow="0" w:firstColumn="0" w:lastColumn="0" w:oddVBand="0" w:evenVBand="0" w:oddHBand="1" w:evenHBand="0" w:firstRowFirstColumn="0" w:firstRowLastColumn="0" w:lastRowFirstColumn="0" w:lastRowLastColumn="0"/>
                      </w:pPr>
                      <w:r w:rsidRPr="00425D5E">
                        <w:rPr>
                          <w:rStyle w:val="PlaceholderText"/>
                          <w:color w:val="163E70"/>
                        </w:rPr>
                        <w:t>Enter text</w:t>
                      </w:r>
                    </w:p>
                  </w:sdtContent>
                </w:sdt>
              </w:tc>
            </w:tr>
            <w:tr w:rsidR="004031C3" w14:paraId="43399C83" w14:textId="77777777" w:rsidTr="002F2BC8">
              <w:trPr>
                <w:trHeight w:val="36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06570862" w14:textId="338F211C" w:rsidR="004031C3" w:rsidRPr="004D7287" w:rsidRDefault="004031C3" w:rsidP="004031C3">
                  <w:pPr>
                    <w:rPr>
                      <w:b w:val="0"/>
                    </w:rPr>
                  </w:pPr>
                  <w:r>
                    <w:rPr>
                      <w:b w:val="0"/>
                    </w:rPr>
                    <w:t>Recombinant DNA (IBC)</w:t>
                  </w:r>
                </w:p>
              </w:tc>
              <w:tc>
                <w:tcPr>
                  <w:tcW w:w="2700" w:type="dxa"/>
                  <w:shd w:val="clear" w:color="auto" w:fill="FFFFFF" w:themeFill="background1"/>
                  <w:vAlign w:val="center"/>
                </w:tcPr>
                <w:sdt>
                  <w:sdtPr>
                    <w:rPr>
                      <w:color w:val="163E70"/>
                    </w:rPr>
                    <w:id w:val="2110311492"/>
                    <w:placeholder>
                      <w:docPart w:val="D0854D4F28F5401892A0BF49A741B487"/>
                    </w:placeholder>
                    <w:showingPlcHdr/>
                    <w15:color w:val="333399"/>
                  </w:sdtPr>
                  <w:sdtEndPr/>
                  <w:sdtContent>
                    <w:p w14:paraId="39C69ADC"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132FAFC2" w14:textId="77777777"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135426322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Consulted</w:t>
                  </w:r>
                </w:p>
                <w:p w14:paraId="2776640B" w14:textId="77777777"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91840185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IBC Not Consulted</w:t>
                  </w:r>
                </w:p>
                <w:p w14:paraId="03E8C72D" w14:textId="77777777"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2139788388"/>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Pending Approval</w:t>
                  </w:r>
                </w:p>
                <w:p w14:paraId="142DC046" w14:textId="77777777"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1445228357"/>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Approved</w:t>
                  </w:r>
                </w:p>
              </w:tc>
              <w:tc>
                <w:tcPr>
                  <w:tcW w:w="2430" w:type="dxa"/>
                  <w:tcBorders>
                    <w:bottom w:val="single" w:sz="4" w:space="0" w:color="BFBFBF" w:themeColor="background1" w:themeShade="BF"/>
                  </w:tcBorders>
                  <w:shd w:val="clear" w:color="auto" w:fill="FFFFFF" w:themeFill="background1"/>
                  <w:vAlign w:val="center"/>
                </w:tcPr>
                <w:sdt>
                  <w:sdtPr>
                    <w:rPr>
                      <w:color w:val="163E70"/>
                    </w:rPr>
                    <w:id w:val="-1799374760"/>
                    <w:placeholder>
                      <w:docPart w:val="6385CA5BA5294F359E236971D047AE0D"/>
                    </w:placeholder>
                    <w:showingPlcHdr/>
                    <w15:color w:val="333399"/>
                  </w:sdtPr>
                  <w:sdtEndPr/>
                  <w:sdtContent>
                    <w:p w14:paraId="3A35F660"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r>
            <w:tr w:rsidR="004031C3" w14:paraId="58608D92" w14:textId="77777777" w:rsidTr="002F2BC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14362D0D" w14:textId="47664042" w:rsidR="004031C3" w:rsidRPr="00573CBE" w:rsidRDefault="004031C3" w:rsidP="004031C3">
                  <w:pPr>
                    <w:rPr>
                      <w:b w:val="0"/>
                      <w:color w:val="0096D6"/>
                    </w:rPr>
                  </w:pPr>
                  <w:r w:rsidRPr="00511317">
                    <w:rPr>
                      <w:b w:val="0"/>
                    </w:rPr>
                    <w:t>Hazardous Chemicals</w:t>
                  </w:r>
                  <w:r>
                    <w:rPr>
                      <w:b w:val="0"/>
                    </w:rPr>
                    <w:br/>
                    <w:t>(EH&amp;S)</w:t>
                  </w:r>
                </w:p>
              </w:tc>
              <w:tc>
                <w:tcPr>
                  <w:tcW w:w="2700" w:type="dxa"/>
                  <w:shd w:val="clear" w:color="auto" w:fill="FFFFFF" w:themeFill="background1"/>
                  <w:vAlign w:val="center"/>
                </w:tcPr>
                <w:sdt>
                  <w:sdtPr>
                    <w:rPr>
                      <w:color w:val="163E70"/>
                    </w:rPr>
                    <w:id w:val="191736194"/>
                    <w:placeholder>
                      <w:docPart w:val="699576B2C6A04EB6B58477F870820725"/>
                    </w:placeholder>
                    <w:showingPlcHdr/>
                    <w15:color w:val="333399"/>
                  </w:sdtPr>
                  <w:sdtEndPr/>
                  <w:sdtContent>
                    <w:p w14:paraId="0F28BE0B" w14:textId="77777777" w:rsidR="004031C3" w:rsidRDefault="004031C3" w:rsidP="004031C3">
                      <w:pPr>
                        <w:cnfStyle w:val="000000100000" w:firstRow="0" w:lastRow="0" w:firstColumn="0" w:lastColumn="0" w:oddVBand="0" w:evenVBand="0" w:oddHBand="1"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290F6FF5"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785321491"/>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EH&amp;S Consulted</w:t>
                  </w:r>
                </w:p>
                <w:p w14:paraId="5046DA2D" w14:textId="77777777" w:rsidR="004031C3" w:rsidRDefault="00772B30" w:rsidP="004031C3">
                  <w:pPr>
                    <w:cnfStyle w:val="000000100000" w:firstRow="0" w:lastRow="0" w:firstColumn="0" w:lastColumn="0" w:oddVBand="0" w:evenVBand="0" w:oddHBand="1" w:evenHBand="0" w:firstRowFirstColumn="0" w:firstRowLastColumn="0" w:lastRowFirstColumn="0" w:lastRowLastColumn="0"/>
                  </w:pPr>
                  <w:sdt>
                    <w:sdtPr>
                      <w:id w:val="922068826"/>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EH&amp;S Not Consulted</w:t>
                  </w:r>
                </w:p>
              </w:tc>
              <w:tc>
                <w:tcPr>
                  <w:tcW w:w="2430" w:type="dxa"/>
                  <w:tcBorders>
                    <w:bottom w:val="single" w:sz="4" w:space="0" w:color="BFBFBF" w:themeColor="background1" w:themeShade="BF"/>
                    <w:tr2bl w:val="nil"/>
                  </w:tcBorders>
                  <w:shd w:val="clear" w:color="auto" w:fill="FFFFFF" w:themeFill="background1"/>
                  <w:vAlign w:val="center"/>
                </w:tcPr>
                <w:sdt>
                  <w:sdtPr>
                    <w:rPr>
                      <w:color w:val="163E70"/>
                    </w:rPr>
                    <w:id w:val="-1060473305"/>
                    <w:placeholder>
                      <w:docPart w:val="DCD7F3AD755E4FA2853CF65BC76E023B"/>
                    </w:placeholder>
                    <w:showingPlcHdr/>
                    <w15:color w:val="333399"/>
                  </w:sdtPr>
                  <w:sdtEndPr/>
                  <w:sdtContent>
                    <w:p w14:paraId="492CD7D3" w14:textId="77777777" w:rsidR="004031C3" w:rsidRPr="00B01DDD" w:rsidRDefault="004031C3" w:rsidP="004031C3">
                      <w:pPr>
                        <w:cnfStyle w:val="000000100000" w:firstRow="0" w:lastRow="0" w:firstColumn="0" w:lastColumn="0" w:oddVBand="0" w:evenVBand="0" w:oddHBand="1" w:evenHBand="0" w:firstRowFirstColumn="0" w:firstRowLastColumn="0" w:lastRowFirstColumn="0" w:lastRowLastColumn="0"/>
                        <w:rPr>
                          <w:color w:val="163E70"/>
                        </w:rPr>
                      </w:pPr>
                      <w:r w:rsidRPr="00B913C8">
                        <w:rPr>
                          <w:rStyle w:val="PlaceholderText"/>
                          <w:color w:val="163E70"/>
                        </w:rPr>
                        <w:t>Enter text</w:t>
                      </w:r>
                    </w:p>
                  </w:sdtContent>
                </w:sdt>
              </w:tc>
            </w:tr>
            <w:tr w:rsidR="004031C3" w14:paraId="1C1C85EA" w14:textId="77777777" w:rsidTr="002F2BC8">
              <w:trPr>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218EAF5F" w14:textId="77777777" w:rsidR="004031C3" w:rsidRDefault="004031C3" w:rsidP="004031C3">
                  <w:pPr>
                    <w:rPr>
                      <w:bCs w:val="0"/>
                    </w:rPr>
                  </w:pPr>
                  <w:r>
                    <w:rPr>
                      <w:b w:val="0"/>
                    </w:rPr>
                    <w:t>Radioactive Materials</w:t>
                  </w:r>
                </w:p>
                <w:p w14:paraId="0B2404AA" w14:textId="62DC1858" w:rsidR="004031C3" w:rsidRPr="004D7287" w:rsidRDefault="004031C3" w:rsidP="004031C3">
                  <w:pPr>
                    <w:rPr>
                      <w:b w:val="0"/>
                    </w:rPr>
                  </w:pPr>
                  <w:r>
                    <w:rPr>
                      <w:b w:val="0"/>
                    </w:rPr>
                    <w:t>(RSO)</w:t>
                  </w:r>
                </w:p>
              </w:tc>
              <w:tc>
                <w:tcPr>
                  <w:tcW w:w="2700" w:type="dxa"/>
                  <w:shd w:val="clear" w:color="auto" w:fill="FFFFFF" w:themeFill="background1"/>
                  <w:vAlign w:val="center"/>
                </w:tcPr>
                <w:sdt>
                  <w:sdtPr>
                    <w:rPr>
                      <w:color w:val="163E70"/>
                    </w:rPr>
                    <w:id w:val="1586959325"/>
                    <w:placeholder>
                      <w:docPart w:val="42E17853C81B43CCBCF92C62E6E770E9"/>
                    </w:placeholder>
                    <w:showingPlcHdr/>
                    <w15:color w:val="333399"/>
                  </w:sdtPr>
                  <w:sdtEndPr/>
                  <w:sdtContent>
                    <w:p w14:paraId="7797CD0A" w14:textId="77777777" w:rsidR="004031C3" w:rsidRDefault="004031C3" w:rsidP="004031C3">
                      <w:pPr>
                        <w:cnfStyle w:val="000000000000" w:firstRow="0" w:lastRow="0" w:firstColumn="0" w:lastColumn="0" w:oddVBand="0" w:evenVBand="0" w:oddHBand="0" w:evenHBand="0" w:firstRowFirstColumn="0" w:firstRowLastColumn="0" w:lastRowFirstColumn="0" w:lastRowLastColumn="0"/>
                      </w:pPr>
                      <w:r w:rsidRPr="00B913C8">
                        <w:rPr>
                          <w:rStyle w:val="PlaceholderText"/>
                          <w:color w:val="163E70"/>
                        </w:rPr>
                        <w:t>Enter text</w:t>
                      </w:r>
                    </w:p>
                  </w:sdtContent>
                </w:sdt>
              </w:tc>
              <w:tc>
                <w:tcPr>
                  <w:tcW w:w="2340" w:type="dxa"/>
                  <w:shd w:val="clear" w:color="auto" w:fill="FFFFFF" w:themeFill="background1"/>
                  <w:vAlign w:val="center"/>
                </w:tcPr>
                <w:p w14:paraId="15A1F47E" w14:textId="115A3687"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1427650653"/>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RS</w:t>
                  </w:r>
                  <w:r w:rsidR="00C93C82">
                    <w:t>C</w:t>
                  </w:r>
                  <w:r w:rsidR="004031C3">
                    <w:t xml:space="preserve"> Consulted</w:t>
                  </w:r>
                </w:p>
                <w:p w14:paraId="012D42FE" w14:textId="5E374F50" w:rsidR="004031C3" w:rsidRDefault="00772B30" w:rsidP="004031C3">
                  <w:pPr>
                    <w:cnfStyle w:val="000000000000" w:firstRow="0" w:lastRow="0" w:firstColumn="0" w:lastColumn="0" w:oddVBand="0" w:evenVBand="0" w:oddHBand="0" w:evenHBand="0" w:firstRowFirstColumn="0" w:firstRowLastColumn="0" w:lastRowFirstColumn="0" w:lastRowLastColumn="0"/>
                  </w:pPr>
                  <w:sdt>
                    <w:sdtPr>
                      <w:id w:val="421763925"/>
                      <w14:checkbox>
                        <w14:checked w14:val="0"/>
                        <w14:checkedState w14:val="2612" w14:font="MS Gothic"/>
                        <w14:uncheckedState w14:val="2610" w14:font="MS Gothic"/>
                      </w14:checkbox>
                    </w:sdtPr>
                    <w:sdtEndPr/>
                    <w:sdtContent>
                      <w:r w:rsidR="004031C3">
                        <w:rPr>
                          <w:rFonts w:ascii="MS Gothic" w:eastAsia="MS Gothic" w:hAnsi="MS Gothic" w:hint="eastAsia"/>
                        </w:rPr>
                        <w:t>☐</w:t>
                      </w:r>
                    </w:sdtContent>
                  </w:sdt>
                  <w:r w:rsidR="004031C3">
                    <w:t xml:space="preserve"> RS</w:t>
                  </w:r>
                  <w:r w:rsidR="00C93C82">
                    <w:t>C</w:t>
                  </w:r>
                  <w:r w:rsidR="004031C3">
                    <w:t xml:space="preserve"> Not Consulted</w:t>
                  </w:r>
                </w:p>
              </w:tc>
              <w:tc>
                <w:tcPr>
                  <w:tcW w:w="2430" w:type="dxa"/>
                  <w:tcBorders>
                    <w:tr2bl w:val="nil"/>
                  </w:tcBorders>
                  <w:shd w:val="clear" w:color="auto" w:fill="FFFFFF" w:themeFill="background1"/>
                  <w:vAlign w:val="center"/>
                </w:tcPr>
                <w:sdt>
                  <w:sdtPr>
                    <w:rPr>
                      <w:color w:val="163E70"/>
                    </w:rPr>
                    <w:id w:val="1642381263"/>
                    <w:placeholder>
                      <w:docPart w:val="ED9F6E7178CB47499C4EB03C3B13CBEB"/>
                    </w:placeholder>
                    <w:showingPlcHdr/>
                    <w15:color w:val="333399"/>
                  </w:sdtPr>
                  <w:sdtEndPr/>
                  <w:sdtContent>
                    <w:p w14:paraId="406FCD1C" w14:textId="77777777" w:rsidR="004031C3" w:rsidRPr="00B01DDD" w:rsidRDefault="004031C3" w:rsidP="004031C3">
                      <w:pPr>
                        <w:cnfStyle w:val="000000000000" w:firstRow="0" w:lastRow="0" w:firstColumn="0" w:lastColumn="0" w:oddVBand="0" w:evenVBand="0" w:oddHBand="0" w:evenHBand="0" w:firstRowFirstColumn="0" w:firstRowLastColumn="0" w:lastRowFirstColumn="0" w:lastRowLastColumn="0"/>
                        <w:rPr>
                          <w:color w:val="163E70"/>
                        </w:rPr>
                      </w:pPr>
                      <w:r w:rsidRPr="00B913C8">
                        <w:rPr>
                          <w:rStyle w:val="PlaceholderText"/>
                          <w:color w:val="163E70"/>
                        </w:rPr>
                        <w:t>Enter text</w:t>
                      </w:r>
                    </w:p>
                  </w:sdtContent>
                </w:sdt>
              </w:tc>
            </w:tr>
            <w:tr w:rsidR="008E0328" w14:paraId="357149D1" w14:textId="77777777" w:rsidTr="002F2BC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39F48EA5" w14:textId="0E8A5FCA" w:rsidR="008E0328" w:rsidRPr="008E0328" w:rsidRDefault="008E0328" w:rsidP="008E0328">
                  <w:pPr>
                    <w:rPr>
                      <w:b w:val="0"/>
                    </w:rPr>
                  </w:pPr>
                  <w:r>
                    <w:rPr>
                      <w:b w:val="0"/>
                    </w:rPr>
                    <w:t>Transgenic Animals (IBC)</w:t>
                  </w:r>
                </w:p>
              </w:tc>
              <w:tc>
                <w:tcPr>
                  <w:tcW w:w="2700" w:type="dxa"/>
                  <w:shd w:val="clear" w:color="auto" w:fill="FFFFFF" w:themeFill="background1"/>
                  <w:vAlign w:val="center"/>
                </w:tcPr>
                <w:sdt>
                  <w:sdtPr>
                    <w:rPr>
                      <w:color w:val="163E70"/>
                    </w:rPr>
                    <w:id w:val="1731273928"/>
                    <w:placeholder>
                      <w:docPart w:val="61A486C1EB7044A78F776F6AF9CE1CB3"/>
                    </w:placeholder>
                    <w:showingPlcHdr/>
                    <w15:color w:val="333399"/>
                  </w:sdtPr>
                  <w:sdtEndPr/>
                  <w:sdtContent>
                    <w:p w14:paraId="761128E1" w14:textId="75B5FEF1" w:rsidR="008E0328" w:rsidRDefault="008E0328" w:rsidP="008E0328">
                      <w:pPr>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p w14:paraId="71FD0A59" w14:textId="77777777" w:rsidR="008E0328" w:rsidRDefault="00772B30" w:rsidP="008E0328">
                  <w:pPr>
                    <w:cnfStyle w:val="000000100000" w:firstRow="0" w:lastRow="0" w:firstColumn="0" w:lastColumn="0" w:oddVBand="0" w:evenVBand="0" w:oddHBand="1" w:evenHBand="0" w:firstRowFirstColumn="0" w:firstRowLastColumn="0" w:lastRowFirstColumn="0" w:lastRowLastColumn="0"/>
                  </w:pPr>
                  <w:sdt>
                    <w:sdtPr>
                      <w:id w:val="1841424563"/>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IBC Consulted</w:t>
                  </w:r>
                </w:p>
                <w:p w14:paraId="1382DF96" w14:textId="77777777" w:rsidR="008E0328" w:rsidRDefault="00772B30" w:rsidP="008E0328">
                  <w:pPr>
                    <w:cnfStyle w:val="000000100000" w:firstRow="0" w:lastRow="0" w:firstColumn="0" w:lastColumn="0" w:oddVBand="0" w:evenVBand="0" w:oddHBand="1" w:evenHBand="0" w:firstRowFirstColumn="0" w:firstRowLastColumn="0" w:lastRowFirstColumn="0" w:lastRowLastColumn="0"/>
                  </w:pPr>
                  <w:sdt>
                    <w:sdtPr>
                      <w:id w:val="-2033638743"/>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IBC Not Consulted</w:t>
                  </w:r>
                </w:p>
                <w:p w14:paraId="1EC83CA9" w14:textId="77777777" w:rsidR="008E0328" w:rsidRDefault="00772B30" w:rsidP="008E0328">
                  <w:pPr>
                    <w:cnfStyle w:val="000000100000" w:firstRow="0" w:lastRow="0" w:firstColumn="0" w:lastColumn="0" w:oddVBand="0" w:evenVBand="0" w:oddHBand="1" w:evenHBand="0" w:firstRowFirstColumn="0" w:firstRowLastColumn="0" w:lastRowFirstColumn="0" w:lastRowLastColumn="0"/>
                  </w:pPr>
                  <w:sdt>
                    <w:sdtPr>
                      <w:id w:val="-294760385"/>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Pending Approval</w:t>
                  </w:r>
                </w:p>
                <w:p w14:paraId="0B5A30E2" w14:textId="02CBD798" w:rsidR="008E0328" w:rsidRDefault="00772B30" w:rsidP="008E0328">
                  <w:pPr>
                    <w:cnfStyle w:val="000000100000" w:firstRow="0" w:lastRow="0" w:firstColumn="0" w:lastColumn="0" w:oddVBand="0" w:evenVBand="0" w:oddHBand="1" w:evenHBand="0" w:firstRowFirstColumn="0" w:firstRowLastColumn="0" w:lastRowFirstColumn="0" w:lastRowLastColumn="0"/>
                  </w:pPr>
                  <w:sdt>
                    <w:sdtPr>
                      <w:id w:val="-834375381"/>
                      <w14:checkbox>
                        <w14:checked w14:val="0"/>
                        <w14:checkedState w14:val="2612" w14:font="MS Gothic"/>
                        <w14:uncheckedState w14:val="2610" w14:font="MS Gothic"/>
                      </w14:checkbox>
                    </w:sdtPr>
                    <w:sdtEndPr/>
                    <w:sdtContent>
                      <w:r w:rsidR="008E0328">
                        <w:rPr>
                          <w:rFonts w:ascii="MS Gothic" w:eastAsia="MS Gothic" w:hAnsi="MS Gothic" w:hint="eastAsia"/>
                        </w:rPr>
                        <w:t>☐</w:t>
                      </w:r>
                    </w:sdtContent>
                  </w:sdt>
                  <w:r w:rsidR="008E0328">
                    <w:t xml:space="preserve"> Approved</w:t>
                  </w:r>
                </w:p>
              </w:tc>
              <w:tc>
                <w:tcPr>
                  <w:tcW w:w="2430" w:type="dxa"/>
                  <w:tcBorders>
                    <w:tr2bl w:val="nil"/>
                  </w:tcBorders>
                  <w:shd w:val="clear" w:color="auto" w:fill="FFFFFF" w:themeFill="background1"/>
                  <w:vAlign w:val="center"/>
                </w:tcPr>
                <w:sdt>
                  <w:sdtPr>
                    <w:rPr>
                      <w:color w:val="163E70"/>
                    </w:rPr>
                    <w:id w:val="-514006301"/>
                    <w:placeholder>
                      <w:docPart w:val="D6164BC6BAE9414A902E3EFE8A04C9CD"/>
                    </w:placeholder>
                    <w:showingPlcHdr/>
                    <w15:color w:val="333399"/>
                  </w:sdtPr>
                  <w:sdtEndPr/>
                  <w:sdtContent>
                    <w:p w14:paraId="1E120C5F" w14:textId="611A9E89" w:rsidR="008E0328" w:rsidRDefault="008E0328" w:rsidP="008E0328">
                      <w:pPr>
                        <w:cnfStyle w:val="000000100000" w:firstRow="0" w:lastRow="0" w:firstColumn="0" w:lastColumn="0" w:oddVBand="0" w:evenVBand="0" w:oddHBand="1" w:evenHBand="0" w:firstRowFirstColumn="0" w:firstRowLastColumn="0" w:lastRowFirstColumn="0" w:lastRowLastColumn="0"/>
                        <w:rPr>
                          <w:color w:val="163E70"/>
                        </w:rPr>
                      </w:pPr>
                      <w:r w:rsidRPr="00425D5E">
                        <w:rPr>
                          <w:rStyle w:val="PlaceholderText"/>
                          <w:color w:val="163E70"/>
                        </w:rPr>
                        <w:t>Enter text</w:t>
                      </w:r>
                    </w:p>
                  </w:sdtContent>
                </w:sdt>
              </w:tc>
            </w:tr>
            <w:tr w:rsidR="00495856" w14:paraId="4A6F9522" w14:textId="77777777" w:rsidTr="002F2BC8">
              <w:trPr>
                <w:trHeight w:val="576"/>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17C8A9F7" w14:textId="7CF4CD5D" w:rsidR="00495856" w:rsidRDefault="00495856" w:rsidP="008E0328">
                  <w:pPr>
                    <w:rPr>
                      <w:b w:val="0"/>
                    </w:rPr>
                  </w:pPr>
                  <w:r>
                    <w:rPr>
                      <w:b w:val="0"/>
                    </w:rPr>
                    <w:t>Other</w:t>
                  </w:r>
                </w:p>
              </w:tc>
              <w:tc>
                <w:tcPr>
                  <w:tcW w:w="2700" w:type="dxa"/>
                  <w:shd w:val="clear" w:color="auto" w:fill="FFFFFF" w:themeFill="background1"/>
                  <w:vAlign w:val="center"/>
                </w:tcPr>
                <w:sdt>
                  <w:sdtPr>
                    <w:rPr>
                      <w:color w:val="163E70"/>
                    </w:rPr>
                    <w:id w:val="907891417"/>
                    <w:placeholder>
                      <w:docPart w:val="2392DA2FB34B4678ADD3D16FD44B0085"/>
                    </w:placeholder>
                    <w:showingPlcHdr/>
                    <w15:color w:val="333399"/>
                  </w:sdtPr>
                  <w:sdtEndPr/>
                  <w:sdtContent>
                    <w:p w14:paraId="082D29B2" w14:textId="7544284F" w:rsidR="0049585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c>
                <w:tcPr>
                  <w:tcW w:w="2340" w:type="dxa"/>
                  <w:shd w:val="clear" w:color="auto" w:fill="FFFFFF" w:themeFill="background1"/>
                  <w:vAlign w:val="center"/>
                </w:tcPr>
                <w:sdt>
                  <w:sdtPr>
                    <w:rPr>
                      <w:color w:val="163E70"/>
                    </w:rPr>
                    <w:id w:val="-1516914794"/>
                    <w:placeholder>
                      <w:docPart w:val="58FAC442FC1B43A5A252AC3B4884F615"/>
                    </w:placeholder>
                    <w:showingPlcHdr/>
                    <w15:color w:val="333399"/>
                  </w:sdtPr>
                  <w:sdtEndPr/>
                  <w:sdtContent>
                    <w:p w14:paraId="47A557A6" w14:textId="3F2DBBBA" w:rsidR="00495856" w:rsidRPr="00B71BF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c>
                <w:tcPr>
                  <w:tcW w:w="2430" w:type="dxa"/>
                  <w:tcBorders>
                    <w:tr2bl w:val="nil"/>
                  </w:tcBorders>
                  <w:shd w:val="clear" w:color="auto" w:fill="FFFFFF" w:themeFill="background1"/>
                  <w:vAlign w:val="center"/>
                </w:tcPr>
                <w:sdt>
                  <w:sdtPr>
                    <w:rPr>
                      <w:color w:val="163E70"/>
                    </w:rPr>
                    <w:id w:val="-1324430990"/>
                    <w:placeholder>
                      <w:docPart w:val="BEBEE86917B84838914F00032AA41F0E"/>
                    </w:placeholder>
                    <w:showingPlcHdr/>
                    <w15:color w:val="333399"/>
                  </w:sdtPr>
                  <w:sdtEndPr/>
                  <w:sdtContent>
                    <w:p w14:paraId="2D2047CF" w14:textId="40C7E53C" w:rsidR="00495856" w:rsidRDefault="00B71BF6" w:rsidP="008E0328">
                      <w:pPr>
                        <w:cnfStyle w:val="000000000000" w:firstRow="0" w:lastRow="0" w:firstColumn="0" w:lastColumn="0" w:oddVBand="0" w:evenVBand="0" w:oddHBand="0" w:evenHBand="0" w:firstRowFirstColumn="0" w:firstRowLastColumn="0" w:lastRowFirstColumn="0" w:lastRowLastColumn="0"/>
                        <w:rPr>
                          <w:color w:val="163E70"/>
                        </w:rPr>
                      </w:pPr>
                      <w:r w:rsidRPr="00425D5E">
                        <w:rPr>
                          <w:rStyle w:val="PlaceholderText"/>
                          <w:color w:val="163E70"/>
                        </w:rPr>
                        <w:t>Enter text</w:t>
                      </w:r>
                    </w:p>
                  </w:sdtContent>
                </w:sdt>
              </w:tc>
            </w:tr>
          </w:tbl>
          <w:p w14:paraId="2BEADECF" w14:textId="6C7272C1" w:rsidR="004031C3" w:rsidRPr="00A56B00" w:rsidRDefault="004031C3" w:rsidP="004031C3">
            <w:pPr>
              <w:pStyle w:val="ListParagraph"/>
              <w:ind w:left="695"/>
              <w:rPr>
                <w:sz w:val="4"/>
                <w:szCs w:val="4"/>
              </w:rPr>
            </w:pPr>
          </w:p>
          <w:p w14:paraId="35B2D2EB" w14:textId="7D03B7FD" w:rsidR="00874DE6" w:rsidRPr="00491C35" w:rsidRDefault="00874DE6" w:rsidP="00A56B00">
            <w:pPr>
              <w:rPr>
                <w:b/>
                <w:sz w:val="8"/>
                <w:szCs w:val="8"/>
              </w:rPr>
            </w:pPr>
          </w:p>
        </w:tc>
      </w:tr>
      <w:tr w:rsidR="005A479D" w14:paraId="4D8855C2" w14:textId="77777777" w:rsidTr="00F76B8B">
        <w:trPr>
          <w:trHeight w:val="360"/>
        </w:trPr>
        <w:tc>
          <w:tcPr>
            <w:tcW w:w="10790" w:type="dxa"/>
            <w:shd w:val="clear" w:color="auto" w:fill="FFFFFF" w:themeFill="background1"/>
          </w:tcPr>
          <w:p w14:paraId="2CF04F6D" w14:textId="77777777" w:rsidR="00874DE6" w:rsidRPr="001709E9" w:rsidRDefault="00874DE6" w:rsidP="00C973A3">
            <w:pPr>
              <w:pStyle w:val="ListParagraph"/>
              <w:numPr>
                <w:ilvl w:val="0"/>
                <w:numId w:val="50"/>
              </w:numPr>
              <w:ind w:left="325" w:hanging="325"/>
              <w:rPr>
                <w:b/>
              </w:rPr>
            </w:pPr>
            <w:r>
              <w:rPr>
                <w:b/>
              </w:rPr>
              <w:lastRenderedPageBreak/>
              <w:t xml:space="preserve">Have applicable IACUC documents been revised to incorporate the requested change(s)?  </w:t>
            </w:r>
            <w:sdt>
              <w:sdtPr>
                <w:id w:val="1947347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28210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A23DEB1" w14:textId="77777777" w:rsidR="00874DE6" w:rsidRPr="001709E9" w:rsidRDefault="00874DE6" w:rsidP="00874DE6">
            <w:pPr>
              <w:pStyle w:val="ListParagraph"/>
              <w:ind w:left="335"/>
              <w:rPr>
                <w:b/>
                <w:sz w:val="8"/>
                <w:szCs w:val="8"/>
              </w:rPr>
            </w:pPr>
          </w:p>
          <w:p w14:paraId="6D22FAD3" w14:textId="77777777" w:rsidR="00874DE6" w:rsidRDefault="00874DE6" w:rsidP="00874DE6">
            <w:pPr>
              <w:pStyle w:val="ListParagraph"/>
              <w:ind w:left="335"/>
              <w:rPr>
                <w:i/>
                <w:color w:val="0096D6"/>
              </w:rPr>
            </w:pPr>
            <w:r w:rsidRPr="00C36A0E">
              <w:rPr>
                <w:b/>
                <w:i/>
                <w:color w:val="2E74B5" w:themeColor="accent1" w:themeShade="BF"/>
              </w:rPr>
              <w:t>Note 1</w:t>
            </w:r>
            <w:r w:rsidRPr="00A775F6">
              <w:rPr>
                <w:i/>
              </w:rPr>
              <w:t>:</w:t>
            </w:r>
            <w:r>
              <w:rPr>
                <w:i/>
                <w:color w:val="0096D6"/>
              </w:rPr>
              <w:t xml:space="preserve"> </w:t>
            </w:r>
            <w:r w:rsidRPr="00C10C0A">
              <w:rPr>
                <w:i/>
              </w:rPr>
              <w:t>All modifications to IACUC documents must be captured using track changes (</w:t>
            </w:r>
            <w:r w:rsidRPr="00C10C0A">
              <w:rPr>
                <w:b/>
                <w:i/>
              </w:rPr>
              <w:t>preferred method</w:t>
            </w:r>
            <w:r w:rsidRPr="00C10C0A">
              <w:rPr>
                <w:i/>
              </w:rPr>
              <w:t xml:space="preserve">), or </w:t>
            </w:r>
            <w:r w:rsidRPr="00C10C0A">
              <w:rPr>
                <w:i/>
                <w:highlight w:val="yellow"/>
              </w:rPr>
              <w:t>highlighting</w:t>
            </w:r>
            <w:r w:rsidRPr="00C10C0A">
              <w:rPr>
                <w:i/>
              </w:rPr>
              <w:t xml:space="preserve"> the changes within the Word document. </w:t>
            </w:r>
          </w:p>
          <w:p w14:paraId="71FD5847" w14:textId="77777777" w:rsidR="00874DE6" w:rsidRPr="00FA1BCE" w:rsidRDefault="00874DE6" w:rsidP="00874DE6">
            <w:pPr>
              <w:pStyle w:val="ListParagraph"/>
              <w:ind w:left="335"/>
              <w:rPr>
                <w:i/>
                <w:color w:val="0096D6"/>
                <w:sz w:val="8"/>
                <w:szCs w:val="8"/>
              </w:rPr>
            </w:pPr>
          </w:p>
          <w:p w14:paraId="1F307DBA" w14:textId="77777777" w:rsidR="00874DE6" w:rsidRDefault="00874DE6" w:rsidP="00874DE6">
            <w:pPr>
              <w:pStyle w:val="ListParagraph"/>
              <w:ind w:left="335"/>
              <w:rPr>
                <w:i/>
                <w:color w:val="0096D6"/>
              </w:rPr>
            </w:pPr>
            <w:r w:rsidRPr="00C36A0E">
              <w:rPr>
                <w:b/>
                <w:i/>
                <w:color w:val="2E74B5" w:themeColor="accent1" w:themeShade="BF"/>
              </w:rPr>
              <w:t>Note 2</w:t>
            </w:r>
            <w:r w:rsidRPr="00A775F6">
              <w:rPr>
                <w:i/>
              </w:rPr>
              <w:t>:</w:t>
            </w:r>
            <w:r>
              <w:rPr>
                <w:i/>
                <w:color w:val="0096D6"/>
              </w:rPr>
              <w:t xml:space="preserve"> </w:t>
            </w:r>
            <w:r w:rsidRPr="00C10C0A">
              <w:rPr>
                <w:i/>
              </w:rPr>
              <w:t xml:space="preserve">Please refer below for IACUC documents that must be revised. </w:t>
            </w:r>
          </w:p>
          <w:p w14:paraId="22540BA2" w14:textId="77777777" w:rsidR="00874DE6" w:rsidRPr="00FA1BCE" w:rsidRDefault="00874DE6" w:rsidP="00874DE6">
            <w:pPr>
              <w:pStyle w:val="ListParagraph"/>
              <w:ind w:left="335"/>
              <w:rPr>
                <w:color w:val="0096D6"/>
                <w:sz w:val="8"/>
                <w:szCs w:val="8"/>
              </w:rPr>
            </w:pPr>
          </w:p>
          <w:tbl>
            <w:tblPr>
              <w:tblStyle w:val="TableGrid"/>
              <w:tblW w:w="9980" w:type="dxa"/>
              <w:tblInd w:w="335" w:type="dxa"/>
              <w:tblLayout w:type="fixed"/>
              <w:tblLook w:val="04A0" w:firstRow="1" w:lastRow="0" w:firstColumn="1" w:lastColumn="0" w:noHBand="0" w:noVBand="1"/>
            </w:tblPr>
            <w:tblGrid>
              <w:gridCol w:w="9980"/>
            </w:tblGrid>
            <w:tr w:rsidR="00C36A0E" w:rsidRPr="00690AFF" w14:paraId="3F89E133" w14:textId="77777777" w:rsidTr="00C36A0E">
              <w:trPr>
                <w:trHeight w:val="539"/>
              </w:trPr>
              <w:tc>
                <w:tcPr>
                  <w:tcW w:w="9980" w:type="dxa"/>
                  <w:shd w:val="clear" w:color="auto" w:fill="DEEAF6" w:themeFill="accent1" w:themeFillTint="33"/>
                </w:tcPr>
                <w:p w14:paraId="184D4420" w14:textId="7E472D1A" w:rsidR="00C36A0E" w:rsidRPr="00A33747" w:rsidRDefault="00C36A0E" w:rsidP="00DE025E">
                  <w:pPr>
                    <w:rPr>
                      <w:color w:val="163E70"/>
                    </w:rPr>
                  </w:pPr>
                  <w:r w:rsidRPr="00A33747">
                    <w:rPr>
                      <w:b/>
                      <w:color w:val="163E70"/>
                    </w:rPr>
                    <w:t>Indicate the sections of the new Initial/De Novo IACUC Application that have been revised</w:t>
                  </w:r>
                  <w:r w:rsidRPr="00A33747">
                    <w:rPr>
                      <w:color w:val="163E70"/>
                    </w:rPr>
                    <w:t>:</w:t>
                  </w:r>
                </w:p>
                <w:p w14:paraId="3384590C" w14:textId="77777777" w:rsidR="00C36A0E" w:rsidRPr="00681E2D" w:rsidRDefault="00C36A0E" w:rsidP="00874DE6">
                  <w:pPr>
                    <w:rPr>
                      <w:sz w:val="8"/>
                      <w:szCs w:val="8"/>
                    </w:rPr>
                  </w:pPr>
                </w:p>
                <w:p w14:paraId="7758EBEA" w14:textId="17E61742" w:rsidR="00C36A0E" w:rsidRDefault="00772B30" w:rsidP="00DE025E">
                  <w:sdt>
                    <w:sdtPr>
                      <w:id w:val="1350061640"/>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B</w:t>
                  </w:r>
                  <w:r w:rsidR="00C36A0E">
                    <w:t xml:space="preserve"> (Lay Summary)</w:t>
                  </w:r>
                </w:p>
                <w:p w14:paraId="49898598" w14:textId="27A0E4B7" w:rsidR="00C36A0E" w:rsidRDefault="00772B30" w:rsidP="004D7C8A">
                  <w:pPr>
                    <w:ind w:left="251" w:hanging="251"/>
                  </w:pPr>
                  <w:sdt>
                    <w:sdtPr>
                      <w:id w:val="-2030786364"/>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G</w:t>
                  </w:r>
                  <w:r w:rsidR="00C36A0E">
                    <w:t xml:space="preserve"> (Description of Experimental Design &amp; Animal Procedures)</w:t>
                  </w:r>
                </w:p>
                <w:p w14:paraId="62730689" w14:textId="708338D6" w:rsidR="00C36A0E" w:rsidRDefault="00772B30" w:rsidP="00DE025E">
                  <w:sdt>
                    <w:sdtPr>
                      <w:id w:val="-1547748720"/>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H</w:t>
                  </w:r>
                  <w:r w:rsidR="00C36A0E">
                    <w:t xml:space="preserve"> (Transportation of Animals)</w:t>
                  </w:r>
                </w:p>
                <w:p w14:paraId="75286C44" w14:textId="5D73187B" w:rsidR="00C36A0E" w:rsidRDefault="00772B30" w:rsidP="004D7C8A">
                  <w:pPr>
                    <w:ind w:left="251" w:hanging="251"/>
                  </w:pPr>
                  <w:sdt>
                    <w:sdtPr>
                      <w:id w:val="-1778407160"/>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I</w:t>
                  </w:r>
                  <w:r w:rsidR="00C36A0E">
                    <w:t xml:space="preserve"> (Pain &amp; Distress Classification &amp; Considerations of Alternative Procedures)</w:t>
                  </w:r>
                </w:p>
                <w:p w14:paraId="237F2132" w14:textId="060078E1" w:rsidR="00C36A0E" w:rsidRDefault="00772B30" w:rsidP="004D7C8A">
                  <w:pPr>
                    <w:ind w:left="251" w:hanging="251"/>
                  </w:pPr>
                  <w:sdt>
                    <w:sdtPr>
                      <w:id w:val="1528758584"/>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J</w:t>
                  </w:r>
                  <w:r w:rsidR="00C36A0E">
                    <w:t xml:space="preserve"> (Method of Euthanasia or Disposition of Animals)</w:t>
                  </w:r>
                </w:p>
                <w:p w14:paraId="3E428235" w14:textId="0FDD5E24" w:rsidR="00C36A0E" w:rsidRDefault="00772B30" w:rsidP="004D7C8A">
                  <w:pPr>
                    <w:ind w:left="251" w:hanging="251"/>
                  </w:pPr>
                  <w:sdt>
                    <w:sdtPr>
                      <w:id w:val="210931965"/>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Section K</w:t>
                  </w:r>
                  <w:r w:rsidR="00C36A0E">
                    <w:t xml:space="preserve"> (Special Concerns or Requirements)</w:t>
                  </w:r>
                </w:p>
                <w:p w14:paraId="6D0A1D1E" w14:textId="77777777" w:rsidR="00C36A0E" w:rsidRPr="00880700" w:rsidRDefault="00C36A0E" w:rsidP="00874DE6">
                  <w:pPr>
                    <w:pStyle w:val="ListParagraph"/>
                    <w:ind w:left="243"/>
                    <w:rPr>
                      <w:sz w:val="8"/>
                      <w:szCs w:val="8"/>
                    </w:rPr>
                  </w:pPr>
                </w:p>
                <w:p w14:paraId="3EED92A5" w14:textId="36C33406" w:rsidR="00C36A0E" w:rsidRPr="00A33747" w:rsidRDefault="00C36A0E" w:rsidP="00DE025E">
                  <w:pPr>
                    <w:rPr>
                      <w:color w:val="163E70"/>
                    </w:rPr>
                  </w:pPr>
                  <w:r w:rsidRPr="00A33747">
                    <w:rPr>
                      <w:b/>
                      <w:color w:val="163E70"/>
                    </w:rPr>
                    <w:t>Indicate the supplemental forms that have been revised</w:t>
                  </w:r>
                  <w:r w:rsidRPr="00A33747">
                    <w:rPr>
                      <w:color w:val="163E70"/>
                    </w:rPr>
                    <w:t>:</w:t>
                  </w:r>
                </w:p>
                <w:p w14:paraId="7D59FCAC" w14:textId="77777777" w:rsidR="00C36A0E" w:rsidRPr="00DE025E" w:rsidRDefault="00C36A0E" w:rsidP="00DE025E">
                  <w:pPr>
                    <w:pStyle w:val="ListParagraph"/>
                    <w:ind w:left="-19"/>
                    <w:rPr>
                      <w:sz w:val="8"/>
                      <w:szCs w:val="8"/>
                    </w:rPr>
                  </w:pPr>
                </w:p>
                <w:p w14:paraId="05CCF6B7" w14:textId="5EE6B67F" w:rsidR="00C36A0E" w:rsidRDefault="00772B30" w:rsidP="004D7C8A">
                  <w:pPr>
                    <w:ind w:left="251" w:hanging="251"/>
                  </w:pPr>
                  <w:sdt>
                    <w:sdtPr>
                      <w:id w:val="499013839"/>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Supplemental Form A</w:t>
                  </w:r>
                  <w:r w:rsidR="00C36A0E">
                    <w:t>: Study Team Training &amp; Qualification Summary</w:t>
                  </w:r>
                </w:p>
                <w:p w14:paraId="23217FC2" w14:textId="7ADFD7D3" w:rsidR="00C36A0E" w:rsidRDefault="00772B30" w:rsidP="00DE025E">
                  <w:sdt>
                    <w:sdtPr>
                      <w:id w:val="1382519538"/>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 xml:space="preserve">Supplemental Form </w:t>
                  </w:r>
                  <w:r w:rsidR="00C36A0E">
                    <w:rPr>
                      <w:b/>
                    </w:rPr>
                    <w:t>B</w:t>
                  </w:r>
                  <w:r w:rsidR="00C36A0E">
                    <w:t>: Animal Surgical Procedures</w:t>
                  </w:r>
                </w:p>
                <w:p w14:paraId="572EEE92" w14:textId="2D277B63" w:rsidR="00C36A0E" w:rsidRDefault="00772B30" w:rsidP="004D7C8A">
                  <w:pPr>
                    <w:ind w:left="251" w:hanging="251"/>
                  </w:pPr>
                  <w:sdt>
                    <w:sdtPr>
                      <w:id w:val="-1431967455"/>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A33747">
                    <w:rPr>
                      <w:b/>
                    </w:rPr>
                    <w:t xml:space="preserve">Supplemental Form </w:t>
                  </w:r>
                  <w:r w:rsidR="00C36A0E">
                    <w:rPr>
                      <w:b/>
                    </w:rPr>
                    <w:t>C</w:t>
                  </w:r>
                  <w:r w:rsidR="00C36A0E">
                    <w:t>: Use of Substances in Animal Studies</w:t>
                  </w:r>
                </w:p>
                <w:p w14:paraId="3538148C" w14:textId="6E7BBC95" w:rsidR="00C36A0E" w:rsidRDefault="00772B30" w:rsidP="004D7C8A">
                  <w:pPr>
                    <w:ind w:left="251" w:hanging="251"/>
                  </w:pPr>
                  <w:sdt>
                    <w:sdtPr>
                      <w:id w:val="1764484417"/>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E2763F">
                    <w:rPr>
                      <w:b/>
                    </w:rPr>
                    <w:t xml:space="preserve">Supplemental Form </w:t>
                  </w:r>
                  <w:r w:rsidR="00C36A0E">
                    <w:rPr>
                      <w:b/>
                    </w:rPr>
                    <w:t>D</w:t>
                  </w:r>
                  <w:r w:rsidR="00C36A0E">
                    <w:t>: Field Work &amp; Wildlife Studies</w:t>
                  </w:r>
                </w:p>
                <w:p w14:paraId="3BD6EE89" w14:textId="12904C3F" w:rsidR="00C36A0E" w:rsidRPr="00DE025E" w:rsidRDefault="00772B30" w:rsidP="00880700">
                  <w:pPr>
                    <w:ind w:left="251" w:hanging="251"/>
                  </w:pPr>
                  <w:sdt>
                    <w:sdtPr>
                      <w:id w:val="166922625"/>
                      <w14:checkbox>
                        <w14:checked w14:val="0"/>
                        <w14:checkedState w14:val="2612" w14:font="MS Gothic"/>
                        <w14:uncheckedState w14:val="2610" w14:font="MS Gothic"/>
                      </w14:checkbox>
                    </w:sdtPr>
                    <w:sdtEndPr/>
                    <w:sdtContent>
                      <w:r w:rsidR="00C36A0E">
                        <w:rPr>
                          <w:rFonts w:ascii="MS Gothic" w:eastAsia="MS Gothic" w:hAnsi="MS Gothic" w:hint="eastAsia"/>
                        </w:rPr>
                        <w:t>☐</w:t>
                      </w:r>
                    </w:sdtContent>
                  </w:sdt>
                  <w:r w:rsidR="00C36A0E">
                    <w:t xml:space="preserve"> </w:t>
                  </w:r>
                  <w:r w:rsidR="00C36A0E" w:rsidRPr="00E2763F">
                    <w:rPr>
                      <w:b/>
                    </w:rPr>
                    <w:t xml:space="preserve">Supplemental Form </w:t>
                  </w:r>
                  <w:r w:rsidR="00C36A0E">
                    <w:rPr>
                      <w:b/>
                    </w:rPr>
                    <w:t>E</w:t>
                  </w:r>
                  <w:r w:rsidR="00C36A0E">
                    <w:t>: Teaching &amp; Course Activities Involving Live Animals</w:t>
                  </w:r>
                </w:p>
              </w:tc>
            </w:tr>
          </w:tbl>
          <w:p w14:paraId="27913CCB" w14:textId="77777777" w:rsidR="00874DE6" w:rsidRPr="00880700" w:rsidRDefault="00874DE6" w:rsidP="00874DE6">
            <w:pPr>
              <w:rPr>
                <w:b/>
                <w:sz w:val="2"/>
                <w:szCs w:val="8"/>
              </w:rPr>
            </w:pPr>
          </w:p>
          <w:p w14:paraId="35DF2B2E" w14:textId="77777777" w:rsidR="005A479D" w:rsidRPr="00874DE6" w:rsidRDefault="005A479D" w:rsidP="00874DE6">
            <w:pPr>
              <w:rPr>
                <w:b/>
                <w:sz w:val="8"/>
                <w:szCs w:val="8"/>
              </w:rPr>
            </w:pPr>
          </w:p>
        </w:tc>
      </w:tr>
      <w:tr w:rsidR="00415280" w14:paraId="647106A7" w14:textId="77777777" w:rsidTr="00415280">
        <w:trPr>
          <w:trHeight w:val="98"/>
        </w:trPr>
        <w:tc>
          <w:tcPr>
            <w:tcW w:w="10790" w:type="dxa"/>
            <w:shd w:val="clear" w:color="auto" w:fill="FFFFFF" w:themeFill="background1"/>
          </w:tcPr>
          <w:p w14:paraId="7223DA0D" w14:textId="77777777" w:rsidR="00415280" w:rsidRDefault="00415280" w:rsidP="00415280">
            <w:pPr>
              <w:pStyle w:val="ListParagraph"/>
              <w:ind w:left="325"/>
              <w:rPr>
                <w:b/>
              </w:rPr>
            </w:pPr>
          </w:p>
        </w:tc>
      </w:tr>
      <w:tr w:rsidR="00415280" w14:paraId="46012E21" w14:textId="77777777" w:rsidTr="00415280">
        <w:trPr>
          <w:trHeight w:val="98"/>
        </w:trPr>
        <w:tc>
          <w:tcPr>
            <w:tcW w:w="10790" w:type="dxa"/>
            <w:shd w:val="clear" w:color="auto" w:fill="DEEAF6" w:themeFill="accent1" w:themeFillTint="33"/>
          </w:tcPr>
          <w:p w14:paraId="3EFB78EB" w14:textId="77777777" w:rsidR="00415280" w:rsidRDefault="00415280" w:rsidP="00415280">
            <w:pPr>
              <w:pStyle w:val="ListParagraph"/>
              <w:ind w:left="325"/>
              <w:rPr>
                <w:b/>
              </w:rPr>
            </w:pPr>
          </w:p>
          <w:p w14:paraId="1526CE70" w14:textId="77777777" w:rsidR="00415280" w:rsidRPr="00415280" w:rsidRDefault="00415280" w:rsidP="00415280">
            <w:pPr>
              <w:rPr>
                <w:b/>
                <w:bCs/>
                <w:sz w:val="24"/>
                <w:szCs w:val="24"/>
              </w:rPr>
            </w:pPr>
            <w:r w:rsidRPr="00415280">
              <w:rPr>
                <w:b/>
                <w:bCs/>
                <w:sz w:val="24"/>
                <w:szCs w:val="24"/>
              </w:rPr>
              <w:t>Certification of the Principal Investigator:</w:t>
            </w:r>
          </w:p>
          <w:p w14:paraId="3FAD3EB7" w14:textId="77777777" w:rsidR="00415280" w:rsidRDefault="00415280" w:rsidP="00415280">
            <w:pPr>
              <w:pStyle w:val="ListParagraph"/>
              <w:ind w:left="325"/>
              <w:rPr>
                <w:b/>
              </w:rPr>
            </w:pPr>
          </w:p>
          <w:p w14:paraId="110358B3" w14:textId="77777777" w:rsidR="00415280" w:rsidRDefault="00415280" w:rsidP="00415280">
            <w:pPr>
              <w:rPr>
                <w:bCs/>
                <w:i/>
                <w:iCs/>
                <w:color w:val="000000" w:themeColor="text1"/>
              </w:rPr>
            </w:pPr>
            <w:r w:rsidRPr="00D17E48">
              <w:rPr>
                <w:bCs/>
                <w:i/>
                <w:iCs/>
                <w:color w:val="000000" w:themeColor="text1"/>
              </w:rPr>
              <w:t xml:space="preserve">I certify that the answers provided on this form are complete and accurate. I </w:t>
            </w:r>
            <w:r>
              <w:rPr>
                <w:bCs/>
                <w:i/>
                <w:iCs/>
                <w:color w:val="000000" w:themeColor="text1"/>
              </w:rPr>
              <w:t xml:space="preserve">also affirm </w:t>
            </w:r>
            <w:r w:rsidRPr="00D17E48">
              <w:rPr>
                <w:bCs/>
                <w:i/>
                <w:iCs/>
                <w:color w:val="000000" w:themeColor="text1"/>
              </w:rPr>
              <w:t>that my research activities have not deviated from the current IACUC-approved protocol and will be conducted in accordance with all state, federal, and college regulations.</w:t>
            </w:r>
          </w:p>
          <w:p w14:paraId="486E865F" w14:textId="77777777" w:rsidR="00415280" w:rsidRDefault="00415280" w:rsidP="00415280">
            <w:pPr>
              <w:rPr>
                <w:bCs/>
                <w:i/>
                <w:iCs/>
                <w:color w:val="000000" w:themeColor="text1"/>
              </w:rPr>
            </w:pPr>
          </w:p>
          <w:p w14:paraId="5325BEF4" w14:textId="77777777" w:rsidR="00415280" w:rsidRDefault="00772B30" w:rsidP="00415280">
            <w:pPr>
              <w:rPr>
                <w:bCs/>
                <w:i/>
                <w:iCs/>
                <w:color w:val="000000" w:themeColor="text1"/>
              </w:rPr>
            </w:pPr>
            <w:sdt>
              <w:sdtPr>
                <w:id w:val="-17171437"/>
                <w14:checkbox>
                  <w14:checked w14:val="0"/>
                  <w14:checkedState w14:val="2612" w14:font="MS Gothic"/>
                  <w14:uncheckedState w14:val="2610" w14:font="MS Gothic"/>
                </w14:checkbox>
              </w:sdtPr>
              <w:sdtEndPr/>
              <w:sdtContent>
                <w:r w:rsidR="00415280">
                  <w:rPr>
                    <w:rFonts w:ascii="MS Gothic" w:eastAsia="MS Gothic" w:hAnsi="MS Gothic" w:hint="eastAsia"/>
                  </w:rPr>
                  <w:t>☐</w:t>
                </w:r>
              </w:sdtContent>
            </w:sdt>
            <w:r w:rsidR="00415280">
              <w:t xml:space="preserve"> </w:t>
            </w:r>
            <w:r w:rsidR="00415280">
              <w:rPr>
                <w:b/>
                <w:bCs/>
              </w:rPr>
              <w:t>By checking this box, I confirm that I have read and agree with the statement above.</w:t>
            </w:r>
          </w:p>
          <w:p w14:paraId="483D25ED" w14:textId="77777777" w:rsidR="00415280" w:rsidRDefault="00415280" w:rsidP="00415280">
            <w:pPr>
              <w:pStyle w:val="ListParagraph"/>
              <w:ind w:left="325"/>
              <w:rPr>
                <w:b/>
              </w:rPr>
            </w:pPr>
          </w:p>
          <w:p w14:paraId="0367F3D0" w14:textId="77777777" w:rsidR="00415280" w:rsidRDefault="00415280" w:rsidP="00415280">
            <w:pPr>
              <w:pStyle w:val="ListParagraph"/>
              <w:ind w:left="325"/>
              <w:rPr>
                <w:b/>
              </w:rPr>
            </w:pPr>
          </w:p>
        </w:tc>
      </w:tr>
    </w:tbl>
    <w:p w14:paraId="26CADAA1" w14:textId="244D94CC" w:rsidR="00BB2F22" w:rsidRPr="00880700" w:rsidRDefault="00BB2F22" w:rsidP="00786A5D">
      <w:pPr>
        <w:spacing w:after="0" w:line="240" w:lineRule="auto"/>
        <w:rPr>
          <w:sz w:val="2"/>
          <w:szCs w:val="2"/>
        </w:rPr>
      </w:pPr>
    </w:p>
    <w:p w14:paraId="0A72B236" w14:textId="585B0C3E" w:rsidR="00964A39" w:rsidRDefault="00964A39">
      <w:r>
        <w:br w:type="page"/>
      </w:r>
    </w:p>
    <w:p w14:paraId="6D2B77CA" w14:textId="1442E387" w:rsidR="00964A39" w:rsidRDefault="00964A39" w:rsidP="00964A39">
      <w:pPr>
        <w:spacing w:after="0" w:line="240" w:lineRule="auto"/>
        <w:jc w:val="center"/>
        <w:rPr>
          <w:b/>
        </w:rPr>
      </w:pPr>
      <w:bookmarkStart w:id="4" w:name="AppendixA"/>
      <w:r w:rsidRPr="00964A39">
        <w:rPr>
          <w:b/>
        </w:rPr>
        <w:lastRenderedPageBreak/>
        <w:t>Appendix A</w:t>
      </w:r>
      <w:r>
        <w:rPr>
          <w:b/>
        </w:rPr>
        <w:t xml:space="preserve">: </w:t>
      </w:r>
      <w:r w:rsidR="00547A76">
        <w:rPr>
          <w:b/>
        </w:rPr>
        <w:t>Submission</w:t>
      </w:r>
      <w:r w:rsidRPr="00964A39">
        <w:rPr>
          <w:b/>
        </w:rPr>
        <w:t xml:space="preserve"> Checklist</w:t>
      </w:r>
    </w:p>
    <w:bookmarkEnd w:id="4"/>
    <w:p w14:paraId="379F66BC" w14:textId="77777777" w:rsidR="00964A39" w:rsidRDefault="00964A39" w:rsidP="00964A39">
      <w:pPr>
        <w:spacing w:after="0" w:line="240" w:lineRule="auto"/>
        <w:rPr>
          <w:b/>
        </w:rPr>
      </w:pPr>
    </w:p>
    <w:tbl>
      <w:tblPr>
        <w:tblStyle w:val="PlainTable1"/>
        <w:tblW w:w="10795" w:type="dxa"/>
        <w:tblLook w:val="04A0" w:firstRow="1" w:lastRow="0" w:firstColumn="1" w:lastColumn="0" w:noHBand="0" w:noVBand="1"/>
      </w:tblPr>
      <w:tblGrid>
        <w:gridCol w:w="625"/>
        <w:gridCol w:w="9270"/>
        <w:gridCol w:w="900"/>
      </w:tblGrid>
      <w:tr w:rsidR="00113E82" w14:paraId="341B3B4A" w14:textId="77777777" w:rsidTr="00113E8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9895" w:type="dxa"/>
            <w:gridSpan w:val="2"/>
            <w:shd w:val="clear" w:color="auto" w:fill="163E70"/>
            <w:vAlign w:val="center"/>
          </w:tcPr>
          <w:p w14:paraId="71370EF5" w14:textId="08E3CB70" w:rsidR="00113E82" w:rsidRPr="00EE75D8" w:rsidRDefault="00113E82" w:rsidP="00ED4176">
            <w:pPr>
              <w:jc w:val="center"/>
              <w:rPr>
                <w:color w:val="FFFFFF" w:themeColor="background1"/>
              </w:rPr>
            </w:pPr>
            <w:r>
              <w:rPr>
                <w:color w:val="FFFFFF" w:themeColor="background1"/>
              </w:rPr>
              <w:t>REQUIRED SUPPLEMENTAL DOCUMENTATION</w:t>
            </w:r>
          </w:p>
        </w:tc>
        <w:tc>
          <w:tcPr>
            <w:tcW w:w="900" w:type="dxa"/>
            <w:shd w:val="clear" w:color="auto" w:fill="000000" w:themeFill="text1"/>
            <w:vAlign w:val="center"/>
          </w:tcPr>
          <w:p w14:paraId="6845D18D" w14:textId="77777777" w:rsidR="00113E82" w:rsidRPr="00EE75D8" w:rsidRDefault="00113E8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r>
      <w:tr w:rsidR="00113E82" w14:paraId="705E8CF2" w14:textId="77777777" w:rsidTr="00113E8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303BB7C" w14:textId="1B635F7B" w:rsidR="00113E82" w:rsidRPr="00EE75D8" w:rsidRDefault="00113E82" w:rsidP="005E1054">
            <w:pPr>
              <w:jc w:val="center"/>
              <w:rPr>
                <w:b w:val="0"/>
              </w:rPr>
            </w:pPr>
            <w:r>
              <w:rPr>
                <w:b w:val="0"/>
              </w:rPr>
              <w:t>1</w:t>
            </w:r>
          </w:p>
        </w:tc>
        <w:tc>
          <w:tcPr>
            <w:tcW w:w="9270" w:type="dxa"/>
          </w:tcPr>
          <w:p w14:paraId="182AB8FF" w14:textId="420296FD" w:rsidR="00113E82" w:rsidRPr="00E2763F" w:rsidRDefault="00F92ACF" w:rsidP="0096209C">
            <w:pPr>
              <w:cnfStyle w:val="000000100000" w:firstRow="0" w:lastRow="0" w:firstColumn="0" w:lastColumn="0" w:oddVBand="0" w:evenVBand="0" w:oddHBand="1" w:evenHBand="0" w:firstRowFirstColumn="0" w:firstRowLastColumn="0" w:lastRowFirstColumn="0" w:lastRowLastColumn="0"/>
            </w:pPr>
            <w:r>
              <w:t xml:space="preserve">IACUC </w:t>
            </w:r>
            <w:r w:rsidR="00113E82">
              <w:t>Amendment Form</w:t>
            </w:r>
          </w:p>
          <w:p w14:paraId="33EDBC7F" w14:textId="3DF5C245" w:rsidR="00113E82" w:rsidRPr="0096209C" w:rsidRDefault="00113E82" w:rsidP="00E2763F">
            <w:pPr>
              <w:pStyle w:val="ListParagraph"/>
              <w:ind w:left="250"/>
              <w:cnfStyle w:val="000000100000" w:firstRow="0" w:lastRow="0" w:firstColumn="0" w:lastColumn="0" w:oddVBand="0" w:evenVBand="0" w:oddHBand="1" w:evenHBand="0" w:firstRowFirstColumn="0" w:firstRowLastColumn="0" w:lastRowFirstColumn="0" w:lastRowLastColumn="0"/>
              <w:rPr>
                <w:sz w:val="8"/>
                <w:szCs w:val="8"/>
              </w:rPr>
            </w:pPr>
          </w:p>
        </w:tc>
        <w:sdt>
          <w:sdtPr>
            <w:id w:val="1972402266"/>
            <w14:checkbox>
              <w14:checked w14:val="0"/>
              <w14:checkedState w14:val="2612" w14:font="MS Gothic"/>
              <w14:uncheckedState w14:val="2610" w14:font="MS Gothic"/>
            </w14:checkbox>
          </w:sdtPr>
          <w:sdtEndPr/>
          <w:sdtContent>
            <w:tc>
              <w:tcPr>
                <w:tcW w:w="900" w:type="dxa"/>
              </w:tcPr>
              <w:p w14:paraId="426514A6" w14:textId="08956509" w:rsidR="00113E82" w:rsidRDefault="00113E82"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113E82" w14:paraId="646447A4" w14:textId="77777777" w:rsidTr="00113E8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0BD7D89C" w14:textId="761D3C76" w:rsidR="00113E82" w:rsidRDefault="00113E82" w:rsidP="005E1054">
            <w:pPr>
              <w:jc w:val="center"/>
              <w:rPr>
                <w:b w:val="0"/>
              </w:rPr>
            </w:pPr>
            <w:r>
              <w:rPr>
                <w:b w:val="0"/>
              </w:rPr>
              <w:t>2</w:t>
            </w:r>
          </w:p>
        </w:tc>
        <w:tc>
          <w:tcPr>
            <w:tcW w:w="9270" w:type="dxa"/>
          </w:tcPr>
          <w:p w14:paraId="091B850D" w14:textId="3772F9D9" w:rsidR="00113E82" w:rsidRDefault="00113E82" w:rsidP="0096209C">
            <w:pPr>
              <w:cnfStyle w:val="000000000000" w:firstRow="0" w:lastRow="0" w:firstColumn="0" w:lastColumn="0" w:oddVBand="0" w:evenVBand="0" w:oddHBand="0" w:evenHBand="0" w:firstRowFirstColumn="0" w:firstRowLastColumn="0" w:lastRowFirstColumn="0" w:lastRowLastColumn="0"/>
            </w:pPr>
            <w:r>
              <w:t>Revised</w:t>
            </w:r>
            <w:r w:rsidR="00B41444">
              <w:t xml:space="preserve"> </w:t>
            </w:r>
            <w:r w:rsidR="00073260">
              <w:t>Initial/De Novo IACUC Application and supplemental forms (as necessary)</w:t>
            </w:r>
          </w:p>
          <w:p w14:paraId="4DE5BC10" w14:textId="77777777" w:rsidR="00073260" w:rsidRPr="00073260" w:rsidRDefault="00073260" w:rsidP="0096209C">
            <w:pPr>
              <w:cnfStyle w:val="000000000000" w:firstRow="0" w:lastRow="0" w:firstColumn="0" w:lastColumn="0" w:oddVBand="0" w:evenVBand="0" w:oddHBand="0" w:evenHBand="0" w:firstRowFirstColumn="0" w:firstRowLastColumn="0" w:lastRowFirstColumn="0" w:lastRowLastColumn="0"/>
              <w:rPr>
                <w:sz w:val="8"/>
                <w:szCs w:val="8"/>
              </w:rPr>
            </w:pPr>
          </w:p>
          <w:p w14:paraId="66866BA5" w14:textId="77777777" w:rsidR="00073260" w:rsidRPr="00415280" w:rsidRDefault="00073260" w:rsidP="00073260">
            <w:pPr>
              <w:pStyle w:val="ListParagraph"/>
              <w:numPr>
                <w:ilvl w:val="0"/>
                <w:numId w:val="5"/>
              </w:numPr>
              <w:ind w:left="250" w:hanging="250"/>
              <w:cnfStyle w:val="000000000000" w:firstRow="0" w:lastRow="0" w:firstColumn="0" w:lastColumn="0" w:oddVBand="0" w:evenVBand="0" w:oddHBand="0" w:evenHBand="0" w:firstRowFirstColumn="0" w:firstRowLastColumn="0" w:lastRowFirstColumn="0" w:lastRowLastColumn="0"/>
              <w:rPr>
                <w:color w:val="2E74B5" w:themeColor="accent1" w:themeShade="BF"/>
                <w:sz w:val="8"/>
                <w:szCs w:val="8"/>
              </w:rPr>
            </w:pPr>
            <w:r w:rsidRPr="00415280">
              <w:rPr>
                <w:i/>
                <w:color w:val="2E74B5" w:themeColor="accent1" w:themeShade="BF"/>
              </w:rPr>
              <w:t>All modifications to IACUC documents must be captured using track changes (</w:t>
            </w:r>
            <w:r w:rsidRPr="00415280">
              <w:rPr>
                <w:b/>
                <w:i/>
                <w:color w:val="2E74B5" w:themeColor="accent1" w:themeShade="BF"/>
              </w:rPr>
              <w:t>preferred method</w:t>
            </w:r>
            <w:r w:rsidRPr="00415280">
              <w:rPr>
                <w:i/>
                <w:color w:val="2E74B5" w:themeColor="accent1" w:themeShade="BF"/>
              </w:rPr>
              <w:t xml:space="preserve">), or </w:t>
            </w:r>
            <w:r w:rsidRPr="00415280">
              <w:rPr>
                <w:i/>
                <w:color w:val="2E74B5" w:themeColor="accent1" w:themeShade="BF"/>
                <w:highlight w:val="yellow"/>
              </w:rPr>
              <w:t>highlighting</w:t>
            </w:r>
            <w:r w:rsidRPr="00415280">
              <w:rPr>
                <w:i/>
                <w:color w:val="2E74B5" w:themeColor="accent1" w:themeShade="BF"/>
              </w:rPr>
              <w:t xml:space="preserve"> the changes within the Word document</w:t>
            </w:r>
          </w:p>
          <w:p w14:paraId="729D8028" w14:textId="7D74023A" w:rsidR="00073260" w:rsidRPr="00073260" w:rsidRDefault="00073260" w:rsidP="00073260">
            <w:pPr>
              <w:pStyle w:val="ListParagraph"/>
              <w:ind w:left="250"/>
              <w:cnfStyle w:val="000000000000" w:firstRow="0" w:lastRow="0" w:firstColumn="0" w:lastColumn="0" w:oddVBand="0" w:evenVBand="0" w:oddHBand="0" w:evenHBand="0" w:firstRowFirstColumn="0" w:firstRowLastColumn="0" w:lastRowFirstColumn="0" w:lastRowLastColumn="0"/>
              <w:rPr>
                <w:sz w:val="8"/>
                <w:szCs w:val="8"/>
              </w:rPr>
            </w:pPr>
          </w:p>
        </w:tc>
        <w:sdt>
          <w:sdtPr>
            <w:id w:val="1733822098"/>
            <w14:checkbox>
              <w14:checked w14:val="0"/>
              <w14:checkedState w14:val="2612" w14:font="MS Gothic"/>
              <w14:uncheckedState w14:val="2610" w14:font="MS Gothic"/>
            </w14:checkbox>
          </w:sdtPr>
          <w:sdtEndPr/>
          <w:sdtContent>
            <w:tc>
              <w:tcPr>
                <w:tcW w:w="900" w:type="dxa"/>
              </w:tcPr>
              <w:p w14:paraId="1F4A742C" w14:textId="293632BD" w:rsidR="00113E82" w:rsidRDefault="00113E82" w:rsidP="005E1054">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6C52C7A"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977EB0C" w14:textId="77777777" w:rsidTr="004D4ED2">
        <w:trPr>
          <w:trHeight w:val="518"/>
        </w:trPr>
        <w:tc>
          <w:tcPr>
            <w:tcW w:w="10790" w:type="dxa"/>
            <w:shd w:val="clear" w:color="auto" w:fill="A9A1A4"/>
            <w:vAlign w:val="center"/>
          </w:tcPr>
          <w:p w14:paraId="454815C4"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5E8DC3C4" w14:textId="77777777" w:rsidTr="004D4ED2">
        <w:trPr>
          <w:trHeight w:val="494"/>
        </w:trPr>
        <w:sdt>
          <w:sdtPr>
            <w:rPr>
              <w:color w:val="163E70"/>
            </w:rPr>
            <w:id w:val="1588033964"/>
            <w:placeholder>
              <w:docPart w:val="C206DD111AF74168BC45E978C75A55B8"/>
            </w:placeholder>
            <w:showingPlcHdr/>
            <w15:color w:val="333399"/>
          </w:sdtPr>
          <w:sdtEndPr/>
          <w:sdtContent>
            <w:tc>
              <w:tcPr>
                <w:tcW w:w="10790" w:type="dxa"/>
                <w:vAlign w:val="center"/>
              </w:tcPr>
              <w:p w14:paraId="08812C51" w14:textId="78F10127" w:rsidR="004D4ED2" w:rsidRPr="00F61EC1" w:rsidRDefault="00825A5D" w:rsidP="00FF6B5B">
                <w:pPr>
                  <w:rPr>
                    <w:color w:val="163E70"/>
                  </w:rPr>
                </w:pPr>
                <w:r w:rsidRPr="00F61EC1">
                  <w:rPr>
                    <w:rStyle w:val="PlaceholderText"/>
                    <w:color w:val="163E70"/>
                  </w:rPr>
                  <w:t>Enter text</w:t>
                </w:r>
              </w:p>
            </w:tc>
          </w:sdtContent>
        </w:sdt>
      </w:tr>
    </w:tbl>
    <w:p w14:paraId="7F9C13B6" w14:textId="77777777" w:rsidR="004D4ED2" w:rsidRPr="008A6791" w:rsidRDefault="004D4ED2" w:rsidP="008A6791">
      <w:pPr>
        <w:spacing w:after="0" w:line="240" w:lineRule="auto"/>
        <w:rPr>
          <w:sz w:val="10"/>
        </w:rPr>
      </w:pPr>
    </w:p>
    <w:sectPr w:rsidR="004D4ED2" w:rsidRPr="008A6791" w:rsidSect="00F44EB4">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8F6A" w14:textId="77777777" w:rsidR="005C2136" w:rsidRDefault="005C2136" w:rsidP="00BE67B0">
      <w:pPr>
        <w:spacing w:after="0" w:line="240" w:lineRule="auto"/>
      </w:pPr>
      <w:r>
        <w:separator/>
      </w:r>
    </w:p>
  </w:endnote>
  <w:endnote w:type="continuationSeparator" w:id="0">
    <w:p w14:paraId="5495E239" w14:textId="77777777" w:rsidR="005C2136" w:rsidRDefault="005C2136"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F97" w14:textId="77777777" w:rsidR="005C2136" w:rsidRDefault="005C2136"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5C2136" w:rsidRPr="000A33D4" w14:paraId="3923E30A" w14:textId="77777777" w:rsidTr="005B7940">
      <w:tc>
        <w:tcPr>
          <w:tcW w:w="10790" w:type="dxa"/>
          <w:tcBorders>
            <w:top w:val="nil"/>
            <w:left w:val="nil"/>
            <w:bottom w:val="nil"/>
            <w:right w:val="nil"/>
          </w:tcBorders>
          <w:shd w:val="clear" w:color="auto" w:fill="DDDDDD"/>
          <w:vAlign w:val="center"/>
        </w:tcPr>
        <w:p w14:paraId="53993F72" w14:textId="3107C2E4" w:rsidR="005C2136" w:rsidRPr="000A33D4" w:rsidRDefault="00F36114" w:rsidP="005B7940">
          <w:pPr>
            <w:jc w:val="center"/>
            <w:rPr>
              <w:rFonts w:cstheme="minorHAnsi"/>
            </w:rPr>
          </w:pPr>
          <w:r>
            <w:rPr>
              <w:rFonts w:cstheme="minorHAnsi"/>
            </w:rPr>
            <w:t xml:space="preserve">Amended from </w:t>
          </w:r>
          <w:r w:rsidR="00772B30">
            <w:rPr>
              <w:rFonts w:cstheme="minorHAnsi"/>
            </w:rPr>
            <w:t>UNE;</w:t>
          </w:r>
          <w:r w:rsidR="005C2136">
            <w:rPr>
              <w:rFonts w:cstheme="minorHAnsi"/>
            </w:rPr>
            <w:t xml:space="preserve"> </w:t>
          </w:r>
          <w:r w:rsidR="005C2136" w:rsidRPr="000A33D4">
            <w:rPr>
              <w:rFonts w:cstheme="minorHAnsi"/>
            </w:rPr>
            <w:t>Effective Date:</w:t>
          </w:r>
          <w:r w:rsidR="005C2136">
            <w:rPr>
              <w:rFonts w:cstheme="minorHAnsi"/>
            </w:rPr>
            <w:t xml:space="preserve"> </w:t>
          </w:r>
          <w:r w:rsidR="004E75F4">
            <w:rPr>
              <w:rFonts w:cstheme="minorHAnsi"/>
            </w:rPr>
            <w:t>7/24/2025</w:t>
          </w:r>
        </w:p>
      </w:tc>
    </w:tr>
  </w:tbl>
  <w:p w14:paraId="30C9BC51" w14:textId="77777777" w:rsidR="005C2136" w:rsidRPr="00646293" w:rsidRDefault="005C2136">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A466B" w14:textId="77777777" w:rsidR="005C2136" w:rsidRDefault="005C2136" w:rsidP="00BE67B0">
      <w:pPr>
        <w:spacing w:after="0" w:line="240" w:lineRule="auto"/>
      </w:pPr>
      <w:r>
        <w:separator/>
      </w:r>
    </w:p>
  </w:footnote>
  <w:footnote w:type="continuationSeparator" w:id="0">
    <w:p w14:paraId="2A7C4C4A" w14:textId="77777777" w:rsidR="005C2136" w:rsidRDefault="005C2136"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25"/>
      <w:gridCol w:w="5940"/>
      <w:gridCol w:w="2413"/>
    </w:tblGrid>
    <w:tr w:rsidR="005C2136" w:rsidRPr="000A33D4" w14:paraId="2DF801CF" w14:textId="77777777" w:rsidTr="00D52D5E">
      <w:trPr>
        <w:trHeight w:val="864"/>
      </w:trPr>
      <w:tc>
        <w:tcPr>
          <w:tcW w:w="2425" w:type="dxa"/>
          <w:vAlign w:val="center"/>
        </w:tcPr>
        <w:p w14:paraId="09E4893B" w14:textId="43192B9C" w:rsidR="005C2136" w:rsidRPr="000A33D4" w:rsidRDefault="00570639"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37AAD265" wp14:editId="3B9280EF">
                <wp:extent cx="1402715" cy="484505"/>
                <wp:effectExtent l="0" t="0" r="6985" b="0"/>
                <wp:docPr id="99036291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62913"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2715" cy="484505"/>
                        </a:xfrm>
                        <a:prstGeom prst="rect">
                          <a:avLst/>
                        </a:prstGeom>
                      </pic:spPr>
                    </pic:pic>
                  </a:graphicData>
                </a:graphic>
              </wp:inline>
            </w:drawing>
          </w:r>
        </w:p>
      </w:tc>
      <w:tc>
        <w:tcPr>
          <w:tcW w:w="5940" w:type="dxa"/>
          <w:shd w:val="clear" w:color="auto" w:fill="DDDDDD"/>
          <w:vAlign w:val="center"/>
        </w:tcPr>
        <w:p w14:paraId="1F715DA0" w14:textId="63A552C8" w:rsidR="005C2136" w:rsidRPr="000A33D4" w:rsidRDefault="005C2136" w:rsidP="00F047CE">
          <w:pPr>
            <w:pStyle w:val="Header"/>
            <w:tabs>
              <w:tab w:val="clear" w:pos="4680"/>
              <w:tab w:val="clear" w:pos="9360"/>
              <w:tab w:val="left" w:pos="1052"/>
            </w:tabs>
            <w:jc w:val="center"/>
            <w:rPr>
              <w:rFonts w:cstheme="minorHAnsi"/>
              <w:sz w:val="32"/>
            </w:rPr>
          </w:pPr>
          <w:r>
            <w:rPr>
              <w:rFonts w:cstheme="minorHAnsi"/>
              <w:b/>
              <w:sz w:val="32"/>
            </w:rPr>
            <w:t>IACUC Amendment Form</w:t>
          </w:r>
        </w:p>
      </w:tc>
      <w:tc>
        <w:tcPr>
          <w:tcW w:w="2413" w:type="dxa"/>
          <w:vAlign w:val="center"/>
        </w:tcPr>
        <w:p w14:paraId="5B2177A6" w14:textId="77777777" w:rsidR="005C2136" w:rsidRPr="000A33D4" w:rsidRDefault="005C2136"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5C2136" w:rsidRDefault="005C2136"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B33"/>
    <w:multiLevelType w:val="hybridMultilevel"/>
    <w:tmpl w:val="F57ACD8A"/>
    <w:lvl w:ilvl="0" w:tplc="54A6E9B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02B74BB4"/>
    <w:multiLevelType w:val="hybridMultilevel"/>
    <w:tmpl w:val="647A3494"/>
    <w:lvl w:ilvl="0" w:tplc="5DD89D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13E6E"/>
    <w:multiLevelType w:val="hybridMultilevel"/>
    <w:tmpl w:val="69987F2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C2B83"/>
    <w:multiLevelType w:val="hybridMultilevel"/>
    <w:tmpl w:val="041032EC"/>
    <w:lvl w:ilvl="0" w:tplc="40D20C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150D53BF"/>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0E2"/>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7" w15:restartNumberingAfterBreak="0">
    <w:nsid w:val="191C7CAA"/>
    <w:multiLevelType w:val="hybridMultilevel"/>
    <w:tmpl w:val="50FEB168"/>
    <w:lvl w:ilvl="0" w:tplc="2ACEB05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8" w15:restartNumberingAfterBreak="0">
    <w:nsid w:val="1DD07209"/>
    <w:multiLevelType w:val="hybridMultilevel"/>
    <w:tmpl w:val="65EE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2BD9"/>
    <w:multiLevelType w:val="hybridMultilevel"/>
    <w:tmpl w:val="626C28A4"/>
    <w:lvl w:ilvl="0" w:tplc="C0C627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0" w15:restartNumberingAfterBreak="0">
    <w:nsid w:val="1FF95740"/>
    <w:multiLevelType w:val="hybridMultilevel"/>
    <w:tmpl w:val="15FE302E"/>
    <w:lvl w:ilvl="0" w:tplc="2C30A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A41CF"/>
    <w:multiLevelType w:val="hybridMultilevel"/>
    <w:tmpl w:val="3530F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62CC"/>
    <w:multiLevelType w:val="hybridMultilevel"/>
    <w:tmpl w:val="B036A084"/>
    <w:lvl w:ilvl="0" w:tplc="0428DF94">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5" w15:restartNumberingAfterBreak="0">
    <w:nsid w:val="29E161D6"/>
    <w:multiLevelType w:val="hybridMultilevel"/>
    <w:tmpl w:val="7A463248"/>
    <w:lvl w:ilvl="0" w:tplc="EC60B3E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860BD"/>
    <w:multiLevelType w:val="hybridMultilevel"/>
    <w:tmpl w:val="C6228982"/>
    <w:lvl w:ilvl="0" w:tplc="7E8E93C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A30C4"/>
    <w:multiLevelType w:val="hybridMultilevel"/>
    <w:tmpl w:val="0AD61704"/>
    <w:lvl w:ilvl="0" w:tplc="1C50B39E">
      <w:start w:val="2"/>
      <w:numFmt w:val="lowerLetter"/>
      <w:lvlText w:val="%1)"/>
      <w:lvlJc w:val="left"/>
      <w:pPr>
        <w:ind w:left="69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5658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96B57"/>
    <w:multiLevelType w:val="hybridMultilevel"/>
    <w:tmpl w:val="E0EEB0F8"/>
    <w:lvl w:ilvl="0" w:tplc="B0A43238">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3" w15:restartNumberingAfterBreak="0">
    <w:nsid w:val="32DF53BD"/>
    <w:multiLevelType w:val="hybridMultilevel"/>
    <w:tmpl w:val="D5ACD260"/>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F1176"/>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51CAE"/>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E5448"/>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0D34"/>
    <w:multiLevelType w:val="hybridMultilevel"/>
    <w:tmpl w:val="490CC854"/>
    <w:lvl w:ilvl="0" w:tplc="EF16C1EC">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9" w15:restartNumberingAfterBreak="0">
    <w:nsid w:val="4E112DFF"/>
    <w:multiLevelType w:val="hybridMultilevel"/>
    <w:tmpl w:val="A9408C72"/>
    <w:lvl w:ilvl="0" w:tplc="8F6EDD2C">
      <w:start w:val="8"/>
      <w:numFmt w:val="decimal"/>
      <w:lvlText w:val="%1."/>
      <w:lvlJc w:val="left"/>
      <w:pPr>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20B63"/>
    <w:multiLevelType w:val="hybridMultilevel"/>
    <w:tmpl w:val="EA38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D56AE"/>
    <w:multiLevelType w:val="hybridMultilevel"/>
    <w:tmpl w:val="09AEBE4E"/>
    <w:lvl w:ilvl="0" w:tplc="42089E50">
      <w:start w:val="1"/>
      <w:numFmt w:val="bullet"/>
      <w:lvlText w:val=""/>
      <w:lvlJc w:val="left"/>
      <w:pPr>
        <w:ind w:left="720" w:hanging="360"/>
      </w:pPr>
      <w:rPr>
        <w:rFonts w:ascii="Wingdings" w:hAnsi="Wingdings" w:hint="default"/>
        <w:color w:val="00AEE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D0962"/>
    <w:multiLevelType w:val="hybridMultilevel"/>
    <w:tmpl w:val="6228FA5E"/>
    <w:lvl w:ilvl="0" w:tplc="603C54AA">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3"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B7717"/>
    <w:multiLevelType w:val="hybridMultilevel"/>
    <w:tmpl w:val="FDECD766"/>
    <w:lvl w:ilvl="0" w:tplc="F664DB04">
      <w:start w:val="3"/>
      <w:numFmt w:val="lowerLetter"/>
      <w:lvlText w:val="%1)"/>
      <w:lvlJc w:val="left"/>
      <w:pPr>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E2154"/>
    <w:multiLevelType w:val="hybridMultilevel"/>
    <w:tmpl w:val="1C228A72"/>
    <w:lvl w:ilvl="0" w:tplc="AE1CF834">
      <w:start w:val="1"/>
      <w:numFmt w:val="lowerLetter"/>
      <w:lvlText w:val="%1)"/>
      <w:lvlJc w:val="left"/>
      <w:pPr>
        <w:ind w:left="695" w:hanging="360"/>
      </w:pPr>
      <w:rPr>
        <w:rFonts w:hint="default"/>
        <w:i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6"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76FD1"/>
    <w:multiLevelType w:val="hybridMultilevel"/>
    <w:tmpl w:val="85D6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95B8E"/>
    <w:multiLevelType w:val="hybridMultilevel"/>
    <w:tmpl w:val="2108B43C"/>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39" w15:restartNumberingAfterBreak="0">
    <w:nsid w:val="640443D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B6D1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4435B"/>
    <w:multiLevelType w:val="hybridMultilevel"/>
    <w:tmpl w:val="37FC093E"/>
    <w:lvl w:ilvl="0" w:tplc="715407B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2" w15:restartNumberingAfterBreak="0">
    <w:nsid w:val="6A81321C"/>
    <w:multiLevelType w:val="hybridMultilevel"/>
    <w:tmpl w:val="2626D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700D6"/>
    <w:multiLevelType w:val="hybridMultilevel"/>
    <w:tmpl w:val="65EE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B1588F"/>
    <w:multiLevelType w:val="hybridMultilevel"/>
    <w:tmpl w:val="78583A5A"/>
    <w:lvl w:ilvl="0" w:tplc="7C08C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41FB5"/>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34A04"/>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47" w15:restartNumberingAfterBreak="0">
    <w:nsid w:val="74483DC0"/>
    <w:multiLevelType w:val="hybridMultilevel"/>
    <w:tmpl w:val="4EE29ECE"/>
    <w:lvl w:ilvl="0" w:tplc="DF30C8F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1356E"/>
    <w:multiLevelType w:val="hybridMultilevel"/>
    <w:tmpl w:val="C716503A"/>
    <w:lvl w:ilvl="0" w:tplc="4DF649BA">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9"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259979">
    <w:abstractNumId w:val="3"/>
  </w:num>
  <w:num w:numId="2" w16cid:durableId="1279335375">
    <w:abstractNumId w:val="11"/>
  </w:num>
  <w:num w:numId="3" w16cid:durableId="84615979">
    <w:abstractNumId w:val="18"/>
  </w:num>
  <w:num w:numId="4" w16cid:durableId="487599046">
    <w:abstractNumId w:val="24"/>
  </w:num>
  <w:num w:numId="5" w16cid:durableId="1363436592">
    <w:abstractNumId w:val="31"/>
  </w:num>
  <w:num w:numId="6" w16cid:durableId="156385899">
    <w:abstractNumId w:val="19"/>
  </w:num>
  <w:num w:numId="7" w16cid:durableId="1860587247">
    <w:abstractNumId w:val="49"/>
  </w:num>
  <w:num w:numId="8" w16cid:durableId="1333876159">
    <w:abstractNumId w:val="12"/>
  </w:num>
  <w:num w:numId="9" w16cid:durableId="833110559">
    <w:abstractNumId w:val="33"/>
  </w:num>
  <w:num w:numId="10" w16cid:durableId="1155145964">
    <w:abstractNumId w:val="36"/>
  </w:num>
  <w:num w:numId="11" w16cid:durableId="636450622">
    <w:abstractNumId w:val="1"/>
  </w:num>
  <w:num w:numId="12" w16cid:durableId="1157184366">
    <w:abstractNumId w:val="25"/>
  </w:num>
  <w:num w:numId="13" w16cid:durableId="1349864747">
    <w:abstractNumId w:val="15"/>
  </w:num>
  <w:num w:numId="14" w16cid:durableId="1396928283">
    <w:abstractNumId w:val="6"/>
  </w:num>
  <w:num w:numId="15" w16cid:durableId="2007710158">
    <w:abstractNumId w:val="10"/>
  </w:num>
  <w:num w:numId="16" w16cid:durableId="1906380331">
    <w:abstractNumId w:val="16"/>
  </w:num>
  <w:num w:numId="17" w16cid:durableId="1146052379">
    <w:abstractNumId w:val="45"/>
  </w:num>
  <w:num w:numId="18" w16cid:durableId="892934030">
    <w:abstractNumId w:val="14"/>
  </w:num>
  <w:num w:numId="19" w16cid:durableId="1738430534">
    <w:abstractNumId w:val="22"/>
  </w:num>
  <w:num w:numId="20" w16cid:durableId="467210494">
    <w:abstractNumId w:val="4"/>
  </w:num>
  <w:num w:numId="21" w16cid:durableId="482040494">
    <w:abstractNumId w:val="5"/>
  </w:num>
  <w:num w:numId="22" w16cid:durableId="305353010">
    <w:abstractNumId w:val="9"/>
  </w:num>
  <w:num w:numId="23" w16cid:durableId="1599019626">
    <w:abstractNumId w:val="28"/>
  </w:num>
  <w:num w:numId="24" w16cid:durableId="1286885424">
    <w:abstractNumId w:val="46"/>
  </w:num>
  <w:num w:numId="25" w16cid:durableId="1390610381">
    <w:abstractNumId w:val="7"/>
  </w:num>
  <w:num w:numId="26" w16cid:durableId="987318536">
    <w:abstractNumId w:val="40"/>
  </w:num>
  <w:num w:numId="27" w16cid:durableId="933126958">
    <w:abstractNumId w:val="23"/>
  </w:num>
  <w:num w:numId="28" w16cid:durableId="372194294">
    <w:abstractNumId w:val="21"/>
  </w:num>
  <w:num w:numId="29" w16cid:durableId="46926846">
    <w:abstractNumId w:val="27"/>
  </w:num>
  <w:num w:numId="30" w16cid:durableId="2087874045">
    <w:abstractNumId w:val="39"/>
  </w:num>
  <w:num w:numId="31" w16cid:durableId="426118079">
    <w:abstractNumId w:val="26"/>
  </w:num>
  <w:num w:numId="32" w16cid:durableId="113912352">
    <w:abstractNumId w:val="42"/>
  </w:num>
  <w:num w:numId="33" w16cid:durableId="1399980279">
    <w:abstractNumId w:val="37"/>
  </w:num>
  <w:num w:numId="34" w16cid:durableId="2126266644">
    <w:abstractNumId w:val="43"/>
  </w:num>
  <w:num w:numId="35" w16cid:durableId="1774396715">
    <w:abstractNumId w:val="2"/>
  </w:num>
  <w:num w:numId="36" w16cid:durableId="939996510">
    <w:abstractNumId w:val="8"/>
  </w:num>
  <w:num w:numId="37" w16cid:durableId="1259171964">
    <w:abstractNumId w:val="13"/>
  </w:num>
  <w:num w:numId="38" w16cid:durableId="389576101">
    <w:abstractNumId w:val="47"/>
  </w:num>
  <w:num w:numId="39" w16cid:durableId="932208424">
    <w:abstractNumId w:val="32"/>
  </w:num>
  <w:num w:numId="40" w16cid:durableId="1220440550">
    <w:abstractNumId w:val="17"/>
  </w:num>
  <w:num w:numId="41" w16cid:durableId="1999531756">
    <w:abstractNumId w:val="48"/>
  </w:num>
  <w:num w:numId="42" w16cid:durableId="784540002">
    <w:abstractNumId w:val="0"/>
  </w:num>
  <w:num w:numId="43" w16cid:durableId="783234202">
    <w:abstractNumId w:val="35"/>
  </w:num>
  <w:num w:numId="44" w16cid:durableId="830485144">
    <w:abstractNumId w:val="38"/>
  </w:num>
  <w:num w:numId="45" w16cid:durableId="524904326">
    <w:abstractNumId w:val="41"/>
  </w:num>
  <w:num w:numId="46" w16cid:durableId="437140666">
    <w:abstractNumId w:val="44"/>
  </w:num>
  <w:num w:numId="47" w16cid:durableId="1154177977">
    <w:abstractNumId w:val="20"/>
  </w:num>
  <w:num w:numId="48" w16cid:durableId="1299992018">
    <w:abstractNumId w:val="34"/>
  </w:num>
  <w:num w:numId="49" w16cid:durableId="1252347859">
    <w:abstractNumId w:val="30"/>
  </w:num>
  <w:num w:numId="50" w16cid:durableId="117776937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0523"/>
    <w:rsid w:val="00001167"/>
    <w:rsid w:val="00002873"/>
    <w:rsid w:val="00002AE6"/>
    <w:rsid w:val="0000637A"/>
    <w:rsid w:val="00006828"/>
    <w:rsid w:val="00006E54"/>
    <w:rsid w:val="0001103A"/>
    <w:rsid w:val="000113FD"/>
    <w:rsid w:val="00012B25"/>
    <w:rsid w:val="0001355A"/>
    <w:rsid w:val="00014694"/>
    <w:rsid w:val="00014861"/>
    <w:rsid w:val="0001486E"/>
    <w:rsid w:val="000151D7"/>
    <w:rsid w:val="0001663B"/>
    <w:rsid w:val="00021298"/>
    <w:rsid w:val="00022572"/>
    <w:rsid w:val="000256D8"/>
    <w:rsid w:val="00026F69"/>
    <w:rsid w:val="000327A3"/>
    <w:rsid w:val="000335BE"/>
    <w:rsid w:val="000344B1"/>
    <w:rsid w:val="00035005"/>
    <w:rsid w:val="00043033"/>
    <w:rsid w:val="00043736"/>
    <w:rsid w:val="00044BA2"/>
    <w:rsid w:val="00047B84"/>
    <w:rsid w:val="00047F4C"/>
    <w:rsid w:val="00056076"/>
    <w:rsid w:val="00057078"/>
    <w:rsid w:val="00063476"/>
    <w:rsid w:val="00065CF7"/>
    <w:rsid w:val="000706D3"/>
    <w:rsid w:val="00070C6A"/>
    <w:rsid w:val="00073260"/>
    <w:rsid w:val="000758C8"/>
    <w:rsid w:val="00075CA0"/>
    <w:rsid w:val="000813F2"/>
    <w:rsid w:val="000814C1"/>
    <w:rsid w:val="00083CA3"/>
    <w:rsid w:val="00084761"/>
    <w:rsid w:val="00085AD1"/>
    <w:rsid w:val="00096F9A"/>
    <w:rsid w:val="000978AF"/>
    <w:rsid w:val="000A03BF"/>
    <w:rsid w:val="000A33D4"/>
    <w:rsid w:val="000A381B"/>
    <w:rsid w:val="000A4FBB"/>
    <w:rsid w:val="000B0761"/>
    <w:rsid w:val="000B1842"/>
    <w:rsid w:val="000B2E5A"/>
    <w:rsid w:val="000B3701"/>
    <w:rsid w:val="000B57D3"/>
    <w:rsid w:val="000B6AAD"/>
    <w:rsid w:val="000C1627"/>
    <w:rsid w:val="000C3119"/>
    <w:rsid w:val="000C50D4"/>
    <w:rsid w:val="000C6820"/>
    <w:rsid w:val="000C7826"/>
    <w:rsid w:val="000D0BD8"/>
    <w:rsid w:val="000D1AC3"/>
    <w:rsid w:val="000D1F64"/>
    <w:rsid w:val="000D5448"/>
    <w:rsid w:val="000D5595"/>
    <w:rsid w:val="000D5D16"/>
    <w:rsid w:val="000D7554"/>
    <w:rsid w:val="000E003B"/>
    <w:rsid w:val="000E08CB"/>
    <w:rsid w:val="000E18DD"/>
    <w:rsid w:val="000E78BD"/>
    <w:rsid w:val="000E78C0"/>
    <w:rsid w:val="000F0FCA"/>
    <w:rsid w:val="000F2432"/>
    <w:rsid w:val="000F253B"/>
    <w:rsid w:val="000F42DD"/>
    <w:rsid w:val="00100BD0"/>
    <w:rsid w:val="001010E3"/>
    <w:rsid w:val="0010334C"/>
    <w:rsid w:val="00104E31"/>
    <w:rsid w:val="00105424"/>
    <w:rsid w:val="00106033"/>
    <w:rsid w:val="00107542"/>
    <w:rsid w:val="00107664"/>
    <w:rsid w:val="00107785"/>
    <w:rsid w:val="00111100"/>
    <w:rsid w:val="00111ACE"/>
    <w:rsid w:val="00113E82"/>
    <w:rsid w:val="00117A5C"/>
    <w:rsid w:val="00120080"/>
    <w:rsid w:val="00122A3F"/>
    <w:rsid w:val="00122AF5"/>
    <w:rsid w:val="001233D2"/>
    <w:rsid w:val="00123FD9"/>
    <w:rsid w:val="001244F3"/>
    <w:rsid w:val="001248E0"/>
    <w:rsid w:val="00124EDB"/>
    <w:rsid w:val="00125785"/>
    <w:rsid w:val="001304C0"/>
    <w:rsid w:val="00133702"/>
    <w:rsid w:val="00134BCF"/>
    <w:rsid w:val="00141224"/>
    <w:rsid w:val="00142F21"/>
    <w:rsid w:val="00151C0F"/>
    <w:rsid w:val="00151FA3"/>
    <w:rsid w:val="001537BE"/>
    <w:rsid w:val="00154CC3"/>
    <w:rsid w:val="00155452"/>
    <w:rsid w:val="00155AAD"/>
    <w:rsid w:val="00156BC0"/>
    <w:rsid w:val="00161C35"/>
    <w:rsid w:val="00161E84"/>
    <w:rsid w:val="001632FD"/>
    <w:rsid w:val="00163DEE"/>
    <w:rsid w:val="001709E9"/>
    <w:rsid w:val="00170AC6"/>
    <w:rsid w:val="00170CDF"/>
    <w:rsid w:val="00172F03"/>
    <w:rsid w:val="00174AD8"/>
    <w:rsid w:val="001755EF"/>
    <w:rsid w:val="00175D01"/>
    <w:rsid w:val="001778A2"/>
    <w:rsid w:val="00180869"/>
    <w:rsid w:val="0018110B"/>
    <w:rsid w:val="00182B25"/>
    <w:rsid w:val="00184D29"/>
    <w:rsid w:val="0018536E"/>
    <w:rsid w:val="0018547D"/>
    <w:rsid w:val="001871E5"/>
    <w:rsid w:val="00190203"/>
    <w:rsid w:val="0019087F"/>
    <w:rsid w:val="00192594"/>
    <w:rsid w:val="00193F5F"/>
    <w:rsid w:val="00194452"/>
    <w:rsid w:val="00196ABC"/>
    <w:rsid w:val="00197614"/>
    <w:rsid w:val="00197F29"/>
    <w:rsid w:val="001A18F8"/>
    <w:rsid w:val="001A27E4"/>
    <w:rsid w:val="001B3884"/>
    <w:rsid w:val="001B3915"/>
    <w:rsid w:val="001C067B"/>
    <w:rsid w:val="001C12CD"/>
    <w:rsid w:val="001C3922"/>
    <w:rsid w:val="001C4D4A"/>
    <w:rsid w:val="001D00E2"/>
    <w:rsid w:val="001D04EA"/>
    <w:rsid w:val="001D0D6C"/>
    <w:rsid w:val="001D1DB5"/>
    <w:rsid w:val="001D3083"/>
    <w:rsid w:val="001D3CC0"/>
    <w:rsid w:val="001D5AED"/>
    <w:rsid w:val="001D7E6E"/>
    <w:rsid w:val="001E00B2"/>
    <w:rsid w:val="001E0551"/>
    <w:rsid w:val="001E1242"/>
    <w:rsid w:val="001E31F3"/>
    <w:rsid w:val="001E3886"/>
    <w:rsid w:val="001E6654"/>
    <w:rsid w:val="001F1507"/>
    <w:rsid w:val="001F1593"/>
    <w:rsid w:val="001F268A"/>
    <w:rsid w:val="001F3EE9"/>
    <w:rsid w:val="001F7373"/>
    <w:rsid w:val="001F750A"/>
    <w:rsid w:val="00200118"/>
    <w:rsid w:val="0020298E"/>
    <w:rsid w:val="00202AB6"/>
    <w:rsid w:val="0020617C"/>
    <w:rsid w:val="00207CD1"/>
    <w:rsid w:val="0021280D"/>
    <w:rsid w:val="00214A19"/>
    <w:rsid w:val="002161A2"/>
    <w:rsid w:val="002162E8"/>
    <w:rsid w:val="00223C8C"/>
    <w:rsid w:val="002242C3"/>
    <w:rsid w:val="00230258"/>
    <w:rsid w:val="00231643"/>
    <w:rsid w:val="00233D82"/>
    <w:rsid w:val="002363C4"/>
    <w:rsid w:val="00237087"/>
    <w:rsid w:val="002377CE"/>
    <w:rsid w:val="002408DB"/>
    <w:rsid w:val="00243043"/>
    <w:rsid w:val="002449DA"/>
    <w:rsid w:val="00245421"/>
    <w:rsid w:val="00245C48"/>
    <w:rsid w:val="00246537"/>
    <w:rsid w:val="0024697F"/>
    <w:rsid w:val="00250546"/>
    <w:rsid w:val="0025132E"/>
    <w:rsid w:val="0025339B"/>
    <w:rsid w:val="0025480A"/>
    <w:rsid w:val="00254F74"/>
    <w:rsid w:val="00254FEF"/>
    <w:rsid w:val="00255880"/>
    <w:rsid w:val="0026206F"/>
    <w:rsid w:val="00262EE9"/>
    <w:rsid w:val="00263B03"/>
    <w:rsid w:val="00264114"/>
    <w:rsid w:val="00265274"/>
    <w:rsid w:val="0026576F"/>
    <w:rsid w:val="00271221"/>
    <w:rsid w:val="00271B49"/>
    <w:rsid w:val="002752F8"/>
    <w:rsid w:val="00275480"/>
    <w:rsid w:val="002764D2"/>
    <w:rsid w:val="00277807"/>
    <w:rsid w:val="002779DD"/>
    <w:rsid w:val="002807E8"/>
    <w:rsid w:val="002819DE"/>
    <w:rsid w:val="002834DD"/>
    <w:rsid w:val="00286855"/>
    <w:rsid w:val="00293255"/>
    <w:rsid w:val="00295A75"/>
    <w:rsid w:val="002973EC"/>
    <w:rsid w:val="002A0FA8"/>
    <w:rsid w:val="002A29FD"/>
    <w:rsid w:val="002A3367"/>
    <w:rsid w:val="002A5F15"/>
    <w:rsid w:val="002A62B3"/>
    <w:rsid w:val="002B0CF2"/>
    <w:rsid w:val="002B160B"/>
    <w:rsid w:val="002B6BD0"/>
    <w:rsid w:val="002C1F85"/>
    <w:rsid w:val="002C1FC0"/>
    <w:rsid w:val="002C2599"/>
    <w:rsid w:val="002C6145"/>
    <w:rsid w:val="002C7F67"/>
    <w:rsid w:val="002D0F31"/>
    <w:rsid w:val="002D4029"/>
    <w:rsid w:val="002D6085"/>
    <w:rsid w:val="002D7937"/>
    <w:rsid w:val="002E4539"/>
    <w:rsid w:val="002E7DB6"/>
    <w:rsid w:val="002F2BC8"/>
    <w:rsid w:val="002F30BB"/>
    <w:rsid w:val="002F35E3"/>
    <w:rsid w:val="002F48F4"/>
    <w:rsid w:val="002F64A0"/>
    <w:rsid w:val="00301594"/>
    <w:rsid w:val="00302D01"/>
    <w:rsid w:val="00303E5A"/>
    <w:rsid w:val="003040EC"/>
    <w:rsid w:val="00304228"/>
    <w:rsid w:val="00306D71"/>
    <w:rsid w:val="00306E20"/>
    <w:rsid w:val="003071C5"/>
    <w:rsid w:val="003107DF"/>
    <w:rsid w:val="003125B9"/>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5B7"/>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4E53"/>
    <w:rsid w:val="00375B0B"/>
    <w:rsid w:val="00375E64"/>
    <w:rsid w:val="00377460"/>
    <w:rsid w:val="00377C6E"/>
    <w:rsid w:val="00377D23"/>
    <w:rsid w:val="00380610"/>
    <w:rsid w:val="003807F6"/>
    <w:rsid w:val="00381A85"/>
    <w:rsid w:val="003822BB"/>
    <w:rsid w:val="00382E97"/>
    <w:rsid w:val="00385237"/>
    <w:rsid w:val="00390C5D"/>
    <w:rsid w:val="0039171C"/>
    <w:rsid w:val="003920E6"/>
    <w:rsid w:val="00392547"/>
    <w:rsid w:val="003927ED"/>
    <w:rsid w:val="00394E36"/>
    <w:rsid w:val="00395613"/>
    <w:rsid w:val="00395A3D"/>
    <w:rsid w:val="00396DD8"/>
    <w:rsid w:val="00397A2D"/>
    <w:rsid w:val="003A0E5E"/>
    <w:rsid w:val="003A1D85"/>
    <w:rsid w:val="003A22A7"/>
    <w:rsid w:val="003A292D"/>
    <w:rsid w:val="003A5308"/>
    <w:rsid w:val="003A654A"/>
    <w:rsid w:val="003A6746"/>
    <w:rsid w:val="003B1E72"/>
    <w:rsid w:val="003B1E90"/>
    <w:rsid w:val="003B3107"/>
    <w:rsid w:val="003B536E"/>
    <w:rsid w:val="003B6333"/>
    <w:rsid w:val="003C1A5E"/>
    <w:rsid w:val="003C1F4A"/>
    <w:rsid w:val="003C3C28"/>
    <w:rsid w:val="003D0B07"/>
    <w:rsid w:val="003D15D1"/>
    <w:rsid w:val="003D1D36"/>
    <w:rsid w:val="003D4583"/>
    <w:rsid w:val="003D55D0"/>
    <w:rsid w:val="003D609D"/>
    <w:rsid w:val="003D7C1B"/>
    <w:rsid w:val="003E0D59"/>
    <w:rsid w:val="003E1772"/>
    <w:rsid w:val="003E241F"/>
    <w:rsid w:val="003E7DCB"/>
    <w:rsid w:val="003E7E12"/>
    <w:rsid w:val="003F1157"/>
    <w:rsid w:val="003F18A5"/>
    <w:rsid w:val="003F1D23"/>
    <w:rsid w:val="003F3333"/>
    <w:rsid w:val="003F5AFD"/>
    <w:rsid w:val="003F5E24"/>
    <w:rsid w:val="004031C3"/>
    <w:rsid w:val="0040487B"/>
    <w:rsid w:val="0040498C"/>
    <w:rsid w:val="004061DD"/>
    <w:rsid w:val="00407CB2"/>
    <w:rsid w:val="004140EE"/>
    <w:rsid w:val="00415280"/>
    <w:rsid w:val="0041594A"/>
    <w:rsid w:val="0042159D"/>
    <w:rsid w:val="00430178"/>
    <w:rsid w:val="00430B57"/>
    <w:rsid w:val="00430C7A"/>
    <w:rsid w:val="0043210F"/>
    <w:rsid w:val="00436734"/>
    <w:rsid w:val="004409B9"/>
    <w:rsid w:val="004475B9"/>
    <w:rsid w:val="00450A5D"/>
    <w:rsid w:val="00451B20"/>
    <w:rsid w:val="004535C2"/>
    <w:rsid w:val="00456CFE"/>
    <w:rsid w:val="00457CB6"/>
    <w:rsid w:val="00461B97"/>
    <w:rsid w:val="00466866"/>
    <w:rsid w:val="0046744C"/>
    <w:rsid w:val="00470F96"/>
    <w:rsid w:val="00471095"/>
    <w:rsid w:val="004740A1"/>
    <w:rsid w:val="004743C0"/>
    <w:rsid w:val="00474DA7"/>
    <w:rsid w:val="00475001"/>
    <w:rsid w:val="004754DE"/>
    <w:rsid w:val="00475995"/>
    <w:rsid w:val="0047612C"/>
    <w:rsid w:val="00480394"/>
    <w:rsid w:val="00480AE0"/>
    <w:rsid w:val="004842AC"/>
    <w:rsid w:val="00487A4A"/>
    <w:rsid w:val="00487E18"/>
    <w:rsid w:val="0049148E"/>
    <w:rsid w:val="00491614"/>
    <w:rsid w:val="0049162A"/>
    <w:rsid w:val="004919FE"/>
    <w:rsid w:val="00491C35"/>
    <w:rsid w:val="00492056"/>
    <w:rsid w:val="0049269E"/>
    <w:rsid w:val="004930E6"/>
    <w:rsid w:val="00495856"/>
    <w:rsid w:val="004A058B"/>
    <w:rsid w:val="004A059D"/>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C7CB5"/>
    <w:rsid w:val="004D1645"/>
    <w:rsid w:val="004D4ED2"/>
    <w:rsid w:val="004D51C6"/>
    <w:rsid w:val="004D7141"/>
    <w:rsid w:val="004D7C8A"/>
    <w:rsid w:val="004E53D2"/>
    <w:rsid w:val="004E577C"/>
    <w:rsid w:val="004E75F4"/>
    <w:rsid w:val="004E7959"/>
    <w:rsid w:val="004F010D"/>
    <w:rsid w:val="004F6C8C"/>
    <w:rsid w:val="004F7EC1"/>
    <w:rsid w:val="005007D7"/>
    <w:rsid w:val="00501B49"/>
    <w:rsid w:val="00502B67"/>
    <w:rsid w:val="00506BB0"/>
    <w:rsid w:val="005108C4"/>
    <w:rsid w:val="00511189"/>
    <w:rsid w:val="00511BCD"/>
    <w:rsid w:val="005124BF"/>
    <w:rsid w:val="005128D6"/>
    <w:rsid w:val="00513C1B"/>
    <w:rsid w:val="00514DD5"/>
    <w:rsid w:val="00516DE5"/>
    <w:rsid w:val="005200B4"/>
    <w:rsid w:val="00520E50"/>
    <w:rsid w:val="00520F38"/>
    <w:rsid w:val="00521C20"/>
    <w:rsid w:val="00526B0B"/>
    <w:rsid w:val="00531600"/>
    <w:rsid w:val="0053660D"/>
    <w:rsid w:val="0054124F"/>
    <w:rsid w:val="005428D3"/>
    <w:rsid w:val="00542AAF"/>
    <w:rsid w:val="005470C2"/>
    <w:rsid w:val="00547A76"/>
    <w:rsid w:val="00551D8E"/>
    <w:rsid w:val="00552D2B"/>
    <w:rsid w:val="00552EED"/>
    <w:rsid w:val="00552F0E"/>
    <w:rsid w:val="00553DC8"/>
    <w:rsid w:val="00560225"/>
    <w:rsid w:val="005625C7"/>
    <w:rsid w:val="00562CDB"/>
    <w:rsid w:val="00564E2B"/>
    <w:rsid w:val="00565685"/>
    <w:rsid w:val="005674FF"/>
    <w:rsid w:val="00570006"/>
    <w:rsid w:val="00570639"/>
    <w:rsid w:val="00570B6C"/>
    <w:rsid w:val="00574628"/>
    <w:rsid w:val="00575991"/>
    <w:rsid w:val="00577544"/>
    <w:rsid w:val="00577C83"/>
    <w:rsid w:val="00581E14"/>
    <w:rsid w:val="00582FDA"/>
    <w:rsid w:val="00583A08"/>
    <w:rsid w:val="00586109"/>
    <w:rsid w:val="00593E9C"/>
    <w:rsid w:val="00595EC8"/>
    <w:rsid w:val="005967A5"/>
    <w:rsid w:val="00596CB6"/>
    <w:rsid w:val="005970F1"/>
    <w:rsid w:val="0059761E"/>
    <w:rsid w:val="00597CF0"/>
    <w:rsid w:val="005A0FE9"/>
    <w:rsid w:val="005A199B"/>
    <w:rsid w:val="005A3FEE"/>
    <w:rsid w:val="005A479D"/>
    <w:rsid w:val="005A7531"/>
    <w:rsid w:val="005A7B30"/>
    <w:rsid w:val="005B2C70"/>
    <w:rsid w:val="005B7940"/>
    <w:rsid w:val="005C04FA"/>
    <w:rsid w:val="005C2136"/>
    <w:rsid w:val="005C2742"/>
    <w:rsid w:val="005C7262"/>
    <w:rsid w:val="005C73AE"/>
    <w:rsid w:val="005D039D"/>
    <w:rsid w:val="005D0C5B"/>
    <w:rsid w:val="005D335B"/>
    <w:rsid w:val="005D401E"/>
    <w:rsid w:val="005D6758"/>
    <w:rsid w:val="005E1054"/>
    <w:rsid w:val="005E189A"/>
    <w:rsid w:val="005E23F2"/>
    <w:rsid w:val="005E25E0"/>
    <w:rsid w:val="005E4194"/>
    <w:rsid w:val="005E4CF4"/>
    <w:rsid w:val="005E4E50"/>
    <w:rsid w:val="005E6A73"/>
    <w:rsid w:val="005E73EC"/>
    <w:rsid w:val="005F0974"/>
    <w:rsid w:val="005F1033"/>
    <w:rsid w:val="005F1449"/>
    <w:rsid w:val="005F2AB0"/>
    <w:rsid w:val="005F3AD4"/>
    <w:rsid w:val="005F55B9"/>
    <w:rsid w:val="005F5D36"/>
    <w:rsid w:val="005F645C"/>
    <w:rsid w:val="006008DE"/>
    <w:rsid w:val="0060295D"/>
    <w:rsid w:val="00602B39"/>
    <w:rsid w:val="00605787"/>
    <w:rsid w:val="00605EE4"/>
    <w:rsid w:val="006105BD"/>
    <w:rsid w:val="00611560"/>
    <w:rsid w:val="00612437"/>
    <w:rsid w:val="00612904"/>
    <w:rsid w:val="006138F2"/>
    <w:rsid w:val="006154D9"/>
    <w:rsid w:val="00615A85"/>
    <w:rsid w:val="00617DED"/>
    <w:rsid w:val="006216E1"/>
    <w:rsid w:val="006257E6"/>
    <w:rsid w:val="00625D57"/>
    <w:rsid w:val="006326E0"/>
    <w:rsid w:val="00632CF5"/>
    <w:rsid w:val="006356F6"/>
    <w:rsid w:val="00635F19"/>
    <w:rsid w:val="006445ED"/>
    <w:rsid w:val="00644F27"/>
    <w:rsid w:val="00646293"/>
    <w:rsid w:val="00646F4C"/>
    <w:rsid w:val="00651E53"/>
    <w:rsid w:val="00655F24"/>
    <w:rsid w:val="00656397"/>
    <w:rsid w:val="006608AF"/>
    <w:rsid w:val="006611AB"/>
    <w:rsid w:val="0066323D"/>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0D68"/>
    <w:rsid w:val="00681E2D"/>
    <w:rsid w:val="00682719"/>
    <w:rsid w:val="006838FB"/>
    <w:rsid w:val="0068628C"/>
    <w:rsid w:val="00690564"/>
    <w:rsid w:val="00690AFF"/>
    <w:rsid w:val="00692F0C"/>
    <w:rsid w:val="00693FBD"/>
    <w:rsid w:val="00694B7E"/>
    <w:rsid w:val="006958B4"/>
    <w:rsid w:val="00696F63"/>
    <w:rsid w:val="006A260A"/>
    <w:rsid w:val="006A3453"/>
    <w:rsid w:val="006A4C26"/>
    <w:rsid w:val="006A704F"/>
    <w:rsid w:val="006B50BC"/>
    <w:rsid w:val="006B53A2"/>
    <w:rsid w:val="006B64ED"/>
    <w:rsid w:val="006C3157"/>
    <w:rsid w:val="006C31FE"/>
    <w:rsid w:val="006C3229"/>
    <w:rsid w:val="006C5941"/>
    <w:rsid w:val="006C5DF7"/>
    <w:rsid w:val="006C6EE5"/>
    <w:rsid w:val="006D3BDF"/>
    <w:rsid w:val="006D3D49"/>
    <w:rsid w:val="006D4864"/>
    <w:rsid w:val="006E0DBD"/>
    <w:rsid w:val="006E37BB"/>
    <w:rsid w:val="006E46F4"/>
    <w:rsid w:val="006E4FA4"/>
    <w:rsid w:val="006F1F3C"/>
    <w:rsid w:val="006F2805"/>
    <w:rsid w:val="006F3445"/>
    <w:rsid w:val="006F3471"/>
    <w:rsid w:val="006F4249"/>
    <w:rsid w:val="006F65A7"/>
    <w:rsid w:val="00700753"/>
    <w:rsid w:val="00700DB3"/>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5B6F"/>
    <w:rsid w:val="00716814"/>
    <w:rsid w:val="00717173"/>
    <w:rsid w:val="0072226A"/>
    <w:rsid w:val="00731467"/>
    <w:rsid w:val="00732C41"/>
    <w:rsid w:val="00733A47"/>
    <w:rsid w:val="007347F0"/>
    <w:rsid w:val="00737567"/>
    <w:rsid w:val="00742F27"/>
    <w:rsid w:val="0074370F"/>
    <w:rsid w:val="00743A67"/>
    <w:rsid w:val="00744BDF"/>
    <w:rsid w:val="007476E9"/>
    <w:rsid w:val="00750B89"/>
    <w:rsid w:val="00753D38"/>
    <w:rsid w:val="00771B38"/>
    <w:rsid w:val="00772565"/>
    <w:rsid w:val="00772B30"/>
    <w:rsid w:val="00773206"/>
    <w:rsid w:val="007748E8"/>
    <w:rsid w:val="00775313"/>
    <w:rsid w:val="00782182"/>
    <w:rsid w:val="007828D4"/>
    <w:rsid w:val="007831A2"/>
    <w:rsid w:val="007859D1"/>
    <w:rsid w:val="007865F4"/>
    <w:rsid w:val="00786A5D"/>
    <w:rsid w:val="00792FD9"/>
    <w:rsid w:val="00794065"/>
    <w:rsid w:val="007943FA"/>
    <w:rsid w:val="007946AD"/>
    <w:rsid w:val="007A0AE2"/>
    <w:rsid w:val="007A127C"/>
    <w:rsid w:val="007A14F5"/>
    <w:rsid w:val="007A2E42"/>
    <w:rsid w:val="007A3492"/>
    <w:rsid w:val="007A372F"/>
    <w:rsid w:val="007B086E"/>
    <w:rsid w:val="007B090E"/>
    <w:rsid w:val="007B0AA7"/>
    <w:rsid w:val="007B5D24"/>
    <w:rsid w:val="007B64F2"/>
    <w:rsid w:val="007B6B42"/>
    <w:rsid w:val="007B70A4"/>
    <w:rsid w:val="007B7E36"/>
    <w:rsid w:val="007C0C94"/>
    <w:rsid w:val="007C0F66"/>
    <w:rsid w:val="007C1BA9"/>
    <w:rsid w:val="007C2490"/>
    <w:rsid w:val="007C2C0C"/>
    <w:rsid w:val="007C393E"/>
    <w:rsid w:val="007C6AAC"/>
    <w:rsid w:val="007D0182"/>
    <w:rsid w:val="007D01D5"/>
    <w:rsid w:val="007D187A"/>
    <w:rsid w:val="007D38E2"/>
    <w:rsid w:val="007D39D6"/>
    <w:rsid w:val="007D4147"/>
    <w:rsid w:val="007D4B0C"/>
    <w:rsid w:val="007D7B72"/>
    <w:rsid w:val="007D7EA8"/>
    <w:rsid w:val="007E198C"/>
    <w:rsid w:val="007E3FFF"/>
    <w:rsid w:val="007E6C91"/>
    <w:rsid w:val="007E74D5"/>
    <w:rsid w:val="007E7B71"/>
    <w:rsid w:val="007F09D4"/>
    <w:rsid w:val="007F1132"/>
    <w:rsid w:val="007F163D"/>
    <w:rsid w:val="007F4DBE"/>
    <w:rsid w:val="007F5348"/>
    <w:rsid w:val="007F7162"/>
    <w:rsid w:val="007F7386"/>
    <w:rsid w:val="00800BE2"/>
    <w:rsid w:val="00802884"/>
    <w:rsid w:val="00802B81"/>
    <w:rsid w:val="008046AF"/>
    <w:rsid w:val="00804EA2"/>
    <w:rsid w:val="00805018"/>
    <w:rsid w:val="0080539D"/>
    <w:rsid w:val="00807844"/>
    <w:rsid w:val="00807B90"/>
    <w:rsid w:val="00815C2A"/>
    <w:rsid w:val="00821B0A"/>
    <w:rsid w:val="00821E26"/>
    <w:rsid w:val="00821E8F"/>
    <w:rsid w:val="00823461"/>
    <w:rsid w:val="008237C6"/>
    <w:rsid w:val="008252CB"/>
    <w:rsid w:val="00825942"/>
    <w:rsid w:val="00825A5D"/>
    <w:rsid w:val="00826201"/>
    <w:rsid w:val="00826B97"/>
    <w:rsid w:val="00826E67"/>
    <w:rsid w:val="008272B2"/>
    <w:rsid w:val="00827871"/>
    <w:rsid w:val="008300C1"/>
    <w:rsid w:val="008311CD"/>
    <w:rsid w:val="00831776"/>
    <w:rsid w:val="008317FF"/>
    <w:rsid w:val="00833B4B"/>
    <w:rsid w:val="00833D62"/>
    <w:rsid w:val="0083551A"/>
    <w:rsid w:val="0083684E"/>
    <w:rsid w:val="008439ED"/>
    <w:rsid w:val="0084676D"/>
    <w:rsid w:val="00846A0C"/>
    <w:rsid w:val="00846EE6"/>
    <w:rsid w:val="00851BA0"/>
    <w:rsid w:val="008560BB"/>
    <w:rsid w:val="00862916"/>
    <w:rsid w:val="00863B52"/>
    <w:rsid w:val="00864FF8"/>
    <w:rsid w:val="0086579F"/>
    <w:rsid w:val="008664A7"/>
    <w:rsid w:val="0086772B"/>
    <w:rsid w:val="008717BD"/>
    <w:rsid w:val="008734A5"/>
    <w:rsid w:val="00874DE6"/>
    <w:rsid w:val="0087540F"/>
    <w:rsid w:val="008767E2"/>
    <w:rsid w:val="008770AB"/>
    <w:rsid w:val="00880700"/>
    <w:rsid w:val="00881753"/>
    <w:rsid w:val="00891AFE"/>
    <w:rsid w:val="00893362"/>
    <w:rsid w:val="00894564"/>
    <w:rsid w:val="008A269D"/>
    <w:rsid w:val="008A2DBE"/>
    <w:rsid w:val="008A51CA"/>
    <w:rsid w:val="008A64A2"/>
    <w:rsid w:val="008A6791"/>
    <w:rsid w:val="008A6A17"/>
    <w:rsid w:val="008A7181"/>
    <w:rsid w:val="008A7332"/>
    <w:rsid w:val="008B084E"/>
    <w:rsid w:val="008B136D"/>
    <w:rsid w:val="008B3F19"/>
    <w:rsid w:val="008B4016"/>
    <w:rsid w:val="008B4217"/>
    <w:rsid w:val="008B5474"/>
    <w:rsid w:val="008B5F13"/>
    <w:rsid w:val="008B60A5"/>
    <w:rsid w:val="008C1861"/>
    <w:rsid w:val="008C1BE9"/>
    <w:rsid w:val="008C1D04"/>
    <w:rsid w:val="008D0D2E"/>
    <w:rsid w:val="008D192F"/>
    <w:rsid w:val="008D1C03"/>
    <w:rsid w:val="008D295B"/>
    <w:rsid w:val="008D3CA6"/>
    <w:rsid w:val="008D4B93"/>
    <w:rsid w:val="008D5128"/>
    <w:rsid w:val="008D6467"/>
    <w:rsid w:val="008D6EEC"/>
    <w:rsid w:val="008E0328"/>
    <w:rsid w:val="008E2E81"/>
    <w:rsid w:val="008E52C3"/>
    <w:rsid w:val="008E589D"/>
    <w:rsid w:val="008E6F99"/>
    <w:rsid w:val="008E7C90"/>
    <w:rsid w:val="008E7D6C"/>
    <w:rsid w:val="008F0574"/>
    <w:rsid w:val="008F2CB3"/>
    <w:rsid w:val="0090050A"/>
    <w:rsid w:val="00906576"/>
    <w:rsid w:val="00907170"/>
    <w:rsid w:val="0090726F"/>
    <w:rsid w:val="0091142E"/>
    <w:rsid w:val="009130FD"/>
    <w:rsid w:val="0091420B"/>
    <w:rsid w:val="00914895"/>
    <w:rsid w:val="009167DC"/>
    <w:rsid w:val="0091762D"/>
    <w:rsid w:val="009204DC"/>
    <w:rsid w:val="009221BB"/>
    <w:rsid w:val="00924E54"/>
    <w:rsid w:val="00925280"/>
    <w:rsid w:val="0093008F"/>
    <w:rsid w:val="009307E8"/>
    <w:rsid w:val="0093128C"/>
    <w:rsid w:val="009321B8"/>
    <w:rsid w:val="00933B23"/>
    <w:rsid w:val="00933E28"/>
    <w:rsid w:val="0093477B"/>
    <w:rsid w:val="00934A5F"/>
    <w:rsid w:val="00942498"/>
    <w:rsid w:val="0094445F"/>
    <w:rsid w:val="00945B84"/>
    <w:rsid w:val="009468D5"/>
    <w:rsid w:val="009528A3"/>
    <w:rsid w:val="0095325F"/>
    <w:rsid w:val="00954323"/>
    <w:rsid w:val="00957F5D"/>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56E5"/>
    <w:rsid w:val="00986078"/>
    <w:rsid w:val="009879AE"/>
    <w:rsid w:val="00992676"/>
    <w:rsid w:val="0099537F"/>
    <w:rsid w:val="00996F6C"/>
    <w:rsid w:val="009A249D"/>
    <w:rsid w:val="009A2949"/>
    <w:rsid w:val="009A3693"/>
    <w:rsid w:val="009A38C8"/>
    <w:rsid w:val="009B0E70"/>
    <w:rsid w:val="009B11AA"/>
    <w:rsid w:val="009B4128"/>
    <w:rsid w:val="009B7791"/>
    <w:rsid w:val="009C045E"/>
    <w:rsid w:val="009C126E"/>
    <w:rsid w:val="009C3BA9"/>
    <w:rsid w:val="009C4583"/>
    <w:rsid w:val="009D05D4"/>
    <w:rsid w:val="009D11C8"/>
    <w:rsid w:val="009D1806"/>
    <w:rsid w:val="009D29B1"/>
    <w:rsid w:val="009D29C4"/>
    <w:rsid w:val="009D3C94"/>
    <w:rsid w:val="009D3E06"/>
    <w:rsid w:val="009D47CB"/>
    <w:rsid w:val="009D5497"/>
    <w:rsid w:val="009D6064"/>
    <w:rsid w:val="009D6935"/>
    <w:rsid w:val="009D780F"/>
    <w:rsid w:val="009E15AE"/>
    <w:rsid w:val="009E31A1"/>
    <w:rsid w:val="009E7088"/>
    <w:rsid w:val="009F2033"/>
    <w:rsid w:val="009F3BC9"/>
    <w:rsid w:val="009F6CA5"/>
    <w:rsid w:val="00A007B1"/>
    <w:rsid w:val="00A01925"/>
    <w:rsid w:val="00A020B5"/>
    <w:rsid w:val="00A03463"/>
    <w:rsid w:val="00A04DEF"/>
    <w:rsid w:val="00A06772"/>
    <w:rsid w:val="00A073D9"/>
    <w:rsid w:val="00A11A6E"/>
    <w:rsid w:val="00A12881"/>
    <w:rsid w:val="00A12CAE"/>
    <w:rsid w:val="00A130DC"/>
    <w:rsid w:val="00A13587"/>
    <w:rsid w:val="00A16C72"/>
    <w:rsid w:val="00A20347"/>
    <w:rsid w:val="00A2131A"/>
    <w:rsid w:val="00A22FF2"/>
    <w:rsid w:val="00A2479C"/>
    <w:rsid w:val="00A2534D"/>
    <w:rsid w:val="00A2561E"/>
    <w:rsid w:val="00A3130C"/>
    <w:rsid w:val="00A31AE7"/>
    <w:rsid w:val="00A33747"/>
    <w:rsid w:val="00A350E5"/>
    <w:rsid w:val="00A36C2F"/>
    <w:rsid w:val="00A40D25"/>
    <w:rsid w:val="00A41F08"/>
    <w:rsid w:val="00A4371B"/>
    <w:rsid w:val="00A4390C"/>
    <w:rsid w:val="00A45AEF"/>
    <w:rsid w:val="00A45EDA"/>
    <w:rsid w:val="00A5080F"/>
    <w:rsid w:val="00A565E1"/>
    <w:rsid w:val="00A56697"/>
    <w:rsid w:val="00A56B00"/>
    <w:rsid w:val="00A570C9"/>
    <w:rsid w:val="00A57466"/>
    <w:rsid w:val="00A57F0C"/>
    <w:rsid w:val="00A60457"/>
    <w:rsid w:val="00A623C3"/>
    <w:rsid w:val="00A658F8"/>
    <w:rsid w:val="00A658FE"/>
    <w:rsid w:val="00A66480"/>
    <w:rsid w:val="00A67648"/>
    <w:rsid w:val="00A6775A"/>
    <w:rsid w:val="00A7059A"/>
    <w:rsid w:val="00A7304A"/>
    <w:rsid w:val="00A73125"/>
    <w:rsid w:val="00A73779"/>
    <w:rsid w:val="00A73DC0"/>
    <w:rsid w:val="00A76645"/>
    <w:rsid w:val="00A775F6"/>
    <w:rsid w:val="00A83784"/>
    <w:rsid w:val="00A871CD"/>
    <w:rsid w:val="00A87CA6"/>
    <w:rsid w:val="00A90729"/>
    <w:rsid w:val="00A92383"/>
    <w:rsid w:val="00A947CE"/>
    <w:rsid w:val="00A9533A"/>
    <w:rsid w:val="00A95B30"/>
    <w:rsid w:val="00A95C86"/>
    <w:rsid w:val="00AA0B11"/>
    <w:rsid w:val="00AA204A"/>
    <w:rsid w:val="00AA581A"/>
    <w:rsid w:val="00AA5AEB"/>
    <w:rsid w:val="00AA789C"/>
    <w:rsid w:val="00AB3184"/>
    <w:rsid w:val="00AB44D1"/>
    <w:rsid w:val="00AB5594"/>
    <w:rsid w:val="00AB60D4"/>
    <w:rsid w:val="00AB7963"/>
    <w:rsid w:val="00AC0612"/>
    <w:rsid w:val="00AC11D6"/>
    <w:rsid w:val="00AC15A5"/>
    <w:rsid w:val="00AC49FE"/>
    <w:rsid w:val="00AC5747"/>
    <w:rsid w:val="00AD1C83"/>
    <w:rsid w:val="00AD2A48"/>
    <w:rsid w:val="00AD367A"/>
    <w:rsid w:val="00AD3C26"/>
    <w:rsid w:val="00AD4D21"/>
    <w:rsid w:val="00AD6469"/>
    <w:rsid w:val="00AE000B"/>
    <w:rsid w:val="00AE1616"/>
    <w:rsid w:val="00AE170C"/>
    <w:rsid w:val="00AE203C"/>
    <w:rsid w:val="00AE3A7C"/>
    <w:rsid w:val="00AE461B"/>
    <w:rsid w:val="00AE5F16"/>
    <w:rsid w:val="00AF28D5"/>
    <w:rsid w:val="00AF5328"/>
    <w:rsid w:val="00B03362"/>
    <w:rsid w:val="00B03E4D"/>
    <w:rsid w:val="00B13C73"/>
    <w:rsid w:val="00B25115"/>
    <w:rsid w:val="00B27BAB"/>
    <w:rsid w:val="00B41444"/>
    <w:rsid w:val="00B42671"/>
    <w:rsid w:val="00B42DA1"/>
    <w:rsid w:val="00B43470"/>
    <w:rsid w:val="00B43A26"/>
    <w:rsid w:val="00B4401E"/>
    <w:rsid w:val="00B44711"/>
    <w:rsid w:val="00B44AD6"/>
    <w:rsid w:val="00B44E4E"/>
    <w:rsid w:val="00B5396C"/>
    <w:rsid w:val="00B62152"/>
    <w:rsid w:val="00B63C69"/>
    <w:rsid w:val="00B63F73"/>
    <w:rsid w:val="00B643F7"/>
    <w:rsid w:val="00B651C1"/>
    <w:rsid w:val="00B65D75"/>
    <w:rsid w:val="00B671D5"/>
    <w:rsid w:val="00B70679"/>
    <w:rsid w:val="00B71BF6"/>
    <w:rsid w:val="00B7559D"/>
    <w:rsid w:val="00B75EE6"/>
    <w:rsid w:val="00B767A5"/>
    <w:rsid w:val="00B82C83"/>
    <w:rsid w:val="00B83071"/>
    <w:rsid w:val="00B86411"/>
    <w:rsid w:val="00B87D6D"/>
    <w:rsid w:val="00B9086E"/>
    <w:rsid w:val="00B9214F"/>
    <w:rsid w:val="00B93994"/>
    <w:rsid w:val="00B94762"/>
    <w:rsid w:val="00B947AC"/>
    <w:rsid w:val="00B94B15"/>
    <w:rsid w:val="00B94C48"/>
    <w:rsid w:val="00B95EAE"/>
    <w:rsid w:val="00B97EC5"/>
    <w:rsid w:val="00BA0948"/>
    <w:rsid w:val="00BA12A4"/>
    <w:rsid w:val="00BA2150"/>
    <w:rsid w:val="00BA3244"/>
    <w:rsid w:val="00BA3D75"/>
    <w:rsid w:val="00BA3E11"/>
    <w:rsid w:val="00BA4981"/>
    <w:rsid w:val="00BA55E3"/>
    <w:rsid w:val="00BA5DB7"/>
    <w:rsid w:val="00BA6065"/>
    <w:rsid w:val="00BB201A"/>
    <w:rsid w:val="00BB2F22"/>
    <w:rsid w:val="00BB3221"/>
    <w:rsid w:val="00BB4584"/>
    <w:rsid w:val="00BB6019"/>
    <w:rsid w:val="00BB62E9"/>
    <w:rsid w:val="00BB655A"/>
    <w:rsid w:val="00BB664B"/>
    <w:rsid w:val="00BB7070"/>
    <w:rsid w:val="00BC32C3"/>
    <w:rsid w:val="00BC36FF"/>
    <w:rsid w:val="00BC40E2"/>
    <w:rsid w:val="00BC4E9F"/>
    <w:rsid w:val="00BC6518"/>
    <w:rsid w:val="00BC7A54"/>
    <w:rsid w:val="00BC7EFF"/>
    <w:rsid w:val="00BD22A1"/>
    <w:rsid w:val="00BD3C0D"/>
    <w:rsid w:val="00BD53E9"/>
    <w:rsid w:val="00BE67B0"/>
    <w:rsid w:val="00BF052F"/>
    <w:rsid w:val="00BF31B3"/>
    <w:rsid w:val="00BF3239"/>
    <w:rsid w:val="00BF70A6"/>
    <w:rsid w:val="00C05992"/>
    <w:rsid w:val="00C07178"/>
    <w:rsid w:val="00C10AEB"/>
    <w:rsid w:val="00C10C0A"/>
    <w:rsid w:val="00C110A4"/>
    <w:rsid w:val="00C113FB"/>
    <w:rsid w:val="00C14FD0"/>
    <w:rsid w:val="00C20F6A"/>
    <w:rsid w:val="00C23362"/>
    <w:rsid w:val="00C26781"/>
    <w:rsid w:val="00C27096"/>
    <w:rsid w:val="00C3038C"/>
    <w:rsid w:val="00C308DA"/>
    <w:rsid w:val="00C30E2C"/>
    <w:rsid w:val="00C31347"/>
    <w:rsid w:val="00C36018"/>
    <w:rsid w:val="00C36A0E"/>
    <w:rsid w:val="00C37F67"/>
    <w:rsid w:val="00C40F17"/>
    <w:rsid w:val="00C43598"/>
    <w:rsid w:val="00C45267"/>
    <w:rsid w:val="00C459C7"/>
    <w:rsid w:val="00C47316"/>
    <w:rsid w:val="00C47539"/>
    <w:rsid w:val="00C55A22"/>
    <w:rsid w:val="00C55E43"/>
    <w:rsid w:val="00C60A2A"/>
    <w:rsid w:val="00C66092"/>
    <w:rsid w:val="00C66708"/>
    <w:rsid w:val="00C67373"/>
    <w:rsid w:val="00C67520"/>
    <w:rsid w:val="00C7574B"/>
    <w:rsid w:val="00C766F0"/>
    <w:rsid w:val="00C7691D"/>
    <w:rsid w:val="00C775F4"/>
    <w:rsid w:val="00C802A7"/>
    <w:rsid w:val="00C82E73"/>
    <w:rsid w:val="00C83031"/>
    <w:rsid w:val="00C835C5"/>
    <w:rsid w:val="00C8586C"/>
    <w:rsid w:val="00C861B4"/>
    <w:rsid w:val="00C91292"/>
    <w:rsid w:val="00C92E0A"/>
    <w:rsid w:val="00C935F0"/>
    <w:rsid w:val="00C93C82"/>
    <w:rsid w:val="00C956C3"/>
    <w:rsid w:val="00C95AC7"/>
    <w:rsid w:val="00C96387"/>
    <w:rsid w:val="00C96F7E"/>
    <w:rsid w:val="00C973A3"/>
    <w:rsid w:val="00CA7E28"/>
    <w:rsid w:val="00CB10BD"/>
    <w:rsid w:val="00CB37B8"/>
    <w:rsid w:val="00CB76CD"/>
    <w:rsid w:val="00CB7BBC"/>
    <w:rsid w:val="00CC4882"/>
    <w:rsid w:val="00CC6B92"/>
    <w:rsid w:val="00CD1AB8"/>
    <w:rsid w:val="00CD30DB"/>
    <w:rsid w:val="00CD4689"/>
    <w:rsid w:val="00CD6673"/>
    <w:rsid w:val="00CD6D60"/>
    <w:rsid w:val="00CE1DB2"/>
    <w:rsid w:val="00CE2CDB"/>
    <w:rsid w:val="00CE42FB"/>
    <w:rsid w:val="00CE5467"/>
    <w:rsid w:val="00CE562A"/>
    <w:rsid w:val="00CE59D5"/>
    <w:rsid w:val="00CE61C0"/>
    <w:rsid w:val="00CE7D97"/>
    <w:rsid w:val="00CF1352"/>
    <w:rsid w:val="00CF2436"/>
    <w:rsid w:val="00CF3D4C"/>
    <w:rsid w:val="00CF3E9D"/>
    <w:rsid w:val="00CF5E63"/>
    <w:rsid w:val="00CF70F2"/>
    <w:rsid w:val="00CF711F"/>
    <w:rsid w:val="00D00FC3"/>
    <w:rsid w:val="00D0158C"/>
    <w:rsid w:val="00D03C03"/>
    <w:rsid w:val="00D04E0B"/>
    <w:rsid w:val="00D05216"/>
    <w:rsid w:val="00D07496"/>
    <w:rsid w:val="00D10185"/>
    <w:rsid w:val="00D1101C"/>
    <w:rsid w:val="00D11748"/>
    <w:rsid w:val="00D13668"/>
    <w:rsid w:val="00D152B9"/>
    <w:rsid w:val="00D16716"/>
    <w:rsid w:val="00D16E3E"/>
    <w:rsid w:val="00D17A5E"/>
    <w:rsid w:val="00D2022C"/>
    <w:rsid w:val="00D2052A"/>
    <w:rsid w:val="00D206D7"/>
    <w:rsid w:val="00D20AEE"/>
    <w:rsid w:val="00D20D7D"/>
    <w:rsid w:val="00D21300"/>
    <w:rsid w:val="00D23A5A"/>
    <w:rsid w:val="00D245EE"/>
    <w:rsid w:val="00D256B6"/>
    <w:rsid w:val="00D27013"/>
    <w:rsid w:val="00D27DB6"/>
    <w:rsid w:val="00D3067C"/>
    <w:rsid w:val="00D3171E"/>
    <w:rsid w:val="00D32421"/>
    <w:rsid w:val="00D32C3B"/>
    <w:rsid w:val="00D35A71"/>
    <w:rsid w:val="00D36A56"/>
    <w:rsid w:val="00D36DA1"/>
    <w:rsid w:val="00D4532E"/>
    <w:rsid w:val="00D50908"/>
    <w:rsid w:val="00D52D5E"/>
    <w:rsid w:val="00D5567B"/>
    <w:rsid w:val="00D55A90"/>
    <w:rsid w:val="00D567B5"/>
    <w:rsid w:val="00D60832"/>
    <w:rsid w:val="00D70B99"/>
    <w:rsid w:val="00D74739"/>
    <w:rsid w:val="00D75AC5"/>
    <w:rsid w:val="00D76935"/>
    <w:rsid w:val="00D80A23"/>
    <w:rsid w:val="00D80A5F"/>
    <w:rsid w:val="00D81569"/>
    <w:rsid w:val="00D81DAF"/>
    <w:rsid w:val="00D825DF"/>
    <w:rsid w:val="00D827DA"/>
    <w:rsid w:val="00D8354F"/>
    <w:rsid w:val="00D85F29"/>
    <w:rsid w:val="00D85FA9"/>
    <w:rsid w:val="00D869DC"/>
    <w:rsid w:val="00D86DEF"/>
    <w:rsid w:val="00D910E2"/>
    <w:rsid w:val="00D921A2"/>
    <w:rsid w:val="00D92250"/>
    <w:rsid w:val="00D94147"/>
    <w:rsid w:val="00D9493F"/>
    <w:rsid w:val="00DA18BB"/>
    <w:rsid w:val="00DA1982"/>
    <w:rsid w:val="00DA1EAA"/>
    <w:rsid w:val="00DA2A45"/>
    <w:rsid w:val="00DA2DC4"/>
    <w:rsid w:val="00DA492C"/>
    <w:rsid w:val="00DA4B62"/>
    <w:rsid w:val="00DA5B0F"/>
    <w:rsid w:val="00DA6615"/>
    <w:rsid w:val="00DA6DBE"/>
    <w:rsid w:val="00DA74D7"/>
    <w:rsid w:val="00DA79B4"/>
    <w:rsid w:val="00DB05EF"/>
    <w:rsid w:val="00DB12AD"/>
    <w:rsid w:val="00DB312D"/>
    <w:rsid w:val="00DB4B37"/>
    <w:rsid w:val="00DB5505"/>
    <w:rsid w:val="00DB57B3"/>
    <w:rsid w:val="00DC3368"/>
    <w:rsid w:val="00DC4D12"/>
    <w:rsid w:val="00DC4F50"/>
    <w:rsid w:val="00DC57AF"/>
    <w:rsid w:val="00DC7FD0"/>
    <w:rsid w:val="00DD34A0"/>
    <w:rsid w:val="00DD7336"/>
    <w:rsid w:val="00DE025E"/>
    <w:rsid w:val="00DE05B5"/>
    <w:rsid w:val="00DE0AAA"/>
    <w:rsid w:val="00DE2A39"/>
    <w:rsid w:val="00DE2D38"/>
    <w:rsid w:val="00DE5A75"/>
    <w:rsid w:val="00DE7EF6"/>
    <w:rsid w:val="00DF0690"/>
    <w:rsid w:val="00DF15BF"/>
    <w:rsid w:val="00DF3B03"/>
    <w:rsid w:val="00DF5F21"/>
    <w:rsid w:val="00DF6421"/>
    <w:rsid w:val="00E004E5"/>
    <w:rsid w:val="00E00945"/>
    <w:rsid w:val="00E034B0"/>
    <w:rsid w:val="00E0401C"/>
    <w:rsid w:val="00E04732"/>
    <w:rsid w:val="00E04A91"/>
    <w:rsid w:val="00E060D6"/>
    <w:rsid w:val="00E0668F"/>
    <w:rsid w:val="00E12961"/>
    <w:rsid w:val="00E129D3"/>
    <w:rsid w:val="00E136EB"/>
    <w:rsid w:val="00E1503C"/>
    <w:rsid w:val="00E15668"/>
    <w:rsid w:val="00E15BC3"/>
    <w:rsid w:val="00E17C90"/>
    <w:rsid w:val="00E2224C"/>
    <w:rsid w:val="00E24178"/>
    <w:rsid w:val="00E256BA"/>
    <w:rsid w:val="00E25AC9"/>
    <w:rsid w:val="00E2750D"/>
    <w:rsid w:val="00E2763F"/>
    <w:rsid w:val="00E30A52"/>
    <w:rsid w:val="00E30C1F"/>
    <w:rsid w:val="00E329D6"/>
    <w:rsid w:val="00E3595B"/>
    <w:rsid w:val="00E40321"/>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84608"/>
    <w:rsid w:val="00E9285D"/>
    <w:rsid w:val="00E933D0"/>
    <w:rsid w:val="00E93A1E"/>
    <w:rsid w:val="00E95E1A"/>
    <w:rsid w:val="00EA0B1C"/>
    <w:rsid w:val="00EA16D9"/>
    <w:rsid w:val="00EA225B"/>
    <w:rsid w:val="00EA28EF"/>
    <w:rsid w:val="00EA4FA5"/>
    <w:rsid w:val="00EA7D46"/>
    <w:rsid w:val="00EB2581"/>
    <w:rsid w:val="00EB4AB7"/>
    <w:rsid w:val="00EC1835"/>
    <w:rsid w:val="00EC1A1B"/>
    <w:rsid w:val="00EC2081"/>
    <w:rsid w:val="00EC2B78"/>
    <w:rsid w:val="00EC2E1F"/>
    <w:rsid w:val="00EC3440"/>
    <w:rsid w:val="00EC6FBE"/>
    <w:rsid w:val="00ED4176"/>
    <w:rsid w:val="00ED5CE9"/>
    <w:rsid w:val="00ED6519"/>
    <w:rsid w:val="00EE2320"/>
    <w:rsid w:val="00EE2C3F"/>
    <w:rsid w:val="00EE6323"/>
    <w:rsid w:val="00EE7561"/>
    <w:rsid w:val="00EE75D8"/>
    <w:rsid w:val="00EE7F06"/>
    <w:rsid w:val="00EF5D5B"/>
    <w:rsid w:val="00EF77E8"/>
    <w:rsid w:val="00F029F7"/>
    <w:rsid w:val="00F03738"/>
    <w:rsid w:val="00F047CE"/>
    <w:rsid w:val="00F04D7B"/>
    <w:rsid w:val="00F07536"/>
    <w:rsid w:val="00F07AC2"/>
    <w:rsid w:val="00F1081F"/>
    <w:rsid w:val="00F10D5D"/>
    <w:rsid w:val="00F11FFF"/>
    <w:rsid w:val="00F14A4C"/>
    <w:rsid w:val="00F15A14"/>
    <w:rsid w:val="00F15CE9"/>
    <w:rsid w:val="00F160D1"/>
    <w:rsid w:val="00F20B91"/>
    <w:rsid w:val="00F22D34"/>
    <w:rsid w:val="00F30B98"/>
    <w:rsid w:val="00F325AF"/>
    <w:rsid w:val="00F32996"/>
    <w:rsid w:val="00F36114"/>
    <w:rsid w:val="00F36E5C"/>
    <w:rsid w:val="00F37481"/>
    <w:rsid w:val="00F44EB4"/>
    <w:rsid w:val="00F46D17"/>
    <w:rsid w:val="00F537F0"/>
    <w:rsid w:val="00F54659"/>
    <w:rsid w:val="00F56A65"/>
    <w:rsid w:val="00F60E41"/>
    <w:rsid w:val="00F61EC1"/>
    <w:rsid w:val="00F62CCE"/>
    <w:rsid w:val="00F62DBA"/>
    <w:rsid w:val="00F65881"/>
    <w:rsid w:val="00F676CA"/>
    <w:rsid w:val="00F719CB"/>
    <w:rsid w:val="00F71D7A"/>
    <w:rsid w:val="00F7224A"/>
    <w:rsid w:val="00F740B8"/>
    <w:rsid w:val="00F74548"/>
    <w:rsid w:val="00F75996"/>
    <w:rsid w:val="00F76B8B"/>
    <w:rsid w:val="00F772C4"/>
    <w:rsid w:val="00F7768A"/>
    <w:rsid w:val="00F779FF"/>
    <w:rsid w:val="00F77DF0"/>
    <w:rsid w:val="00F836F0"/>
    <w:rsid w:val="00F84E7F"/>
    <w:rsid w:val="00F90D77"/>
    <w:rsid w:val="00F92ACF"/>
    <w:rsid w:val="00F92E09"/>
    <w:rsid w:val="00F93F36"/>
    <w:rsid w:val="00F95DA6"/>
    <w:rsid w:val="00F96007"/>
    <w:rsid w:val="00FA0262"/>
    <w:rsid w:val="00FA0435"/>
    <w:rsid w:val="00FA09AF"/>
    <w:rsid w:val="00FA0D88"/>
    <w:rsid w:val="00FA1BCE"/>
    <w:rsid w:val="00FA298F"/>
    <w:rsid w:val="00FA2B1E"/>
    <w:rsid w:val="00FA3B7C"/>
    <w:rsid w:val="00FA4852"/>
    <w:rsid w:val="00FA4C1A"/>
    <w:rsid w:val="00FA75A1"/>
    <w:rsid w:val="00FB0C6A"/>
    <w:rsid w:val="00FB411D"/>
    <w:rsid w:val="00FB5D6D"/>
    <w:rsid w:val="00FB5DE7"/>
    <w:rsid w:val="00FC1D24"/>
    <w:rsid w:val="00FC4863"/>
    <w:rsid w:val="00FC4FA9"/>
    <w:rsid w:val="00FD1613"/>
    <w:rsid w:val="00FD627A"/>
    <w:rsid w:val="00FD628B"/>
    <w:rsid w:val="00FD7B98"/>
    <w:rsid w:val="00FE0BE4"/>
    <w:rsid w:val="00FE16E7"/>
    <w:rsid w:val="00FE2051"/>
    <w:rsid w:val="00FE2118"/>
    <w:rsid w:val="00FE3C47"/>
    <w:rsid w:val="00FE3C67"/>
    <w:rsid w:val="00FE5E89"/>
    <w:rsid w:val="00FE623C"/>
    <w:rsid w:val="00FE63B9"/>
    <w:rsid w:val="00FE71DD"/>
    <w:rsid w:val="00FE74D9"/>
    <w:rsid w:val="00FE79C3"/>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bowdoin.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acuc@bowdoin.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wdoin.edu/grants-office/research-compliance/ibc/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ndix%20A" TargetMode="External"/><Relationship Id="rId5" Type="http://schemas.openxmlformats.org/officeDocument/2006/relationships/numbering" Target="numbering.xml"/><Relationship Id="rId15" Type="http://schemas.openxmlformats.org/officeDocument/2006/relationships/hyperlink" Target="https://www.bowdoin.edu/facilities/environmental-health-safety/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lage12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574B4E" w:rsidP="00574B4E">
          <w:pPr>
            <w:pStyle w:val="C206DD111AF74168BC45E978C75A55B810"/>
          </w:pPr>
          <w:r w:rsidRPr="00F61EC1">
            <w:rPr>
              <w:rStyle w:val="PlaceholderText"/>
              <w:color w:val="163E70"/>
            </w:rPr>
            <w:t>Enter text</w:t>
          </w:r>
        </w:p>
      </w:docPartBody>
    </w:docPart>
    <w:docPart>
      <w:docPartPr>
        <w:name w:val="83294386FEC94B849E77CF83A08F2688"/>
        <w:category>
          <w:name w:val="General"/>
          <w:gallery w:val="placeholder"/>
        </w:category>
        <w:types>
          <w:type w:val="bbPlcHdr"/>
        </w:types>
        <w:behaviors>
          <w:behavior w:val="content"/>
        </w:behaviors>
        <w:guid w:val="{6482ABBB-716A-4837-B626-7DC9F56462A5}"/>
      </w:docPartPr>
      <w:docPartBody>
        <w:p w:rsidR="006749C0" w:rsidRDefault="00574B4E" w:rsidP="00574B4E">
          <w:pPr>
            <w:pStyle w:val="83294386FEC94B849E77CF83A08F26881"/>
          </w:pPr>
          <w:r w:rsidRPr="00151FA3">
            <w:rPr>
              <w:rStyle w:val="PlaceholderText"/>
              <w:color w:val="163E70"/>
            </w:rPr>
            <w:t>Enter text</w:t>
          </w:r>
        </w:p>
      </w:docPartBody>
    </w:docPart>
    <w:docPart>
      <w:docPartPr>
        <w:name w:val="608345CCC9424DC6843B05AD6D99329F"/>
        <w:category>
          <w:name w:val="General"/>
          <w:gallery w:val="placeholder"/>
        </w:category>
        <w:types>
          <w:type w:val="bbPlcHdr"/>
        </w:types>
        <w:behaviors>
          <w:behavior w:val="content"/>
        </w:behaviors>
        <w:guid w:val="{D5A6CCB7-90FA-4D8A-B230-73B637308D9C}"/>
      </w:docPartPr>
      <w:docPartBody>
        <w:p w:rsidR="00D32F5B" w:rsidRDefault="008833ED" w:rsidP="008833ED">
          <w:pPr>
            <w:pStyle w:val="608345CCC9424DC6843B05AD6D99329F"/>
          </w:pPr>
          <w:r>
            <w:rPr>
              <w:rStyle w:val="PlaceholderText"/>
              <w:color w:val="163E70"/>
            </w:rPr>
            <w:t xml:space="preserve">Enter date when form is first completed or date when form is last updated </w:t>
          </w:r>
        </w:p>
      </w:docPartBody>
    </w:docPart>
    <w:docPart>
      <w:docPartPr>
        <w:name w:val="5D33C4ECBA734B93BFB07DA933F8593F"/>
        <w:category>
          <w:name w:val="General"/>
          <w:gallery w:val="placeholder"/>
        </w:category>
        <w:types>
          <w:type w:val="bbPlcHdr"/>
        </w:types>
        <w:behaviors>
          <w:behavior w:val="content"/>
        </w:behaviors>
        <w:guid w:val="{A3CDB33D-D5DD-41FE-863B-1752640448CF}"/>
      </w:docPartPr>
      <w:docPartBody>
        <w:p w:rsidR="00D32F5B" w:rsidRDefault="008833ED" w:rsidP="008833ED">
          <w:pPr>
            <w:pStyle w:val="5D33C4ECBA734B93BFB07DA933F8593F"/>
          </w:pPr>
          <w:r w:rsidRPr="007F09D4">
            <w:rPr>
              <w:rStyle w:val="PlaceholderText"/>
              <w:color w:val="163E70"/>
            </w:rPr>
            <w:t>Enter text</w:t>
          </w:r>
        </w:p>
      </w:docPartBody>
    </w:docPart>
    <w:docPart>
      <w:docPartPr>
        <w:name w:val="17E8BCA1D1324C5396F568ED6045A46E"/>
        <w:category>
          <w:name w:val="General"/>
          <w:gallery w:val="placeholder"/>
        </w:category>
        <w:types>
          <w:type w:val="bbPlcHdr"/>
        </w:types>
        <w:behaviors>
          <w:behavior w:val="content"/>
        </w:behaviors>
        <w:guid w:val="{D0256C96-541D-40B7-A8C4-228DFF01529B}"/>
      </w:docPartPr>
      <w:docPartBody>
        <w:p w:rsidR="00D32F5B" w:rsidRDefault="008833ED" w:rsidP="008833ED">
          <w:pPr>
            <w:pStyle w:val="17E8BCA1D1324C5396F568ED6045A46E"/>
          </w:pPr>
          <w:r w:rsidRPr="007F09D4">
            <w:rPr>
              <w:rStyle w:val="PlaceholderText"/>
              <w:color w:val="163E70"/>
            </w:rPr>
            <w:t>Enter text</w:t>
          </w:r>
        </w:p>
      </w:docPartBody>
    </w:docPart>
    <w:docPart>
      <w:docPartPr>
        <w:name w:val="D9EC63FC1F1743A191486F7D487E68FE"/>
        <w:category>
          <w:name w:val="General"/>
          <w:gallery w:val="placeholder"/>
        </w:category>
        <w:types>
          <w:type w:val="bbPlcHdr"/>
        </w:types>
        <w:behaviors>
          <w:behavior w:val="content"/>
        </w:behaviors>
        <w:guid w:val="{FB6B07FC-C7C9-40C4-AE44-6DA085864C49}"/>
      </w:docPartPr>
      <w:docPartBody>
        <w:p w:rsidR="00CC036F" w:rsidRDefault="00D32F5B" w:rsidP="00D32F5B">
          <w:pPr>
            <w:pStyle w:val="D9EC63FC1F1743A191486F7D487E68FE"/>
          </w:pPr>
          <w:r w:rsidRPr="00151FA3">
            <w:rPr>
              <w:rStyle w:val="PlaceholderText"/>
              <w:color w:val="163E70"/>
            </w:rPr>
            <w:t>Enter text</w:t>
          </w:r>
        </w:p>
      </w:docPartBody>
    </w:docPart>
    <w:docPart>
      <w:docPartPr>
        <w:name w:val="64C8B435A718494EAD7751C094F9FE75"/>
        <w:category>
          <w:name w:val="General"/>
          <w:gallery w:val="placeholder"/>
        </w:category>
        <w:types>
          <w:type w:val="bbPlcHdr"/>
        </w:types>
        <w:behaviors>
          <w:behavior w:val="content"/>
        </w:behaviors>
        <w:guid w:val="{C3441805-4B27-4A57-A7F4-6426E0A7A9EE}"/>
      </w:docPartPr>
      <w:docPartBody>
        <w:p w:rsidR="00CC036F" w:rsidRDefault="00D32F5B" w:rsidP="00D32F5B">
          <w:pPr>
            <w:pStyle w:val="64C8B435A718494EAD7751C094F9FE75"/>
          </w:pPr>
          <w:r w:rsidRPr="00151FA3">
            <w:rPr>
              <w:rStyle w:val="PlaceholderText"/>
              <w:color w:val="163E70"/>
            </w:rPr>
            <w:t>Enter text</w:t>
          </w:r>
        </w:p>
      </w:docPartBody>
    </w:docPart>
    <w:docPart>
      <w:docPartPr>
        <w:name w:val="E0F115DF3BCA4A89AB74E2282E9B5F82"/>
        <w:category>
          <w:name w:val="General"/>
          <w:gallery w:val="placeholder"/>
        </w:category>
        <w:types>
          <w:type w:val="bbPlcHdr"/>
        </w:types>
        <w:behaviors>
          <w:behavior w:val="content"/>
        </w:behaviors>
        <w:guid w:val="{5AA66FB3-6CF2-4F2D-B918-17DB47AA0C04}"/>
      </w:docPartPr>
      <w:docPartBody>
        <w:p w:rsidR="00CC036F" w:rsidRDefault="00D32F5B" w:rsidP="00D32F5B">
          <w:pPr>
            <w:pStyle w:val="E0F115DF3BCA4A89AB74E2282E9B5F82"/>
          </w:pPr>
          <w:r w:rsidRPr="00151FA3">
            <w:rPr>
              <w:rStyle w:val="PlaceholderText"/>
              <w:color w:val="163E70"/>
            </w:rPr>
            <w:t>Enter text</w:t>
          </w:r>
        </w:p>
      </w:docPartBody>
    </w:docPart>
    <w:docPart>
      <w:docPartPr>
        <w:name w:val="20AE4F7591C146E08004E8A7D525B3DC"/>
        <w:category>
          <w:name w:val="General"/>
          <w:gallery w:val="placeholder"/>
        </w:category>
        <w:types>
          <w:type w:val="bbPlcHdr"/>
        </w:types>
        <w:behaviors>
          <w:behavior w:val="content"/>
        </w:behaviors>
        <w:guid w:val="{09CA08A9-05FB-4F1A-997F-9A52CD3071B3}"/>
      </w:docPartPr>
      <w:docPartBody>
        <w:p w:rsidR="00CC036F" w:rsidRDefault="00D32F5B" w:rsidP="00D32F5B">
          <w:pPr>
            <w:pStyle w:val="20AE4F7591C146E08004E8A7D525B3DC"/>
          </w:pPr>
          <w:r w:rsidRPr="00151FA3">
            <w:rPr>
              <w:rStyle w:val="PlaceholderText"/>
              <w:color w:val="163E70"/>
            </w:rPr>
            <w:t>Enter text</w:t>
          </w:r>
        </w:p>
      </w:docPartBody>
    </w:docPart>
    <w:docPart>
      <w:docPartPr>
        <w:name w:val="D0F718167BDF4506A743447FA04BDA52"/>
        <w:category>
          <w:name w:val="General"/>
          <w:gallery w:val="placeholder"/>
        </w:category>
        <w:types>
          <w:type w:val="bbPlcHdr"/>
        </w:types>
        <w:behaviors>
          <w:behavior w:val="content"/>
        </w:behaviors>
        <w:guid w:val="{DD62A955-F531-407C-9885-E348314D044F}"/>
      </w:docPartPr>
      <w:docPartBody>
        <w:p w:rsidR="006E10D6" w:rsidRDefault="00CC036F" w:rsidP="00CC036F">
          <w:pPr>
            <w:pStyle w:val="D0F718167BDF4506A743447FA04BDA52"/>
          </w:pPr>
          <w:r w:rsidRPr="00151FA3">
            <w:rPr>
              <w:rStyle w:val="PlaceholderText"/>
              <w:color w:val="163E70"/>
            </w:rPr>
            <w:t>Enter text</w:t>
          </w:r>
        </w:p>
      </w:docPartBody>
    </w:docPart>
    <w:docPart>
      <w:docPartPr>
        <w:name w:val="2A3D683D2DC34C35A21A67F2DB822428"/>
        <w:category>
          <w:name w:val="General"/>
          <w:gallery w:val="placeholder"/>
        </w:category>
        <w:types>
          <w:type w:val="bbPlcHdr"/>
        </w:types>
        <w:behaviors>
          <w:behavior w:val="content"/>
        </w:behaviors>
        <w:guid w:val="{E49F7F6C-D9A3-465F-A773-FAC5A0C38830}"/>
      </w:docPartPr>
      <w:docPartBody>
        <w:p w:rsidR="006E10D6" w:rsidRDefault="00CC036F" w:rsidP="00CC036F">
          <w:pPr>
            <w:pStyle w:val="2A3D683D2DC34C35A21A67F2DB822428"/>
          </w:pPr>
          <w:r w:rsidRPr="00151FA3">
            <w:rPr>
              <w:rStyle w:val="PlaceholderText"/>
              <w:color w:val="163E70"/>
            </w:rPr>
            <w:t>Enter text</w:t>
          </w:r>
        </w:p>
      </w:docPartBody>
    </w:docPart>
    <w:docPart>
      <w:docPartPr>
        <w:name w:val="D5EF25A816F14596AE5D43299FA6B33D"/>
        <w:category>
          <w:name w:val="General"/>
          <w:gallery w:val="placeholder"/>
        </w:category>
        <w:types>
          <w:type w:val="bbPlcHdr"/>
        </w:types>
        <w:behaviors>
          <w:behavior w:val="content"/>
        </w:behaviors>
        <w:guid w:val="{EC9BA4E2-8BAF-4BBE-8ABF-606025C4DCBB}"/>
      </w:docPartPr>
      <w:docPartBody>
        <w:p w:rsidR="006E10D6" w:rsidRDefault="00CC036F" w:rsidP="00CC036F">
          <w:pPr>
            <w:pStyle w:val="D5EF25A816F14596AE5D43299FA6B33D"/>
          </w:pPr>
          <w:r w:rsidRPr="00151FA3">
            <w:rPr>
              <w:rStyle w:val="PlaceholderText"/>
              <w:color w:val="163E70"/>
            </w:rPr>
            <w:t>Enter text</w:t>
          </w:r>
        </w:p>
      </w:docPartBody>
    </w:docPart>
    <w:docPart>
      <w:docPartPr>
        <w:name w:val="50BABD282176408F8ADA445FCE61886E"/>
        <w:category>
          <w:name w:val="General"/>
          <w:gallery w:val="placeholder"/>
        </w:category>
        <w:types>
          <w:type w:val="bbPlcHdr"/>
        </w:types>
        <w:behaviors>
          <w:behavior w:val="content"/>
        </w:behaviors>
        <w:guid w:val="{3FE30069-31C5-4B35-AB19-F02B9B54BB37}"/>
      </w:docPartPr>
      <w:docPartBody>
        <w:p w:rsidR="006E10D6" w:rsidRDefault="00CC036F" w:rsidP="00CC036F">
          <w:pPr>
            <w:pStyle w:val="50BABD282176408F8ADA445FCE61886E"/>
          </w:pPr>
          <w:r w:rsidRPr="00151FA3">
            <w:rPr>
              <w:rStyle w:val="PlaceholderText"/>
              <w:color w:val="163E70"/>
            </w:rPr>
            <w:t>Enter text</w:t>
          </w:r>
        </w:p>
      </w:docPartBody>
    </w:docPart>
    <w:docPart>
      <w:docPartPr>
        <w:name w:val="A918D4DA7F90474F81107F3CD95C72A5"/>
        <w:category>
          <w:name w:val="General"/>
          <w:gallery w:val="placeholder"/>
        </w:category>
        <w:types>
          <w:type w:val="bbPlcHdr"/>
        </w:types>
        <w:behaviors>
          <w:behavior w:val="content"/>
        </w:behaviors>
        <w:guid w:val="{07D00D96-BF80-4A1E-9B09-762F1E8A1F18}"/>
      </w:docPartPr>
      <w:docPartBody>
        <w:p w:rsidR="006E10D6" w:rsidRDefault="00CC036F" w:rsidP="00CC036F">
          <w:pPr>
            <w:pStyle w:val="A918D4DA7F90474F81107F3CD95C72A5"/>
          </w:pPr>
          <w:r w:rsidRPr="00151FA3">
            <w:rPr>
              <w:rStyle w:val="PlaceholderText"/>
              <w:color w:val="163E70"/>
            </w:rPr>
            <w:t>Enter text</w:t>
          </w:r>
        </w:p>
      </w:docPartBody>
    </w:docPart>
    <w:docPart>
      <w:docPartPr>
        <w:name w:val="3A57807C6D354CD78128DC581F512177"/>
        <w:category>
          <w:name w:val="General"/>
          <w:gallery w:val="placeholder"/>
        </w:category>
        <w:types>
          <w:type w:val="bbPlcHdr"/>
        </w:types>
        <w:behaviors>
          <w:behavior w:val="content"/>
        </w:behaviors>
        <w:guid w:val="{E6835524-38E5-4C1F-9CCD-673F7404F92E}"/>
      </w:docPartPr>
      <w:docPartBody>
        <w:p w:rsidR="00367DA4" w:rsidRDefault="00367DA4" w:rsidP="00367DA4">
          <w:pPr>
            <w:pStyle w:val="3A57807C6D354CD78128DC581F512177"/>
          </w:pPr>
          <w:r w:rsidRPr="00151FA3">
            <w:rPr>
              <w:rStyle w:val="PlaceholderText"/>
              <w:color w:val="163E70"/>
            </w:rPr>
            <w:t>Enter text</w:t>
          </w:r>
        </w:p>
      </w:docPartBody>
    </w:docPart>
    <w:docPart>
      <w:docPartPr>
        <w:name w:val="3B9FB577F5244002BAC5887229ED4396"/>
        <w:category>
          <w:name w:val="General"/>
          <w:gallery w:val="placeholder"/>
        </w:category>
        <w:types>
          <w:type w:val="bbPlcHdr"/>
        </w:types>
        <w:behaviors>
          <w:behavior w:val="content"/>
        </w:behaviors>
        <w:guid w:val="{6AB85ED4-57D4-48E5-A589-2B69404E2435}"/>
      </w:docPartPr>
      <w:docPartBody>
        <w:p w:rsidR="00367DA4" w:rsidRDefault="00367DA4" w:rsidP="00367DA4">
          <w:pPr>
            <w:pStyle w:val="3B9FB577F5244002BAC5887229ED4396"/>
          </w:pPr>
          <w:r w:rsidRPr="00151FA3">
            <w:rPr>
              <w:rStyle w:val="PlaceholderText"/>
              <w:color w:val="163E70"/>
            </w:rPr>
            <w:t>Enter text</w:t>
          </w:r>
        </w:p>
      </w:docPartBody>
    </w:docPart>
    <w:docPart>
      <w:docPartPr>
        <w:name w:val="3C6EEB2FECE242DB92D08FB63BFAD517"/>
        <w:category>
          <w:name w:val="General"/>
          <w:gallery w:val="placeholder"/>
        </w:category>
        <w:types>
          <w:type w:val="bbPlcHdr"/>
        </w:types>
        <w:behaviors>
          <w:behavior w:val="content"/>
        </w:behaviors>
        <w:guid w:val="{6A6F28C4-D631-427B-B2D5-28E88230E644}"/>
      </w:docPartPr>
      <w:docPartBody>
        <w:p w:rsidR="00367DA4" w:rsidRDefault="00367DA4" w:rsidP="00367DA4">
          <w:pPr>
            <w:pStyle w:val="3C6EEB2FECE242DB92D08FB63BFAD517"/>
          </w:pPr>
          <w:r w:rsidRPr="00151FA3">
            <w:rPr>
              <w:rStyle w:val="PlaceholderText"/>
              <w:color w:val="163E70"/>
            </w:rPr>
            <w:t>Enter text</w:t>
          </w:r>
        </w:p>
      </w:docPartBody>
    </w:docPart>
    <w:docPart>
      <w:docPartPr>
        <w:name w:val="156B5CCCCCC84CD2A4440CB333723DD4"/>
        <w:category>
          <w:name w:val="General"/>
          <w:gallery w:val="placeholder"/>
        </w:category>
        <w:types>
          <w:type w:val="bbPlcHdr"/>
        </w:types>
        <w:behaviors>
          <w:behavior w:val="content"/>
        </w:behaviors>
        <w:guid w:val="{9B12BBCB-E6ED-4E11-9DBB-4DB6F48ED6A6}"/>
      </w:docPartPr>
      <w:docPartBody>
        <w:p w:rsidR="00F03008" w:rsidRDefault="00367DA4" w:rsidP="00367DA4">
          <w:pPr>
            <w:pStyle w:val="156B5CCCCCC84CD2A4440CB333723DD4"/>
          </w:pPr>
          <w:r w:rsidRPr="00151FA3">
            <w:rPr>
              <w:rStyle w:val="PlaceholderText"/>
              <w:color w:val="163E70"/>
            </w:rPr>
            <w:t>Enter text</w:t>
          </w:r>
        </w:p>
      </w:docPartBody>
    </w:docPart>
    <w:docPart>
      <w:docPartPr>
        <w:name w:val="54CBB2F67B454AEC91818D76A4832EB7"/>
        <w:category>
          <w:name w:val="General"/>
          <w:gallery w:val="placeholder"/>
        </w:category>
        <w:types>
          <w:type w:val="bbPlcHdr"/>
        </w:types>
        <w:behaviors>
          <w:behavior w:val="content"/>
        </w:behaviors>
        <w:guid w:val="{A8C74D9F-2438-47F3-A06C-A0FB91A9D670}"/>
      </w:docPartPr>
      <w:docPartBody>
        <w:p w:rsidR="00F03008" w:rsidRDefault="00367DA4" w:rsidP="00367DA4">
          <w:pPr>
            <w:pStyle w:val="54CBB2F67B454AEC91818D76A4832EB7"/>
          </w:pPr>
          <w:r w:rsidRPr="00151FA3">
            <w:rPr>
              <w:rStyle w:val="PlaceholderText"/>
              <w:color w:val="163E70"/>
            </w:rPr>
            <w:t>Enter text</w:t>
          </w:r>
        </w:p>
      </w:docPartBody>
    </w:docPart>
    <w:docPart>
      <w:docPartPr>
        <w:name w:val="B476DE987E304E3DA5F70A4FA174CEA7"/>
        <w:category>
          <w:name w:val="General"/>
          <w:gallery w:val="placeholder"/>
        </w:category>
        <w:types>
          <w:type w:val="bbPlcHdr"/>
        </w:types>
        <w:behaviors>
          <w:behavior w:val="content"/>
        </w:behaviors>
        <w:guid w:val="{87053A85-141A-46EC-B2E0-1994DB4F5B78}"/>
      </w:docPartPr>
      <w:docPartBody>
        <w:p w:rsidR="00F03008" w:rsidRDefault="00367DA4" w:rsidP="00367DA4">
          <w:pPr>
            <w:pStyle w:val="B476DE987E304E3DA5F70A4FA174CEA7"/>
          </w:pPr>
          <w:r w:rsidRPr="00151FA3">
            <w:rPr>
              <w:rStyle w:val="PlaceholderText"/>
              <w:color w:val="163E70"/>
            </w:rPr>
            <w:t>Enter text</w:t>
          </w:r>
        </w:p>
      </w:docPartBody>
    </w:docPart>
    <w:docPart>
      <w:docPartPr>
        <w:name w:val="078C0EE1B3644DB1B70BC6625C72F3AA"/>
        <w:category>
          <w:name w:val="General"/>
          <w:gallery w:val="placeholder"/>
        </w:category>
        <w:types>
          <w:type w:val="bbPlcHdr"/>
        </w:types>
        <w:behaviors>
          <w:behavior w:val="content"/>
        </w:behaviors>
        <w:guid w:val="{1FF0ADA9-B391-4061-987B-D1791172CCC8}"/>
      </w:docPartPr>
      <w:docPartBody>
        <w:p w:rsidR="00F03008" w:rsidRDefault="00367DA4" w:rsidP="00367DA4">
          <w:pPr>
            <w:pStyle w:val="078C0EE1B3644DB1B70BC6625C72F3AA"/>
          </w:pPr>
          <w:r w:rsidRPr="00425D5E">
            <w:rPr>
              <w:rStyle w:val="PlaceholderText"/>
              <w:color w:val="163E70"/>
            </w:rPr>
            <w:t>Enter text</w:t>
          </w:r>
        </w:p>
      </w:docPartBody>
    </w:docPart>
    <w:docPart>
      <w:docPartPr>
        <w:name w:val="E88D512CF082406F869E9FB08473E197"/>
        <w:category>
          <w:name w:val="General"/>
          <w:gallery w:val="placeholder"/>
        </w:category>
        <w:types>
          <w:type w:val="bbPlcHdr"/>
        </w:types>
        <w:behaviors>
          <w:behavior w:val="content"/>
        </w:behaviors>
        <w:guid w:val="{12B9E213-9937-4D0B-98F7-A1709E1E20BE}"/>
      </w:docPartPr>
      <w:docPartBody>
        <w:p w:rsidR="00F03008" w:rsidRDefault="00367DA4" w:rsidP="00367DA4">
          <w:pPr>
            <w:pStyle w:val="E88D512CF082406F869E9FB08473E197"/>
          </w:pPr>
          <w:r w:rsidRPr="00425D5E">
            <w:rPr>
              <w:rStyle w:val="PlaceholderText"/>
              <w:color w:val="163E70"/>
            </w:rPr>
            <w:t>Enter text</w:t>
          </w:r>
        </w:p>
      </w:docPartBody>
    </w:docPart>
    <w:docPart>
      <w:docPartPr>
        <w:name w:val="D0854D4F28F5401892A0BF49A741B487"/>
        <w:category>
          <w:name w:val="General"/>
          <w:gallery w:val="placeholder"/>
        </w:category>
        <w:types>
          <w:type w:val="bbPlcHdr"/>
        </w:types>
        <w:behaviors>
          <w:behavior w:val="content"/>
        </w:behaviors>
        <w:guid w:val="{41832F01-87C8-41CA-B284-B937BC06A261}"/>
      </w:docPartPr>
      <w:docPartBody>
        <w:p w:rsidR="00F03008" w:rsidRDefault="00367DA4" w:rsidP="00367DA4">
          <w:pPr>
            <w:pStyle w:val="D0854D4F28F5401892A0BF49A741B487"/>
          </w:pPr>
          <w:r w:rsidRPr="00B913C8">
            <w:rPr>
              <w:rStyle w:val="PlaceholderText"/>
              <w:color w:val="163E70"/>
            </w:rPr>
            <w:t>Enter text</w:t>
          </w:r>
        </w:p>
      </w:docPartBody>
    </w:docPart>
    <w:docPart>
      <w:docPartPr>
        <w:name w:val="6385CA5BA5294F359E236971D047AE0D"/>
        <w:category>
          <w:name w:val="General"/>
          <w:gallery w:val="placeholder"/>
        </w:category>
        <w:types>
          <w:type w:val="bbPlcHdr"/>
        </w:types>
        <w:behaviors>
          <w:behavior w:val="content"/>
        </w:behaviors>
        <w:guid w:val="{262C511F-0774-4158-88A8-0339A742B4F1}"/>
      </w:docPartPr>
      <w:docPartBody>
        <w:p w:rsidR="00F03008" w:rsidRDefault="00367DA4" w:rsidP="00367DA4">
          <w:pPr>
            <w:pStyle w:val="6385CA5BA5294F359E236971D047AE0D"/>
          </w:pPr>
          <w:r w:rsidRPr="00B913C8">
            <w:rPr>
              <w:rStyle w:val="PlaceholderText"/>
              <w:color w:val="163E70"/>
            </w:rPr>
            <w:t>Enter text</w:t>
          </w:r>
        </w:p>
      </w:docPartBody>
    </w:docPart>
    <w:docPart>
      <w:docPartPr>
        <w:name w:val="699576B2C6A04EB6B58477F870820725"/>
        <w:category>
          <w:name w:val="General"/>
          <w:gallery w:val="placeholder"/>
        </w:category>
        <w:types>
          <w:type w:val="bbPlcHdr"/>
        </w:types>
        <w:behaviors>
          <w:behavior w:val="content"/>
        </w:behaviors>
        <w:guid w:val="{7BD98FA7-7349-46B1-837D-C7126CC79597}"/>
      </w:docPartPr>
      <w:docPartBody>
        <w:p w:rsidR="00F03008" w:rsidRDefault="00367DA4" w:rsidP="00367DA4">
          <w:pPr>
            <w:pStyle w:val="699576B2C6A04EB6B58477F870820725"/>
          </w:pPr>
          <w:r w:rsidRPr="00B913C8">
            <w:rPr>
              <w:rStyle w:val="PlaceholderText"/>
              <w:color w:val="163E70"/>
            </w:rPr>
            <w:t>Enter text</w:t>
          </w:r>
        </w:p>
      </w:docPartBody>
    </w:docPart>
    <w:docPart>
      <w:docPartPr>
        <w:name w:val="DCD7F3AD755E4FA2853CF65BC76E023B"/>
        <w:category>
          <w:name w:val="General"/>
          <w:gallery w:val="placeholder"/>
        </w:category>
        <w:types>
          <w:type w:val="bbPlcHdr"/>
        </w:types>
        <w:behaviors>
          <w:behavior w:val="content"/>
        </w:behaviors>
        <w:guid w:val="{802C005A-A07E-4E69-B23F-5782B2CACC8D}"/>
      </w:docPartPr>
      <w:docPartBody>
        <w:p w:rsidR="00F03008" w:rsidRDefault="00367DA4" w:rsidP="00367DA4">
          <w:pPr>
            <w:pStyle w:val="DCD7F3AD755E4FA2853CF65BC76E023B"/>
          </w:pPr>
          <w:r w:rsidRPr="00B913C8">
            <w:rPr>
              <w:rStyle w:val="PlaceholderText"/>
              <w:color w:val="163E70"/>
            </w:rPr>
            <w:t>Enter text</w:t>
          </w:r>
        </w:p>
      </w:docPartBody>
    </w:docPart>
    <w:docPart>
      <w:docPartPr>
        <w:name w:val="42E17853C81B43CCBCF92C62E6E770E9"/>
        <w:category>
          <w:name w:val="General"/>
          <w:gallery w:val="placeholder"/>
        </w:category>
        <w:types>
          <w:type w:val="bbPlcHdr"/>
        </w:types>
        <w:behaviors>
          <w:behavior w:val="content"/>
        </w:behaviors>
        <w:guid w:val="{911662CB-460F-40F3-BAED-0C4647C9131B}"/>
      </w:docPartPr>
      <w:docPartBody>
        <w:p w:rsidR="00F03008" w:rsidRDefault="00367DA4" w:rsidP="00367DA4">
          <w:pPr>
            <w:pStyle w:val="42E17853C81B43CCBCF92C62E6E770E9"/>
          </w:pPr>
          <w:r w:rsidRPr="00B913C8">
            <w:rPr>
              <w:rStyle w:val="PlaceholderText"/>
              <w:color w:val="163E70"/>
            </w:rPr>
            <w:t>Enter text</w:t>
          </w:r>
        </w:p>
      </w:docPartBody>
    </w:docPart>
    <w:docPart>
      <w:docPartPr>
        <w:name w:val="ED9F6E7178CB47499C4EB03C3B13CBEB"/>
        <w:category>
          <w:name w:val="General"/>
          <w:gallery w:val="placeholder"/>
        </w:category>
        <w:types>
          <w:type w:val="bbPlcHdr"/>
        </w:types>
        <w:behaviors>
          <w:behavior w:val="content"/>
        </w:behaviors>
        <w:guid w:val="{ECBC60A2-1148-45D2-ADAF-F51F7A296BBC}"/>
      </w:docPartPr>
      <w:docPartBody>
        <w:p w:rsidR="00F03008" w:rsidRDefault="00367DA4" w:rsidP="00367DA4">
          <w:pPr>
            <w:pStyle w:val="ED9F6E7178CB47499C4EB03C3B13CBEB"/>
          </w:pPr>
          <w:r w:rsidRPr="00B913C8">
            <w:rPr>
              <w:rStyle w:val="PlaceholderText"/>
              <w:color w:val="163E70"/>
            </w:rPr>
            <w:t>Enter text</w:t>
          </w:r>
        </w:p>
      </w:docPartBody>
    </w:docPart>
    <w:docPart>
      <w:docPartPr>
        <w:name w:val="9956463312004D24918EF1649542FE88"/>
        <w:category>
          <w:name w:val="General"/>
          <w:gallery w:val="placeholder"/>
        </w:category>
        <w:types>
          <w:type w:val="bbPlcHdr"/>
        </w:types>
        <w:behaviors>
          <w:behavior w:val="content"/>
        </w:behaviors>
        <w:guid w:val="{185E1B18-DA47-4F83-B5C8-9CC219E78C17}"/>
      </w:docPartPr>
      <w:docPartBody>
        <w:p w:rsidR="00524E77" w:rsidRDefault="00DA40A7" w:rsidP="00DA40A7">
          <w:pPr>
            <w:pStyle w:val="9956463312004D24918EF1649542FE88"/>
          </w:pPr>
          <w:r>
            <w:rPr>
              <w:rStyle w:val="PlaceholderText"/>
            </w:rPr>
            <w:t>Enter text</w:t>
          </w:r>
        </w:p>
      </w:docPartBody>
    </w:docPart>
    <w:docPart>
      <w:docPartPr>
        <w:name w:val="075475B119884890AD596C51C425F17D"/>
        <w:category>
          <w:name w:val="General"/>
          <w:gallery w:val="placeholder"/>
        </w:category>
        <w:types>
          <w:type w:val="bbPlcHdr"/>
        </w:types>
        <w:behaviors>
          <w:behavior w:val="content"/>
        </w:behaviors>
        <w:guid w:val="{653AEBD9-59E8-408A-8854-C1529A8EB5D3}"/>
      </w:docPartPr>
      <w:docPartBody>
        <w:p w:rsidR="00524E77" w:rsidRDefault="00DA40A7" w:rsidP="00DA40A7">
          <w:pPr>
            <w:pStyle w:val="075475B119884890AD596C51C425F17D"/>
          </w:pPr>
          <w:r>
            <w:rPr>
              <w:rStyle w:val="PlaceholderText"/>
            </w:rPr>
            <w:t>Enter text</w:t>
          </w:r>
        </w:p>
      </w:docPartBody>
    </w:docPart>
    <w:docPart>
      <w:docPartPr>
        <w:name w:val="97F4B92C329E4EB4B479663BE159AE45"/>
        <w:category>
          <w:name w:val="General"/>
          <w:gallery w:val="placeholder"/>
        </w:category>
        <w:types>
          <w:type w:val="bbPlcHdr"/>
        </w:types>
        <w:behaviors>
          <w:behavior w:val="content"/>
        </w:behaviors>
        <w:guid w:val="{C9255600-9CBA-44F2-956F-722B2444E759}"/>
      </w:docPartPr>
      <w:docPartBody>
        <w:p w:rsidR="00524E77" w:rsidRDefault="00DA40A7" w:rsidP="00DA40A7">
          <w:pPr>
            <w:pStyle w:val="97F4B92C329E4EB4B479663BE159AE45"/>
          </w:pPr>
          <w:r>
            <w:rPr>
              <w:rStyle w:val="PlaceholderText"/>
            </w:rPr>
            <w:t>Enter text</w:t>
          </w:r>
        </w:p>
      </w:docPartBody>
    </w:docPart>
    <w:docPart>
      <w:docPartPr>
        <w:name w:val="4DFB6A1A23BC42F6BC2D4A57F21D5AD2"/>
        <w:category>
          <w:name w:val="General"/>
          <w:gallery w:val="placeholder"/>
        </w:category>
        <w:types>
          <w:type w:val="bbPlcHdr"/>
        </w:types>
        <w:behaviors>
          <w:behavior w:val="content"/>
        </w:behaviors>
        <w:guid w:val="{ACC7E557-B12A-48BD-A2B8-B66B62244326}"/>
      </w:docPartPr>
      <w:docPartBody>
        <w:p w:rsidR="00524E77" w:rsidRDefault="00DA40A7" w:rsidP="00DA40A7">
          <w:pPr>
            <w:pStyle w:val="4DFB6A1A23BC42F6BC2D4A57F21D5AD2"/>
          </w:pPr>
          <w:r>
            <w:rPr>
              <w:rStyle w:val="PlaceholderText"/>
            </w:rPr>
            <w:t>Enter text</w:t>
          </w:r>
        </w:p>
      </w:docPartBody>
    </w:docPart>
    <w:docPart>
      <w:docPartPr>
        <w:name w:val="E60A9523FB07468D9269867BF79B720D"/>
        <w:category>
          <w:name w:val="General"/>
          <w:gallery w:val="placeholder"/>
        </w:category>
        <w:types>
          <w:type w:val="bbPlcHdr"/>
        </w:types>
        <w:behaviors>
          <w:behavior w:val="content"/>
        </w:behaviors>
        <w:guid w:val="{09B2EB63-DE9E-4D8C-8306-EB564F557B83}"/>
      </w:docPartPr>
      <w:docPartBody>
        <w:p w:rsidR="00524E77" w:rsidRDefault="00DA40A7" w:rsidP="00DA40A7">
          <w:pPr>
            <w:pStyle w:val="E60A9523FB07468D9269867BF79B720D"/>
          </w:pPr>
          <w:r w:rsidRPr="002C1F85">
            <w:rPr>
              <w:rStyle w:val="PlaceholderText"/>
              <w:color w:val="163E70"/>
            </w:rPr>
            <w:t>Enter text</w:t>
          </w:r>
        </w:p>
      </w:docPartBody>
    </w:docPart>
    <w:docPart>
      <w:docPartPr>
        <w:name w:val="B606632C45A348B6A929AA8752AF9B11"/>
        <w:category>
          <w:name w:val="General"/>
          <w:gallery w:val="placeholder"/>
        </w:category>
        <w:types>
          <w:type w:val="bbPlcHdr"/>
        </w:types>
        <w:behaviors>
          <w:behavior w:val="content"/>
        </w:behaviors>
        <w:guid w:val="{16EFCF78-DFA9-44CF-9E47-88FC475D2169}"/>
      </w:docPartPr>
      <w:docPartBody>
        <w:p w:rsidR="00524E77" w:rsidRDefault="00DA40A7" w:rsidP="00DA40A7">
          <w:pPr>
            <w:pStyle w:val="B606632C45A348B6A929AA8752AF9B11"/>
          </w:pPr>
          <w:r w:rsidRPr="007F09D4">
            <w:rPr>
              <w:rStyle w:val="PlaceholderText"/>
              <w:color w:val="163E70"/>
            </w:rPr>
            <w:t>Enter text</w:t>
          </w:r>
        </w:p>
      </w:docPartBody>
    </w:docPart>
    <w:docPart>
      <w:docPartPr>
        <w:name w:val="61A486C1EB7044A78F776F6AF9CE1CB3"/>
        <w:category>
          <w:name w:val="General"/>
          <w:gallery w:val="placeholder"/>
        </w:category>
        <w:types>
          <w:type w:val="bbPlcHdr"/>
        </w:types>
        <w:behaviors>
          <w:behavior w:val="content"/>
        </w:behaviors>
        <w:guid w:val="{12D422BF-1F8D-4BE1-B914-8DBADBF1CC4C}"/>
      </w:docPartPr>
      <w:docPartBody>
        <w:p w:rsidR="00127A73" w:rsidRDefault="00127A73" w:rsidP="00127A73">
          <w:pPr>
            <w:pStyle w:val="61A486C1EB7044A78F776F6AF9CE1CB3"/>
          </w:pPr>
          <w:r w:rsidRPr="00425D5E">
            <w:rPr>
              <w:rStyle w:val="PlaceholderText"/>
              <w:color w:val="163E70"/>
            </w:rPr>
            <w:t>Enter text</w:t>
          </w:r>
        </w:p>
      </w:docPartBody>
    </w:docPart>
    <w:docPart>
      <w:docPartPr>
        <w:name w:val="D6164BC6BAE9414A902E3EFE8A04C9CD"/>
        <w:category>
          <w:name w:val="General"/>
          <w:gallery w:val="placeholder"/>
        </w:category>
        <w:types>
          <w:type w:val="bbPlcHdr"/>
        </w:types>
        <w:behaviors>
          <w:behavior w:val="content"/>
        </w:behaviors>
        <w:guid w:val="{54C02775-0AE6-4CD3-A55A-E2B393F62D80}"/>
      </w:docPartPr>
      <w:docPartBody>
        <w:p w:rsidR="00127A73" w:rsidRDefault="00127A73" w:rsidP="00127A73">
          <w:pPr>
            <w:pStyle w:val="D6164BC6BAE9414A902E3EFE8A04C9CD"/>
          </w:pPr>
          <w:r w:rsidRPr="00425D5E">
            <w:rPr>
              <w:rStyle w:val="PlaceholderText"/>
              <w:color w:val="163E70"/>
            </w:rPr>
            <w:t>Enter text</w:t>
          </w:r>
        </w:p>
      </w:docPartBody>
    </w:docPart>
    <w:docPart>
      <w:docPartPr>
        <w:name w:val="2392DA2FB34B4678ADD3D16FD44B0085"/>
        <w:category>
          <w:name w:val="General"/>
          <w:gallery w:val="placeholder"/>
        </w:category>
        <w:types>
          <w:type w:val="bbPlcHdr"/>
        </w:types>
        <w:behaviors>
          <w:behavior w:val="content"/>
        </w:behaviors>
        <w:guid w:val="{E975D3D2-DDBC-4550-BCD1-12DD632EBE67}"/>
      </w:docPartPr>
      <w:docPartBody>
        <w:p w:rsidR="007B133A" w:rsidRDefault="00127A73" w:rsidP="00127A73">
          <w:pPr>
            <w:pStyle w:val="2392DA2FB34B4678ADD3D16FD44B0085"/>
          </w:pPr>
          <w:r w:rsidRPr="00425D5E">
            <w:rPr>
              <w:rStyle w:val="PlaceholderText"/>
              <w:color w:val="163E70"/>
            </w:rPr>
            <w:t>Enter text</w:t>
          </w:r>
        </w:p>
      </w:docPartBody>
    </w:docPart>
    <w:docPart>
      <w:docPartPr>
        <w:name w:val="58FAC442FC1B43A5A252AC3B4884F615"/>
        <w:category>
          <w:name w:val="General"/>
          <w:gallery w:val="placeholder"/>
        </w:category>
        <w:types>
          <w:type w:val="bbPlcHdr"/>
        </w:types>
        <w:behaviors>
          <w:behavior w:val="content"/>
        </w:behaviors>
        <w:guid w:val="{806636F5-C23C-4B73-AFAA-FB2B29015D47}"/>
      </w:docPartPr>
      <w:docPartBody>
        <w:p w:rsidR="007B133A" w:rsidRDefault="00127A73" w:rsidP="00127A73">
          <w:pPr>
            <w:pStyle w:val="58FAC442FC1B43A5A252AC3B4884F615"/>
          </w:pPr>
          <w:r w:rsidRPr="00425D5E">
            <w:rPr>
              <w:rStyle w:val="PlaceholderText"/>
              <w:color w:val="163E70"/>
            </w:rPr>
            <w:t>Enter text</w:t>
          </w:r>
        </w:p>
      </w:docPartBody>
    </w:docPart>
    <w:docPart>
      <w:docPartPr>
        <w:name w:val="BEBEE86917B84838914F00032AA41F0E"/>
        <w:category>
          <w:name w:val="General"/>
          <w:gallery w:val="placeholder"/>
        </w:category>
        <w:types>
          <w:type w:val="bbPlcHdr"/>
        </w:types>
        <w:behaviors>
          <w:behavior w:val="content"/>
        </w:behaviors>
        <w:guid w:val="{1182CFE3-79A5-4A07-A176-B90E619E351D}"/>
      </w:docPartPr>
      <w:docPartBody>
        <w:p w:rsidR="007B133A" w:rsidRDefault="00127A73" w:rsidP="00127A73">
          <w:pPr>
            <w:pStyle w:val="BEBEE86917B84838914F00032AA41F0E"/>
          </w:pPr>
          <w:r w:rsidRPr="00425D5E">
            <w:rPr>
              <w:rStyle w:val="PlaceholderText"/>
              <w:color w:val="163E70"/>
            </w:rPr>
            <w:t>Enter text</w:t>
          </w:r>
        </w:p>
      </w:docPartBody>
    </w:docPart>
    <w:docPart>
      <w:docPartPr>
        <w:name w:val="4A37D36628854ABE8133B39AB0FE4EBE"/>
        <w:category>
          <w:name w:val="General"/>
          <w:gallery w:val="placeholder"/>
        </w:category>
        <w:types>
          <w:type w:val="bbPlcHdr"/>
        </w:types>
        <w:behaviors>
          <w:behavior w:val="content"/>
        </w:behaviors>
        <w:guid w:val="{68EFA09B-DD9F-47B9-9C32-23EF4CE8215C}"/>
      </w:docPartPr>
      <w:docPartBody>
        <w:p w:rsidR="00C948B9" w:rsidRDefault="00C948B9" w:rsidP="00C948B9">
          <w:pPr>
            <w:pStyle w:val="4A37D36628854ABE8133B39AB0FE4EBE"/>
          </w:pPr>
          <w:r>
            <w:rPr>
              <w:rStyle w:val="PlaceholderText"/>
            </w:rPr>
            <w:t>Enter text</w:t>
          </w:r>
        </w:p>
      </w:docPartBody>
    </w:docPart>
    <w:docPart>
      <w:docPartPr>
        <w:name w:val="62D3632D09E4484A8A8BE80AC7D3C716"/>
        <w:category>
          <w:name w:val="General"/>
          <w:gallery w:val="placeholder"/>
        </w:category>
        <w:types>
          <w:type w:val="bbPlcHdr"/>
        </w:types>
        <w:behaviors>
          <w:behavior w:val="content"/>
        </w:behaviors>
        <w:guid w:val="{7C332D91-0C6A-4C0E-B246-C6AA9F39738F}"/>
      </w:docPartPr>
      <w:docPartBody>
        <w:p w:rsidR="00C948B9" w:rsidRDefault="00C948B9" w:rsidP="00C948B9">
          <w:pPr>
            <w:pStyle w:val="62D3632D09E4484A8A8BE80AC7D3C716"/>
          </w:pPr>
          <w:r>
            <w:rPr>
              <w:rStyle w:val="PlaceholderText"/>
            </w:rPr>
            <w:t>Enter text</w:t>
          </w:r>
        </w:p>
      </w:docPartBody>
    </w:docPart>
    <w:docPart>
      <w:docPartPr>
        <w:name w:val="896885A65D464761A903161F19206DF6"/>
        <w:category>
          <w:name w:val="General"/>
          <w:gallery w:val="placeholder"/>
        </w:category>
        <w:types>
          <w:type w:val="bbPlcHdr"/>
        </w:types>
        <w:behaviors>
          <w:behavior w:val="content"/>
        </w:behaviors>
        <w:guid w:val="{82126F17-3BB1-4317-983F-E72E30E9D949}"/>
      </w:docPartPr>
      <w:docPartBody>
        <w:p w:rsidR="00C948B9" w:rsidRDefault="00C948B9" w:rsidP="00C948B9">
          <w:pPr>
            <w:pStyle w:val="896885A65D464761A903161F19206DF6"/>
          </w:pPr>
          <w:r>
            <w:rPr>
              <w:rStyle w:val="PlaceholderText"/>
            </w:rPr>
            <w:t>Enter text</w:t>
          </w:r>
        </w:p>
      </w:docPartBody>
    </w:docPart>
    <w:docPart>
      <w:docPartPr>
        <w:name w:val="D17521A367BF47B583025A02B7C1158D"/>
        <w:category>
          <w:name w:val="General"/>
          <w:gallery w:val="placeholder"/>
        </w:category>
        <w:types>
          <w:type w:val="bbPlcHdr"/>
        </w:types>
        <w:behaviors>
          <w:behavior w:val="content"/>
        </w:behaviors>
        <w:guid w:val="{B678C30E-F817-4782-BB74-F8CDC124AF0A}"/>
      </w:docPartPr>
      <w:docPartBody>
        <w:p w:rsidR="00C948B9" w:rsidRDefault="00C948B9" w:rsidP="00C948B9">
          <w:pPr>
            <w:pStyle w:val="D17521A367BF47B583025A02B7C1158D"/>
          </w:pPr>
          <w:r w:rsidRPr="007F09D4">
            <w:rPr>
              <w:rStyle w:val="PlaceholderText"/>
              <w:color w:val="163E70"/>
            </w:rPr>
            <w:t>Enter text</w:t>
          </w:r>
        </w:p>
      </w:docPartBody>
    </w:docPart>
    <w:docPart>
      <w:docPartPr>
        <w:name w:val="E19EC4942F4F4706A5A73B3461D074E2"/>
        <w:category>
          <w:name w:val="General"/>
          <w:gallery w:val="placeholder"/>
        </w:category>
        <w:types>
          <w:type w:val="bbPlcHdr"/>
        </w:types>
        <w:behaviors>
          <w:behavior w:val="content"/>
        </w:behaviors>
        <w:guid w:val="{3A0DC21D-5528-4928-AB20-56AF1095395F}"/>
      </w:docPartPr>
      <w:docPartBody>
        <w:p w:rsidR="00C948B9" w:rsidRDefault="00C948B9" w:rsidP="00C948B9">
          <w:pPr>
            <w:pStyle w:val="E19EC4942F4F4706A5A73B3461D074E2"/>
          </w:pPr>
          <w:r>
            <w:rPr>
              <w:rStyle w:val="PlaceholderText"/>
            </w:rPr>
            <w:t>Enter text</w:t>
          </w:r>
        </w:p>
      </w:docPartBody>
    </w:docPart>
    <w:docPart>
      <w:docPartPr>
        <w:name w:val="49D369B40F834368A5B2E73170A2D87A"/>
        <w:category>
          <w:name w:val="General"/>
          <w:gallery w:val="placeholder"/>
        </w:category>
        <w:types>
          <w:type w:val="bbPlcHdr"/>
        </w:types>
        <w:behaviors>
          <w:behavior w:val="content"/>
        </w:behaviors>
        <w:guid w:val="{AB833767-1018-4D2D-8ECF-1D899B090278}"/>
      </w:docPartPr>
      <w:docPartBody>
        <w:p w:rsidR="00C948B9" w:rsidRDefault="00C948B9" w:rsidP="00C948B9">
          <w:pPr>
            <w:pStyle w:val="49D369B40F834368A5B2E73170A2D87A"/>
          </w:pPr>
          <w:r>
            <w:rPr>
              <w:rStyle w:val="PlaceholderText"/>
            </w:rPr>
            <w:t>Enter text</w:t>
          </w:r>
        </w:p>
      </w:docPartBody>
    </w:docPart>
    <w:docPart>
      <w:docPartPr>
        <w:name w:val="8F6CC065DC4E4DB0A13D7B4281B00A22"/>
        <w:category>
          <w:name w:val="General"/>
          <w:gallery w:val="placeholder"/>
        </w:category>
        <w:types>
          <w:type w:val="bbPlcHdr"/>
        </w:types>
        <w:behaviors>
          <w:behavior w:val="content"/>
        </w:behaviors>
        <w:guid w:val="{2671F479-19A0-42C3-809A-C80DC32DEF1A}"/>
      </w:docPartPr>
      <w:docPartBody>
        <w:p w:rsidR="00C948B9" w:rsidRDefault="00C948B9" w:rsidP="00C948B9">
          <w:pPr>
            <w:pStyle w:val="8F6CC065DC4E4DB0A13D7B4281B00A22"/>
          </w:pPr>
          <w:r>
            <w:rPr>
              <w:rStyle w:val="PlaceholderText"/>
            </w:rPr>
            <w:t>Enter text</w:t>
          </w:r>
        </w:p>
      </w:docPartBody>
    </w:docPart>
    <w:docPart>
      <w:docPartPr>
        <w:name w:val="958C5F9D89CB45C5A86E6E12E10DD93D"/>
        <w:category>
          <w:name w:val="General"/>
          <w:gallery w:val="placeholder"/>
        </w:category>
        <w:types>
          <w:type w:val="bbPlcHdr"/>
        </w:types>
        <w:behaviors>
          <w:behavior w:val="content"/>
        </w:behaviors>
        <w:guid w:val="{D6ED18BB-B474-4768-9C8D-AC24C878688F}"/>
      </w:docPartPr>
      <w:docPartBody>
        <w:p w:rsidR="00C948B9" w:rsidRDefault="00C948B9" w:rsidP="00C948B9">
          <w:pPr>
            <w:pStyle w:val="958C5F9D89CB45C5A86E6E12E10DD93D"/>
          </w:pPr>
          <w:r w:rsidRPr="007F09D4">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B164C"/>
    <w:rsid w:val="00127A73"/>
    <w:rsid w:val="00155452"/>
    <w:rsid w:val="001B0540"/>
    <w:rsid w:val="001F54AC"/>
    <w:rsid w:val="003577A2"/>
    <w:rsid w:val="00364811"/>
    <w:rsid w:val="00367DA4"/>
    <w:rsid w:val="004333E7"/>
    <w:rsid w:val="00487680"/>
    <w:rsid w:val="004E4E33"/>
    <w:rsid w:val="004E656D"/>
    <w:rsid w:val="004F5636"/>
    <w:rsid w:val="004F7EEE"/>
    <w:rsid w:val="005128D6"/>
    <w:rsid w:val="00524E77"/>
    <w:rsid w:val="00541020"/>
    <w:rsid w:val="00574B4E"/>
    <w:rsid w:val="005E1ACB"/>
    <w:rsid w:val="006030AE"/>
    <w:rsid w:val="006749C0"/>
    <w:rsid w:val="00690AF3"/>
    <w:rsid w:val="0069352E"/>
    <w:rsid w:val="006E10D6"/>
    <w:rsid w:val="00753A5B"/>
    <w:rsid w:val="00766A91"/>
    <w:rsid w:val="007B12C7"/>
    <w:rsid w:val="007B133A"/>
    <w:rsid w:val="00813AC7"/>
    <w:rsid w:val="00823F2C"/>
    <w:rsid w:val="008833ED"/>
    <w:rsid w:val="00950F23"/>
    <w:rsid w:val="0095280D"/>
    <w:rsid w:val="00963F1C"/>
    <w:rsid w:val="00984B8E"/>
    <w:rsid w:val="00A245B0"/>
    <w:rsid w:val="00AA690C"/>
    <w:rsid w:val="00AC51F1"/>
    <w:rsid w:val="00AD6E08"/>
    <w:rsid w:val="00B45847"/>
    <w:rsid w:val="00B607A7"/>
    <w:rsid w:val="00B946AB"/>
    <w:rsid w:val="00C948B9"/>
    <w:rsid w:val="00CC036F"/>
    <w:rsid w:val="00CD50A6"/>
    <w:rsid w:val="00D31926"/>
    <w:rsid w:val="00D32F5B"/>
    <w:rsid w:val="00D56081"/>
    <w:rsid w:val="00DA40A7"/>
    <w:rsid w:val="00E03DFC"/>
    <w:rsid w:val="00EC6CDD"/>
    <w:rsid w:val="00F03008"/>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8B9"/>
    <w:rPr>
      <w:color w:val="808080"/>
    </w:rPr>
  </w:style>
  <w:style w:type="paragraph" w:customStyle="1" w:styleId="4A37D36628854ABE8133B39AB0FE4EBE">
    <w:name w:val="4A37D36628854ABE8133B39AB0FE4EBE"/>
    <w:rsid w:val="00C948B9"/>
    <w:pPr>
      <w:spacing w:line="278" w:lineRule="auto"/>
    </w:pPr>
    <w:rPr>
      <w:kern w:val="2"/>
      <w:sz w:val="24"/>
      <w:szCs w:val="24"/>
      <w14:ligatures w14:val="standardContextual"/>
    </w:rPr>
  </w:style>
  <w:style w:type="paragraph" w:customStyle="1" w:styleId="62D3632D09E4484A8A8BE80AC7D3C716">
    <w:name w:val="62D3632D09E4484A8A8BE80AC7D3C716"/>
    <w:rsid w:val="00C948B9"/>
    <w:pPr>
      <w:spacing w:line="278" w:lineRule="auto"/>
    </w:pPr>
    <w:rPr>
      <w:kern w:val="2"/>
      <w:sz w:val="24"/>
      <w:szCs w:val="24"/>
      <w14:ligatures w14:val="standardContextual"/>
    </w:rPr>
  </w:style>
  <w:style w:type="paragraph" w:customStyle="1" w:styleId="896885A65D464761A903161F19206DF6">
    <w:name w:val="896885A65D464761A903161F19206DF6"/>
    <w:rsid w:val="00C948B9"/>
    <w:pPr>
      <w:spacing w:line="278" w:lineRule="auto"/>
    </w:pPr>
    <w:rPr>
      <w:kern w:val="2"/>
      <w:sz w:val="24"/>
      <w:szCs w:val="24"/>
      <w14:ligatures w14:val="standardContextual"/>
    </w:rPr>
  </w:style>
  <w:style w:type="paragraph" w:customStyle="1" w:styleId="D17521A367BF47B583025A02B7C1158D">
    <w:name w:val="D17521A367BF47B583025A02B7C1158D"/>
    <w:rsid w:val="00C948B9"/>
    <w:pPr>
      <w:spacing w:line="278" w:lineRule="auto"/>
    </w:pPr>
    <w:rPr>
      <w:kern w:val="2"/>
      <w:sz w:val="24"/>
      <w:szCs w:val="24"/>
      <w14:ligatures w14:val="standardContextual"/>
    </w:rPr>
  </w:style>
  <w:style w:type="paragraph" w:customStyle="1" w:styleId="E19EC4942F4F4706A5A73B3461D074E2">
    <w:name w:val="E19EC4942F4F4706A5A73B3461D074E2"/>
    <w:rsid w:val="00C948B9"/>
    <w:pPr>
      <w:spacing w:line="278" w:lineRule="auto"/>
    </w:pPr>
    <w:rPr>
      <w:kern w:val="2"/>
      <w:sz w:val="24"/>
      <w:szCs w:val="24"/>
      <w14:ligatures w14:val="standardContextual"/>
    </w:rPr>
  </w:style>
  <w:style w:type="paragraph" w:customStyle="1" w:styleId="49D369B40F834368A5B2E73170A2D87A">
    <w:name w:val="49D369B40F834368A5B2E73170A2D87A"/>
    <w:rsid w:val="00C948B9"/>
    <w:pPr>
      <w:spacing w:line="278" w:lineRule="auto"/>
    </w:pPr>
    <w:rPr>
      <w:kern w:val="2"/>
      <w:sz w:val="24"/>
      <w:szCs w:val="24"/>
      <w14:ligatures w14:val="standardContextual"/>
    </w:rPr>
  </w:style>
  <w:style w:type="paragraph" w:customStyle="1" w:styleId="8F6CC065DC4E4DB0A13D7B4281B00A22">
    <w:name w:val="8F6CC065DC4E4DB0A13D7B4281B00A22"/>
    <w:rsid w:val="00C948B9"/>
    <w:pPr>
      <w:spacing w:line="278" w:lineRule="auto"/>
    </w:pPr>
    <w:rPr>
      <w:kern w:val="2"/>
      <w:sz w:val="24"/>
      <w:szCs w:val="24"/>
      <w14:ligatures w14:val="standardContextual"/>
    </w:rPr>
  </w:style>
  <w:style w:type="paragraph" w:customStyle="1" w:styleId="958C5F9D89CB45C5A86E6E12E10DD93D">
    <w:name w:val="958C5F9D89CB45C5A86E6E12E10DD93D"/>
    <w:rsid w:val="00C948B9"/>
    <w:pPr>
      <w:spacing w:line="278" w:lineRule="auto"/>
    </w:pPr>
    <w:rPr>
      <w:kern w:val="2"/>
      <w:sz w:val="24"/>
      <w:szCs w:val="24"/>
      <w14:ligatures w14:val="standardContextual"/>
    </w:rPr>
  </w:style>
  <w:style w:type="paragraph" w:customStyle="1" w:styleId="83294386FEC94B849E77CF83A08F26881">
    <w:name w:val="83294386FEC94B849E77CF83A08F26881"/>
    <w:rsid w:val="00574B4E"/>
    <w:rPr>
      <w:rFonts w:eastAsiaTheme="minorHAnsi"/>
    </w:rPr>
  </w:style>
  <w:style w:type="paragraph" w:customStyle="1" w:styleId="C206DD111AF74168BC45E978C75A55B810">
    <w:name w:val="C206DD111AF74168BC45E978C75A55B810"/>
    <w:rsid w:val="00574B4E"/>
    <w:rPr>
      <w:rFonts w:eastAsiaTheme="minorHAnsi"/>
    </w:rPr>
  </w:style>
  <w:style w:type="paragraph" w:customStyle="1" w:styleId="608345CCC9424DC6843B05AD6D99329F">
    <w:name w:val="608345CCC9424DC6843B05AD6D99329F"/>
    <w:rsid w:val="008833ED"/>
  </w:style>
  <w:style w:type="paragraph" w:customStyle="1" w:styleId="5D33C4ECBA734B93BFB07DA933F8593F">
    <w:name w:val="5D33C4ECBA734B93BFB07DA933F8593F"/>
    <w:rsid w:val="008833ED"/>
  </w:style>
  <w:style w:type="paragraph" w:customStyle="1" w:styleId="17E8BCA1D1324C5396F568ED6045A46E">
    <w:name w:val="17E8BCA1D1324C5396F568ED6045A46E"/>
    <w:rsid w:val="008833ED"/>
  </w:style>
  <w:style w:type="paragraph" w:customStyle="1" w:styleId="D9EC63FC1F1743A191486F7D487E68FE">
    <w:name w:val="D9EC63FC1F1743A191486F7D487E68FE"/>
    <w:rsid w:val="00D32F5B"/>
  </w:style>
  <w:style w:type="paragraph" w:customStyle="1" w:styleId="64C8B435A718494EAD7751C094F9FE75">
    <w:name w:val="64C8B435A718494EAD7751C094F9FE75"/>
    <w:rsid w:val="00D32F5B"/>
  </w:style>
  <w:style w:type="paragraph" w:customStyle="1" w:styleId="E0F115DF3BCA4A89AB74E2282E9B5F82">
    <w:name w:val="E0F115DF3BCA4A89AB74E2282E9B5F82"/>
    <w:rsid w:val="00D32F5B"/>
  </w:style>
  <w:style w:type="paragraph" w:customStyle="1" w:styleId="20AE4F7591C146E08004E8A7D525B3DC">
    <w:name w:val="20AE4F7591C146E08004E8A7D525B3DC"/>
    <w:rsid w:val="00D32F5B"/>
  </w:style>
  <w:style w:type="paragraph" w:customStyle="1" w:styleId="D0F718167BDF4506A743447FA04BDA52">
    <w:name w:val="D0F718167BDF4506A743447FA04BDA52"/>
    <w:rsid w:val="00CC036F"/>
  </w:style>
  <w:style w:type="paragraph" w:customStyle="1" w:styleId="2A3D683D2DC34C35A21A67F2DB822428">
    <w:name w:val="2A3D683D2DC34C35A21A67F2DB822428"/>
    <w:rsid w:val="00CC036F"/>
  </w:style>
  <w:style w:type="paragraph" w:customStyle="1" w:styleId="D5EF25A816F14596AE5D43299FA6B33D">
    <w:name w:val="D5EF25A816F14596AE5D43299FA6B33D"/>
    <w:rsid w:val="00CC036F"/>
  </w:style>
  <w:style w:type="paragraph" w:customStyle="1" w:styleId="50BABD282176408F8ADA445FCE61886E">
    <w:name w:val="50BABD282176408F8ADA445FCE61886E"/>
    <w:rsid w:val="00CC036F"/>
  </w:style>
  <w:style w:type="paragraph" w:customStyle="1" w:styleId="A918D4DA7F90474F81107F3CD95C72A5">
    <w:name w:val="A918D4DA7F90474F81107F3CD95C72A5"/>
    <w:rsid w:val="00CC036F"/>
  </w:style>
  <w:style w:type="paragraph" w:customStyle="1" w:styleId="3A57807C6D354CD78128DC581F512177">
    <w:name w:val="3A57807C6D354CD78128DC581F512177"/>
    <w:rsid w:val="00367DA4"/>
  </w:style>
  <w:style w:type="paragraph" w:customStyle="1" w:styleId="3B9FB577F5244002BAC5887229ED4396">
    <w:name w:val="3B9FB577F5244002BAC5887229ED4396"/>
    <w:rsid w:val="00367DA4"/>
  </w:style>
  <w:style w:type="paragraph" w:customStyle="1" w:styleId="3C6EEB2FECE242DB92D08FB63BFAD517">
    <w:name w:val="3C6EEB2FECE242DB92D08FB63BFAD517"/>
    <w:rsid w:val="00367DA4"/>
  </w:style>
  <w:style w:type="paragraph" w:customStyle="1" w:styleId="156B5CCCCCC84CD2A4440CB333723DD4">
    <w:name w:val="156B5CCCCCC84CD2A4440CB333723DD4"/>
    <w:rsid w:val="00367DA4"/>
  </w:style>
  <w:style w:type="paragraph" w:customStyle="1" w:styleId="54CBB2F67B454AEC91818D76A4832EB7">
    <w:name w:val="54CBB2F67B454AEC91818D76A4832EB7"/>
    <w:rsid w:val="00367DA4"/>
  </w:style>
  <w:style w:type="paragraph" w:customStyle="1" w:styleId="B476DE987E304E3DA5F70A4FA174CEA7">
    <w:name w:val="B476DE987E304E3DA5F70A4FA174CEA7"/>
    <w:rsid w:val="00367DA4"/>
  </w:style>
  <w:style w:type="paragraph" w:customStyle="1" w:styleId="078C0EE1B3644DB1B70BC6625C72F3AA">
    <w:name w:val="078C0EE1B3644DB1B70BC6625C72F3AA"/>
    <w:rsid w:val="00367DA4"/>
  </w:style>
  <w:style w:type="paragraph" w:customStyle="1" w:styleId="E88D512CF082406F869E9FB08473E197">
    <w:name w:val="E88D512CF082406F869E9FB08473E197"/>
    <w:rsid w:val="00367DA4"/>
  </w:style>
  <w:style w:type="paragraph" w:customStyle="1" w:styleId="D0854D4F28F5401892A0BF49A741B487">
    <w:name w:val="D0854D4F28F5401892A0BF49A741B487"/>
    <w:rsid w:val="00367DA4"/>
  </w:style>
  <w:style w:type="paragraph" w:customStyle="1" w:styleId="6385CA5BA5294F359E236971D047AE0D">
    <w:name w:val="6385CA5BA5294F359E236971D047AE0D"/>
    <w:rsid w:val="00367DA4"/>
  </w:style>
  <w:style w:type="paragraph" w:customStyle="1" w:styleId="699576B2C6A04EB6B58477F870820725">
    <w:name w:val="699576B2C6A04EB6B58477F870820725"/>
    <w:rsid w:val="00367DA4"/>
  </w:style>
  <w:style w:type="paragraph" w:customStyle="1" w:styleId="DCD7F3AD755E4FA2853CF65BC76E023B">
    <w:name w:val="DCD7F3AD755E4FA2853CF65BC76E023B"/>
    <w:rsid w:val="00367DA4"/>
  </w:style>
  <w:style w:type="paragraph" w:customStyle="1" w:styleId="42E17853C81B43CCBCF92C62E6E770E9">
    <w:name w:val="42E17853C81B43CCBCF92C62E6E770E9"/>
    <w:rsid w:val="00367DA4"/>
  </w:style>
  <w:style w:type="paragraph" w:customStyle="1" w:styleId="ED9F6E7178CB47499C4EB03C3B13CBEB">
    <w:name w:val="ED9F6E7178CB47499C4EB03C3B13CBEB"/>
    <w:rsid w:val="00367DA4"/>
  </w:style>
  <w:style w:type="paragraph" w:customStyle="1" w:styleId="9956463312004D24918EF1649542FE88">
    <w:name w:val="9956463312004D24918EF1649542FE88"/>
    <w:rsid w:val="00DA40A7"/>
  </w:style>
  <w:style w:type="paragraph" w:customStyle="1" w:styleId="075475B119884890AD596C51C425F17D">
    <w:name w:val="075475B119884890AD596C51C425F17D"/>
    <w:rsid w:val="00DA40A7"/>
  </w:style>
  <w:style w:type="paragraph" w:customStyle="1" w:styleId="97F4B92C329E4EB4B479663BE159AE45">
    <w:name w:val="97F4B92C329E4EB4B479663BE159AE45"/>
    <w:rsid w:val="00DA40A7"/>
  </w:style>
  <w:style w:type="paragraph" w:customStyle="1" w:styleId="4DFB6A1A23BC42F6BC2D4A57F21D5AD2">
    <w:name w:val="4DFB6A1A23BC42F6BC2D4A57F21D5AD2"/>
    <w:rsid w:val="00DA40A7"/>
  </w:style>
  <w:style w:type="paragraph" w:customStyle="1" w:styleId="E60A9523FB07468D9269867BF79B720D">
    <w:name w:val="E60A9523FB07468D9269867BF79B720D"/>
    <w:rsid w:val="00DA40A7"/>
  </w:style>
  <w:style w:type="paragraph" w:customStyle="1" w:styleId="B606632C45A348B6A929AA8752AF9B11">
    <w:name w:val="B606632C45A348B6A929AA8752AF9B11"/>
    <w:rsid w:val="00DA40A7"/>
  </w:style>
  <w:style w:type="paragraph" w:customStyle="1" w:styleId="61A486C1EB7044A78F776F6AF9CE1CB3">
    <w:name w:val="61A486C1EB7044A78F776F6AF9CE1CB3"/>
    <w:rsid w:val="00127A73"/>
  </w:style>
  <w:style w:type="paragraph" w:customStyle="1" w:styleId="D6164BC6BAE9414A902E3EFE8A04C9CD">
    <w:name w:val="D6164BC6BAE9414A902E3EFE8A04C9CD"/>
    <w:rsid w:val="00127A73"/>
  </w:style>
  <w:style w:type="paragraph" w:customStyle="1" w:styleId="2392DA2FB34B4678ADD3D16FD44B0085">
    <w:name w:val="2392DA2FB34B4678ADD3D16FD44B0085"/>
    <w:rsid w:val="00127A73"/>
  </w:style>
  <w:style w:type="paragraph" w:customStyle="1" w:styleId="58FAC442FC1B43A5A252AC3B4884F615">
    <w:name w:val="58FAC442FC1B43A5A252AC3B4884F615"/>
    <w:rsid w:val="00127A73"/>
  </w:style>
  <w:style w:type="paragraph" w:customStyle="1" w:styleId="BEBEE86917B84838914F00032AA41F0E">
    <w:name w:val="BEBEE86917B84838914F00032AA41F0E"/>
    <w:rsid w:val="00127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5111F-696D-4FFE-890E-C0D6D8AF5B0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9258b5-57de-4850-8d20-2d61a4d22431"/>
    <ds:schemaRef ds:uri="http://purl.org/dc/elements/1.1/"/>
    <ds:schemaRef ds:uri="3c933d9f-d73a-4e2d-b255-f6f9fb0bc5eb"/>
    <ds:schemaRef ds:uri="http://www.w3.org/XML/1998/namespace"/>
    <ds:schemaRef ds:uri="http://purl.org/dc/terms/"/>
  </ds:schemaRefs>
</ds:datastoreItem>
</file>

<file path=customXml/itemProps2.xml><?xml version="1.0" encoding="utf-8"?>
<ds:datastoreItem xmlns:ds="http://schemas.openxmlformats.org/officeDocument/2006/customXml" ds:itemID="{C58A418C-236F-469E-A330-83EC6926C8E5}">
  <ds:schemaRefs>
    <ds:schemaRef ds:uri="http://schemas.openxmlformats.org/officeDocument/2006/bibliography"/>
  </ds:schemaRefs>
</ds:datastoreItem>
</file>

<file path=customXml/itemProps3.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4.xml><?xml version="1.0" encoding="utf-8"?>
<ds:datastoreItem xmlns:ds="http://schemas.openxmlformats.org/officeDocument/2006/customXml" ds:itemID="{08439BAA-6DE6-49D7-ADBC-37AD3E47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Task Instruction Template (1)</Template>
  <TotalTime>232</TotalTime>
  <Pages>7</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Emily Murphy</cp:lastModifiedBy>
  <cp:revision>20</cp:revision>
  <cp:lastPrinted>2019-07-28T13:55:00Z</cp:lastPrinted>
  <dcterms:created xsi:type="dcterms:W3CDTF">2025-10-07T16:06:00Z</dcterms:created>
  <dcterms:modified xsi:type="dcterms:W3CDTF">2025-10-08T14:34:00Z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