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shd w:val="clear" w:color="auto" w:fill="F9FAD2"/>
        <w:tblLook w:val="04A0" w:firstRow="1" w:lastRow="0" w:firstColumn="1" w:lastColumn="0" w:noHBand="0" w:noVBand="1"/>
      </w:tblPr>
      <w:tblGrid>
        <w:gridCol w:w="10790"/>
      </w:tblGrid>
      <w:tr w:rsidR="00502B67" w14:paraId="5E03CB94" w14:textId="77777777" w:rsidTr="00035B16">
        <w:tc>
          <w:tcPr>
            <w:tcW w:w="10790" w:type="dxa"/>
            <w:shd w:val="clear" w:color="auto" w:fill="DEEAF6" w:themeFill="accent1" w:themeFillTint="33"/>
          </w:tcPr>
          <w:p w14:paraId="76334D08" w14:textId="5368A169" w:rsidR="00502B67" w:rsidRPr="00502B67" w:rsidRDefault="00502B67" w:rsidP="00A007B1">
            <w:pPr>
              <w:rPr>
                <w:b/>
              </w:rPr>
            </w:pPr>
            <w:r>
              <w:rPr>
                <w:b/>
              </w:rPr>
              <w:t>INSTRUCTIONS</w:t>
            </w:r>
            <w:r w:rsidR="00A007B1" w:rsidRPr="00A007B1">
              <w:t>:</w:t>
            </w:r>
          </w:p>
          <w:p w14:paraId="291F1C3A" w14:textId="77777777" w:rsidR="00502B67" w:rsidRPr="0084676D" w:rsidRDefault="00502B67" w:rsidP="00502B67">
            <w:pPr>
              <w:rPr>
                <w:sz w:val="8"/>
              </w:rPr>
            </w:pPr>
          </w:p>
          <w:p w14:paraId="5C66F70D" w14:textId="055E930D" w:rsidR="00502B67" w:rsidRDefault="00AD367A" w:rsidP="00FB5D6D">
            <w:pPr>
              <w:pStyle w:val="ListParagraph"/>
              <w:numPr>
                <w:ilvl w:val="0"/>
                <w:numId w:val="1"/>
              </w:numPr>
              <w:ind w:left="424"/>
            </w:pPr>
            <w:r>
              <w:t>C</w:t>
            </w:r>
            <w:r w:rsidR="00502B67">
              <w:t>omplete the</w:t>
            </w:r>
            <w:r w:rsidR="00502B67" w:rsidRPr="00502B67">
              <w:rPr>
                <w:b/>
              </w:rPr>
              <w:t xml:space="preserve"> Submission Checklist</w:t>
            </w:r>
            <w:r w:rsidR="00502B67">
              <w:t xml:space="preserve"> </w:t>
            </w:r>
            <w:r w:rsidR="00A007B1">
              <w:t>located</w:t>
            </w:r>
            <w:r w:rsidR="00502B67">
              <w:t xml:space="preserve"> in </w:t>
            </w:r>
            <w:r w:rsidRPr="00035B16">
              <w:t>Appendix A</w:t>
            </w:r>
            <w:r w:rsidR="00502B67">
              <w:rPr>
                <w:rStyle w:val="Hyperlink"/>
                <w:u w:val="none"/>
              </w:rPr>
              <w:t xml:space="preserve"> </w:t>
            </w:r>
            <w:r w:rsidR="00035B16" w:rsidRPr="00035B16">
              <w:rPr>
                <w:rStyle w:val="Hyperlink"/>
                <w:color w:val="auto"/>
                <w:u w:val="none"/>
              </w:rPr>
              <w:t xml:space="preserve">(page </w:t>
            </w:r>
            <w:r w:rsidR="00156F0F">
              <w:rPr>
                <w:rStyle w:val="Hyperlink"/>
                <w:color w:val="auto"/>
                <w:u w:val="none"/>
              </w:rPr>
              <w:t>9</w:t>
            </w:r>
            <w:r w:rsidR="00035B16" w:rsidRPr="00035B16">
              <w:rPr>
                <w:rStyle w:val="Hyperlink"/>
                <w:color w:val="auto"/>
                <w:u w:val="none"/>
              </w:rPr>
              <w:t>)</w:t>
            </w:r>
            <w:r w:rsidR="00035B16">
              <w:rPr>
                <w:rStyle w:val="Hyperlink"/>
                <w:u w:val="none"/>
              </w:rPr>
              <w:t xml:space="preserve"> </w:t>
            </w:r>
            <w:r w:rsidR="00ED6519">
              <w:rPr>
                <w:rStyle w:val="Hyperlink"/>
                <w:color w:val="auto"/>
                <w:u w:val="none"/>
              </w:rPr>
              <w:t>to determine what documents aside from this form are required as part of your application</w:t>
            </w:r>
            <w:r w:rsidR="00502B67" w:rsidRPr="00502B67">
              <w:rPr>
                <w:rStyle w:val="Hyperlink"/>
                <w:color w:val="auto"/>
                <w:u w:val="none"/>
              </w:rPr>
              <w:t>.</w:t>
            </w:r>
            <w:r w:rsidR="00502B67" w:rsidRPr="00502B67">
              <w:t xml:space="preserve"> </w:t>
            </w:r>
          </w:p>
          <w:p w14:paraId="43630068" w14:textId="77777777" w:rsidR="00172F03" w:rsidRPr="00172F03" w:rsidRDefault="00172F03" w:rsidP="00172F03">
            <w:pPr>
              <w:pStyle w:val="ListParagraph"/>
              <w:ind w:left="424"/>
              <w:rPr>
                <w:sz w:val="8"/>
                <w:szCs w:val="8"/>
              </w:rPr>
            </w:pPr>
          </w:p>
          <w:p w14:paraId="75208B88" w14:textId="77777777" w:rsidR="00ED6519" w:rsidRPr="00ED6519" w:rsidRDefault="00ED6519" w:rsidP="00ED6519">
            <w:pPr>
              <w:rPr>
                <w:sz w:val="8"/>
                <w:szCs w:val="4"/>
              </w:rPr>
            </w:pPr>
          </w:p>
          <w:p w14:paraId="7C95CA20" w14:textId="4F00BA52" w:rsidR="00502B67" w:rsidRDefault="00502B67" w:rsidP="00FB5D6D">
            <w:pPr>
              <w:pStyle w:val="ListParagraph"/>
              <w:numPr>
                <w:ilvl w:val="0"/>
                <w:numId w:val="1"/>
              </w:numPr>
              <w:ind w:left="424"/>
            </w:pPr>
            <w:r>
              <w:t xml:space="preserve">Submit your completed application along with any required supplemental documentation to </w:t>
            </w:r>
            <w:hyperlink r:id="rId11" w:history="1">
              <w:r w:rsidR="00035B16" w:rsidRPr="000D29FA">
                <w:rPr>
                  <w:rStyle w:val="Hyperlink"/>
                </w:rPr>
                <w:t>iacuc@bowdoin.edu</w:t>
              </w:r>
            </w:hyperlink>
            <w:r>
              <w:t xml:space="preserve"> for review.</w:t>
            </w:r>
          </w:p>
          <w:p w14:paraId="19783938" w14:textId="77777777" w:rsidR="00502B67" w:rsidRPr="0084676D" w:rsidRDefault="00502B67" w:rsidP="00502B67">
            <w:pPr>
              <w:rPr>
                <w:sz w:val="8"/>
              </w:rPr>
            </w:pPr>
          </w:p>
          <w:p w14:paraId="3437DC1B" w14:textId="7BBEB339" w:rsidR="00502B67" w:rsidRDefault="00502B67" w:rsidP="00035B16">
            <w:pPr>
              <w:jc w:val="both"/>
            </w:pPr>
            <w:r>
              <w:t xml:space="preserve">Contact </w:t>
            </w:r>
            <w:r w:rsidR="00EB43C3">
              <w:t xml:space="preserve">the IACUC at </w:t>
            </w:r>
            <w:hyperlink r:id="rId12" w:history="1">
              <w:r w:rsidR="00035B16" w:rsidRPr="000D29FA">
                <w:rPr>
                  <w:rStyle w:val="Hyperlink"/>
                </w:rPr>
                <w:t>iacuc@bowdoin.edu</w:t>
              </w:r>
            </w:hyperlink>
            <w:r>
              <w:t xml:space="preserve"> for any questions you may have </w:t>
            </w:r>
            <w:r w:rsidR="00035B16">
              <w:t>regarding</w:t>
            </w:r>
            <w:r>
              <w:t xml:space="preserve"> your proposed </w:t>
            </w:r>
            <w:r w:rsidR="003F64D7">
              <w:t>animal activity</w:t>
            </w:r>
            <w:r>
              <w:t xml:space="preserve"> or the application process.</w:t>
            </w:r>
          </w:p>
        </w:tc>
      </w:tr>
    </w:tbl>
    <w:p w14:paraId="52A5C973" w14:textId="77777777" w:rsidR="004A059D" w:rsidRDefault="004A059D"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795"/>
        <w:gridCol w:w="8995"/>
      </w:tblGrid>
      <w:tr w:rsidR="002764D2" w14:paraId="69A81C55" w14:textId="77777777" w:rsidTr="002764D2">
        <w:trPr>
          <w:trHeight w:val="360"/>
        </w:trPr>
        <w:tc>
          <w:tcPr>
            <w:tcW w:w="1795" w:type="dxa"/>
            <w:shd w:val="clear" w:color="auto" w:fill="A9A1A4"/>
            <w:vAlign w:val="center"/>
          </w:tcPr>
          <w:p w14:paraId="3D2E3511" w14:textId="77777777" w:rsidR="002764D2" w:rsidRPr="007D27EF" w:rsidRDefault="009D29B1" w:rsidP="00111100">
            <w:pPr>
              <w:tabs>
                <w:tab w:val="left" w:pos="4874"/>
              </w:tabs>
              <w:rPr>
                <w:color w:val="FFFFFF" w:themeColor="background1"/>
              </w:rPr>
            </w:pPr>
            <w:r>
              <w:rPr>
                <w:color w:val="FFFFFF" w:themeColor="background1"/>
              </w:rPr>
              <w:t>Version</w:t>
            </w:r>
            <w:r w:rsidR="002764D2" w:rsidRPr="007D27EF">
              <w:rPr>
                <w:color w:val="FFFFFF" w:themeColor="background1"/>
              </w:rPr>
              <w:t xml:space="preserve"> Date:</w:t>
            </w:r>
          </w:p>
        </w:tc>
        <w:sdt>
          <w:sdtPr>
            <w:rPr>
              <w:rStyle w:val="Style2"/>
            </w:rPr>
            <w:id w:val="-1450235131"/>
            <w:placeholder>
              <w:docPart w:val="A54A65514FFB4A1783E119E32E2290F6"/>
            </w:placeholder>
            <w:showingPlcHdr/>
            <w15:color w:val="333399"/>
          </w:sdtPr>
          <w:sdtEndPr>
            <w:rPr>
              <w:rStyle w:val="DefaultParagraphFont"/>
              <w:color w:val="auto"/>
            </w:rPr>
          </w:sdtEndPr>
          <w:sdtContent>
            <w:tc>
              <w:tcPr>
                <w:tcW w:w="8995" w:type="dxa"/>
                <w:vAlign w:val="center"/>
              </w:tcPr>
              <w:p w14:paraId="30B6A36B" w14:textId="77777777" w:rsidR="002764D2" w:rsidRPr="007F09D4" w:rsidRDefault="00A570C9" w:rsidP="00111100">
                <w:pPr>
                  <w:tabs>
                    <w:tab w:val="left" w:pos="4874"/>
                  </w:tabs>
                  <w:rPr>
                    <w:color w:val="163E70"/>
                  </w:rPr>
                </w:pPr>
                <w:r>
                  <w:rPr>
                    <w:rStyle w:val="PlaceholderText"/>
                    <w:color w:val="163E70"/>
                  </w:rPr>
                  <w:t>Enter date</w:t>
                </w:r>
                <w:r w:rsidR="00392547">
                  <w:rPr>
                    <w:rStyle w:val="PlaceholderText"/>
                    <w:color w:val="163E70"/>
                  </w:rPr>
                  <w:t xml:space="preserve"> </w:t>
                </w:r>
                <w:r>
                  <w:rPr>
                    <w:rStyle w:val="PlaceholderText"/>
                    <w:color w:val="163E70"/>
                  </w:rPr>
                  <w:t>when form is first completed</w:t>
                </w:r>
                <w:r w:rsidR="00392547">
                  <w:rPr>
                    <w:rStyle w:val="PlaceholderText"/>
                    <w:color w:val="163E70"/>
                  </w:rPr>
                  <w:t xml:space="preserve"> or date when </w:t>
                </w:r>
                <w:r w:rsidR="00B70679">
                  <w:rPr>
                    <w:rStyle w:val="PlaceholderText"/>
                    <w:color w:val="163E70"/>
                  </w:rPr>
                  <w:t>form</w:t>
                </w:r>
                <w:r w:rsidR="00392547">
                  <w:rPr>
                    <w:rStyle w:val="PlaceholderText"/>
                    <w:color w:val="163E70"/>
                  </w:rPr>
                  <w:t xml:space="preserve"> is </w:t>
                </w:r>
                <w:r>
                  <w:rPr>
                    <w:rStyle w:val="PlaceholderText"/>
                    <w:color w:val="163E70"/>
                  </w:rPr>
                  <w:t xml:space="preserve">last </w:t>
                </w:r>
                <w:r w:rsidR="00392547">
                  <w:rPr>
                    <w:rStyle w:val="PlaceholderText"/>
                    <w:color w:val="163E70"/>
                  </w:rPr>
                  <w:t>up</w:t>
                </w:r>
                <w:r>
                  <w:rPr>
                    <w:rStyle w:val="PlaceholderText"/>
                    <w:color w:val="163E70"/>
                  </w:rPr>
                  <w:t>dated</w:t>
                </w:r>
                <w:r w:rsidR="00392547">
                  <w:rPr>
                    <w:rStyle w:val="PlaceholderText"/>
                    <w:color w:val="163E70"/>
                  </w:rPr>
                  <w:t xml:space="preserve"> </w:t>
                </w:r>
              </w:p>
            </w:tc>
          </w:sdtContent>
        </w:sdt>
      </w:tr>
      <w:tr w:rsidR="002764D2" w14:paraId="66FCE340" w14:textId="77777777" w:rsidTr="002764D2">
        <w:trPr>
          <w:trHeight w:val="360"/>
        </w:trPr>
        <w:tc>
          <w:tcPr>
            <w:tcW w:w="1795" w:type="dxa"/>
            <w:shd w:val="clear" w:color="auto" w:fill="A9A1A4"/>
            <w:vAlign w:val="center"/>
          </w:tcPr>
          <w:p w14:paraId="7153C843" w14:textId="1C53EA75" w:rsidR="002764D2" w:rsidRPr="007D27EF" w:rsidRDefault="002764D2" w:rsidP="00111100">
            <w:pPr>
              <w:tabs>
                <w:tab w:val="left" w:pos="4874"/>
              </w:tabs>
              <w:rPr>
                <w:color w:val="FFFFFF" w:themeColor="background1"/>
              </w:rPr>
            </w:pPr>
            <w:r w:rsidRPr="007D27EF">
              <w:rPr>
                <w:color w:val="FFFFFF" w:themeColor="background1"/>
              </w:rPr>
              <w:t xml:space="preserve">Title of </w:t>
            </w:r>
            <w:r w:rsidR="00773BB2">
              <w:rPr>
                <w:color w:val="FFFFFF" w:themeColor="background1"/>
              </w:rPr>
              <w:t>Project</w:t>
            </w:r>
            <w:r w:rsidRPr="007D27EF">
              <w:rPr>
                <w:color w:val="FFFFFF" w:themeColor="background1"/>
              </w:rPr>
              <w:t>:</w:t>
            </w:r>
          </w:p>
        </w:tc>
        <w:sdt>
          <w:sdtPr>
            <w:rPr>
              <w:color w:val="163E70"/>
            </w:rPr>
            <w:id w:val="-817261008"/>
            <w:placeholder>
              <w:docPart w:val="C0BFE03E30964E0E902D7108F992A5EB"/>
            </w:placeholder>
          </w:sdtPr>
          <w:sdtEndPr/>
          <w:sdtContent>
            <w:sdt>
              <w:sdtPr>
                <w:rPr>
                  <w:color w:val="163E70"/>
                </w:rPr>
                <w:id w:val="-1689049452"/>
                <w:placeholder>
                  <w:docPart w:val="972DBE257F9540B988731A879F4ECBF5"/>
                </w:placeholder>
                <w:showingPlcHdr/>
                <w15:color w:val="333399"/>
              </w:sdtPr>
              <w:sdtEndPr/>
              <w:sdtContent>
                <w:tc>
                  <w:tcPr>
                    <w:tcW w:w="8995" w:type="dxa"/>
                    <w:vAlign w:val="center"/>
                  </w:tcPr>
                  <w:p w14:paraId="363694F2" w14:textId="77777777" w:rsidR="002764D2" w:rsidRPr="007F09D4" w:rsidRDefault="006008DE" w:rsidP="00111100">
                    <w:pPr>
                      <w:tabs>
                        <w:tab w:val="left" w:pos="4874"/>
                      </w:tabs>
                      <w:rPr>
                        <w:color w:val="163E70"/>
                      </w:rPr>
                    </w:pPr>
                    <w:r w:rsidRPr="007F09D4">
                      <w:rPr>
                        <w:rStyle w:val="PlaceholderText"/>
                        <w:color w:val="163E70"/>
                      </w:rPr>
                      <w:t>Enter text</w:t>
                    </w:r>
                  </w:p>
                </w:tc>
              </w:sdtContent>
            </w:sdt>
          </w:sdtContent>
        </w:sdt>
      </w:tr>
    </w:tbl>
    <w:p w14:paraId="0EA6F834" w14:textId="77777777" w:rsidR="002764D2" w:rsidRDefault="002764D2"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5"/>
        <w:gridCol w:w="2880"/>
        <w:gridCol w:w="1350"/>
        <w:gridCol w:w="90"/>
        <w:gridCol w:w="2250"/>
        <w:gridCol w:w="3145"/>
      </w:tblGrid>
      <w:tr w:rsidR="003F5AFD" w14:paraId="4985B06D" w14:textId="77777777" w:rsidTr="00035B16">
        <w:trPr>
          <w:trHeight w:val="647"/>
          <w:tblHeader/>
        </w:trPr>
        <w:tc>
          <w:tcPr>
            <w:tcW w:w="10790" w:type="dxa"/>
            <w:gridSpan w:val="6"/>
            <w:shd w:val="clear" w:color="auto" w:fill="D9D9D9" w:themeFill="background1" w:themeFillShade="D9"/>
            <w:vAlign w:val="center"/>
          </w:tcPr>
          <w:p w14:paraId="368C9039" w14:textId="2D57FC40" w:rsidR="003F5AFD" w:rsidRPr="002764D2" w:rsidRDefault="00A40D25" w:rsidP="00D85F29">
            <w:pPr>
              <w:pStyle w:val="ListParagraph"/>
              <w:numPr>
                <w:ilvl w:val="0"/>
                <w:numId w:val="8"/>
              </w:numPr>
              <w:ind w:left="335" w:hanging="335"/>
              <w:rPr>
                <w:b/>
              </w:rPr>
            </w:pPr>
            <w:bookmarkStart w:id="0" w:name="_Hlk91787173"/>
            <w:r>
              <w:rPr>
                <w:b/>
              </w:rPr>
              <w:t>ADMINISTRATIVE</w:t>
            </w:r>
            <w:r w:rsidR="009B11AA">
              <w:rPr>
                <w:b/>
              </w:rPr>
              <w:t xml:space="preserve"> INFORMATION</w:t>
            </w:r>
          </w:p>
        </w:tc>
      </w:tr>
      <w:bookmarkEnd w:id="0"/>
      <w:tr w:rsidR="003E241F" w14:paraId="0C9565B3" w14:textId="77777777" w:rsidTr="00B44E4E">
        <w:trPr>
          <w:trHeight w:val="360"/>
        </w:trPr>
        <w:tc>
          <w:tcPr>
            <w:tcW w:w="3955" w:type="dxa"/>
            <w:gridSpan w:val="2"/>
            <w:vMerge w:val="restart"/>
          </w:tcPr>
          <w:p w14:paraId="28CE17A5" w14:textId="10AF4F00" w:rsidR="003E241F" w:rsidRPr="002C1F85" w:rsidRDefault="003E241F" w:rsidP="00786A5D">
            <w:r w:rsidRPr="002C1F85">
              <w:rPr>
                <w:b/>
              </w:rPr>
              <w:t>Principal Investigator Name</w:t>
            </w:r>
            <w:r w:rsidR="00993C9E" w:rsidRPr="00993C9E">
              <w:rPr>
                <w:rStyle w:val="FootnoteReference"/>
                <w:b/>
                <w:color w:val="0096D6"/>
              </w:rPr>
              <w:footnoteReference w:id="1"/>
            </w:r>
            <w:r w:rsidRPr="002C1F85">
              <w:t>:</w:t>
            </w:r>
          </w:p>
          <w:p w14:paraId="056DEAD0" w14:textId="77777777" w:rsidR="003E241F" w:rsidRPr="002C1F85" w:rsidRDefault="003E241F" w:rsidP="00786A5D">
            <w:pPr>
              <w:rPr>
                <w:color w:val="163E70"/>
                <w:sz w:val="8"/>
              </w:rPr>
            </w:pPr>
          </w:p>
          <w:sdt>
            <w:sdtPr>
              <w:rPr>
                <w:color w:val="163E70"/>
              </w:rPr>
              <w:id w:val="1072467485"/>
              <w:placeholder>
                <w:docPart w:val="1F83D1E1A4F04A469EAE277D637950F1"/>
              </w:placeholder>
              <w15:color w:val="333399"/>
            </w:sdtPr>
            <w:sdtEndPr/>
            <w:sdtContent>
              <w:sdt>
                <w:sdtPr>
                  <w:rPr>
                    <w:color w:val="163E70"/>
                  </w:rPr>
                  <w:id w:val="1515187368"/>
                  <w:placeholder>
                    <w:docPart w:val="670FE30D0483409082E83602BB18E509"/>
                  </w:placeholder>
                </w:sdtPr>
                <w:sdtEndPr/>
                <w:sdtContent>
                  <w:sdt>
                    <w:sdtPr>
                      <w:rPr>
                        <w:rStyle w:val="Style1"/>
                      </w:rPr>
                      <w:id w:val="-177966583"/>
                      <w:placeholder>
                        <w:docPart w:val="936359C8AF284AFF9599FC98295B5E76"/>
                      </w:placeholder>
                      <w15:color w:val="333399"/>
                    </w:sdtPr>
                    <w:sdtEndPr>
                      <w:rPr>
                        <w:rStyle w:val="DefaultParagraphFont"/>
                        <w:color w:val="auto"/>
                      </w:rPr>
                    </w:sdtEndPr>
                    <w:sdtContent>
                      <w:sdt>
                        <w:sdtPr>
                          <w:rPr>
                            <w:rStyle w:val="Style1"/>
                          </w:rPr>
                          <w:id w:val="-1005598993"/>
                          <w:placeholder>
                            <w:docPart w:val="8B1E68040BAD4926B44C932C71E4ABFE"/>
                          </w:placeholder>
                          <w15:color w:val="333399"/>
                        </w:sdtPr>
                        <w:sdtEndPr>
                          <w:rPr>
                            <w:rStyle w:val="DefaultParagraphFont"/>
                            <w:color w:val="auto"/>
                          </w:rPr>
                        </w:sdtEndPr>
                        <w:sdtContent>
                          <w:sdt>
                            <w:sdtPr>
                              <w:rPr>
                                <w:rStyle w:val="Style1"/>
                              </w:rPr>
                              <w:id w:val="1296717098"/>
                              <w:placeholder>
                                <w:docPart w:val="A474E900776F40B8938CB2FA653C2BFC"/>
                              </w:placeholder>
                              <w:showingPlcHdr/>
                              <w15:color w:val="333399"/>
                            </w:sdtPr>
                            <w:sdtEndPr>
                              <w:rPr>
                                <w:rStyle w:val="DefaultParagraphFont"/>
                                <w:color w:val="auto"/>
                              </w:rPr>
                            </w:sdtEndPr>
                            <w:sdtContent>
                              <w:p w14:paraId="64D5E72E" w14:textId="77777777" w:rsidR="003E241F" w:rsidRPr="002C1F85" w:rsidRDefault="00644F27" w:rsidP="00786A5D">
                                <w:pPr>
                                  <w:rPr>
                                    <w:color w:val="163E70"/>
                                  </w:rPr>
                                </w:pPr>
                                <w:r w:rsidRPr="002C1F85">
                                  <w:rPr>
                                    <w:rStyle w:val="PlaceholderText"/>
                                    <w:color w:val="163E70"/>
                                  </w:rPr>
                                  <w:t>Enter text</w:t>
                                </w:r>
                              </w:p>
                            </w:sdtContent>
                          </w:sdt>
                        </w:sdtContent>
                      </w:sdt>
                    </w:sdtContent>
                  </w:sdt>
                </w:sdtContent>
              </w:sdt>
            </w:sdtContent>
          </w:sdt>
        </w:tc>
        <w:tc>
          <w:tcPr>
            <w:tcW w:w="1350" w:type="dxa"/>
            <w:vMerge w:val="restart"/>
          </w:tcPr>
          <w:p w14:paraId="7D12C3B2" w14:textId="77777777" w:rsidR="003E241F" w:rsidRDefault="00111100" w:rsidP="00786A5D">
            <w:r>
              <w:rPr>
                <w:b/>
              </w:rPr>
              <w:t>You are</w:t>
            </w:r>
            <w:r w:rsidR="003E241F">
              <w:t>:</w:t>
            </w:r>
          </w:p>
          <w:p w14:paraId="53EA8AC2" w14:textId="77777777" w:rsidR="003E241F" w:rsidRPr="003E241F" w:rsidRDefault="003E241F" w:rsidP="00786A5D">
            <w:pPr>
              <w:rPr>
                <w:sz w:val="8"/>
              </w:rPr>
            </w:pPr>
          </w:p>
          <w:p w14:paraId="67DA217F" w14:textId="77777777" w:rsidR="003E241F" w:rsidRDefault="00903EB3" w:rsidP="00786A5D">
            <w:sdt>
              <w:sdtPr>
                <w:id w:val="-1511139258"/>
                <w14:checkbox>
                  <w14:checked w14:val="0"/>
                  <w14:checkedState w14:val="2612" w14:font="MS Gothic"/>
                  <w14:uncheckedState w14:val="2610" w14:font="MS Gothic"/>
                </w14:checkbox>
              </w:sdtPr>
              <w:sdtEndPr/>
              <w:sdtContent>
                <w:r w:rsidR="003E241F">
                  <w:rPr>
                    <w:rFonts w:ascii="MS Gothic" w:eastAsia="MS Gothic" w:hAnsi="MS Gothic" w:hint="eastAsia"/>
                  </w:rPr>
                  <w:t>☐</w:t>
                </w:r>
              </w:sdtContent>
            </w:sdt>
            <w:r w:rsidR="003E241F">
              <w:t xml:space="preserve"> Faculty</w:t>
            </w:r>
          </w:p>
          <w:p w14:paraId="3643E9FE" w14:textId="77777777" w:rsidR="003E241F" w:rsidRDefault="00903EB3" w:rsidP="00786A5D">
            <w:sdt>
              <w:sdtPr>
                <w:id w:val="1461927914"/>
                <w14:checkbox>
                  <w14:checked w14:val="0"/>
                  <w14:checkedState w14:val="2612" w14:font="MS Gothic"/>
                  <w14:uncheckedState w14:val="2610" w14:font="MS Gothic"/>
                </w14:checkbox>
              </w:sdtPr>
              <w:sdtEndPr/>
              <w:sdtContent>
                <w:r w:rsidR="003E241F">
                  <w:rPr>
                    <w:rFonts w:ascii="MS Gothic" w:eastAsia="MS Gothic" w:hAnsi="MS Gothic" w:hint="eastAsia"/>
                  </w:rPr>
                  <w:t>☐</w:t>
                </w:r>
              </w:sdtContent>
            </w:sdt>
            <w:r w:rsidR="003E241F">
              <w:t xml:space="preserve"> Staff</w:t>
            </w:r>
          </w:p>
          <w:p w14:paraId="1DB1FF18" w14:textId="1CDE396F" w:rsidR="003E241F" w:rsidRDefault="003E241F" w:rsidP="00B63F73"/>
        </w:tc>
        <w:tc>
          <w:tcPr>
            <w:tcW w:w="2340" w:type="dxa"/>
            <w:gridSpan w:val="2"/>
          </w:tcPr>
          <w:p w14:paraId="5093F44A" w14:textId="77777777" w:rsidR="003E241F" w:rsidRDefault="00671723" w:rsidP="003E241F">
            <w:pPr>
              <w:jc w:val="right"/>
            </w:pPr>
            <w:r>
              <w:rPr>
                <w:b/>
              </w:rPr>
              <w:t>Estimated</w:t>
            </w:r>
            <w:r w:rsidR="003E241F" w:rsidRPr="003E241F">
              <w:rPr>
                <w:b/>
              </w:rPr>
              <w:t xml:space="preserve"> </w:t>
            </w:r>
            <w:r w:rsidR="00B44E4E">
              <w:rPr>
                <w:b/>
              </w:rPr>
              <w:t>Start Date</w:t>
            </w:r>
            <w:r w:rsidR="003E241F">
              <w:t>:</w:t>
            </w:r>
          </w:p>
        </w:tc>
        <w:sdt>
          <w:sdtPr>
            <w:rPr>
              <w:color w:val="163E70"/>
            </w:rPr>
            <w:id w:val="-588235931"/>
            <w:placeholder>
              <w:docPart w:val="DBDCB51006634AC494EEF3873098FD10"/>
            </w:placeholder>
          </w:sdtPr>
          <w:sdtEndPr/>
          <w:sdtContent>
            <w:sdt>
              <w:sdtPr>
                <w:rPr>
                  <w:color w:val="163E70"/>
                </w:rPr>
                <w:id w:val="-53850831"/>
                <w:placeholder>
                  <w:docPart w:val="FFCFF6C4CF364B47B8CFF36FEB4EF5F1"/>
                </w:placeholder>
              </w:sdtPr>
              <w:sdtEndPr/>
              <w:sdtContent>
                <w:sdt>
                  <w:sdtPr>
                    <w:rPr>
                      <w:color w:val="163E70"/>
                    </w:rPr>
                    <w:id w:val="-630088139"/>
                    <w:placeholder>
                      <w:docPart w:val="038EAF74A8C14827BFF86588B4B74904"/>
                    </w:placeholder>
                    <w15:color w:val="333399"/>
                  </w:sdtPr>
                  <w:sdtEndPr/>
                  <w:sdtContent>
                    <w:sdt>
                      <w:sdtPr>
                        <w:rPr>
                          <w:color w:val="163E70"/>
                        </w:rPr>
                        <w:id w:val="1272523660"/>
                        <w:placeholder>
                          <w:docPart w:val="91F9875AB6E949498684C4857E9932E5"/>
                        </w:placeholder>
                        <w:showingPlcHdr/>
                        <w15:color w:val="333399"/>
                      </w:sdtPr>
                      <w:sdtEndPr/>
                      <w:sdtContent>
                        <w:tc>
                          <w:tcPr>
                            <w:tcW w:w="3145" w:type="dxa"/>
                          </w:tcPr>
                          <w:p w14:paraId="570F9A0A" w14:textId="77777777" w:rsidR="003E241F" w:rsidRPr="007F09D4" w:rsidRDefault="00644F27" w:rsidP="00786A5D">
                            <w:pPr>
                              <w:rPr>
                                <w:color w:val="163E70"/>
                              </w:rPr>
                            </w:pPr>
                            <w:r w:rsidRPr="007F09D4">
                              <w:rPr>
                                <w:rStyle w:val="PlaceholderText"/>
                                <w:color w:val="163E70"/>
                              </w:rPr>
                              <w:t>Enter text</w:t>
                            </w:r>
                          </w:p>
                        </w:tc>
                      </w:sdtContent>
                    </w:sdt>
                  </w:sdtContent>
                </w:sdt>
              </w:sdtContent>
            </w:sdt>
          </w:sdtContent>
        </w:sdt>
      </w:tr>
      <w:tr w:rsidR="003E241F" w14:paraId="280D2948" w14:textId="77777777" w:rsidTr="00B44E4E">
        <w:trPr>
          <w:trHeight w:val="360"/>
        </w:trPr>
        <w:tc>
          <w:tcPr>
            <w:tcW w:w="3955" w:type="dxa"/>
            <w:gridSpan w:val="2"/>
            <w:vMerge/>
          </w:tcPr>
          <w:p w14:paraId="5A6B455D" w14:textId="77777777" w:rsidR="003E241F" w:rsidRDefault="003E241F" w:rsidP="00786A5D"/>
        </w:tc>
        <w:tc>
          <w:tcPr>
            <w:tcW w:w="1350" w:type="dxa"/>
            <w:vMerge/>
          </w:tcPr>
          <w:p w14:paraId="6050E99C" w14:textId="77777777" w:rsidR="003E241F" w:rsidRDefault="003E241F" w:rsidP="00786A5D"/>
        </w:tc>
        <w:tc>
          <w:tcPr>
            <w:tcW w:w="2340" w:type="dxa"/>
            <w:gridSpan w:val="2"/>
          </w:tcPr>
          <w:p w14:paraId="1B1EE3EF" w14:textId="248EBBE8" w:rsidR="003E241F" w:rsidRDefault="00671723" w:rsidP="00B63F73">
            <w:pPr>
              <w:jc w:val="right"/>
            </w:pPr>
            <w:r>
              <w:rPr>
                <w:b/>
              </w:rPr>
              <w:t xml:space="preserve">Estimated </w:t>
            </w:r>
            <w:r w:rsidR="00B44E4E">
              <w:rPr>
                <w:b/>
              </w:rPr>
              <w:t>End</w:t>
            </w:r>
            <w:r w:rsidR="003E241F" w:rsidRPr="003E241F">
              <w:rPr>
                <w:b/>
              </w:rPr>
              <w:t xml:space="preserve"> Date</w:t>
            </w:r>
            <w:r w:rsidR="003E241F">
              <w:t>:</w:t>
            </w:r>
          </w:p>
        </w:tc>
        <w:sdt>
          <w:sdtPr>
            <w:rPr>
              <w:color w:val="163E70"/>
            </w:rPr>
            <w:id w:val="-273247507"/>
            <w:placeholder>
              <w:docPart w:val="84FDFBC014D9421D90297FEF16045952"/>
            </w:placeholder>
          </w:sdtPr>
          <w:sdtEndPr/>
          <w:sdtContent>
            <w:sdt>
              <w:sdtPr>
                <w:rPr>
                  <w:color w:val="163E70"/>
                </w:rPr>
                <w:id w:val="1535229103"/>
                <w:placeholder>
                  <w:docPart w:val="9F1181E199FA401FA7C0B3EC2E1F32D5"/>
                </w:placeholder>
                <w15:color w:val="333399"/>
              </w:sdtPr>
              <w:sdtEndPr/>
              <w:sdtContent>
                <w:sdt>
                  <w:sdtPr>
                    <w:rPr>
                      <w:color w:val="163E70"/>
                    </w:rPr>
                    <w:id w:val="-733467288"/>
                    <w:placeholder>
                      <w:docPart w:val="192D266943004AF79EDA9299C28FC3EF"/>
                    </w:placeholder>
                  </w:sdtPr>
                  <w:sdtEndPr/>
                  <w:sdtContent>
                    <w:sdt>
                      <w:sdtPr>
                        <w:rPr>
                          <w:color w:val="163E70"/>
                        </w:rPr>
                        <w:id w:val="222025584"/>
                        <w:placeholder>
                          <w:docPart w:val="209D233B19D74D4B955B0C3B90C1B4C9"/>
                        </w:placeholder>
                        <w:showingPlcHdr/>
                        <w15:color w:val="333399"/>
                      </w:sdtPr>
                      <w:sdtEndPr/>
                      <w:sdtContent>
                        <w:tc>
                          <w:tcPr>
                            <w:tcW w:w="3145" w:type="dxa"/>
                          </w:tcPr>
                          <w:p w14:paraId="0B1B0EA3" w14:textId="77777777" w:rsidR="003E241F" w:rsidRPr="007F09D4" w:rsidRDefault="00644F27" w:rsidP="00786A5D">
                            <w:pPr>
                              <w:rPr>
                                <w:color w:val="163E70"/>
                              </w:rPr>
                            </w:pPr>
                            <w:r w:rsidRPr="007F09D4">
                              <w:rPr>
                                <w:rStyle w:val="PlaceholderText"/>
                                <w:color w:val="163E70"/>
                              </w:rPr>
                              <w:t>Enter text</w:t>
                            </w:r>
                          </w:p>
                        </w:tc>
                      </w:sdtContent>
                    </w:sdt>
                  </w:sdtContent>
                </w:sdt>
              </w:sdtContent>
            </w:sdt>
          </w:sdtContent>
        </w:sdt>
      </w:tr>
      <w:tr w:rsidR="00111100" w14:paraId="5F5E9CB1" w14:textId="77777777" w:rsidTr="00B44E4E">
        <w:trPr>
          <w:trHeight w:val="360"/>
        </w:trPr>
        <w:tc>
          <w:tcPr>
            <w:tcW w:w="1075" w:type="dxa"/>
            <w:tcBorders>
              <w:bottom w:val="single" w:sz="4" w:space="0" w:color="auto"/>
            </w:tcBorders>
          </w:tcPr>
          <w:p w14:paraId="6FE2D7FC" w14:textId="77777777" w:rsidR="00111100" w:rsidRDefault="00111100" w:rsidP="00786A5D">
            <w:r w:rsidRPr="00111100">
              <w:rPr>
                <w:b/>
              </w:rPr>
              <w:t>Phone #</w:t>
            </w:r>
            <w:r>
              <w:t>:</w:t>
            </w:r>
          </w:p>
        </w:tc>
        <w:sdt>
          <w:sdtPr>
            <w:rPr>
              <w:color w:val="163E70"/>
            </w:rPr>
            <w:id w:val="1177234746"/>
            <w:placeholder>
              <w:docPart w:val="0CA1F7E043424D6791909693719B7AAF"/>
            </w:placeholder>
            <w15:color w:val="333399"/>
          </w:sdtPr>
          <w:sdtEndPr/>
          <w:sdtContent>
            <w:sdt>
              <w:sdtPr>
                <w:rPr>
                  <w:color w:val="163E70"/>
                </w:rPr>
                <w:id w:val="1591656930"/>
                <w:placeholder>
                  <w:docPart w:val="8F00A6FCB342460CA400512A1FF0D7BE"/>
                </w:placeholder>
              </w:sdtPr>
              <w:sdtEndPr/>
              <w:sdtContent>
                <w:sdt>
                  <w:sdtPr>
                    <w:rPr>
                      <w:color w:val="163E70"/>
                    </w:rPr>
                    <w:id w:val="-1562705682"/>
                    <w:placeholder>
                      <w:docPart w:val="C6BACDBCF0134AAC8FF08F09D2FBFA9E"/>
                    </w:placeholder>
                    <w15:color w:val="333399"/>
                  </w:sdtPr>
                  <w:sdtEndPr/>
                  <w:sdtContent>
                    <w:sdt>
                      <w:sdtPr>
                        <w:rPr>
                          <w:color w:val="163E70"/>
                        </w:rPr>
                        <w:id w:val="-1972812154"/>
                        <w:placeholder>
                          <w:docPart w:val="FCD26347586C411FA7D20EADB38B157B"/>
                        </w:placeholder>
                        <w:showingPlcHdr/>
                        <w15:color w:val="333399"/>
                      </w:sdtPr>
                      <w:sdtEndPr/>
                      <w:sdtContent>
                        <w:tc>
                          <w:tcPr>
                            <w:tcW w:w="2880" w:type="dxa"/>
                            <w:tcBorders>
                              <w:bottom w:val="single" w:sz="4" w:space="0" w:color="auto"/>
                            </w:tcBorders>
                          </w:tcPr>
                          <w:p w14:paraId="6C84D05C" w14:textId="77777777" w:rsidR="00111100" w:rsidRPr="007F09D4" w:rsidRDefault="00644F27" w:rsidP="00786A5D">
                            <w:pPr>
                              <w:rPr>
                                <w:color w:val="163E70"/>
                              </w:rPr>
                            </w:pPr>
                            <w:r w:rsidRPr="007F09D4">
                              <w:rPr>
                                <w:rStyle w:val="PlaceholderText"/>
                                <w:color w:val="163E70"/>
                              </w:rPr>
                              <w:t>Enter text</w:t>
                            </w:r>
                          </w:p>
                        </w:tc>
                      </w:sdtContent>
                    </w:sdt>
                  </w:sdtContent>
                </w:sdt>
              </w:sdtContent>
            </w:sdt>
          </w:sdtContent>
        </w:sdt>
        <w:tc>
          <w:tcPr>
            <w:tcW w:w="1350" w:type="dxa"/>
            <w:vMerge/>
            <w:tcBorders>
              <w:bottom w:val="single" w:sz="4" w:space="0" w:color="auto"/>
            </w:tcBorders>
          </w:tcPr>
          <w:p w14:paraId="3E3A5654" w14:textId="77777777" w:rsidR="00111100" w:rsidRDefault="00111100" w:rsidP="00786A5D"/>
        </w:tc>
        <w:tc>
          <w:tcPr>
            <w:tcW w:w="2340" w:type="dxa"/>
            <w:gridSpan w:val="2"/>
            <w:tcBorders>
              <w:bottom w:val="single" w:sz="4" w:space="0" w:color="auto"/>
            </w:tcBorders>
          </w:tcPr>
          <w:p w14:paraId="5F0EA68F" w14:textId="4D6E8B44" w:rsidR="00111100" w:rsidRDefault="00B44E4E" w:rsidP="00111100">
            <w:pPr>
              <w:jc w:val="right"/>
            </w:pPr>
            <w:r>
              <w:rPr>
                <w:b/>
              </w:rPr>
              <w:t xml:space="preserve"> </w:t>
            </w:r>
            <w:r w:rsidR="00A11A6E">
              <w:rPr>
                <w:b/>
              </w:rPr>
              <w:t>Department</w:t>
            </w:r>
            <w:r w:rsidR="001D00E2">
              <w:t>:</w:t>
            </w:r>
          </w:p>
        </w:tc>
        <w:sdt>
          <w:sdtPr>
            <w:rPr>
              <w:color w:val="163E70"/>
            </w:rPr>
            <w:id w:val="1500378919"/>
            <w:placeholder>
              <w:docPart w:val="E5BB47F62CCE4FC08F6BDA3BF75819B9"/>
            </w:placeholder>
            <w15:color w:val="333399"/>
          </w:sdtPr>
          <w:sdtEndPr/>
          <w:sdtContent>
            <w:sdt>
              <w:sdtPr>
                <w:rPr>
                  <w:color w:val="163E70"/>
                </w:rPr>
                <w:id w:val="1459374160"/>
                <w:placeholder>
                  <w:docPart w:val="F3F18AECF998418680E8F55299A924CD"/>
                </w:placeholder>
              </w:sdtPr>
              <w:sdtEndPr/>
              <w:sdtContent>
                <w:sdt>
                  <w:sdtPr>
                    <w:rPr>
                      <w:color w:val="163E70"/>
                    </w:rPr>
                    <w:id w:val="1456761011"/>
                    <w:placeholder>
                      <w:docPart w:val="02AD9459162C4269BDBD6E179BEABCE9"/>
                    </w:placeholder>
                    <w:showingPlcHdr/>
                    <w15:color w:val="333399"/>
                  </w:sdtPr>
                  <w:sdtEndPr/>
                  <w:sdtContent>
                    <w:tc>
                      <w:tcPr>
                        <w:tcW w:w="3145" w:type="dxa"/>
                        <w:tcBorders>
                          <w:bottom w:val="single" w:sz="4" w:space="0" w:color="auto"/>
                        </w:tcBorders>
                      </w:tcPr>
                      <w:p w14:paraId="5018B82E" w14:textId="77777777" w:rsidR="00111100" w:rsidRPr="007F09D4" w:rsidRDefault="00644F27" w:rsidP="00786A5D">
                        <w:pPr>
                          <w:rPr>
                            <w:color w:val="163E70"/>
                          </w:rPr>
                        </w:pPr>
                        <w:r w:rsidRPr="007F09D4">
                          <w:rPr>
                            <w:rStyle w:val="PlaceholderText"/>
                            <w:color w:val="163E70"/>
                          </w:rPr>
                          <w:t>Enter text</w:t>
                        </w:r>
                      </w:p>
                    </w:tc>
                  </w:sdtContent>
                </w:sdt>
              </w:sdtContent>
            </w:sdt>
          </w:sdtContent>
        </w:sdt>
      </w:tr>
      <w:tr w:rsidR="001E1242" w14:paraId="72FFC59D" w14:textId="77777777" w:rsidTr="001E1242">
        <w:trPr>
          <w:trHeight w:val="20"/>
        </w:trPr>
        <w:tc>
          <w:tcPr>
            <w:tcW w:w="10790" w:type="dxa"/>
            <w:gridSpan w:val="6"/>
            <w:tcBorders>
              <w:bottom w:val="single" w:sz="4" w:space="0" w:color="auto"/>
            </w:tcBorders>
            <w:shd w:val="clear" w:color="auto" w:fill="A9A1A4"/>
          </w:tcPr>
          <w:p w14:paraId="4BAE264A" w14:textId="77777777" w:rsidR="001E1242" w:rsidRPr="00564E2B" w:rsidRDefault="001E1242" w:rsidP="00786A5D">
            <w:pPr>
              <w:rPr>
                <w:b/>
              </w:rPr>
            </w:pPr>
          </w:p>
        </w:tc>
      </w:tr>
      <w:tr w:rsidR="009B11AA" w14:paraId="05CF5EC4" w14:textId="77777777" w:rsidTr="00321692">
        <w:trPr>
          <w:trHeight w:val="360"/>
        </w:trPr>
        <w:tc>
          <w:tcPr>
            <w:tcW w:w="5395" w:type="dxa"/>
            <w:gridSpan w:val="4"/>
            <w:tcBorders>
              <w:bottom w:val="single" w:sz="4" w:space="0" w:color="auto"/>
            </w:tcBorders>
          </w:tcPr>
          <w:p w14:paraId="5503FA06" w14:textId="72D68F4B" w:rsidR="009B11AA" w:rsidRPr="009B11AA" w:rsidRDefault="00CB37B8" w:rsidP="00D85F29">
            <w:pPr>
              <w:pStyle w:val="ListParagraph"/>
              <w:numPr>
                <w:ilvl w:val="0"/>
                <w:numId w:val="11"/>
              </w:numPr>
              <w:ind w:left="335" w:hanging="335"/>
              <w:rPr>
                <w:b/>
                <w:color w:val="163E70"/>
              </w:rPr>
            </w:pPr>
            <w:r>
              <w:rPr>
                <w:b/>
              </w:rPr>
              <w:t>Submission</w:t>
            </w:r>
            <w:r w:rsidR="009B11AA">
              <w:rPr>
                <w:b/>
              </w:rPr>
              <w:t xml:space="preserve"> Type</w:t>
            </w:r>
            <w:r w:rsidR="009B11AA" w:rsidRPr="009B11AA">
              <w:t>:</w:t>
            </w:r>
          </w:p>
          <w:p w14:paraId="195B67BB" w14:textId="77777777" w:rsidR="009B11AA" w:rsidRPr="00CB37B8" w:rsidRDefault="009B11AA" w:rsidP="009B11AA">
            <w:pPr>
              <w:pStyle w:val="ListParagraph"/>
              <w:ind w:left="335"/>
              <w:rPr>
                <w:b/>
                <w:color w:val="163E70"/>
                <w:sz w:val="8"/>
                <w:szCs w:val="12"/>
              </w:rPr>
            </w:pPr>
          </w:p>
          <w:p w14:paraId="6EA37C8F" w14:textId="6E716801" w:rsidR="00CB37B8" w:rsidRDefault="00903EB3" w:rsidP="009B11AA">
            <w:pPr>
              <w:pStyle w:val="ListParagraph"/>
              <w:ind w:left="335"/>
            </w:pPr>
            <w:sdt>
              <w:sdtPr>
                <w:id w:val="-2142180322"/>
                <w14:checkbox>
                  <w14:checked w14:val="0"/>
                  <w14:checkedState w14:val="2612" w14:font="MS Gothic"/>
                  <w14:uncheckedState w14:val="2610" w14:font="MS Gothic"/>
                </w14:checkbox>
              </w:sdtPr>
              <w:sdtEndPr/>
              <w:sdtContent>
                <w:r w:rsidR="00CB37B8">
                  <w:rPr>
                    <w:rFonts w:ascii="MS Gothic" w:eastAsia="MS Gothic" w:hAnsi="MS Gothic" w:hint="eastAsia"/>
                  </w:rPr>
                  <w:t>☐</w:t>
                </w:r>
              </w:sdtContent>
            </w:sdt>
            <w:r w:rsidR="00CB37B8">
              <w:t xml:space="preserve"> Initial Submission</w:t>
            </w:r>
          </w:p>
          <w:p w14:paraId="4F5F7963" w14:textId="77777777" w:rsidR="00CB37B8" w:rsidRDefault="00903EB3" w:rsidP="009B11AA">
            <w:pPr>
              <w:pStyle w:val="ListParagraph"/>
              <w:ind w:left="335"/>
            </w:pPr>
            <w:sdt>
              <w:sdtPr>
                <w:id w:val="-1382861586"/>
                <w14:checkbox>
                  <w14:checked w14:val="0"/>
                  <w14:checkedState w14:val="2612" w14:font="MS Gothic"/>
                  <w14:uncheckedState w14:val="2610" w14:font="MS Gothic"/>
                </w14:checkbox>
              </w:sdtPr>
              <w:sdtEndPr/>
              <w:sdtContent>
                <w:r w:rsidR="00CB37B8">
                  <w:rPr>
                    <w:rFonts w:ascii="MS Gothic" w:eastAsia="MS Gothic" w:hAnsi="MS Gothic" w:hint="eastAsia"/>
                  </w:rPr>
                  <w:t>☐</w:t>
                </w:r>
              </w:sdtContent>
            </w:sdt>
            <w:r w:rsidR="00CB37B8">
              <w:t xml:space="preserve"> </w:t>
            </w:r>
            <w:r w:rsidR="00CB37B8" w:rsidRPr="00CB37B8">
              <w:rPr>
                <w:i/>
              </w:rPr>
              <w:t>De Novo</w:t>
            </w:r>
            <w:r w:rsidR="00CB37B8">
              <w:t xml:space="preserve"> Submission</w:t>
            </w:r>
          </w:p>
          <w:p w14:paraId="23F5763A" w14:textId="77777777" w:rsidR="00CB37B8" w:rsidRPr="00CB37B8" w:rsidRDefault="00CB37B8" w:rsidP="009B11AA">
            <w:pPr>
              <w:pStyle w:val="ListParagraph"/>
              <w:ind w:left="335"/>
              <w:rPr>
                <w:color w:val="163E70"/>
                <w:sz w:val="8"/>
                <w:szCs w:val="12"/>
              </w:rPr>
            </w:pPr>
          </w:p>
          <w:p w14:paraId="61B177A2" w14:textId="24CBDA21" w:rsidR="00CB37B8" w:rsidRDefault="00CB37B8" w:rsidP="009B11AA">
            <w:pPr>
              <w:pStyle w:val="ListParagraph"/>
              <w:ind w:left="335"/>
              <w:rPr>
                <w:i/>
              </w:rPr>
            </w:pPr>
            <w:r>
              <w:rPr>
                <w:i/>
              </w:rPr>
              <w:t xml:space="preserve">If </w:t>
            </w:r>
            <w:r w:rsidRPr="00035B16">
              <w:rPr>
                <w:b/>
                <w:bCs/>
                <w:i/>
              </w:rPr>
              <w:t>De Novo</w:t>
            </w:r>
            <w:r>
              <w:rPr>
                <w:i/>
              </w:rPr>
              <w:t xml:space="preserve"> review is requested, please record your </w:t>
            </w:r>
            <w:r w:rsidR="00A7414E">
              <w:rPr>
                <w:i/>
              </w:rPr>
              <w:t xml:space="preserve">previously assigned </w:t>
            </w:r>
            <w:r>
              <w:rPr>
                <w:i/>
              </w:rPr>
              <w:t>IACUC # below:</w:t>
            </w:r>
          </w:p>
          <w:p w14:paraId="4CAB7E3B" w14:textId="77777777" w:rsidR="00CB37B8" w:rsidRPr="00CB37B8" w:rsidRDefault="00CB37B8" w:rsidP="009B11AA">
            <w:pPr>
              <w:pStyle w:val="ListParagraph"/>
              <w:ind w:left="335"/>
              <w:rPr>
                <w:sz w:val="8"/>
                <w:szCs w:val="12"/>
              </w:rPr>
            </w:pPr>
          </w:p>
          <w:sdt>
            <w:sdtPr>
              <w:rPr>
                <w:rStyle w:val="Style1"/>
              </w:rPr>
              <w:id w:val="939338426"/>
              <w:placeholder>
                <w:docPart w:val="0C48BCC757774991890AF50EED1944FB"/>
              </w:placeholder>
              <w:showingPlcHdr/>
              <w15:color w:val="333399"/>
            </w:sdtPr>
            <w:sdtEndPr>
              <w:rPr>
                <w:rStyle w:val="DefaultParagraphFont"/>
                <w:color w:val="auto"/>
              </w:rPr>
            </w:sdtEndPr>
            <w:sdtContent>
              <w:p w14:paraId="40E0F39C" w14:textId="77777777" w:rsidR="00CB37B8" w:rsidRDefault="00CB37B8" w:rsidP="00CB37B8">
                <w:pPr>
                  <w:ind w:left="326"/>
                  <w:rPr>
                    <w:rStyle w:val="Style1"/>
                  </w:rPr>
                </w:pPr>
                <w:r w:rsidRPr="00151FA3">
                  <w:rPr>
                    <w:rStyle w:val="PlaceholderText"/>
                    <w:color w:val="163E70"/>
                  </w:rPr>
                  <w:t>Enter text</w:t>
                </w:r>
              </w:p>
            </w:sdtContent>
          </w:sdt>
          <w:p w14:paraId="788F536D" w14:textId="0E256BF6" w:rsidR="00CB37B8" w:rsidRPr="00CB37B8" w:rsidRDefault="00CB37B8" w:rsidP="009B11AA">
            <w:pPr>
              <w:pStyle w:val="ListParagraph"/>
              <w:ind w:left="335"/>
              <w:rPr>
                <w:sz w:val="8"/>
                <w:szCs w:val="12"/>
              </w:rPr>
            </w:pPr>
          </w:p>
        </w:tc>
        <w:tc>
          <w:tcPr>
            <w:tcW w:w="5395" w:type="dxa"/>
            <w:gridSpan w:val="2"/>
            <w:tcBorders>
              <w:bottom w:val="single" w:sz="4" w:space="0" w:color="auto"/>
            </w:tcBorders>
          </w:tcPr>
          <w:p w14:paraId="003D2ABA" w14:textId="59FE11BB" w:rsidR="009B11AA" w:rsidRPr="00CB37B8" w:rsidRDefault="009B11AA" w:rsidP="00D85F29">
            <w:pPr>
              <w:pStyle w:val="ListParagraph"/>
              <w:numPr>
                <w:ilvl w:val="0"/>
                <w:numId w:val="11"/>
              </w:numPr>
              <w:ind w:left="335" w:hanging="335"/>
              <w:rPr>
                <w:b/>
              </w:rPr>
            </w:pPr>
            <w:r w:rsidRPr="00151FA3">
              <w:rPr>
                <w:b/>
              </w:rPr>
              <w:t>Funding</w:t>
            </w:r>
            <w:r w:rsidR="00EC2B78">
              <w:rPr>
                <w:b/>
              </w:rPr>
              <w:t xml:space="preserve"> Type</w:t>
            </w:r>
            <w:r w:rsidRPr="009E473B">
              <w:t>:</w:t>
            </w:r>
            <w:r w:rsidR="009E473B">
              <w:t xml:space="preserve"> </w:t>
            </w:r>
            <w:r w:rsidR="009E473B">
              <w:rPr>
                <w:i/>
              </w:rPr>
              <w:t>(select all that apply)</w:t>
            </w:r>
          </w:p>
          <w:p w14:paraId="459CD5F2" w14:textId="77777777" w:rsidR="009B11AA" w:rsidRPr="00151FA3" w:rsidRDefault="009B11AA" w:rsidP="009B11AA">
            <w:pPr>
              <w:pStyle w:val="ListParagraph"/>
              <w:ind w:left="326"/>
              <w:rPr>
                <w:b/>
                <w:sz w:val="8"/>
              </w:rPr>
            </w:pPr>
          </w:p>
          <w:p w14:paraId="2CC87D7B" w14:textId="54510CDE" w:rsidR="009B11AA" w:rsidRPr="00151FA3" w:rsidRDefault="00903EB3" w:rsidP="009B11AA">
            <w:pPr>
              <w:pStyle w:val="ListParagraph"/>
              <w:ind w:left="596" w:hanging="270"/>
            </w:pPr>
            <w:sdt>
              <w:sdtPr>
                <w:id w:val="1608770339"/>
                <w14:checkbox>
                  <w14:checked w14:val="0"/>
                  <w14:checkedState w14:val="2612" w14:font="MS Gothic"/>
                  <w14:uncheckedState w14:val="2610" w14:font="MS Gothic"/>
                </w14:checkbox>
              </w:sdtPr>
              <w:sdtEndPr/>
              <w:sdtContent>
                <w:r w:rsidR="00AA300D">
                  <w:rPr>
                    <w:rFonts w:ascii="MS Gothic" w:eastAsia="MS Gothic" w:hAnsi="MS Gothic" w:hint="eastAsia"/>
                  </w:rPr>
                  <w:t>☐</w:t>
                </w:r>
              </w:sdtContent>
            </w:sdt>
            <w:r w:rsidR="009B11AA" w:rsidRPr="00151FA3">
              <w:t xml:space="preserve"> Federal </w:t>
            </w:r>
            <w:r w:rsidR="009B11AA" w:rsidRPr="00151FA3">
              <w:rPr>
                <w:i/>
              </w:rPr>
              <w:t xml:space="preserve">(specify </w:t>
            </w:r>
            <w:r w:rsidR="001F1507">
              <w:rPr>
                <w:i/>
              </w:rPr>
              <w:t xml:space="preserve">source </w:t>
            </w:r>
            <w:r w:rsidR="009B11AA" w:rsidRPr="00151FA3">
              <w:rPr>
                <w:i/>
              </w:rPr>
              <w:t>below)</w:t>
            </w:r>
          </w:p>
          <w:p w14:paraId="2282B45F" w14:textId="2FFB66C8" w:rsidR="009B11AA" w:rsidRPr="00151FA3" w:rsidRDefault="00903EB3" w:rsidP="009B11AA">
            <w:pPr>
              <w:ind w:left="686" w:hanging="360"/>
            </w:pPr>
            <w:sdt>
              <w:sdtPr>
                <w:id w:val="313064130"/>
                <w14:checkbox>
                  <w14:checked w14:val="0"/>
                  <w14:checkedState w14:val="2612" w14:font="MS Gothic"/>
                  <w14:uncheckedState w14:val="2610" w14:font="MS Gothic"/>
                </w14:checkbox>
              </w:sdtPr>
              <w:sdtEndPr/>
              <w:sdtContent>
                <w:r w:rsidR="009B11AA" w:rsidRPr="00151FA3">
                  <w:rPr>
                    <w:rFonts w:ascii="MS Gothic" w:eastAsia="MS Gothic" w:hAnsi="MS Gothic" w:hint="eastAsia"/>
                  </w:rPr>
                  <w:t>☐</w:t>
                </w:r>
              </w:sdtContent>
            </w:sdt>
            <w:r w:rsidR="009B11AA" w:rsidRPr="00151FA3">
              <w:t xml:space="preserve"> State of Maine </w:t>
            </w:r>
            <w:r w:rsidR="009B11AA" w:rsidRPr="00151FA3">
              <w:rPr>
                <w:i/>
              </w:rPr>
              <w:t xml:space="preserve">(specify </w:t>
            </w:r>
            <w:r w:rsidR="001F1507">
              <w:rPr>
                <w:i/>
              </w:rPr>
              <w:t xml:space="preserve">source </w:t>
            </w:r>
            <w:r w:rsidR="009B11AA" w:rsidRPr="00151FA3">
              <w:rPr>
                <w:i/>
              </w:rPr>
              <w:t>below)</w:t>
            </w:r>
          </w:p>
          <w:p w14:paraId="0B4E6E71" w14:textId="30AEEEF2" w:rsidR="009B11AA" w:rsidRPr="00151FA3" w:rsidRDefault="00903EB3" w:rsidP="009B11AA">
            <w:pPr>
              <w:ind w:left="686" w:hanging="360"/>
            </w:pPr>
            <w:sdt>
              <w:sdtPr>
                <w:id w:val="1598671543"/>
                <w14:checkbox>
                  <w14:checked w14:val="0"/>
                  <w14:checkedState w14:val="2612" w14:font="MS Gothic"/>
                  <w14:uncheckedState w14:val="2610" w14:font="MS Gothic"/>
                </w14:checkbox>
              </w:sdtPr>
              <w:sdtEndPr/>
              <w:sdtContent>
                <w:r w:rsidR="009B11AA" w:rsidRPr="00151FA3">
                  <w:rPr>
                    <w:rFonts w:ascii="MS Gothic" w:eastAsia="MS Gothic" w:hAnsi="MS Gothic" w:hint="eastAsia"/>
                  </w:rPr>
                  <w:t>☐</w:t>
                </w:r>
              </w:sdtContent>
            </w:sdt>
            <w:r w:rsidR="009B11AA" w:rsidRPr="00151FA3">
              <w:t xml:space="preserve"> </w:t>
            </w:r>
            <w:r w:rsidR="00035B16">
              <w:t>Bowdoin</w:t>
            </w:r>
            <w:r w:rsidR="009B11AA" w:rsidRPr="00151FA3">
              <w:t xml:space="preserve"> Internal Award</w:t>
            </w:r>
          </w:p>
          <w:p w14:paraId="5AEF94EE" w14:textId="325443AF" w:rsidR="009B11AA" w:rsidRPr="00151FA3" w:rsidRDefault="00903EB3" w:rsidP="009B11AA">
            <w:pPr>
              <w:ind w:left="686" w:hanging="360"/>
            </w:pPr>
            <w:sdt>
              <w:sdtPr>
                <w:id w:val="1014045334"/>
                <w14:checkbox>
                  <w14:checked w14:val="0"/>
                  <w14:checkedState w14:val="2612" w14:font="MS Gothic"/>
                  <w14:uncheckedState w14:val="2610" w14:font="MS Gothic"/>
                </w14:checkbox>
              </w:sdtPr>
              <w:sdtEndPr/>
              <w:sdtContent>
                <w:r w:rsidR="009B11AA" w:rsidRPr="00151FA3">
                  <w:rPr>
                    <w:rFonts w:ascii="MS Gothic" w:eastAsia="MS Gothic" w:hAnsi="MS Gothic" w:hint="eastAsia"/>
                  </w:rPr>
                  <w:t>☐</w:t>
                </w:r>
              </w:sdtContent>
            </w:sdt>
            <w:r w:rsidR="009B11AA" w:rsidRPr="00151FA3">
              <w:t xml:space="preserve"> Other/Private </w:t>
            </w:r>
            <w:r w:rsidR="009B11AA" w:rsidRPr="00151FA3">
              <w:rPr>
                <w:i/>
              </w:rPr>
              <w:t xml:space="preserve">(specify </w:t>
            </w:r>
            <w:r w:rsidR="001F1507">
              <w:rPr>
                <w:i/>
              </w:rPr>
              <w:t xml:space="preserve">source </w:t>
            </w:r>
            <w:r w:rsidR="009B11AA" w:rsidRPr="00151FA3">
              <w:rPr>
                <w:i/>
              </w:rPr>
              <w:t>below)</w:t>
            </w:r>
          </w:p>
          <w:p w14:paraId="34314AEC" w14:textId="77777777" w:rsidR="009B11AA" w:rsidRPr="00151FA3" w:rsidRDefault="00903EB3" w:rsidP="009B11AA">
            <w:pPr>
              <w:ind w:left="686" w:hanging="360"/>
              <w:rPr>
                <w:color w:val="163E70"/>
              </w:rPr>
            </w:pPr>
            <w:sdt>
              <w:sdtPr>
                <w:id w:val="1145781629"/>
                <w14:checkbox>
                  <w14:checked w14:val="0"/>
                  <w14:checkedState w14:val="2612" w14:font="MS Gothic"/>
                  <w14:uncheckedState w14:val="2610" w14:font="MS Gothic"/>
                </w14:checkbox>
              </w:sdtPr>
              <w:sdtEndPr/>
              <w:sdtContent>
                <w:r w:rsidR="009B11AA" w:rsidRPr="00151FA3">
                  <w:rPr>
                    <w:rFonts w:ascii="MS Gothic" w:eastAsia="MS Gothic" w:hAnsi="MS Gothic" w:hint="eastAsia"/>
                  </w:rPr>
                  <w:t>☐</w:t>
                </w:r>
              </w:sdtContent>
            </w:sdt>
            <w:r w:rsidR="009B11AA" w:rsidRPr="00151FA3">
              <w:t xml:space="preserve"> Not Funded</w:t>
            </w:r>
          </w:p>
          <w:p w14:paraId="62141F1E" w14:textId="77777777" w:rsidR="009B11AA" w:rsidRPr="00151FA3" w:rsidRDefault="009B11AA" w:rsidP="009B11AA">
            <w:pPr>
              <w:ind w:left="686" w:hanging="360"/>
              <w:rPr>
                <w:color w:val="163E70"/>
                <w:sz w:val="8"/>
              </w:rPr>
            </w:pPr>
          </w:p>
          <w:sdt>
            <w:sdtPr>
              <w:rPr>
                <w:rStyle w:val="Style1"/>
              </w:rPr>
              <w:id w:val="971182346"/>
              <w:placeholder>
                <w:docPart w:val="E9DE6C2BA8F840BE8E302D949060769D"/>
              </w:placeholder>
              <w:showingPlcHdr/>
              <w15:color w:val="333399"/>
            </w:sdtPr>
            <w:sdtEndPr>
              <w:rPr>
                <w:rStyle w:val="DefaultParagraphFont"/>
                <w:color w:val="auto"/>
              </w:rPr>
            </w:sdtEndPr>
            <w:sdtContent>
              <w:p w14:paraId="38FAA481" w14:textId="77777777" w:rsidR="009B11AA" w:rsidRPr="00151FA3" w:rsidRDefault="009B11AA" w:rsidP="009B11AA">
                <w:pPr>
                  <w:ind w:left="326"/>
                  <w:rPr>
                    <w:rStyle w:val="Style1"/>
                  </w:rPr>
                </w:pPr>
                <w:r w:rsidRPr="00151FA3">
                  <w:rPr>
                    <w:rStyle w:val="PlaceholderText"/>
                    <w:color w:val="163E70"/>
                  </w:rPr>
                  <w:t>Enter text</w:t>
                </w:r>
              </w:p>
            </w:sdtContent>
          </w:sdt>
          <w:p w14:paraId="461DF1BB" w14:textId="7EF0D7AF" w:rsidR="009B11AA" w:rsidRPr="002C1F85" w:rsidRDefault="009B11AA" w:rsidP="009B11AA">
            <w:pPr>
              <w:rPr>
                <w:color w:val="163E70"/>
                <w:sz w:val="8"/>
              </w:rPr>
            </w:pPr>
          </w:p>
        </w:tc>
      </w:tr>
      <w:tr w:rsidR="00DB0BCA" w14:paraId="49B63939" w14:textId="4310DCB6" w:rsidTr="00DB0BCA">
        <w:trPr>
          <w:trHeight w:val="360"/>
        </w:trPr>
        <w:tc>
          <w:tcPr>
            <w:tcW w:w="5395" w:type="dxa"/>
            <w:gridSpan w:val="4"/>
            <w:tcBorders>
              <w:bottom w:val="single" w:sz="4" w:space="0" w:color="auto"/>
            </w:tcBorders>
          </w:tcPr>
          <w:p w14:paraId="27193AE1" w14:textId="58EA55FD" w:rsidR="00DB0BCA" w:rsidRPr="00AA300D" w:rsidRDefault="00DB0BCA" w:rsidP="00D85F29">
            <w:pPr>
              <w:pStyle w:val="ListParagraph"/>
              <w:numPr>
                <w:ilvl w:val="0"/>
                <w:numId w:val="11"/>
              </w:numPr>
              <w:ind w:left="335" w:hanging="335"/>
              <w:rPr>
                <w:b/>
              </w:rPr>
            </w:pPr>
            <w:r>
              <w:rPr>
                <w:b/>
              </w:rPr>
              <w:t>Protocol Type</w:t>
            </w:r>
            <w:r w:rsidRPr="00DB0BCA">
              <w:t xml:space="preserve">: </w:t>
            </w:r>
            <w:r>
              <w:rPr>
                <w:i/>
              </w:rPr>
              <w:t>(select all that apply)</w:t>
            </w:r>
          </w:p>
          <w:p w14:paraId="7CD27AD5" w14:textId="4467843A" w:rsidR="00DB0BCA" w:rsidRPr="00993C9E" w:rsidRDefault="00DB0BCA" w:rsidP="00AA300D">
            <w:pPr>
              <w:pStyle w:val="ListParagraph"/>
              <w:ind w:left="335"/>
              <w:rPr>
                <w:b/>
                <w:sz w:val="8"/>
                <w:szCs w:val="12"/>
              </w:rPr>
            </w:pPr>
          </w:p>
          <w:p w14:paraId="2BC10311" w14:textId="53A6470D" w:rsidR="00DB0BCA" w:rsidRPr="00151FA3" w:rsidRDefault="00903EB3" w:rsidP="00AA300D">
            <w:pPr>
              <w:pStyle w:val="ListParagraph"/>
              <w:ind w:left="596" w:hanging="270"/>
            </w:pPr>
            <w:sdt>
              <w:sdtPr>
                <w:id w:val="-1100331668"/>
                <w14:checkbox>
                  <w14:checked w14:val="0"/>
                  <w14:checkedState w14:val="2612" w14:font="MS Gothic"/>
                  <w14:uncheckedState w14:val="2610" w14:font="MS Gothic"/>
                </w14:checkbox>
              </w:sdtPr>
              <w:sdtEndPr/>
              <w:sdtContent>
                <w:r w:rsidR="00DB0BCA">
                  <w:rPr>
                    <w:rFonts w:ascii="MS Gothic" w:eastAsia="MS Gothic" w:hAnsi="MS Gothic" w:hint="eastAsia"/>
                  </w:rPr>
                  <w:t>☐</w:t>
                </w:r>
              </w:sdtContent>
            </w:sdt>
            <w:r w:rsidR="00DB0BCA" w:rsidRPr="00151FA3">
              <w:t xml:space="preserve"> </w:t>
            </w:r>
            <w:r w:rsidR="00DB0BCA">
              <w:t>Research</w:t>
            </w:r>
          </w:p>
          <w:p w14:paraId="269F638B" w14:textId="6BE0ED0D" w:rsidR="00DB0BCA" w:rsidRPr="00151FA3" w:rsidRDefault="00903EB3" w:rsidP="00AA300D">
            <w:pPr>
              <w:ind w:left="686" w:hanging="360"/>
            </w:pPr>
            <w:sdt>
              <w:sdtPr>
                <w:id w:val="-1563564853"/>
                <w14:checkbox>
                  <w14:checked w14:val="0"/>
                  <w14:checkedState w14:val="2612" w14:font="MS Gothic"/>
                  <w14:uncheckedState w14:val="2610" w14:font="MS Gothic"/>
                </w14:checkbox>
              </w:sdtPr>
              <w:sdtEndPr/>
              <w:sdtContent>
                <w:r w:rsidR="00DB0BCA" w:rsidRPr="00151FA3">
                  <w:rPr>
                    <w:rFonts w:ascii="MS Gothic" w:eastAsia="MS Gothic" w:hAnsi="MS Gothic" w:hint="eastAsia"/>
                  </w:rPr>
                  <w:t>☐</w:t>
                </w:r>
              </w:sdtContent>
            </w:sdt>
            <w:r w:rsidR="00DB0BCA" w:rsidRPr="00151FA3">
              <w:t xml:space="preserve"> </w:t>
            </w:r>
            <w:r w:rsidR="00DB0BCA">
              <w:t>Teaching</w:t>
            </w:r>
          </w:p>
          <w:p w14:paraId="4BBA8018" w14:textId="69C1EDD6" w:rsidR="00DB0BCA" w:rsidRPr="00AA300D" w:rsidRDefault="00903EB3" w:rsidP="005711C3">
            <w:pPr>
              <w:ind w:left="596" w:hanging="262"/>
              <w:rPr>
                <w:i/>
              </w:rPr>
            </w:pPr>
            <w:sdt>
              <w:sdtPr>
                <w:id w:val="-1544667057"/>
                <w14:checkbox>
                  <w14:checked w14:val="0"/>
                  <w14:checkedState w14:val="2612" w14:font="MS Gothic"/>
                  <w14:uncheckedState w14:val="2610" w14:font="MS Gothic"/>
                </w14:checkbox>
              </w:sdtPr>
              <w:sdtEndPr/>
              <w:sdtContent>
                <w:r w:rsidR="00DB0BCA" w:rsidRPr="00151FA3">
                  <w:rPr>
                    <w:rFonts w:ascii="MS Gothic" w:eastAsia="MS Gothic" w:hAnsi="MS Gothic" w:hint="eastAsia"/>
                  </w:rPr>
                  <w:t>☐</w:t>
                </w:r>
              </w:sdtContent>
            </w:sdt>
            <w:r w:rsidR="00DB0BCA" w:rsidRPr="00151FA3">
              <w:t xml:space="preserve"> </w:t>
            </w:r>
            <w:r w:rsidR="00DB0BCA">
              <w:t xml:space="preserve">Testing </w:t>
            </w:r>
            <w:r w:rsidR="00DB0BCA">
              <w:rPr>
                <w:i/>
              </w:rPr>
              <w:t>(e.g., toxicology studies, pharmaceutical, medical device, or product development testing)</w:t>
            </w:r>
          </w:p>
          <w:p w14:paraId="4CD10630" w14:textId="3DEBE6F4" w:rsidR="00DB0BCA" w:rsidRDefault="00903EB3" w:rsidP="00AA300D">
            <w:pPr>
              <w:ind w:left="686" w:hanging="360"/>
            </w:pPr>
            <w:sdt>
              <w:sdtPr>
                <w:id w:val="1659036402"/>
                <w14:checkbox>
                  <w14:checked w14:val="0"/>
                  <w14:checkedState w14:val="2612" w14:font="MS Gothic"/>
                  <w14:uncheckedState w14:val="2610" w14:font="MS Gothic"/>
                </w14:checkbox>
              </w:sdtPr>
              <w:sdtEndPr/>
              <w:sdtContent>
                <w:r w:rsidR="00DB0BCA" w:rsidRPr="00151FA3">
                  <w:rPr>
                    <w:rFonts w:ascii="MS Gothic" w:eastAsia="MS Gothic" w:hAnsi="MS Gothic" w:hint="eastAsia"/>
                  </w:rPr>
                  <w:t>☐</w:t>
                </w:r>
              </w:sdtContent>
            </w:sdt>
            <w:r w:rsidR="00DB0BCA" w:rsidRPr="00151FA3">
              <w:t xml:space="preserve"> </w:t>
            </w:r>
            <w:r w:rsidR="00DB0BCA">
              <w:t>Breeding</w:t>
            </w:r>
          </w:p>
          <w:p w14:paraId="09E747BE" w14:textId="68BDE923" w:rsidR="00DB0BCA" w:rsidRPr="00151FA3" w:rsidRDefault="00903EB3" w:rsidP="00AA300D">
            <w:pPr>
              <w:ind w:left="686" w:hanging="360"/>
              <w:rPr>
                <w:color w:val="163E70"/>
              </w:rPr>
            </w:pPr>
            <w:sdt>
              <w:sdtPr>
                <w:id w:val="-1135173695"/>
                <w14:checkbox>
                  <w14:checked w14:val="0"/>
                  <w14:checkedState w14:val="2612" w14:font="MS Gothic"/>
                  <w14:uncheckedState w14:val="2610" w14:font="MS Gothic"/>
                </w14:checkbox>
              </w:sdtPr>
              <w:sdtEndPr/>
              <w:sdtContent>
                <w:r w:rsidR="00DB0BCA" w:rsidRPr="00151FA3">
                  <w:rPr>
                    <w:rFonts w:ascii="MS Gothic" w:eastAsia="MS Gothic" w:hAnsi="MS Gothic" w:hint="eastAsia"/>
                  </w:rPr>
                  <w:t>☐</w:t>
                </w:r>
              </w:sdtContent>
            </w:sdt>
            <w:r w:rsidR="00DB0BCA" w:rsidRPr="00151FA3">
              <w:t xml:space="preserve"> </w:t>
            </w:r>
            <w:r w:rsidR="00DB0BCA">
              <w:t xml:space="preserve">Other </w:t>
            </w:r>
            <w:r w:rsidR="00DB0BCA" w:rsidRPr="00AA300D">
              <w:rPr>
                <w:i/>
              </w:rPr>
              <w:t>(specify below)</w:t>
            </w:r>
          </w:p>
          <w:p w14:paraId="08B7F182" w14:textId="77777777" w:rsidR="00DB0BCA" w:rsidRPr="00151FA3" w:rsidRDefault="00DB0BCA" w:rsidP="00AA300D">
            <w:pPr>
              <w:ind w:left="686" w:hanging="360"/>
              <w:rPr>
                <w:color w:val="163E70"/>
                <w:sz w:val="8"/>
              </w:rPr>
            </w:pPr>
          </w:p>
          <w:sdt>
            <w:sdtPr>
              <w:rPr>
                <w:rStyle w:val="Style1"/>
              </w:rPr>
              <w:id w:val="595830343"/>
              <w:placeholder>
                <w:docPart w:val="3F2744E2B68D4FA8A4A12C14090B8BEB"/>
              </w:placeholder>
              <w:showingPlcHdr/>
              <w15:color w:val="333399"/>
            </w:sdtPr>
            <w:sdtEndPr>
              <w:rPr>
                <w:rStyle w:val="DefaultParagraphFont"/>
                <w:color w:val="auto"/>
              </w:rPr>
            </w:sdtEndPr>
            <w:sdtContent>
              <w:p w14:paraId="1E3CEB27" w14:textId="77777777" w:rsidR="00DB0BCA" w:rsidRDefault="00DB0BCA" w:rsidP="00624CD9">
                <w:pPr>
                  <w:ind w:left="326"/>
                  <w:rPr>
                    <w:rStyle w:val="Style1"/>
                  </w:rPr>
                </w:pPr>
                <w:r w:rsidRPr="00151FA3">
                  <w:rPr>
                    <w:rStyle w:val="PlaceholderText"/>
                    <w:color w:val="163E70"/>
                  </w:rPr>
                  <w:t>Enter text</w:t>
                </w:r>
              </w:p>
            </w:sdtContent>
          </w:sdt>
          <w:p w14:paraId="2A34E15B" w14:textId="26762A2E" w:rsidR="00624CD9" w:rsidRPr="00624CD9" w:rsidRDefault="00624CD9" w:rsidP="00624CD9">
            <w:pPr>
              <w:ind w:left="326"/>
              <w:rPr>
                <w:color w:val="163E70"/>
                <w:sz w:val="8"/>
                <w:szCs w:val="8"/>
              </w:rPr>
            </w:pPr>
          </w:p>
        </w:tc>
        <w:tc>
          <w:tcPr>
            <w:tcW w:w="5395" w:type="dxa"/>
            <w:gridSpan w:val="2"/>
            <w:tcBorders>
              <w:bottom w:val="single" w:sz="4" w:space="0" w:color="auto"/>
            </w:tcBorders>
          </w:tcPr>
          <w:p w14:paraId="1402AF25" w14:textId="00920835" w:rsidR="00DB0BCA" w:rsidRPr="005711C3" w:rsidRDefault="00DB0BCA" w:rsidP="005711C3">
            <w:pPr>
              <w:pStyle w:val="ListParagraph"/>
              <w:numPr>
                <w:ilvl w:val="0"/>
                <w:numId w:val="11"/>
              </w:numPr>
              <w:ind w:left="336" w:hanging="336"/>
              <w:rPr>
                <w:b/>
              </w:rPr>
            </w:pPr>
            <w:r>
              <w:rPr>
                <w:b/>
              </w:rPr>
              <w:t>Project Attributes</w:t>
            </w:r>
            <w:r w:rsidRPr="005711C3">
              <w:t>:</w:t>
            </w:r>
            <w:r>
              <w:rPr>
                <w:b/>
              </w:rPr>
              <w:t xml:space="preserve"> </w:t>
            </w:r>
            <w:r w:rsidR="005711C3">
              <w:rPr>
                <w:i/>
              </w:rPr>
              <w:t>(select all that apply)</w:t>
            </w:r>
          </w:p>
          <w:p w14:paraId="15A5AAC2" w14:textId="16889DDE" w:rsidR="005711C3" w:rsidRPr="00624CD9" w:rsidRDefault="005711C3" w:rsidP="005711C3">
            <w:pPr>
              <w:rPr>
                <w:sz w:val="8"/>
                <w:szCs w:val="8"/>
              </w:rPr>
            </w:pPr>
          </w:p>
          <w:p w14:paraId="0F948675" w14:textId="3020C521" w:rsidR="005711C3" w:rsidRDefault="00903EB3" w:rsidP="005711C3">
            <w:pPr>
              <w:ind w:left="606" w:hanging="280"/>
              <w:rPr>
                <w:i/>
              </w:rPr>
            </w:pPr>
            <w:sdt>
              <w:sdtPr>
                <w:id w:val="2092498344"/>
                <w14:checkbox>
                  <w14:checked w14:val="0"/>
                  <w14:checkedState w14:val="2612" w14:font="MS Gothic"/>
                  <w14:uncheckedState w14:val="2610" w14:font="MS Gothic"/>
                </w14:checkbox>
              </w:sdtPr>
              <w:sdtEndPr/>
              <w:sdtContent>
                <w:r w:rsidR="005711C3">
                  <w:rPr>
                    <w:rFonts w:ascii="MS Gothic" w:eastAsia="MS Gothic" w:hAnsi="MS Gothic" w:hint="eastAsia"/>
                  </w:rPr>
                  <w:t>☐</w:t>
                </w:r>
              </w:sdtContent>
            </w:sdt>
            <w:r w:rsidR="005711C3">
              <w:t xml:space="preserve"> Use of laboratory animals </w:t>
            </w:r>
            <w:r w:rsidR="005711C3">
              <w:br/>
            </w:r>
            <w:r w:rsidR="005711C3">
              <w:rPr>
                <w:i/>
              </w:rPr>
              <w:t>(e.g., mice, rats, zebrafish)</w:t>
            </w:r>
          </w:p>
          <w:p w14:paraId="308947CA" w14:textId="743748E5" w:rsidR="005711C3" w:rsidRPr="005711C3" w:rsidRDefault="00903EB3" w:rsidP="005711C3">
            <w:pPr>
              <w:ind w:left="606" w:hanging="270"/>
              <w:rPr>
                <w:i/>
              </w:rPr>
            </w:pPr>
            <w:sdt>
              <w:sdtPr>
                <w:id w:val="-97794944"/>
                <w14:checkbox>
                  <w14:checked w14:val="0"/>
                  <w14:checkedState w14:val="2612" w14:font="MS Gothic"/>
                  <w14:uncheckedState w14:val="2610" w14:font="MS Gothic"/>
                </w14:checkbox>
              </w:sdtPr>
              <w:sdtEndPr/>
              <w:sdtContent>
                <w:r w:rsidR="005711C3" w:rsidRPr="005711C3">
                  <w:rPr>
                    <w:rFonts w:ascii="MS Gothic" w:eastAsia="MS Gothic" w:hAnsi="MS Gothic" w:hint="eastAsia"/>
                  </w:rPr>
                  <w:t>☐</w:t>
                </w:r>
              </w:sdtContent>
            </w:sdt>
            <w:r w:rsidR="005711C3">
              <w:t xml:space="preserve"> Use of wild animals </w:t>
            </w:r>
            <w:r w:rsidR="005711C3">
              <w:br/>
            </w:r>
            <w:r w:rsidR="005711C3">
              <w:rPr>
                <w:i/>
              </w:rPr>
              <w:t>(e.g., field work or wildlife study)</w:t>
            </w:r>
          </w:p>
          <w:p w14:paraId="4FF6EFE6" w14:textId="77777777" w:rsidR="005711C3" w:rsidRPr="00151FA3" w:rsidRDefault="00903EB3" w:rsidP="005711C3">
            <w:pPr>
              <w:ind w:left="686" w:hanging="360"/>
              <w:rPr>
                <w:color w:val="163E70"/>
              </w:rPr>
            </w:pPr>
            <w:sdt>
              <w:sdtPr>
                <w:id w:val="-2023697554"/>
                <w14:checkbox>
                  <w14:checked w14:val="0"/>
                  <w14:checkedState w14:val="2612" w14:font="MS Gothic"/>
                  <w14:uncheckedState w14:val="2610" w14:font="MS Gothic"/>
                </w14:checkbox>
              </w:sdtPr>
              <w:sdtEndPr/>
              <w:sdtContent>
                <w:r w:rsidR="005711C3" w:rsidRPr="00151FA3">
                  <w:rPr>
                    <w:rFonts w:ascii="MS Gothic" w:eastAsia="MS Gothic" w:hAnsi="MS Gothic" w:hint="eastAsia"/>
                  </w:rPr>
                  <w:t>☐</w:t>
                </w:r>
              </w:sdtContent>
            </w:sdt>
            <w:r w:rsidR="005711C3" w:rsidRPr="00151FA3">
              <w:t xml:space="preserve"> </w:t>
            </w:r>
            <w:r w:rsidR="005711C3">
              <w:t xml:space="preserve">Other </w:t>
            </w:r>
            <w:r w:rsidR="005711C3" w:rsidRPr="00AA300D">
              <w:rPr>
                <w:i/>
              </w:rPr>
              <w:t>(specify below)</w:t>
            </w:r>
          </w:p>
          <w:p w14:paraId="4F5E29A3" w14:textId="77777777" w:rsidR="005711C3" w:rsidRPr="00151FA3" w:rsidRDefault="005711C3" w:rsidP="005711C3">
            <w:pPr>
              <w:ind w:left="686" w:hanging="360"/>
              <w:rPr>
                <w:color w:val="163E70"/>
                <w:sz w:val="8"/>
              </w:rPr>
            </w:pPr>
          </w:p>
          <w:sdt>
            <w:sdtPr>
              <w:rPr>
                <w:rStyle w:val="Style1"/>
              </w:rPr>
              <w:id w:val="2071456688"/>
              <w:placeholder>
                <w:docPart w:val="94CA9EDD39B24C47848F6431C0F8EFFD"/>
              </w:placeholder>
              <w:showingPlcHdr/>
              <w15:color w:val="333399"/>
            </w:sdtPr>
            <w:sdtEndPr>
              <w:rPr>
                <w:rStyle w:val="DefaultParagraphFont"/>
                <w:color w:val="auto"/>
              </w:rPr>
            </w:sdtEndPr>
            <w:sdtContent>
              <w:p w14:paraId="6A703F4F" w14:textId="77777777" w:rsidR="005711C3" w:rsidRPr="00151FA3" w:rsidRDefault="005711C3" w:rsidP="005711C3">
                <w:pPr>
                  <w:ind w:left="326"/>
                  <w:rPr>
                    <w:rStyle w:val="Style1"/>
                  </w:rPr>
                </w:pPr>
                <w:r w:rsidRPr="00151FA3">
                  <w:rPr>
                    <w:rStyle w:val="PlaceholderText"/>
                    <w:color w:val="163E70"/>
                  </w:rPr>
                  <w:t>Enter text</w:t>
                </w:r>
              </w:p>
            </w:sdtContent>
          </w:sdt>
          <w:p w14:paraId="78F01D30" w14:textId="0EE7241C" w:rsidR="00993C9E" w:rsidRPr="00624CD9" w:rsidRDefault="00993C9E" w:rsidP="00993C9E">
            <w:pPr>
              <w:rPr>
                <w:b/>
                <w:sz w:val="8"/>
                <w:szCs w:val="8"/>
              </w:rPr>
            </w:pPr>
          </w:p>
        </w:tc>
      </w:tr>
      <w:tr w:rsidR="0092416A" w14:paraId="74E6AD63" w14:textId="77777777" w:rsidTr="006965E3">
        <w:trPr>
          <w:trHeight w:val="360"/>
        </w:trPr>
        <w:tc>
          <w:tcPr>
            <w:tcW w:w="10790" w:type="dxa"/>
            <w:gridSpan w:val="6"/>
            <w:tcBorders>
              <w:bottom w:val="single" w:sz="4" w:space="0" w:color="auto"/>
            </w:tcBorders>
          </w:tcPr>
          <w:p w14:paraId="6C73A7C0" w14:textId="77777777" w:rsidR="0092416A" w:rsidRDefault="0092416A" w:rsidP="0092416A">
            <w:pPr>
              <w:pStyle w:val="ListParagraph"/>
              <w:ind w:left="335"/>
              <w:rPr>
                <w:b/>
                <w:sz w:val="8"/>
                <w:szCs w:val="8"/>
              </w:rPr>
            </w:pPr>
          </w:p>
          <w:p w14:paraId="37F02B06" w14:textId="77777777" w:rsidR="00035B16" w:rsidRPr="0092416A" w:rsidRDefault="00035B16" w:rsidP="0092416A">
            <w:pPr>
              <w:pStyle w:val="ListParagraph"/>
              <w:ind w:left="335"/>
              <w:rPr>
                <w:b/>
                <w:sz w:val="8"/>
                <w:szCs w:val="8"/>
              </w:rPr>
            </w:pPr>
          </w:p>
          <w:p w14:paraId="394FA659" w14:textId="77777777" w:rsidR="00035B16" w:rsidRDefault="00035B16" w:rsidP="0092416A">
            <w:pPr>
              <w:pStyle w:val="ListParagraph"/>
              <w:ind w:left="331"/>
              <w:rPr>
                <w:b/>
                <w:i/>
                <w:color w:val="0096D6"/>
              </w:rPr>
            </w:pPr>
          </w:p>
          <w:p w14:paraId="7A787610" w14:textId="77777777" w:rsidR="00035B16" w:rsidRDefault="00035B16" w:rsidP="0092416A">
            <w:pPr>
              <w:pStyle w:val="ListParagraph"/>
              <w:ind w:left="331"/>
              <w:rPr>
                <w:b/>
                <w:i/>
                <w:color w:val="0096D6"/>
              </w:rPr>
            </w:pPr>
          </w:p>
          <w:p w14:paraId="43AD5806" w14:textId="77777777" w:rsidR="00035B16" w:rsidRDefault="00035B16" w:rsidP="0092416A">
            <w:pPr>
              <w:pStyle w:val="ListParagraph"/>
              <w:ind w:left="331"/>
              <w:rPr>
                <w:b/>
                <w:i/>
                <w:color w:val="0096D6"/>
              </w:rPr>
            </w:pPr>
          </w:p>
          <w:p w14:paraId="7E26CA53" w14:textId="30369725" w:rsidR="00F61322" w:rsidRPr="00035B16" w:rsidRDefault="00035B16" w:rsidP="0092416A">
            <w:pPr>
              <w:pStyle w:val="ListParagraph"/>
              <w:ind w:left="331"/>
              <w:rPr>
                <w:b/>
                <w:iCs/>
                <w:sz w:val="24"/>
                <w:szCs w:val="24"/>
              </w:rPr>
            </w:pPr>
            <w:r>
              <w:rPr>
                <w:b/>
                <w:iCs/>
                <w:sz w:val="24"/>
                <w:szCs w:val="24"/>
              </w:rPr>
              <w:lastRenderedPageBreak/>
              <w:t>Complete section</w:t>
            </w:r>
            <w:r w:rsidR="00F61322">
              <w:rPr>
                <w:b/>
                <w:iCs/>
                <w:sz w:val="24"/>
                <w:szCs w:val="24"/>
              </w:rPr>
              <w:t>s a - g</w:t>
            </w:r>
            <w:r>
              <w:rPr>
                <w:b/>
                <w:iCs/>
                <w:sz w:val="24"/>
                <w:szCs w:val="24"/>
              </w:rPr>
              <w:t xml:space="preserve"> </w:t>
            </w:r>
            <w:r w:rsidR="00F61322">
              <w:rPr>
                <w:b/>
                <w:iCs/>
                <w:sz w:val="24"/>
                <w:szCs w:val="24"/>
              </w:rPr>
              <w:t>ONLY</w:t>
            </w:r>
            <w:r>
              <w:rPr>
                <w:b/>
                <w:iCs/>
                <w:sz w:val="24"/>
                <w:szCs w:val="24"/>
              </w:rPr>
              <w:t xml:space="preserve"> if you are submitting a </w:t>
            </w:r>
            <w:r w:rsidR="00F61322">
              <w:rPr>
                <w:b/>
                <w:iCs/>
                <w:sz w:val="24"/>
                <w:szCs w:val="24"/>
              </w:rPr>
              <w:t>De Novo</w:t>
            </w:r>
            <w:r>
              <w:rPr>
                <w:b/>
                <w:iCs/>
                <w:sz w:val="24"/>
                <w:szCs w:val="24"/>
              </w:rPr>
              <w:t xml:space="preserve"> application.</w:t>
            </w:r>
          </w:p>
          <w:p w14:paraId="3D2548F7" w14:textId="6C16AFA0" w:rsidR="0092416A" w:rsidRPr="000151D7" w:rsidRDefault="0092416A" w:rsidP="0092416A">
            <w:pPr>
              <w:pStyle w:val="ListParagraph"/>
              <w:ind w:left="331"/>
              <w:rPr>
                <w:b/>
              </w:rPr>
            </w:pPr>
            <w:r w:rsidRPr="00F61322">
              <w:rPr>
                <w:b/>
                <w:i/>
                <w:color w:val="2E74B5" w:themeColor="accent1" w:themeShade="BF"/>
              </w:rPr>
              <w:t>Note</w:t>
            </w:r>
            <w:r>
              <w:rPr>
                <w:i/>
              </w:rPr>
              <w:t xml:space="preserve">: As part of the De Novo (3-year renewal) submission, you </w:t>
            </w:r>
            <w:r w:rsidR="00315AB9">
              <w:rPr>
                <w:i/>
              </w:rPr>
              <w:t xml:space="preserve">are </w:t>
            </w:r>
            <w:r>
              <w:rPr>
                <w:i/>
              </w:rPr>
              <w:t xml:space="preserve">asked to provide a summary of the results from the previous approval period – even if you have submitted annual progress reports in years one and two. This information helps the IACUC evaluate the overall outcomes of the completed protocol, assess the scientific </w:t>
            </w:r>
            <w:r w:rsidR="00315AB9">
              <w:rPr>
                <w:i/>
              </w:rPr>
              <w:t>justification for continued animal use, and identify opportunities to refine procedures in accordance with the principles of Replacement, Reduction, and Refinement (the 3Rs). A cumulative summary ensures the committee has a comprehensive understanding of the project’s impact and progress before approving a new 3-year period of work.</w:t>
            </w:r>
          </w:p>
          <w:p w14:paraId="5E43A0A9" w14:textId="5A6CFD1A" w:rsidR="0092416A" w:rsidRPr="0092416A" w:rsidRDefault="0092416A" w:rsidP="0092416A">
            <w:pPr>
              <w:pStyle w:val="ListParagraph"/>
              <w:ind w:left="335"/>
              <w:rPr>
                <w:b/>
                <w:sz w:val="8"/>
                <w:szCs w:val="8"/>
              </w:rPr>
            </w:pPr>
          </w:p>
          <w:p w14:paraId="2236B254" w14:textId="719C2CF9" w:rsidR="0092416A" w:rsidRPr="00315AB9" w:rsidRDefault="00315AB9" w:rsidP="0092416A">
            <w:pPr>
              <w:pStyle w:val="ListParagraph"/>
              <w:numPr>
                <w:ilvl w:val="0"/>
                <w:numId w:val="40"/>
              </w:numPr>
              <w:rPr>
                <w:b/>
              </w:rPr>
            </w:pPr>
            <w:r>
              <w:t xml:space="preserve">Provide a brief summary of the results obtained during the previous </w:t>
            </w:r>
            <w:r w:rsidR="002B275D">
              <w:t xml:space="preserve">3-year </w:t>
            </w:r>
            <w:r>
              <w:t xml:space="preserve">approval period (especially the last year). How did these results contribute to the overall project goals? </w:t>
            </w:r>
          </w:p>
          <w:p w14:paraId="2B8B4572" w14:textId="18F3E881" w:rsidR="00315AB9" w:rsidRPr="00315AB9" w:rsidRDefault="00315AB9" w:rsidP="00315AB9">
            <w:pPr>
              <w:pStyle w:val="ListParagraph"/>
              <w:ind w:left="695"/>
              <w:rPr>
                <w:b/>
                <w:sz w:val="8"/>
                <w:szCs w:val="8"/>
              </w:rPr>
            </w:pPr>
          </w:p>
          <w:p w14:paraId="602B5848" w14:textId="7A47865A" w:rsidR="00315AB9" w:rsidRDefault="00903EB3" w:rsidP="00315AB9">
            <w:pPr>
              <w:pStyle w:val="ListParagraph"/>
              <w:ind w:left="695"/>
              <w:rPr>
                <w:b/>
              </w:rPr>
            </w:pPr>
            <w:sdt>
              <w:sdtPr>
                <w:rPr>
                  <w:rStyle w:val="Style1"/>
                </w:rPr>
                <w:id w:val="-2045203128"/>
                <w:placeholder>
                  <w:docPart w:val="CE7510EE88654745A19B324384AD3C8C"/>
                </w:placeholder>
                <w:showingPlcHdr/>
                <w15:color w:val="333399"/>
              </w:sdtPr>
              <w:sdtEndPr>
                <w:rPr>
                  <w:rStyle w:val="DefaultParagraphFont"/>
                  <w:color w:val="auto"/>
                </w:rPr>
              </w:sdtEndPr>
              <w:sdtContent>
                <w:r w:rsidR="00315AB9" w:rsidRPr="00151FA3">
                  <w:rPr>
                    <w:rStyle w:val="PlaceholderText"/>
                    <w:color w:val="163E70"/>
                  </w:rPr>
                  <w:t>Enter text</w:t>
                </w:r>
              </w:sdtContent>
            </w:sdt>
          </w:p>
          <w:p w14:paraId="786CF7D8" w14:textId="77777777" w:rsidR="0092416A" w:rsidRPr="00315AB9" w:rsidRDefault="0092416A" w:rsidP="0092416A">
            <w:pPr>
              <w:pStyle w:val="ListParagraph"/>
              <w:ind w:left="335"/>
              <w:rPr>
                <w:b/>
                <w:sz w:val="8"/>
                <w:szCs w:val="8"/>
              </w:rPr>
            </w:pPr>
          </w:p>
          <w:p w14:paraId="104C7E46" w14:textId="0A0EF3D3" w:rsidR="00315AB9" w:rsidRPr="00446D33" w:rsidRDefault="00315AB9" w:rsidP="00315AB9">
            <w:pPr>
              <w:pStyle w:val="ListParagraph"/>
              <w:numPr>
                <w:ilvl w:val="0"/>
                <w:numId w:val="40"/>
              </w:numPr>
              <w:rPr>
                <w:b/>
              </w:rPr>
            </w:pPr>
            <w:r>
              <w:t>Did the project meet its specific aims during the previous</w:t>
            </w:r>
            <w:r w:rsidR="002B275D">
              <w:t xml:space="preserve"> 3-year</w:t>
            </w:r>
            <w:r>
              <w:t xml:space="preserve"> approval period? If not, please explain any deviations and the reasons. </w:t>
            </w:r>
          </w:p>
          <w:p w14:paraId="5E13B568" w14:textId="3523478D" w:rsidR="00446D33" w:rsidRPr="00446D33" w:rsidRDefault="00446D33" w:rsidP="00446D33">
            <w:pPr>
              <w:pStyle w:val="ListParagraph"/>
              <w:ind w:left="695"/>
              <w:rPr>
                <w:b/>
                <w:sz w:val="8"/>
                <w:szCs w:val="8"/>
              </w:rPr>
            </w:pPr>
          </w:p>
          <w:p w14:paraId="3B26AF42" w14:textId="508B44AF" w:rsidR="00446D33" w:rsidRDefault="00446D33" w:rsidP="00446D33">
            <w:pPr>
              <w:pStyle w:val="ListParagraph"/>
              <w:ind w:left="686"/>
              <w:rPr>
                <w:i/>
              </w:rPr>
            </w:pPr>
            <w:r w:rsidRPr="00F61322">
              <w:rPr>
                <w:b/>
                <w:i/>
                <w:color w:val="2E74B5" w:themeColor="accent1" w:themeShade="BF"/>
              </w:rPr>
              <w:t>Note</w:t>
            </w:r>
            <w:r w:rsidRPr="009A178B">
              <w:rPr>
                <w:i/>
              </w:rPr>
              <w:t>:</w:t>
            </w:r>
            <w:r>
              <w:rPr>
                <w:b/>
                <w:i/>
              </w:rPr>
              <w:t xml:space="preserve"> </w:t>
            </w:r>
            <w:r>
              <w:rPr>
                <w:i/>
              </w:rPr>
              <w:t>If the original scientific aims or objectives of the project changed during the previous approval period, please describe the changes and the reasons for them.</w:t>
            </w:r>
          </w:p>
          <w:p w14:paraId="7DCBF5CD" w14:textId="14A1B1BC" w:rsidR="00315AB9" w:rsidRPr="00315AB9" w:rsidRDefault="00315AB9" w:rsidP="00315AB9">
            <w:pPr>
              <w:pStyle w:val="ListParagraph"/>
              <w:ind w:left="695"/>
              <w:rPr>
                <w:b/>
                <w:sz w:val="8"/>
                <w:szCs w:val="8"/>
              </w:rPr>
            </w:pPr>
          </w:p>
          <w:p w14:paraId="1A2C414E" w14:textId="12E4A307" w:rsidR="00315AB9" w:rsidRPr="00315AB9" w:rsidRDefault="00903EB3" w:rsidP="00315AB9">
            <w:pPr>
              <w:pStyle w:val="ListParagraph"/>
              <w:ind w:left="695"/>
              <w:rPr>
                <w:b/>
              </w:rPr>
            </w:pPr>
            <w:sdt>
              <w:sdtPr>
                <w:rPr>
                  <w:rStyle w:val="Style1"/>
                </w:rPr>
                <w:id w:val="1571002705"/>
                <w:placeholder>
                  <w:docPart w:val="293563AC536445CEB4220B73690E5AE7"/>
                </w:placeholder>
                <w:showingPlcHdr/>
                <w15:color w:val="333399"/>
              </w:sdtPr>
              <w:sdtEndPr>
                <w:rPr>
                  <w:rStyle w:val="DefaultParagraphFont"/>
                  <w:color w:val="auto"/>
                </w:rPr>
              </w:sdtEndPr>
              <w:sdtContent>
                <w:r w:rsidR="00315AB9" w:rsidRPr="00151FA3">
                  <w:rPr>
                    <w:rStyle w:val="PlaceholderText"/>
                    <w:color w:val="163E70"/>
                  </w:rPr>
                  <w:t>Enter text</w:t>
                </w:r>
              </w:sdtContent>
            </w:sdt>
          </w:p>
          <w:p w14:paraId="68B92BF0" w14:textId="77777777" w:rsidR="00315AB9" w:rsidRPr="00315AB9" w:rsidRDefault="00315AB9" w:rsidP="00315AB9">
            <w:pPr>
              <w:rPr>
                <w:b/>
                <w:sz w:val="8"/>
                <w:szCs w:val="8"/>
              </w:rPr>
            </w:pPr>
          </w:p>
          <w:p w14:paraId="0E3A2FDE" w14:textId="4FE1FC23" w:rsidR="00446D33" w:rsidRPr="002B275D" w:rsidRDefault="002B275D" w:rsidP="00315AB9">
            <w:pPr>
              <w:pStyle w:val="ListParagraph"/>
              <w:numPr>
                <w:ilvl w:val="0"/>
                <w:numId w:val="40"/>
              </w:numPr>
              <w:rPr>
                <w:b/>
              </w:rPr>
            </w:pPr>
            <w:r>
              <w:t>Have there been any significant amendments (e.g., changes in species, procedures, drug regimens, personnel) to this protocol during the previous 3-year approval period?</w:t>
            </w:r>
          </w:p>
          <w:p w14:paraId="6F581206" w14:textId="20B86CF0" w:rsidR="002B275D" w:rsidRPr="002B275D" w:rsidRDefault="002B275D" w:rsidP="002B275D">
            <w:pPr>
              <w:pStyle w:val="ListParagraph"/>
              <w:ind w:left="695"/>
              <w:rPr>
                <w:b/>
                <w:sz w:val="8"/>
                <w:szCs w:val="8"/>
              </w:rPr>
            </w:pPr>
          </w:p>
          <w:p w14:paraId="6380C967" w14:textId="3964D898" w:rsidR="002B275D" w:rsidRDefault="002B275D" w:rsidP="002B275D">
            <w:pPr>
              <w:pStyle w:val="ListParagraph"/>
              <w:ind w:left="686"/>
              <w:rPr>
                <w:i/>
              </w:rPr>
            </w:pPr>
            <w:r w:rsidRPr="00F61322">
              <w:rPr>
                <w:b/>
                <w:i/>
                <w:color w:val="2E74B5" w:themeColor="accent1" w:themeShade="BF"/>
              </w:rPr>
              <w:t>Note</w:t>
            </w:r>
            <w:r w:rsidRPr="009A178B">
              <w:rPr>
                <w:i/>
              </w:rPr>
              <w:t>:</w:t>
            </w:r>
            <w:r>
              <w:rPr>
                <w:b/>
                <w:i/>
              </w:rPr>
              <w:t xml:space="preserve"> </w:t>
            </w:r>
            <w:r>
              <w:rPr>
                <w:i/>
              </w:rPr>
              <w:t>A significant amendment is any change to an approved protocol that affects animal welfare (including refinements that reduce animal use or improve welfare), alters the scientific goals of the project, or involves changes to the qualifications of key personnel.</w:t>
            </w:r>
          </w:p>
          <w:p w14:paraId="6CD624E5" w14:textId="6E5251AF" w:rsidR="00692882" w:rsidRPr="00692882" w:rsidRDefault="00692882" w:rsidP="002B275D">
            <w:pPr>
              <w:pStyle w:val="ListParagraph"/>
              <w:ind w:left="686"/>
              <w:rPr>
                <w:sz w:val="8"/>
                <w:szCs w:val="8"/>
              </w:rPr>
            </w:pPr>
          </w:p>
          <w:p w14:paraId="5EC845D2" w14:textId="0807FEFF" w:rsidR="00692882" w:rsidRPr="002B275D" w:rsidRDefault="00903EB3" w:rsidP="00692882">
            <w:pPr>
              <w:pStyle w:val="ListParagraph"/>
              <w:ind w:left="686"/>
              <w:rPr>
                <w:i/>
              </w:rPr>
            </w:pPr>
            <w:sdt>
              <w:sdtPr>
                <w:id w:val="-1883857637"/>
                <w14:checkbox>
                  <w14:checked w14:val="0"/>
                  <w14:checkedState w14:val="2612" w14:font="MS Gothic"/>
                  <w14:uncheckedState w14:val="2610" w14:font="MS Gothic"/>
                </w14:checkbox>
              </w:sdtPr>
              <w:sdtEndPr/>
              <w:sdtContent>
                <w:r w:rsidR="00692882">
                  <w:rPr>
                    <w:rFonts w:ascii="MS Gothic" w:eastAsia="MS Gothic" w:hAnsi="MS Gothic" w:hint="eastAsia"/>
                  </w:rPr>
                  <w:t>☐</w:t>
                </w:r>
              </w:sdtContent>
            </w:sdt>
            <w:r w:rsidR="00692882">
              <w:t xml:space="preserve"> No  </w:t>
            </w:r>
            <w:sdt>
              <w:sdtPr>
                <w:id w:val="1744454674"/>
                <w14:checkbox>
                  <w14:checked w14:val="0"/>
                  <w14:checkedState w14:val="2612" w14:font="MS Gothic"/>
                  <w14:uncheckedState w14:val="2610" w14:font="MS Gothic"/>
                </w14:checkbox>
              </w:sdtPr>
              <w:sdtEndPr/>
              <w:sdtContent>
                <w:r w:rsidR="00692882">
                  <w:rPr>
                    <w:rFonts w:ascii="MS Gothic" w:eastAsia="MS Gothic" w:hAnsi="MS Gothic" w:hint="eastAsia"/>
                  </w:rPr>
                  <w:t>☐</w:t>
                </w:r>
              </w:sdtContent>
            </w:sdt>
            <w:r w:rsidR="00692882">
              <w:t xml:space="preserve"> Yes </w:t>
            </w:r>
            <w:r w:rsidR="00692882">
              <w:rPr>
                <w:i/>
              </w:rPr>
              <w:t>(briefly summarize in 1-2 sentences below)</w:t>
            </w:r>
          </w:p>
          <w:p w14:paraId="30758D6A" w14:textId="38F248D8" w:rsidR="00446D33" w:rsidRPr="00446D33" w:rsidRDefault="00446D33" w:rsidP="00446D33">
            <w:pPr>
              <w:pStyle w:val="ListParagraph"/>
              <w:ind w:left="695"/>
              <w:rPr>
                <w:b/>
                <w:sz w:val="8"/>
                <w:szCs w:val="8"/>
              </w:rPr>
            </w:pPr>
          </w:p>
          <w:p w14:paraId="41E15F55" w14:textId="7E3E57BA" w:rsidR="00446D33" w:rsidRDefault="00903EB3" w:rsidP="00446D33">
            <w:pPr>
              <w:pStyle w:val="ListParagraph"/>
              <w:ind w:left="695"/>
              <w:rPr>
                <w:b/>
              </w:rPr>
            </w:pPr>
            <w:sdt>
              <w:sdtPr>
                <w:rPr>
                  <w:rStyle w:val="Style1"/>
                </w:rPr>
                <w:id w:val="-1529405006"/>
                <w:placeholder>
                  <w:docPart w:val="D12B33FC155B491C9F8A1FD1161AB0D2"/>
                </w:placeholder>
                <w:showingPlcHdr/>
                <w15:color w:val="333399"/>
              </w:sdtPr>
              <w:sdtEndPr>
                <w:rPr>
                  <w:rStyle w:val="DefaultParagraphFont"/>
                  <w:color w:val="auto"/>
                </w:rPr>
              </w:sdtEndPr>
              <w:sdtContent>
                <w:r w:rsidR="00446D33" w:rsidRPr="00151FA3">
                  <w:rPr>
                    <w:rStyle w:val="PlaceholderText"/>
                    <w:color w:val="163E70"/>
                  </w:rPr>
                  <w:t>Enter text</w:t>
                </w:r>
              </w:sdtContent>
            </w:sdt>
          </w:p>
          <w:p w14:paraId="40411D53" w14:textId="77777777" w:rsidR="00446D33" w:rsidRPr="00446D33" w:rsidRDefault="00446D33" w:rsidP="00446D33">
            <w:pPr>
              <w:pStyle w:val="ListParagraph"/>
              <w:ind w:left="695"/>
              <w:rPr>
                <w:b/>
                <w:sz w:val="8"/>
                <w:szCs w:val="8"/>
              </w:rPr>
            </w:pPr>
          </w:p>
          <w:p w14:paraId="7B6E37BA" w14:textId="5F0B7A96" w:rsidR="00446D33" w:rsidRDefault="00446D33" w:rsidP="00315AB9">
            <w:pPr>
              <w:pStyle w:val="ListParagraph"/>
              <w:numPr>
                <w:ilvl w:val="0"/>
                <w:numId w:val="40"/>
              </w:numPr>
              <w:rPr>
                <w:b/>
              </w:rPr>
            </w:pPr>
            <w:r>
              <w:t xml:space="preserve">Were there any unanticipated outcomes, adverse events, or significant welfare concerns involving the animals during the previous </w:t>
            </w:r>
            <w:r w:rsidR="002B275D">
              <w:t xml:space="preserve">3-year </w:t>
            </w:r>
            <w:r>
              <w:t>approval period? If yes, explain how they were addressed.</w:t>
            </w:r>
          </w:p>
          <w:p w14:paraId="5625CFDD" w14:textId="73647B07" w:rsidR="00446D33" w:rsidRPr="00446D33" w:rsidRDefault="00446D33" w:rsidP="00446D33">
            <w:pPr>
              <w:pStyle w:val="ListParagraph"/>
              <w:ind w:left="695"/>
              <w:rPr>
                <w:b/>
                <w:sz w:val="8"/>
                <w:szCs w:val="8"/>
              </w:rPr>
            </w:pPr>
          </w:p>
          <w:p w14:paraId="70D0B6DF" w14:textId="78E991E6" w:rsidR="00446D33" w:rsidRDefault="00903EB3" w:rsidP="00446D33">
            <w:pPr>
              <w:pStyle w:val="ListParagraph"/>
              <w:ind w:left="695"/>
              <w:rPr>
                <w:b/>
              </w:rPr>
            </w:pPr>
            <w:sdt>
              <w:sdtPr>
                <w:rPr>
                  <w:rStyle w:val="Style1"/>
                </w:rPr>
                <w:id w:val="1303111735"/>
                <w:placeholder>
                  <w:docPart w:val="275EDC9D2EB5447991A50AACC9FB5679"/>
                </w:placeholder>
                <w:showingPlcHdr/>
                <w15:color w:val="333399"/>
              </w:sdtPr>
              <w:sdtEndPr>
                <w:rPr>
                  <w:rStyle w:val="DefaultParagraphFont"/>
                  <w:color w:val="auto"/>
                </w:rPr>
              </w:sdtEndPr>
              <w:sdtContent>
                <w:r w:rsidR="00446D33" w:rsidRPr="00151FA3">
                  <w:rPr>
                    <w:rStyle w:val="PlaceholderText"/>
                    <w:color w:val="163E70"/>
                  </w:rPr>
                  <w:t>Enter text</w:t>
                </w:r>
              </w:sdtContent>
            </w:sdt>
          </w:p>
          <w:p w14:paraId="52F9D5C3" w14:textId="77777777" w:rsidR="00446D33" w:rsidRPr="00446D33" w:rsidRDefault="00446D33" w:rsidP="00446D33">
            <w:pPr>
              <w:pStyle w:val="ListParagraph"/>
              <w:ind w:left="695"/>
              <w:rPr>
                <w:b/>
                <w:sz w:val="8"/>
                <w:szCs w:val="8"/>
              </w:rPr>
            </w:pPr>
          </w:p>
          <w:p w14:paraId="6F59C073" w14:textId="737D5A40" w:rsidR="00315AB9" w:rsidRPr="00315AB9" w:rsidRDefault="00446D33" w:rsidP="00315AB9">
            <w:pPr>
              <w:pStyle w:val="ListParagraph"/>
              <w:numPr>
                <w:ilvl w:val="0"/>
                <w:numId w:val="40"/>
              </w:numPr>
              <w:rPr>
                <w:b/>
              </w:rPr>
            </w:pPr>
            <w:r>
              <w:t xml:space="preserve">Please summarize the number of animals actually used during the previous </w:t>
            </w:r>
            <w:r w:rsidR="002B275D">
              <w:t xml:space="preserve">3-year </w:t>
            </w:r>
            <w:r>
              <w:t xml:space="preserve">approval period, compared to the </w:t>
            </w:r>
            <w:r w:rsidR="00737DA8">
              <w:t xml:space="preserve">total </w:t>
            </w:r>
            <w:r>
              <w:t>number approved</w:t>
            </w:r>
            <w:r w:rsidR="00551074">
              <w:t xml:space="preserve"> (including any amendments)</w:t>
            </w:r>
            <w:r>
              <w:t>. If there were significant differences, explain the reasons. How has this informed your estimate of animal numbers for the proposed renewal?</w:t>
            </w:r>
          </w:p>
          <w:p w14:paraId="1BC6DDBC" w14:textId="141B6505" w:rsidR="00315AB9" w:rsidRPr="00315AB9" w:rsidRDefault="00315AB9" w:rsidP="00315AB9">
            <w:pPr>
              <w:pStyle w:val="ListParagraph"/>
              <w:ind w:left="695"/>
              <w:rPr>
                <w:b/>
                <w:sz w:val="8"/>
                <w:szCs w:val="8"/>
              </w:rPr>
            </w:pPr>
          </w:p>
          <w:p w14:paraId="79FF2590" w14:textId="3268BC62" w:rsidR="00315AB9" w:rsidRPr="00315AB9" w:rsidRDefault="00903EB3" w:rsidP="00315AB9">
            <w:pPr>
              <w:pStyle w:val="ListParagraph"/>
              <w:ind w:left="695"/>
              <w:rPr>
                <w:b/>
              </w:rPr>
            </w:pPr>
            <w:sdt>
              <w:sdtPr>
                <w:rPr>
                  <w:rStyle w:val="Style1"/>
                </w:rPr>
                <w:id w:val="-1734232790"/>
                <w:placeholder>
                  <w:docPart w:val="83681F43B5B14A169977412F8F8191A7"/>
                </w:placeholder>
                <w:showingPlcHdr/>
                <w15:color w:val="333399"/>
              </w:sdtPr>
              <w:sdtEndPr>
                <w:rPr>
                  <w:rStyle w:val="DefaultParagraphFont"/>
                  <w:color w:val="auto"/>
                </w:rPr>
              </w:sdtEndPr>
              <w:sdtContent>
                <w:r w:rsidR="00315AB9" w:rsidRPr="00151FA3">
                  <w:rPr>
                    <w:rStyle w:val="PlaceholderText"/>
                    <w:color w:val="163E70"/>
                  </w:rPr>
                  <w:t>Enter text</w:t>
                </w:r>
              </w:sdtContent>
            </w:sdt>
          </w:p>
          <w:p w14:paraId="61390066" w14:textId="77777777" w:rsidR="00315AB9" w:rsidRPr="00315AB9" w:rsidRDefault="00315AB9" w:rsidP="00315AB9">
            <w:pPr>
              <w:pStyle w:val="ListParagraph"/>
              <w:rPr>
                <w:b/>
                <w:sz w:val="8"/>
                <w:szCs w:val="8"/>
              </w:rPr>
            </w:pPr>
          </w:p>
          <w:p w14:paraId="5523DE37" w14:textId="78012872" w:rsidR="00315AB9" w:rsidRPr="00315AB9" w:rsidRDefault="00315AB9" w:rsidP="00315AB9">
            <w:pPr>
              <w:pStyle w:val="ListParagraph"/>
              <w:numPr>
                <w:ilvl w:val="0"/>
                <w:numId w:val="40"/>
              </w:numPr>
              <w:rPr>
                <w:b/>
              </w:rPr>
            </w:pPr>
            <w:r>
              <w:t xml:space="preserve">Based on the results and experience from the previous </w:t>
            </w:r>
            <w:r w:rsidR="002B275D">
              <w:t xml:space="preserve">3-year </w:t>
            </w:r>
            <w:r>
              <w:t xml:space="preserve">approval period, are you proposing any refinements or changes to procedures, animal numbers, or endpoints? </w:t>
            </w:r>
          </w:p>
          <w:p w14:paraId="720A2D7F" w14:textId="0B806610" w:rsidR="00315AB9" w:rsidRPr="00315AB9" w:rsidRDefault="00315AB9" w:rsidP="00315AB9">
            <w:pPr>
              <w:pStyle w:val="ListParagraph"/>
              <w:ind w:left="695"/>
              <w:rPr>
                <w:b/>
                <w:sz w:val="8"/>
                <w:szCs w:val="8"/>
              </w:rPr>
            </w:pPr>
          </w:p>
          <w:p w14:paraId="57D83047" w14:textId="51DB6860" w:rsidR="00315AB9" w:rsidRPr="00315AB9" w:rsidRDefault="00903EB3" w:rsidP="00315AB9">
            <w:pPr>
              <w:pStyle w:val="ListParagraph"/>
              <w:ind w:left="695"/>
              <w:rPr>
                <w:b/>
              </w:rPr>
            </w:pPr>
            <w:sdt>
              <w:sdtPr>
                <w:rPr>
                  <w:rStyle w:val="Style1"/>
                </w:rPr>
                <w:id w:val="931245448"/>
                <w:placeholder>
                  <w:docPart w:val="66A881B7F7A047BCBC22ACE7404F5284"/>
                </w:placeholder>
                <w:showingPlcHdr/>
                <w15:color w:val="333399"/>
              </w:sdtPr>
              <w:sdtEndPr>
                <w:rPr>
                  <w:rStyle w:val="DefaultParagraphFont"/>
                  <w:color w:val="auto"/>
                </w:rPr>
              </w:sdtEndPr>
              <w:sdtContent>
                <w:r w:rsidR="00315AB9" w:rsidRPr="00151FA3">
                  <w:rPr>
                    <w:rStyle w:val="PlaceholderText"/>
                    <w:color w:val="163E70"/>
                  </w:rPr>
                  <w:t>Enter text</w:t>
                </w:r>
              </w:sdtContent>
            </w:sdt>
          </w:p>
          <w:p w14:paraId="5C10C0E4" w14:textId="77777777" w:rsidR="00315AB9" w:rsidRPr="00315AB9" w:rsidRDefault="00315AB9" w:rsidP="00315AB9">
            <w:pPr>
              <w:pStyle w:val="ListParagraph"/>
              <w:rPr>
                <w:b/>
                <w:sz w:val="8"/>
                <w:szCs w:val="8"/>
              </w:rPr>
            </w:pPr>
          </w:p>
          <w:p w14:paraId="5064BC82" w14:textId="7654EDE9" w:rsidR="00315AB9" w:rsidRPr="002B275D" w:rsidRDefault="00315AB9" w:rsidP="00315AB9">
            <w:pPr>
              <w:pStyle w:val="ListParagraph"/>
              <w:numPr>
                <w:ilvl w:val="0"/>
                <w:numId w:val="40"/>
              </w:numPr>
              <w:rPr>
                <w:b/>
              </w:rPr>
            </w:pPr>
            <w:r>
              <w:t xml:space="preserve">Have </w:t>
            </w:r>
            <w:r w:rsidR="00A565B9">
              <w:t xml:space="preserve">you published or presented findings related to this protocol during the previous 3-year approval period? </w:t>
            </w:r>
          </w:p>
          <w:p w14:paraId="3337FC0E" w14:textId="05CD7B08" w:rsidR="002B275D" w:rsidRPr="002B275D" w:rsidRDefault="002B275D" w:rsidP="002B275D">
            <w:pPr>
              <w:pStyle w:val="ListParagraph"/>
              <w:ind w:left="695"/>
              <w:rPr>
                <w:b/>
                <w:sz w:val="8"/>
                <w:szCs w:val="8"/>
              </w:rPr>
            </w:pPr>
          </w:p>
          <w:p w14:paraId="0867ABA5" w14:textId="2AA76058" w:rsidR="002B275D" w:rsidRDefault="002B275D" w:rsidP="002B275D">
            <w:pPr>
              <w:pStyle w:val="ListParagraph"/>
              <w:ind w:left="686"/>
              <w:rPr>
                <w:i/>
              </w:rPr>
            </w:pPr>
            <w:r w:rsidRPr="00A56A90">
              <w:rPr>
                <w:b/>
                <w:i/>
                <w:color w:val="2E74B5" w:themeColor="accent1" w:themeShade="BF"/>
              </w:rPr>
              <w:t>Note</w:t>
            </w:r>
            <w:r w:rsidRPr="009A178B">
              <w:rPr>
                <w:i/>
              </w:rPr>
              <w:t>:</w:t>
            </w:r>
            <w:r>
              <w:rPr>
                <w:b/>
                <w:i/>
              </w:rPr>
              <w:t xml:space="preserve"> </w:t>
            </w:r>
            <w:r>
              <w:rPr>
                <w:i/>
              </w:rPr>
              <w:t xml:space="preserve">You may </w:t>
            </w:r>
            <w:r w:rsidR="00516C33">
              <w:rPr>
                <w:i/>
              </w:rPr>
              <w:t>submit</w:t>
            </w:r>
            <w:r>
              <w:rPr>
                <w:i/>
              </w:rPr>
              <w:t xml:space="preserve"> a CV/biosketch, list citations, or provide a few key examples.</w:t>
            </w:r>
          </w:p>
          <w:p w14:paraId="2368FAB8" w14:textId="0D673C83" w:rsidR="002B275D" w:rsidRPr="002B275D" w:rsidRDefault="002B275D" w:rsidP="002B275D">
            <w:pPr>
              <w:pStyle w:val="ListParagraph"/>
              <w:ind w:left="686"/>
              <w:rPr>
                <w:sz w:val="8"/>
                <w:szCs w:val="8"/>
              </w:rPr>
            </w:pPr>
          </w:p>
          <w:p w14:paraId="43A0AF01" w14:textId="421D5253" w:rsidR="00315AB9" w:rsidRPr="00315AB9" w:rsidRDefault="00903EB3" w:rsidP="00F61322">
            <w:pPr>
              <w:pStyle w:val="ListParagraph"/>
              <w:ind w:left="686"/>
              <w:rPr>
                <w:b/>
                <w:sz w:val="8"/>
                <w:szCs w:val="8"/>
              </w:rPr>
            </w:pPr>
            <w:sdt>
              <w:sdtPr>
                <w:id w:val="-503522134"/>
                <w14:checkbox>
                  <w14:checked w14:val="0"/>
                  <w14:checkedState w14:val="2612" w14:font="MS Gothic"/>
                  <w14:uncheckedState w14:val="2610" w14:font="MS Gothic"/>
                </w14:checkbox>
              </w:sdtPr>
              <w:sdtEndPr/>
              <w:sdtContent>
                <w:r w:rsidR="002B275D">
                  <w:rPr>
                    <w:rFonts w:ascii="MS Gothic" w:eastAsia="MS Gothic" w:hAnsi="MS Gothic" w:hint="eastAsia"/>
                  </w:rPr>
                  <w:t>☐</w:t>
                </w:r>
              </w:sdtContent>
            </w:sdt>
            <w:r w:rsidR="002B275D">
              <w:t xml:space="preserve"> No  </w:t>
            </w:r>
            <w:sdt>
              <w:sdtPr>
                <w:id w:val="-1315629918"/>
                <w14:checkbox>
                  <w14:checked w14:val="0"/>
                  <w14:checkedState w14:val="2612" w14:font="MS Gothic"/>
                  <w14:uncheckedState w14:val="2610" w14:font="MS Gothic"/>
                </w14:checkbox>
              </w:sdtPr>
              <w:sdtEndPr/>
              <w:sdtContent>
                <w:r w:rsidR="002B275D">
                  <w:rPr>
                    <w:rFonts w:ascii="MS Gothic" w:eastAsia="MS Gothic" w:hAnsi="MS Gothic" w:hint="eastAsia"/>
                  </w:rPr>
                  <w:t>☐</w:t>
                </w:r>
              </w:sdtContent>
            </w:sdt>
            <w:r w:rsidR="002B275D">
              <w:t xml:space="preserve"> Yes </w:t>
            </w:r>
            <w:r w:rsidR="002B275D">
              <w:rPr>
                <w:i/>
              </w:rPr>
              <w:t xml:space="preserve">(briefly describe below or </w:t>
            </w:r>
            <w:r w:rsidR="004836A5">
              <w:rPr>
                <w:i/>
              </w:rPr>
              <w:t>submit</w:t>
            </w:r>
            <w:r w:rsidR="002B275D">
              <w:rPr>
                <w:i/>
              </w:rPr>
              <w:t xml:space="preserve"> an attachment)</w:t>
            </w:r>
          </w:p>
          <w:p w14:paraId="1F615AD7" w14:textId="79EC09B9" w:rsidR="00315AB9" w:rsidRPr="00315AB9" w:rsidRDefault="00903EB3" w:rsidP="00F61322">
            <w:pPr>
              <w:pStyle w:val="ListParagraph"/>
              <w:ind w:left="695"/>
              <w:rPr>
                <w:b/>
                <w:sz w:val="8"/>
                <w:szCs w:val="8"/>
              </w:rPr>
            </w:pPr>
            <w:sdt>
              <w:sdtPr>
                <w:rPr>
                  <w:rStyle w:val="Style1"/>
                </w:rPr>
                <w:id w:val="-74970178"/>
                <w:placeholder>
                  <w:docPart w:val="39BF0D31BACF4F86876642826CAFF4C0"/>
                </w:placeholder>
                <w:showingPlcHdr/>
                <w15:color w:val="333399"/>
              </w:sdtPr>
              <w:sdtEndPr>
                <w:rPr>
                  <w:rStyle w:val="DefaultParagraphFont"/>
                  <w:color w:val="auto"/>
                </w:rPr>
              </w:sdtEndPr>
              <w:sdtContent>
                <w:r w:rsidR="00315AB9" w:rsidRPr="00151FA3">
                  <w:rPr>
                    <w:rStyle w:val="PlaceholderText"/>
                    <w:color w:val="163E70"/>
                  </w:rPr>
                  <w:t>Enter text</w:t>
                </w:r>
              </w:sdtContent>
            </w:sdt>
          </w:p>
        </w:tc>
      </w:tr>
      <w:tr w:rsidR="006965E3" w14:paraId="52047B7A" w14:textId="77777777" w:rsidTr="006965E3">
        <w:trPr>
          <w:trHeight w:val="360"/>
        </w:trPr>
        <w:tc>
          <w:tcPr>
            <w:tcW w:w="10790" w:type="dxa"/>
            <w:gridSpan w:val="6"/>
            <w:tcBorders>
              <w:bottom w:val="single" w:sz="4" w:space="0" w:color="auto"/>
            </w:tcBorders>
          </w:tcPr>
          <w:p w14:paraId="2AC54D8E" w14:textId="6429D9BC" w:rsidR="006965E3" w:rsidRPr="00F61322" w:rsidRDefault="006965E3" w:rsidP="00F61322">
            <w:pPr>
              <w:rPr>
                <w:b/>
              </w:rPr>
            </w:pPr>
            <w:r w:rsidRPr="00F61322">
              <w:rPr>
                <w:b/>
              </w:rPr>
              <w:lastRenderedPageBreak/>
              <w:t>Export Control</w:t>
            </w:r>
            <w:r>
              <w:t>:</w:t>
            </w:r>
          </w:p>
          <w:p w14:paraId="6851B644" w14:textId="77777777" w:rsidR="00993C9E" w:rsidRPr="00993C9E" w:rsidRDefault="00993C9E" w:rsidP="00993C9E">
            <w:pPr>
              <w:pStyle w:val="ListParagraph"/>
              <w:ind w:left="335"/>
              <w:rPr>
                <w:b/>
                <w:sz w:val="8"/>
                <w:szCs w:val="8"/>
              </w:rPr>
            </w:pPr>
          </w:p>
          <w:p w14:paraId="65A8E52E" w14:textId="53EA1CF4" w:rsidR="006965E3" w:rsidRPr="006965E3" w:rsidRDefault="006965E3" w:rsidP="006965E3">
            <w:pPr>
              <w:pStyle w:val="ListParagraph"/>
              <w:ind w:left="335"/>
              <w:rPr>
                <w:i/>
              </w:rPr>
            </w:pPr>
            <w:r w:rsidRPr="00F61322">
              <w:rPr>
                <w:b/>
                <w:i/>
                <w:color w:val="2E74B5" w:themeColor="accent1" w:themeShade="BF"/>
              </w:rPr>
              <w:t>Note</w:t>
            </w:r>
            <w:r w:rsidRPr="006965E3">
              <w:rPr>
                <w:i/>
              </w:rPr>
              <w:t xml:space="preserve">: </w:t>
            </w:r>
            <w:r>
              <w:rPr>
                <w:i/>
              </w:rPr>
              <w:t xml:space="preserve">The following screening questions are being asked to </w:t>
            </w:r>
            <w:r w:rsidR="00AF4BDD">
              <w:rPr>
                <w:i/>
              </w:rPr>
              <w:t>assess whether</w:t>
            </w:r>
            <w:r>
              <w:rPr>
                <w:i/>
              </w:rPr>
              <w:t xml:space="preserve"> your project </w:t>
            </w:r>
            <w:r w:rsidR="00FE36DD">
              <w:rPr>
                <w:i/>
              </w:rPr>
              <w:t>may be</w:t>
            </w:r>
            <w:r>
              <w:rPr>
                <w:i/>
              </w:rPr>
              <w:t xml:space="preserve"> </w:t>
            </w:r>
            <w:r w:rsidR="00AF4BDD">
              <w:rPr>
                <w:i/>
              </w:rPr>
              <w:t>subject to</w:t>
            </w:r>
            <w:r>
              <w:rPr>
                <w:i/>
              </w:rPr>
              <w:t xml:space="preserve"> U.S. export control regulations. These questions </w:t>
            </w:r>
            <w:r w:rsidR="000D3060">
              <w:rPr>
                <w:i/>
              </w:rPr>
              <w:t>aim</w:t>
            </w:r>
            <w:r>
              <w:rPr>
                <w:i/>
              </w:rPr>
              <w:t xml:space="preserve"> to </w:t>
            </w:r>
            <w:r w:rsidR="00993C9E">
              <w:rPr>
                <w:i/>
              </w:rPr>
              <w:t xml:space="preserve">determine if foreign </w:t>
            </w:r>
            <w:r w:rsidR="000D3060">
              <w:rPr>
                <w:i/>
              </w:rPr>
              <w:t>individuals</w:t>
            </w:r>
            <w:r w:rsidR="00993C9E">
              <w:rPr>
                <w:i/>
              </w:rPr>
              <w:t xml:space="preserve"> may have access to project technology or information</w:t>
            </w:r>
            <w:r w:rsidR="000D3060">
              <w:rPr>
                <w:i/>
              </w:rPr>
              <w:t xml:space="preserve"> regulated under these laws</w:t>
            </w:r>
            <w:r w:rsidR="00993C9E">
              <w:rPr>
                <w:i/>
              </w:rPr>
              <w:t xml:space="preserve">. </w:t>
            </w:r>
          </w:p>
          <w:p w14:paraId="5D915AC3" w14:textId="1B0BD520" w:rsidR="006965E3" w:rsidRPr="00993C9E" w:rsidRDefault="006965E3" w:rsidP="006965E3">
            <w:pPr>
              <w:rPr>
                <w:b/>
                <w:sz w:val="8"/>
                <w:szCs w:val="8"/>
              </w:rPr>
            </w:pPr>
          </w:p>
          <w:p w14:paraId="0E53FFF4" w14:textId="3AC57DFF" w:rsidR="006965E3" w:rsidRDefault="006965E3" w:rsidP="006965E3">
            <w:pPr>
              <w:pStyle w:val="ListParagraph"/>
              <w:numPr>
                <w:ilvl w:val="0"/>
                <w:numId w:val="36"/>
              </w:numPr>
            </w:pPr>
            <w:r>
              <w:t xml:space="preserve">Will any foreign persons participate in this project as sponsors, collaborators, or staff?  </w:t>
            </w:r>
            <w:sdt>
              <w:sdtPr>
                <w:id w:val="1613617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827834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p>
          <w:p w14:paraId="457F68FE" w14:textId="43EBAB72" w:rsidR="006965E3" w:rsidRPr="006965E3" w:rsidRDefault="006965E3" w:rsidP="006965E3">
            <w:pPr>
              <w:pStyle w:val="ListParagraph"/>
              <w:ind w:left="695"/>
              <w:rPr>
                <w:sz w:val="8"/>
                <w:szCs w:val="8"/>
              </w:rPr>
            </w:pPr>
          </w:p>
          <w:p w14:paraId="431CFFB8" w14:textId="01CA3000" w:rsidR="006965E3" w:rsidRPr="006965E3" w:rsidRDefault="006965E3" w:rsidP="006965E3">
            <w:pPr>
              <w:pStyle w:val="ListParagraph"/>
              <w:numPr>
                <w:ilvl w:val="0"/>
                <w:numId w:val="36"/>
              </w:numPr>
            </w:pPr>
            <w:r>
              <w:t xml:space="preserve">Will any hardware, software, substances, information or data for this project be exported out of the U.S. or transferred to foreign persons within the U.S.?  </w:t>
            </w:r>
            <w:sdt>
              <w:sdtPr>
                <w:id w:val="12686626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3368585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p>
          <w:p w14:paraId="435FEC99" w14:textId="5B455829" w:rsidR="006965E3" w:rsidRPr="006965E3" w:rsidRDefault="006965E3" w:rsidP="006965E3">
            <w:pPr>
              <w:pStyle w:val="ListParagraph"/>
              <w:ind w:left="335"/>
              <w:rPr>
                <w:b/>
                <w:sz w:val="8"/>
                <w:szCs w:val="8"/>
              </w:rPr>
            </w:pPr>
          </w:p>
        </w:tc>
      </w:tr>
    </w:tbl>
    <w:p w14:paraId="07B83417" w14:textId="77777777" w:rsidR="004A059D" w:rsidRPr="008244DB" w:rsidRDefault="004A059D"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4C7550" w14:paraId="307CD944" w14:textId="77777777" w:rsidTr="00F61322">
        <w:trPr>
          <w:trHeight w:val="648"/>
          <w:tblHeader/>
        </w:trPr>
        <w:tc>
          <w:tcPr>
            <w:tcW w:w="10790" w:type="dxa"/>
            <w:tcBorders>
              <w:bottom w:val="single" w:sz="4" w:space="0" w:color="auto"/>
            </w:tcBorders>
            <w:shd w:val="clear" w:color="auto" w:fill="D9D9D9" w:themeFill="background1" w:themeFillShade="D9"/>
            <w:vAlign w:val="center"/>
          </w:tcPr>
          <w:p w14:paraId="40B31015" w14:textId="0AA7D28C" w:rsidR="004C7550" w:rsidRPr="002764D2" w:rsidRDefault="0084676D" w:rsidP="00D85F29">
            <w:pPr>
              <w:pStyle w:val="ListParagraph"/>
              <w:numPr>
                <w:ilvl w:val="0"/>
                <w:numId w:val="8"/>
              </w:numPr>
              <w:ind w:left="335" w:hanging="335"/>
              <w:rPr>
                <w:b/>
              </w:rPr>
            </w:pPr>
            <w:r>
              <w:rPr>
                <w:b/>
              </w:rPr>
              <w:t>LAY</w:t>
            </w:r>
            <w:r w:rsidR="00E63146">
              <w:rPr>
                <w:b/>
              </w:rPr>
              <w:t xml:space="preserve"> </w:t>
            </w:r>
            <w:r>
              <w:rPr>
                <w:b/>
              </w:rPr>
              <w:t>SUMMARY</w:t>
            </w:r>
            <w:r w:rsidR="00AD6469">
              <w:rPr>
                <w:b/>
              </w:rPr>
              <w:t xml:space="preserve"> (</w:t>
            </w:r>
            <w:r w:rsidR="007019FF">
              <w:rPr>
                <w:b/>
              </w:rPr>
              <w:t>~</w:t>
            </w:r>
            <w:r w:rsidR="00AD6469">
              <w:rPr>
                <w:b/>
              </w:rPr>
              <w:t>300</w:t>
            </w:r>
            <w:r w:rsidR="007019FF">
              <w:rPr>
                <w:b/>
              </w:rPr>
              <w:t xml:space="preserve"> </w:t>
            </w:r>
            <w:r w:rsidR="00AD6469">
              <w:rPr>
                <w:b/>
              </w:rPr>
              <w:t>Word</w:t>
            </w:r>
            <w:r w:rsidR="007019FF">
              <w:rPr>
                <w:b/>
              </w:rPr>
              <w:t>s</w:t>
            </w:r>
            <w:r w:rsidR="00AD6469">
              <w:rPr>
                <w:b/>
              </w:rPr>
              <w:t>)</w:t>
            </w:r>
          </w:p>
        </w:tc>
      </w:tr>
      <w:tr w:rsidR="00D86DEF" w14:paraId="19621DE3" w14:textId="77777777" w:rsidTr="000C3119">
        <w:trPr>
          <w:trHeight w:val="360"/>
        </w:trPr>
        <w:tc>
          <w:tcPr>
            <w:tcW w:w="10790" w:type="dxa"/>
            <w:tcBorders>
              <w:bottom w:val="single" w:sz="4" w:space="0" w:color="auto"/>
            </w:tcBorders>
          </w:tcPr>
          <w:p w14:paraId="4CE39336" w14:textId="0C6C363F" w:rsidR="00D86DEF" w:rsidRPr="008E6F99" w:rsidRDefault="000C3119" w:rsidP="007A3492">
            <w:pPr>
              <w:rPr>
                <w:b/>
              </w:rPr>
            </w:pPr>
            <w:r w:rsidRPr="008E6F99">
              <w:rPr>
                <w:b/>
              </w:rPr>
              <w:t xml:space="preserve">Using </w:t>
            </w:r>
            <w:r w:rsidR="008D6467" w:rsidRPr="00F61322">
              <w:rPr>
                <w:b/>
                <w:i/>
                <w:color w:val="2E74B5" w:themeColor="accent1" w:themeShade="BF"/>
              </w:rPr>
              <w:t>plain</w:t>
            </w:r>
            <w:r w:rsidR="008D6467" w:rsidRPr="00F61322">
              <w:rPr>
                <w:b/>
                <w:color w:val="2E74B5" w:themeColor="accent1" w:themeShade="BF"/>
              </w:rPr>
              <w:t xml:space="preserve"> </w:t>
            </w:r>
            <w:r w:rsidRPr="00F61322">
              <w:rPr>
                <w:b/>
                <w:i/>
                <w:color w:val="2E74B5" w:themeColor="accent1" w:themeShade="BF"/>
              </w:rPr>
              <w:t>language that a non-scientist would understand</w:t>
            </w:r>
            <w:r w:rsidRPr="008E6F99">
              <w:rPr>
                <w:b/>
              </w:rPr>
              <w:t xml:space="preserve">, briefly explain the </w:t>
            </w:r>
            <w:r w:rsidR="0024697F" w:rsidRPr="008E6F99">
              <w:rPr>
                <w:b/>
              </w:rPr>
              <w:t>objectives</w:t>
            </w:r>
            <w:r w:rsidRPr="008E6F99">
              <w:rPr>
                <w:b/>
              </w:rPr>
              <w:t xml:space="preserve"> of the </w:t>
            </w:r>
            <w:r w:rsidR="00812E45">
              <w:rPr>
                <w:b/>
              </w:rPr>
              <w:t>project</w:t>
            </w:r>
            <w:r w:rsidRPr="008E6F99">
              <w:rPr>
                <w:b/>
              </w:rPr>
              <w:t xml:space="preserve"> and why the </w:t>
            </w:r>
            <w:r w:rsidR="00812E45">
              <w:rPr>
                <w:b/>
              </w:rPr>
              <w:t>project</w:t>
            </w:r>
            <w:r w:rsidRPr="008E6F99">
              <w:rPr>
                <w:b/>
              </w:rPr>
              <w:t xml:space="preserve"> is important to human or animal health, the advancement of knowledge, or the good of society.</w:t>
            </w:r>
          </w:p>
          <w:p w14:paraId="2391F08F" w14:textId="77777777" w:rsidR="000C3119" w:rsidRPr="000C3119" w:rsidRDefault="000C3119" w:rsidP="000C3119">
            <w:pPr>
              <w:rPr>
                <w:sz w:val="8"/>
                <w:szCs w:val="8"/>
              </w:rPr>
            </w:pPr>
          </w:p>
          <w:sdt>
            <w:sdtPr>
              <w:rPr>
                <w:rStyle w:val="Style1"/>
              </w:rPr>
              <w:id w:val="1448283741"/>
              <w:placeholder>
                <w:docPart w:val="D35E5FCDCDC947B7AE2FDBCDA946A98F"/>
              </w:placeholder>
              <w:showingPlcHdr/>
              <w15:color w:val="333399"/>
            </w:sdtPr>
            <w:sdtEndPr>
              <w:rPr>
                <w:rStyle w:val="DefaultParagraphFont"/>
                <w:color w:val="auto"/>
              </w:rPr>
            </w:sdtEndPr>
            <w:sdtContent>
              <w:p w14:paraId="2DFF669F" w14:textId="77777777" w:rsidR="000C3119" w:rsidRDefault="000C3119" w:rsidP="007A3492">
                <w:pPr>
                  <w:rPr>
                    <w:rStyle w:val="Style1"/>
                  </w:rPr>
                </w:pPr>
                <w:r w:rsidRPr="00151FA3">
                  <w:rPr>
                    <w:rStyle w:val="PlaceholderText"/>
                    <w:color w:val="163E70"/>
                  </w:rPr>
                  <w:t>Enter text</w:t>
                </w:r>
              </w:p>
            </w:sdtContent>
          </w:sdt>
          <w:p w14:paraId="3D379BD5" w14:textId="1C271D0B" w:rsidR="000C3119" w:rsidRPr="000C3119" w:rsidRDefault="000C3119" w:rsidP="000C3119">
            <w:pPr>
              <w:rPr>
                <w:sz w:val="8"/>
                <w:szCs w:val="8"/>
              </w:rPr>
            </w:pPr>
          </w:p>
        </w:tc>
      </w:tr>
    </w:tbl>
    <w:p w14:paraId="62618DE2" w14:textId="77777777" w:rsidR="00BB2F22" w:rsidRDefault="00BB2F22"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1F1593" w14:paraId="64C15428" w14:textId="77777777" w:rsidTr="00F61322">
        <w:trPr>
          <w:trHeight w:val="648"/>
          <w:tblHeader/>
        </w:trPr>
        <w:tc>
          <w:tcPr>
            <w:tcW w:w="10790" w:type="dxa"/>
            <w:tcBorders>
              <w:bottom w:val="single" w:sz="4" w:space="0" w:color="auto"/>
            </w:tcBorders>
            <w:shd w:val="clear" w:color="auto" w:fill="D9D9D9" w:themeFill="background1" w:themeFillShade="D9"/>
            <w:vAlign w:val="center"/>
          </w:tcPr>
          <w:p w14:paraId="538D09E4" w14:textId="4F884480" w:rsidR="001F1593" w:rsidRPr="002764D2" w:rsidRDefault="003F1157" w:rsidP="00D85F29">
            <w:pPr>
              <w:pStyle w:val="ListParagraph"/>
              <w:numPr>
                <w:ilvl w:val="0"/>
                <w:numId w:val="8"/>
              </w:numPr>
              <w:ind w:left="335" w:hanging="335"/>
              <w:rPr>
                <w:b/>
              </w:rPr>
            </w:pPr>
            <w:r>
              <w:rPr>
                <w:b/>
              </w:rPr>
              <w:t>ANIMAL REQUIREMENTS</w:t>
            </w:r>
          </w:p>
        </w:tc>
      </w:tr>
    </w:tbl>
    <w:p w14:paraId="7363993D" w14:textId="21E13F9E" w:rsidR="000151D7" w:rsidRPr="000151D7" w:rsidRDefault="000151D7" w:rsidP="000151D7">
      <w:pPr>
        <w:spacing w:after="0" w:line="240" w:lineRule="auto"/>
        <w:rPr>
          <w:sz w:val="4"/>
          <w:szCs w:val="4"/>
        </w:rPr>
      </w:pPr>
    </w:p>
    <w:p w14:paraId="21D0680B" w14:textId="0EEE8C4A" w:rsidR="000151D7" w:rsidRPr="003F64D7" w:rsidRDefault="000151D7" w:rsidP="000151D7">
      <w:pPr>
        <w:pStyle w:val="ListParagraph"/>
        <w:numPr>
          <w:ilvl w:val="0"/>
          <w:numId w:val="9"/>
        </w:numPr>
        <w:ind w:left="331" w:hanging="331"/>
        <w:rPr>
          <w:b/>
        </w:rPr>
      </w:pPr>
      <w:r>
        <w:rPr>
          <w:b/>
        </w:rPr>
        <w:t>Please complete the following tables</w:t>
      </w:r>
      <w:r w:rsidRPr="004E53D2">
        <w:t>:</w:t>
      </w:r>
    </w:p>
    <w:p w14:paraId="7088B4BE" w14:textId="63FFD28B" w:rsidR="003F64D7" w:rsidRPr="000151D7" w:rsidRDefault="003F64D7" w:rsidP="003F64D7">
      <w:pPr>
        <w:pStyle w:val="ListParagraph"/>
        <w:ind w:left="331"/>
        <w:rPr>
          <w:b/>
        </w:rPr>
      </w:pPr>
      <w:r w:rsidRPr="00BB655A">
        <w:rPr>
          <w:b/>
          <w:i/>
          <w:color w:val="0096D6"/>
        </w:rPr>
        <w:t>Note</w:t>
      </w:r>
      <w:r>
        <w:rPr>
          <w:i/>
        </w:rPr>
        <w:t>: For field work or wildlife studies, please list only the target species in the tables below</w:t>
      </w:r>
      <w:r w:rsidR="00AD60B1">
        <w:rPr>
          <w:i/>
        </w:rPr>
        <w:t>. D</w:t>
      </w:r>
      <w:r w:rsidR="00453AF1">
        <w:rPr>
          <w:i/>
        </w:rPr>
        <w:t xml:space="preserve">o not include </w:t>
      </w:r>
      <w:r w:rsidR="00DB60EE">
        <w:rPr>
          <w:i/>
        </w:rPr>
        <w:t xml:space="preserve">any anticipated </w:t>
      </w:r>
      <w:r w:rsidR="00453AF1">
        <w:rPr>
          <w:i/>
        </w:rPr>
        <w:t>non</w:t>
      </w:r>
      <w:r w:rsidR="00453AF1">
        <w:rPr>
          <w:i/>
        </w:rPr>
        <w:noBreakHyphen/>
        <w:t>target species</w:t>
      </w:r>
      <w:r w:rsidR="00DB0BCA">
        <w:rPr>
          <w:i/>
        </w:rPr>
        <w:t xml:space="preserve"> (bycatch)</w:t>
      </w:r>
      <w:r w:rsidR="00453AF1">
        <w:rPr>
          <w:i/>
        </w:rPr>
        <w:t>.</w:t>
      </w:r>
    </w:p>
    <w:p w14:paraId="48B40969" w14:textId="77777777" w:rsidR="000151D7" w:rsidRPr="000151D7" w:rsidRDefault="000151D7" w:rsidP="000151D7">
      <w:pPr>
        <w:pStyle w:val="ListParagraph"/>
        <w:spacing w:after="0" w:line="240" w:lineRule="auto"/>
        <w:ind w:left="331"/>
        <w:rPr>
          <w:b/>
          <w:sz w:val="8"/>
          <w:szCs w:val="8"/>
        </w:rPr>
      </w:pPr>
    </w:p>
    <w:tbl>
      <w:tblPr>
        <w:tblStyle w:val="PlainTable1"/>
        <w:tblW w:w="10795" w:type="dxa"/>
        <w:tblLayout w:type="fixed"/>
        <w:tblLook w:val="04A0" w:firstRow="1" w:lastRow="0" w:firstColumn="1" w:lastColumn="0" w:noHBand="0" w:noVBand="1"/>
      </w:tblPr>
      <w:tblGrid>
        <w:gridCol w:w="3120"/>
        <w:gridCol w:w="2070"/>
        <w:gridCol w:w="1140"/>
        <w:gridCol w:w="3205"/>
        <w:gridCol w:w="1260"/>
      </w:tblGrid>
      <w:tr w:rsidR="000151D7" w14:paraId="1E95A1AA" w14:textId="77777777" w:rsidTr="00F65913">
        <w:trPr>
          <w:cnfStyle w:val="100000000000" w:firstRow="1" w:lastRow="0" w:firstColumn="0" w:lastColumn="0" w:oddVBand="0" w:evenVBand="0" w:oddHBand="0" w:evenHBand="0" w:firstRowFirstColumn="0" w:firstRowLastColumn="0" w:lastRowFirstColumn="0" w:lastRowLastColumn="0"/>
          <w:trHeight w:val="1097"/>
          <w:tblHeader/>
        </w:trPr>
        <w:tc>
          <w:tcPr>
            <w:cnfStyle w:val="001000000000" w:firstRow="0" w:lastRow="0" w:firstColumn="1" w:lastColumn="0" w:oddVBand="0" w:evenVBand="0" w:oddHBand="0" w:evenHBand="0" w:firstRowFirstColumn="0" w:firstRowLastColumn="0" w:lastRowFirstColumn="0" w:lastRowLastColumn="0"/>
            <w:tcW w:w="3120" w:type="dxa"/>
            <w:shd w:val="clear" w:color="auto" w:fill="2E74B5" w:themeFill="accent1" w:themeFillShade="BF"/>
            <w:vAlign w:val="center"/>
          </w:tcPr>
          <w:p w14:paraId="035AD427" w14:textId="135943E6" w:rsidR="000151D7" w:rsidRPr="00F07AC2" w:rsidRDefault="000151D7" w:rsidP="00CF711F">
            <w:pPr>
              <w:pStyle w:val="ListParagraph"/>
              <w:ind w:left="0"/>
              <w:rPr>
                <w:b w:val="0"/>
                <w:color w:val="FFFFFF" w:themeColor="background1"/>
              </w:rPr>
            </w:pPr>
            <w:r w:rsidRPr="00C459C7">
              <w:rPr>
                <w:color w:val="FFFFFF" w:themeColor="background1"/>
              </w:rPr>
              <w:t xml:space="preserve">Common &amp; Scientific Name </w:t>
            </w:r>
            <w:r>
              <w:rPr>
                <w:color w:val="FFFFFF" w:themeColor="background1"/>
              </w:rPr>
              <w:br/>
            </w:r>
            <w:r w:rsidRPr="00C459C7">
              <w:rPr>
                <w:color w:val="FFFFFF" w:themeColor="background1"/>
              </w:rPr>
              <w:t>of</w:t>
            </w:r>
            <w:r w:rsidR="003F64D7">
              <w:rPr>
                <w:color w:val="FFFFFF" w:themeColor="background1"/>
              </w:rPr>
              <w:t xml:space="preserve"> </w:t>
            </w:r>
            <w:r w:rsidRPr="00C459C7">
              <w:rPr>
                <w:color w:val="FFFFFF" w:themeColor="background1"/>
              </w:rPr>
              <w:t>Animal</w:t>
            </w:r>
            <w:r>
              <w:rPr>
                <w:b w:val="0"/>
                <w:color w:val="FFFFFF" w:themeColor="background1"/>
              </w:rPr>
              <w:br/>
            </w:r>
            <w:r w:rsidRPr="00C459C7">
              <w:rPr>
                <w:b w:val="0"/>
                <w:i/>
                <w:color w:val="FFFFFF" w:themeColor="background1"/>
                <w:sz w:val="18"/>
              </w:rPr>
              <w:t>(e.g., Mouse; Mus musculus)</w:t>
            </w:r>
          </w:p>
        </w:tc>
        <w:tc>
          <w:tcPr>
            <w:tcW w:w="2070" w:type="dxa"/>
            <w:shd w:val="clear" w:color="auto" w:fill="2E74B5" w:themeFill="accent1" w:themeFillShade="BF"/>
            <w:vAlign w:val="center"/>
          </w:tcPr>
          <w:p w14:paraId="4E8987C7" w14:textId="77777777" w:rsidR="000151D7" w:rsidRPr="00F07AC2" w:rsidRDefault="000151D7" w:rsidP="00CF711F">
            <w:pPr>
              <w:pStyle w:val="ListParagraph"/>
              <w:ind w:left="0"/>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C459C7">
              <w:rPr>
                <w:color w:val="FFFFFF" w:themeColor="background1"/>
              </w:rPr>
              <w:t>Strain/Subspecies</w:t>
            </w:r>
            <w:r>
              <w:rPr>
                <w:b w:val="0"/>
                <w:color w:val="FFFFFF" w:themeColor="background1"/>
              </w:rPr>
              <w:br/>
            </w:r>
            <w:r w:rsidRPr="00C459C7">
              <w:rPr>
                <w:b w:val="0"/>
                <w:i/>
                <w:color w:val="FFFFFF" w:themeColor="background1"/>
                <w:sz w:val="18"/>
              </w:rPr>
              <w:t>(e.g., C57BL6)</w:t>
            </w:r>
          </w:p>
        </w:tc>
        <w:tc>
          <w:tcPr>
            <w:tcW w:w="1140" w:type="dxa"/>
            <w:shd w:val="clear" w:color="auto" w:fill="2E74B5" w:themeFill="accent1" w:themeFillShade="BF"/>
            <w:vAlign w:val="center"/>
          </w:tcPr>
          <w:p w14:paraId="0D2AAC32" w14:textId="77777777" w:rsidR="000151D7" w:rsidRPr="00C459C7" w:rsidRDefault="000151D7" w:rsidP="00CF711F">
            <w:pPr>
              <w:pStyle w:val="ListParagraph"/>
              <w:ind w:left="0"/>
              <w:cnfStyle w:val="100000000000" w:firstRow="1" w:lastRow="0" w:firstColumn="0" w:lastColumn="0" w:oddVBand="0" w:evenVBand="0" w:oddHBand="0" w:evenHBand="0" w:firstRowFirstColumn="0" w:firstRowLastColumn="0" w:lastRowFirstColumn="0" w:lastRowLastColumn="0"/>
              <w:rPr>
                <w:b w:val="0"/>
                <w:color w:val="FFFFFF" w:themeColor="background1"/>
                <w:sz w:val="18"/>
              </w:rPr>
            </w:pPr>
            <w:r w:rsidRPr="00C459C7">
              <w:rPr>
                <w:color w:val="FFFFFF" w:themeColor="background1"/>
              </w:rPr>
              <w:t>Sex</w:t>
            </w:r>
            <w:r>
              <w:rPr>
                <w:color w:val="FFFFFF" w:themeColor="background1"/>
              </w:rPr>
              <w:br/>
            </w:r>
            <w:r w:rsidRPr="00C459C7">
              <w:rPr>
                <w:b w:val="0"/>
                <w:i/>
                <w:color w:val="FFFFFF" w:themeColor="background1"/>
                <w:sz w:val="18"/>
              </w:rPr>
              <w:t>(e.g., M/F)</w:t>
            </w:r>
          </w:p>
        </w:tc>
        <w:tc>
          <w:tcPr>
            <w:tcW w:w="3205" w:type="dxa"/>
            <w:shd w:val="clear" w:color="auto" w:fill="2E74B5" w:themeFill="accent1" w:themeFillShade="BF"/>
            <w:vAlign w:val="center"/>
          </w:tcPr>
          <w:p w14:paraId="391CB7E8" w14:textId="68672398" w:rsidR="000151D7" w:rsidRPr="00C459C7" w:rsidRDefault="000151D7" w:rsidP="00CF711F">
            <w:pPr>
              <w:pStyle w:val="ListParagraph"/>
              <w:ind w:left="0"/>
              <w:cnfStyle w:val="100000000000" w:firstRow="1" w:lastRow="0" w:firstColumn="0" w:lastColumn="0" w:oddVBand="0" w:evenVBand="0" w:oddHBand="0" w:evenHBand="0" w:firstRowFirstColumn="0" w:firstRowLastColumn="0" w:lastRowFirstColumn="0" w:lastRowLastColumn="0"/>
              <w:rPr>
                <w:color w:val="FFFFFF" w:themeColor="background1"/>
              </w:rPr>
            </w:pPr>
            <w:r w:rsidRPr="00C459C7">
              <w:rPr>
                <w:color w:val="FFFFFF" w:themeColor="background1"/>
              </w:rPr>
              <w:t>Approx</w:t>
            </w:r>
            <w:r>
              <w:rPr>
                <w:color w:val="FFFFFF" w:themeColor="background1"/>
              </w:rPr>
              <w:t>imate</w:t>
            </w:r>
            <w:r w:rsidRPr="00C459C7">
              <w:rPr>
                <w:color w:val="FFFFFF" w:themeColor="background1"/>
              </w:rPr>
              <w:t xml:space="preserve"> Age, Weight, </w:t>
            </w:r>
            <w:r>
              <w:rPr>
                <w:color w:val="FFFFFF" w:themeColor="background1"/>
              </w:rPr>
              <w:br/>
            </w:r>
            <w:r w:rsidRPr="00C459C7">
              <w:rPr>
                <w:color w:val="FFFFFF" w:themeColor="background1"/>
              </w:rPr>
              <w:t>or Size</w:t>
            </w:r>
            <w:r>
              <w:rPr>
                <w:color w:val="FFFFFF" w:themeColor="background1"/>
              </w:rPr>
              <w:t xml:space="preserve"> of</w:t>
            </w:r>
            <w:r w:rsidR="003F64D7">
              <w:rPr>
                <w:color w:val="FFFFFF" w:themeColor="background1"/>
              </w:rPr>
              <w:t xml:space="preserve"> </w:t>
            </w:r>
            <w:r>
              <w:rPr>
                <w:color w:val="FFFFFF" w:themeColor="background1"/>
              </w:rPr>
              <w:t>Animal</w:t>
            </w:r>
          </w:p>
        </w:tc>
        <w:tc>
          <w:tcPr>
            <w:tcW w:w="1260" w:type="dxa"/>
            <w:shd w:val="clear" w:color="auto" w:fill="2E74B5" w:themeFill="accent1" w:themeFillShade="BF"/>
            <w:vAlign w:val="center"/>
          </w:tcPr>
          <w:p w14:paraId="1DC80C89" w14:textId="2D708335" w:rsidR="000151D7" w:rsidRPr="00C459C7" w:rsidRDefault="000151D7" w:rsidP="00CF711F">
            <w:pPr>
              <w:pStyle w:val="ListParagraph"/>
              <w:ind w:left="0"/>
              <w:cnfStyle w:val="100000000000" w:firstRow="1" w:lastRow="0" w:firstColumn="0" w:lastColumn="0" w:oddVBand="0" w:evenVBand="0" w:oddHBand="0" w:evenHBand="0" w:firstRowFirstColumn="0" w:firstRowLastColumn="0" w:lastRowFirstColumn="0" w:lastRowLastColumn="0"/>
              <w:rPr>
                <w:color w:val="FFFFFF" w:themeColor="background1"/>
              </w:rPr>
            </w:pPr>
            <w:r w:rsidRPr="00C459C7">
              <w:rPr>
                <w:color w:val="FFFFFF" w:themeColor="background1"/>
              </w:rPr>
              <w:t xml:space="preserve">Total # of Animals </w:t>
            </w:r>
            <w:r>
              <w:rPr>
                <w:color w:val="FFFFFF" w:themeColor="background1"/>
              </w:rPr>
              <w:br/>
            </w:r>
            <w:r w:rsidRPr="00C459C7">
              <w:rPr>
                <w:color w:val="FFFFFF" w:themeColor="background1"/>
              </w:rPr>
              <w:t xml:space="preserve">Needed for </w:t>
            </w:r>
            <w:r w:rsidR="00812E45">
              <w:rPr>
                <w:color w:val="FFFFFF" w:themeColor="background1"/>
              </w:rPr>
              <w:t>Project</w:t>
            </w:r>
          </w:p>
        </w:tc>
      </w:tr>
      <w:tr w:rsidR="000151D7" w14:paraId="4F5152DE" w14:textId="77777777" w:rsidTr="000151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6D67AB94" w14:textId="77777777" w:rsidR="000151D7" w:rsidRPr="00083CA3" w:rsidRDefault="00903EB3" w:rsidP="00CF711F">
            <w:pPr>
              <w:rPr>
                <w:b w:val="0"/>
                <w:color w:val="163E70"/>
              </w:rPr>
            </w:pPr>
            <w:sdt>
              <w:sdtPr>
                <w:rPr>
                  <w:rStyle w:val="Style1"/>
                </w:rPr>
                <w:id w:val="-1108344467"/>
                <w:placeholder>
                  <w:docPart w:val="A20BBABEC3534498A1E705E0DA67628D"/>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2070" w:type="dxa"/>
            <w:vAlign w:val="center"/>
          </w:tcPr>
          <w:p w14:paraId="3D2E4F24" w14:textId="77777777" w:rsidR="000151D7" w:rsidRPr="00F07AC2" w:rsidRDefault="00903EB3" w:rsidP="00CF711F">
            <w:pPr>
              <w:pStyle w:val="ListParagraph"/>
              <w:ind w:left="0"/>
              <w:cnfStyle w:val="000000100000" w:firstRow="0" w:lastRow="0" w:firstColumn="0" w:lastColumn="0" w:oddVBand="0" w:evenVBand="0" w:oddHBand="1" w:evenHBand="0" w:firstRowFirstColumn="0" w:firstRowLastColumn="0" w:lastRowFirstColumn="0" w:lastRowLastColumn="0"/>
            </w:pPr>
            <w:sdt>
              <w:sdtPr>
                <w:rPr>
                  <w:rStyle w:val="Style1"/>
                </w:rPr>
                <w:id w:val="-184979978"/>
                <w:placeholder>
                  <w:docPart w:val="F20502669CEF47B8BAC4E9DF5E0B00BE"/>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140" w:type="dxa"/>
            <w:vAlign w:val="center"/>
          </w:tcPr>
          <w:p w14:paraId="349EF404" w14:textId="77777777" w:rsidR="000151D7" w:rsidRPr="00F07AC2" w:rsidRDefault="00903EB3" w:rsidP="00CF711F">
            <w:pPr>
              <w:pStyle w:val="ListParagraph"/>
              <w:ind w:left="0"/>
              <w:jc w:val="center"/>
              <w:cnfStyle w:val="000000100000" w:firstRow="0" w:lastRow="0" w:firstColumn="0" w:lastColumn="0" w:oddVBand="0" w:evenVBand="0" w:oddHBand="1" w:evenHBand="0" w:firstRowFirstColumn="0" w:firstRowLastColumn="0" w:lastRowFirstColumn="0" w:lastRowLastColumn="0"/>
            </w:pPr>
            <w:sdt>
              <w:sdtPr>
                <w:rPr>
                  <w:rStyle w:val="Style1"/>
                </w:rPr>
                <w:id w:val="-1005050008"/>
                <w:placeholder>
                  <w:docPart w:val="5E31BBF900E44D7185A68D4B315D250F"/>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3205" w:type="dxa"/>
            <w:vAlign w:val="center"/>
          </w:tcPr>
          <w:p w14:paraId="5104126C" w14:textId="77777777" w:rsidR="000151D7" w:rsidRPr="00F07AC2" w:rsidRDefault="00903EB3" w:rsidP="00CF711F">
            <w:pPr>
              <w:pStyle w:val="ListParagraph"/>
              <w:ind w:left="0"/>
              <w:cnfStyle w:val="000000100000" w:firstRow="0" w:lastRow="0" w:firstColumn="0" w:lastColumn="0" w:oddVBand="0" w:evenVBand="0" w:oddHBand="1" w:evenHBand="0" w:firstRowFirstColumn="0" w:firstRowLastColumn="0" w:lastRowFirstColumn="0" w:lastRowLastColumn="0"/>
            </w:pPr>
            <w:sdt>
              <w:sdtPr>
                <w:rPr>
                  <w:rStyle w:val="Style1"/>
                </w:rPr>
                <w:id w:val="14362740"/>
                <w:placeholder>
                  <w:docPart w:val="D663C414F7924670A759B54D1136913F"/>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260" w:type="dxa"/>
            <w:vAlign w:val="center"/>
          </w:tcPr>
          <w:p w14:paraId="24439253" w14:textId="4AB81B63" w:rsidR="000151D7" w:rsidRPr="00F07AC2" w:rsidRDefault="00903EB3" w:rsidP="00CF711F">
            <w:pPr>
              <w:pStyle w:val="ListParagraph"/>
              <w:ind w:left="0"/>
              <w:jc w:val="center"/>
              <w:cnfStyle w:val="000000100000" w:firstRow="0" w:lastRow="0" w:firstColumn="0" w:lastColumn="0" w:oddVBand="0" w:evenVBand="0" w:oddHBand="1" w:evenHBand="0" w:firstRowFirstColumn="0" w:firstRowLastColumn="0" w:lastRowFirstColumn="0" w:lastRowLastColumn="0"/>
            </w:pPr>
            <w:sdt>
              <w:sdtPr>
                <w:rPr>
                  <w:rStyle w:val="Style1"/>
                </w:rPr>
                <w:id w:val="723947689"/>
                <w:placeholder>
                  <w:docPart w:val="CA8351960E0248B886065711BD0CC144"/>
                </w:placeholder>
                <w:showingPlcHdr/>
                <w15:color w:val="333399"/>
              </w:sdtPr>
              <w:sdtEndPr>
                <w:rPr>
                  <w:rStyle w:val="DefaultParagraphFont"/>
                  <w:color w:val="auto"/>
                </w:rPr>
              </w:sdtEndPr>
              <w:sdtContent>
                <w:r w:rsidR="003E1772" w:rsidRPr="002C1F85">
                  <w:rPr>
                    <w:rStyle w:val="PlaceholderText"/>
                    <w:color w:val="163E70"/>
                  </w:rPr>
                  <w:t>Enter text</w:t>
                </w:r>
              </w:sdtContent>
            </w:sdt>
          </w:p>
        </w:tc>
      </w:tr>
      <w:tr w:rsidR="000151D7" w14:paraId="5A59FA23" w14:textId="77777777" w:rsidTr="000151D7">
        <w:trPr>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7DE4EAE2" w14:textId="77777777" w:rsidR="000151D7" w:rsidRPr="00083CA3" w:rsidRDefault="00903EB3" w:rsidP="00CF711F">
            <w:pPr>
              <w:pStyle w:val="ListParagraph"/>
              <w:ind w:left="0"/>
              <w:rPr>
                <w:b w:val="0"/>
              </w:rPr>
            </w:pPr>
            <w:sdt>
              <w:sdtPr>
                <w:rPr>
                  <w:rStyle w:val="Style1"/>
                </w:rPr>
                <w:id w:val="253562916"/>
                <w:placeholder>
                  <w:docPart w:val="1606E25B3085443ABC1C35C3B628F21A"/>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2070" w:type="dxa"/>
            <w:vAlign w:val="center"/>
          </w:tcPr>
          <w:p w14:paraId="5213D0F1" w14:textId="77777777" w:rsidR="000151D7" w:rsidRPr="00F07AC2" w:rsidRDefault="00903EB3" w:rsidP="00CF711F">
            <w:pPr>
              <w:pStyle w:val="ListParagraph"/>
              <w:ind w:left="0"/>
              <w:cnfStyle w:val="000000000000" w:firstRow="0" w:lastRow="0" w:firstColumn="0" w:lastColumn="0" w:oddVBand="0" w:evenVBand="0" w:oddHBand="0" w:evenHBand="0" w:firstRowFirstColumn="0" w:firstRowLastColumn="0" w:lastRowFirstColumn="0" w:lastRowLastColumn="0"/>
            </w:pPr>
            <w:sdt>
              <w:sdtPr>
                <w:rPr>
                  <w:rStyle w:val="Style1"/>
                </w:rPr>
                <w:id w:val="-2054839732"/>
                <w:placeholder>
                  <w:docPart w:val="BEF5221D360142FF86B902ECC768C5EA"/>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140" w:type="dxa"/>
            <w:vAlign w:val="center"/>
          </w:tcPr>
          <w:p w14:paraId="5D439CAB" w14:textId="77777777" w:rsidR="000151D7" w:rsidRPr="00F07AC2" w:rsidRDefault="00903EB3" w:rsidP="00CF711F">
            <w:pPr>
              <w:pStyle w:val="ListParagraph"/>
              <w:ind w:left="0"/>
              <w:jc w:val="center"/>
              <w:cnfStyle w:val="000000000000" w:firstRow="0" w:lastRow="0" w:firstColumn="0" w:lastColumn="0" w:oddVBand="0" w:evenVBand="0" w:oddHBand="0" w:evenHBand="0" w:firstRowFirstColumn="0" w:firstRowLastColumn="0" w:lastRowFirstColumn="0" w:lastRowLastColumn="0"/>
            </w:pPr>
            <w:sdt>
              <w:sdtPr>
                <w:rPr>
                  <w:rStyle w:val="Style1"/>
                </w:rPr>
                <w:id w:val="-1825883923"/>
                <w:placeholder>
                  <w:docPart w:val="A257CD92B3F342B2A59BD661CE151E34"/>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3205" w:type="dxa"/>
            <w:vAlign w:val="center"/>
          </w:tcPr>
          <w:p w14:paraId="05DE3446" w14:textId="77777777" w:rsidR="000151D7" w:rsidRPr="00F07AC2" w:rsidRDefault="00903EB3" w:rsidP="00CF711F">
            <w:pPr>
              <w:pStyle w:val="ListParagraph"/>
              <w:ind w:left="0"/>
              <w:cnfStyle w:val="000000000000" w:firstRow="0" w:lastRow="0" w:firstColumn="0" w:lastColumn="0" w:oddVBand="0" w:evenVBand="0" w:oddHBand="0" w:evenHBand="0" w:firstRowFirstColumn="0" w:firstRowLastColumn="0" w:lastRowFirstColumn="0" w:lastRowLastColumn="0"/>
            </w:pPr>
            <w:sdt>
              <w:sdtPr>
                <w:rPr>
                  <w:rStyle w:val="Style1"/>
                </w:rPr>
                <w:id w:val="554204961"/>
                <w:placeholder>
                  <w:docPart w:val="39B511A42AB541399199CD694045148D"/>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260" w:type="dxa"/>
            <w:vAlign w:val="center"/>
          </w:tcPr>
          <w:p w14:paraId="38882757" w14:textId="77777777" w:rsidR="000151D7" w:rsidRPr="00F07AC2" w:rsidRDefault="00903EB3" w:rsidP="00CF711F">
            <w:pPr>
              <w:pStyle w:val="ListParagraph"/>
              <w:ind w:left="0"/>
              <w:jc w:val="center"/>
              <w:cnfStyle w:val="000000000000" w:firstRow="0" w:lastRow="0" w:firstColumn="0" w:lastColumn="0" w:oddVBand="0" w:evenVBand="0" w:oddHBand="0" w:evenHBand="0" w:firstRowFirstColumn="0" w:firstRowLastColumn="0" w:lastRowFirstColumn="0" w:lastRowLastColumn="0"/>
            </w:pPr>
            <w:sdt>
              <w:sdtPr>
                <w:rPr>
                  <w:rStyle w:val="Style1"/>
                </w:rPr>
                <w:id w:val="-2075498406"/>
                <w:placeholder>
                  <w:docPart w:val="5CB4AAFC7E134D6B91DB33591974F72C"/>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r>
      <w:tr w:rsidR="000151D7" w14:paraId="389DA785" w14:textId="77777777" w:rsidTr="000151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48DE0022" w14:textId="77777777" w:rsidR="000151D7" w:rsidRPr="00083CA3" w:rsidRDefault="00903EB3" w:rsidP="00CF711F">
            <w:pPr>
              <w:pStyle w:val="ListParagraph"/>
              <w:ind w:left="0"/>
              <w:rPr>
                <w:b w:val="0"/>
              </w:rPr>
            </w:pPr>
            <w:sdt>
              <w:sdtPr>
                <w:rPr>
                  <w:rStyle w:val="Style1"/>
                </w:rPr>
                <w:id w:val="-1459253922"/>
                <w:placeholder>
                  <w:docPart w:val="7BBF1F29C25F4DAC8990316B983FC173"/>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2070" w:type="dxa"/>
            <w:vAlign w:val="center"/>
          </w:tcPr>
          <w:p w14:paraId="07B7F604" w14:textId="77777777" w:rsidR="000151D7" w:rsidRPr="00F07AC2" w:rsidRDefault="00903EB3" w:rsidP="00CF711F">
            <w:pPr>
              <w:pStyle w:val="ListParagraph"/>
              <w:ind w:left="0"/>
              <w:cnfStyle w:val="000000100000" w:firstRow="0" w:lastRow="0" w:firstColumn="0" w:lastColumn="0" w:oddVBand="0" w:evenVBand="0" w:oddHBand="1" w:evenHBand="0" w:firstRowFirstColumn="0" w:firstRowLastColumn="0" w:lastRowFirstColumn="0" w:lastRowLastColumn="0"/>
            </w:pPr>
            <w:sdt>
              <w:sdtPr>
                <w:rPr>
                  <w:rStyle w:val="Style1"/>
                </w:rPr>
                <w:id w:val="-1252814642"/>
                <w:placeholder>
                  <w:docPart w:val="A28DBFE672CB413CB1F7E4262E90DE6E"/>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140" w:type="dxa"/>
            <w:vAlign w:val="center"/>
          </w:tcPr>
          <w:p w14:paraId="3765ACE1" w14:textId="77777777" w:rsidR="000151D7" w:rsidRPr="00F07AC2" w:rsidRDefault="00903EB3" w:rsidP="00CF711F">
            <w:pPr>
              <w:pStyle w:val="ListParagraph"/>
              <w:ind w:left="0"/>
              <w:jc w:val="center"/>
              <w:cnfStyle w:val="000000100000" w:firstRow="0" w:lastRow="0" w:firstColumn="0" w:lastColumn="0" w:oddVBand="0" w:evenVBand="0" w:oddHBand="1" w:evenHBand="0" w:firstRowFirstColumn="0" w:firstRowLastColumn="0" w:lastRowFirstColumn="0" w:lastRowLastColumn="0"/>
            </w:pPr>
            <w:sdt>
              <w:sdtPr>
                <w:rPr>
                  <w:rStyle w:val="Style1"/>
                </w:rPr>
                <w:id w:val="-1937432975"/>
                <w:placeholder>
                  <w:docPart w:val="373C3019785B47FA91D3488ADEFAB162"/>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3205" w:type="dxa"/>
            <w:vAlign w:val="center"/>
          </w:tcPr>
          <w:p w14:paraId="52A5FAC5" w14:textId="77777777" w:rsidR="000151D7" w:rsidRPr="00F07AC2" w:rsidRDefault="00903EB3" w:rsidP="00CF711F">
            <w:pPr>
              <w:pStyle w:val="ListParagraph"/>
              <w:ind w:left="0"/>
              <w:cnfStyle w:val="000000100000" w:firstRow="0" w:lastRow="0" w:firstColumn="0" w:lastColumn="0" w:oddVBand="0" w:evenVBand="0" w:oddHBand="1" w:evenHBand="0" w:firstRowFirstColumn="0" w:firstRowLastColumn="0" w:lastRowFirstColumn="0" w:lastRowLastColumn="0"/>
            </w:pPr>
            <w:sdt>
              <w:sdtPr>
                <w:rPr>
                  <w:rStyle w:val="Style1"/>
                </w:rPr>
                <w:id w:val="421617043"/>
                <w:placeholder>
                  <w:docPart w:val="615EB483923344E8B0AAF6155057A8B8"/>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260" w:type="dxa"/>
            <w:vAlign w:val="center"/>
          </w:tcPr>
          <w:p w14:paraId="449238E6" w14:textId="77777777" w:rsidR="000151D7" w:rsidRPr="00F07AC2" w:rsidRDefault="00903EB3" w:rsidP="00CF711F">
            <w:pPr>
              <w:pStyle w:val="ListParagraph"/>
              <w:ind w:left="0"/>
              <w:jc w:val="center"/>
              <w:cnfStyle w:val="000000100000" w:firstRow="0" w:lastRow="0" w:firstColumn="0" w:lastColumn="0" w:oddVBand="0" w:evenVBand="0" w:oddHBand="1" w:evenHBand="0" w:firstRowFirstColumn="0" w:firstRowLastColumn="0" w:lastRowFirstColumn="0" w:lastRowLastColumn="0"/>
            </w:pPr>
            <w:sdt>
              <w:sdtPr>
                <w:rPr>
                  <w:rStyle w:val="Style1"/>
                </w:rPr>
                <w:id w:val="529378411"/>
                <w:placeholder>
                  <w:docPart w:val="4B597BDDEEC84CC19D854CFBD6265FEC"/>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r>
      <w:tr w:rsidR="000151D7" w14:paraId="454CDF53" w14:textId="77777777" w:rsidTr="000151D7">
        <w:trPr>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13307C99" w14:textId="77777777" w:rsidR="000151D7" w:rsidRPr="00083CA3" w:rsidRDefault="00903EB3" w:rsidP="00CF711F">
            <w:pPr>
              <w:pStyle w:val="ListParagraph"/>
              <w:ind w:left="0"/>
              <w:rPr>
                <w:b w:val="0"/>
              </w:rPr>
            </w:pPr>
            <w:sdt>
              <w:sdtPr>
                <w:rPr>
                  <w:rStyle w:val="Style1"/>
                </w:rPr>
                <w:id w:val="-302394333"/>
                <w:placeholder>
                  <w:docPart w:val="E1A9ED3929CF4879AA15A3D4D072B1AF"/>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2070" w:type="dxa"/>
            <w:vAlign w:val="center"/>
          </w:tcPr>
          <w:p w14:paraId="4628C6E8" w14:textId="77777777" w:rsidR="000151D7" w:rsidRPr="00F07AC2" w:rsidRDefault="00903EB3" w:rsidP="00CF711F">
            <w:pPr>
              <w:pStyle w:val="ListParagraph"/>
              <w:ind w:left="0"/>
              <w:cnfStyle w:val="000000000000" w:firstRow="0" w:lastRow="0" w:firstColumn="0" w:lastColumn="0" w:oddVBand="0" w:evenVBand="0" w:oddHBand="0" w:evenHBand="0" w:firstRowFirstColumn="0" w:firstRowLastColumn="0" w:lastRowFirstColumn="0" w:lastRowLastColumn="0"/>
            </w:pPr>
            <w:sdt>
              <w:sdtPr>
                <w:rPr>
                  <w:rStyle w:val="Style1"/>
                </w:rPr>
                <w:id w:val="-1131944770"/>
                <w:placeholder>
                  <w:docPart w:val="7C1C24F3DE22479FBB09533CA67B8BBC"/>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140" w:type="dxa"/>
            <w:vAlign w:val="center"/>
          </w:tcPr>
          <w:p w14:paraId="25639D81" w14:textId="77777777" w:rsidR="000151D7" w:rsidRPr="00F07AC2" w:rsidRDefault="00903EB3" w:rsidP="00CF711F">
            <w:pPr>
              <w:pStyle w:val="ListParagraph"/>
              <w:ind w:left="0"/>
              <w:jc w:val="center"/>
              <w:cnfStyle w:val="000000000000" w:firstRow="0" w:lastRow="0" w:firstColumn="0" w:lastColumn="0" w:oddVBand="0" w:evenVBand="0" w:oddHBand="0" w:evenHBand="0" w:firstRowFirstColumn="0" w:firstRowLastColumn="0" w:lastRowFirstColumn="0" w:lastRowLastColumn="0"/>
            </w:pPr>
            <w:sdt>
              <w:sdtPr>
                <w:rPr>
                  <w:rStyle w:val="Style1"/>
                </w:rPr>
                <w:id w:val="-1424944699"/>
                <w:placeholder>
                  <w:docPart w:val="31B484498B1847CCBC9441398B582A3F"/>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3205" w:type="dxa"/>
            <w:vAlign w:val="center"/>
          </w:tcPr>
          <w:p w14:paraId="799E34ED" w14:textId="77777777" w:rsidR="000151D7" w:rsidRPr="00F07AC2" w:rsidRDefault="00903EB3" w:rsidP="00CF711F">
            <w:pPr>
              <w:pStyle w:val="ListParagraph"/>
              <w:ind w:left="0"/>
              <w:cnfStyle w:val="000000000000" w:firstRow="0" w:lastRow="0" w:firstColumn="0" w:lastColumn="0" w:oddVBand="0" w:evenVBand="0" w:oddHBand="0" w:evenHBand="0" w:firstRowFirstColumn="0" w:firstRowLastColumn="0" w:lastRowFirstColumn="0" w:lastRowLastColumn="0"/>
            </w:pPr>
            <w:sdt>
              <w:sdtPr>
                <w:rPr>
                  <w:rStyle w:val="Style1"/>
                </w:rPr>
                <w:id w:val="-235467793"/>
                <w:placeholder>
                  <w:docPart w:val="02480C6511214CC488AAB1001C305DB7"/>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260" w:type="dxa"/>
            <w:vAlign w:val="center"/>
          </w:tcPr>
          <w:p w14:paraId="45616AD9" w14:textId="77777777" w:rsidR="000151D7" w:rsidRPr="00F07AC2" w:rsidRDefault="00903EB3" w:rsidP="00CF711F">
            <w:pPr>
              <w:pStyle w:val="ListParagraph"/>
              <w:ind w:left="0"/>
              <w:jc w:val="center"/>
              <w:cnfStyle w:val="000000000000" w:firstRow="0" w:lastRow="0" w:firstColumn="0" w:lastColumn="0" w:oddVBand="0" w:evenVBand="0" w:oddHBand="0" w:evenHBand="0" w:firstRowFirstColumn="0" w:firstRowLastColumn="0" w:lastRowFirstColumn="0" w:lastRowLastColumn="0"/>
            </w:pPr>
            <w:sdt>
              <w:sdtPr>
                <w:rPr>
                  <w:rStyle w:val="Style1"/>
                </w:rPr>
                <w:id w:val="741610959"/>
                <w:placeholder>
                  <w:docPart w:val="D1F41607CB4C48AF83230FA9A630BE22"/>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r>
      <w:tr w:rsidR="000151D7" w14:paraId="08C73644" w14:textId="77777777" w:rsidTr="000151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31203A7C" w14:textId="77777777" w:rsidR="000151D7" w:rsidRPr="00083CA3" w:rsidRDefault="00903EB3" w:rsidP="00CF711F">
            <w:pPr>
              <w:pStyle w:val="ListParagraph"/>
              <w:ind w:left="0"/>
              <w:rPr>
                <w:b w:val="0"/>
              </w:rPr>
            </w:pPr>
            <w:sdt>
              <w:sdtPr>
                <w:rPr>
                  <w:rStyle w:val="Style1"/>
                </w:rPr>
                <w:id w:val="96836235"/>
                <w:placeholder>
                  <w:docPart w:val="074CE0AD004544439F22B840D5339DE4"/>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2070" w:type="dxa"/>
            <w:vAlign w:val="center"/>
          </w:tcPr>
          <w:p w14:paraId="3C707DE4" w14:textId="77777777" w:rsidR="000151D7" w:rsidRPr="00F07AC2" w:rsidRDefault="00903EB3" w:rsidP="00CF711F">
            <w:pPr>
              <w:pStyle w:val="ListParagraph"/>
              <w:ind w:left="0"/>
              <w:cnfStyle w:val="000000100000" w:firstRow="0" w:lastRow="0" w:firstColumn="0" w:lastColumn="0" w:oddVBand="0" w:evenVBand="0" w:oddHBand="1" w:evenHBand="0" w:firstRowFirstColumn="0" w:firstRowLastColumn="0" w:lastRowFirstColumn="0" w:lastRowLastColumn="0"/>
            </w:pPr>
            <w:sdt>
              <w:sdtPr>
                <w:rPr>
                  <w:rStyle w:val="Style1"/>
                </w:rPr>
                <w:id w:val="544795065"/>
                <w:placeholder>
                  <w:docPart w:val="366DAF6FF50B4100A575E28523D0BC1B"/>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140" w:type="dxa"/>
            <w:vAlign w:val="center"/>
          </w:tcPr>
          <w:p w14:paraId="429A5B4F" w14:textId="77777777" w:rsidR="000151D7" w:rsidRPr="00F07AC2" w:rsidRDefault="00903EB3" w:rsidP="00CF711F">
            <w:pPr>
              <w:pStyle w:val="ListParagraph"/>
              <w:ind w:left="0"/>
              <w:jc w:val="center"/>
              <w:cnfStyle w:val="000000100000" w:firstRow="0" w:lastRow="0" w:firstColumn="0" w:lastColumn="0" w:oddVBand="0" w:evenVBand="0" w:oddHBand="1" w:evenHBand="0" w:firstRowFirstColumn="0" w:firstRowLastColumn="0" w:lastRowFirstColumn="0" w:lastRowLastColumn="0"/>
            </w:pPr>
            <w:sdt>
              <w:sdtPr>
                <w:rPr>
                  <w:rStyle w:val="Style1"/>
                </w:rPr>
                <w:id w:val="-835448463"/>
                <w:placeholder>
                  <w:docPart w:val="98CAE733CF494810BBD6AD7CE7B3D060"/>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3205" w:type="dxa"/>
            <w:vAlign w:val="center"/>
          </w:tcPr>
          <w:p w14:paraId="36ADCA7B" w14:textId="77777777" w:rsidR="000151D7" w:rsidRPr="00F07AC2" w:rsidRDefault="00903EB3" w:rsidP="00CF711F">
            <w:pPr>
              <w:pStyle w:val="ListParagraph"/>
              <w:ind w:left="0"/>
              <w:cnfStyle w:val="000000100000" w:firstRow="0" w:lastRow="0" w:firstColumn="0" w:lastColumn="0" w:oddVBand="0" w:evenVBand="0" w:oddHBand="1" w:evenHBand="0" w:firstRowFirstColumn="0" w:firstRowLastColumn="0" w:lastRowFirstColumn="0" w:lastRowLastColumn="0"/>
            </w:pPr>
            <w:sdt>
              <w:sdtPr>
                <w:rPr>
                  <w:rStyle w:val="Style1"/>
                </w:rPr>
                <w:id w:val="1616091701"/>
                <w:placeholder>
                  <w:docPart w:val="23E58076177C475AA5307DC27203EA52"/>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260" w:type="dxa"/>
            <w:vAlign w:val="center"/>
          </w:tcPr>
          <w:p w14:paraId="443D8FEC" w14:textId="77777777" w:rsidR="000151D7" w:rsidRPr="00F07AC2" w:rsidRDefault="00903EB3" w:rsidP="00CF711F">
            <w:pPr>
              <w:pStyle w:val="ListParagraph"/>
              <w:ind w:left="0"/>
              <w:jc w:val="center"/>
              <w:cnfStyle w:val="000000100000" w:firstRow="0" w:lastRow="0" w:firstColumn="0" w:lastColumn="0" w:oddVBand="0" w:evenVBand="0" w:oddHBand="1" w:evenHBand="0" w:firstRowFirstColumn="0" w:firstRowLastColumn="0" w:lastRowFirstColumn="0" w:lastRowLastColumn="0"/>
            </w:pPr>
            <w:sdt>
              <w:sdtPr>
                <w:rPr>
                  <w:rStyle w:val="Style1"/>
                </w:rPr>
                <w:id w:val="854623477"/>
                <w:placeholder>
                  <w:docPart w:val="4D3DECB18D2B45418986F94F024F92AE"/>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r>
      <w:tr w:rsidR="000151D7" w14:paraId="1CE1B8B3" w14:textId="77777777" w:rsidTr="000151D7">
        <w:trPr>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5D7986E6" w14:textId="77777777" w:rsidR="000151D7" w:rsidRPr="00083CA3" w:rsidRDefault="00903EB3" w:rsidP="00CF711F">
            <w:pPr>
              <w:pStyle w:val="ListParagraph"/>
              <w:ind w:left="0"/>
              <w:rPr>
                <w:b w:val="0"/>
              </w:rPr>
            </w:pPr>
            <w:sdt>
              <w:sdtPr>
                <w:rPr>
                  <w:rStyle w:val="Style1"/>
                </w:rPr>
                <w:id w:val="368341203"/>
                <w:placeholder>
                  <w:docPart w:val="A1E7C1C7D6864513B7008D60DD5FF2DD"/>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2070" w:type="dxa"/>
            <w:vAlign w:val="center"/>
          </w:tcPr>
          <w:p w14:paraId="1A39083D" w14:textId="77777777" w:rsidR="000151D7" w:rsidRPr="00F07AC2" w:rsidRDefault="00903EB3" w:rsidP="00CF711F">
            <w:pPr>
              <w:pStyle w:val="ListParagraph"/>
              <w:ind w:left="0"/>
              <w:cnfStyle w:val="000000000000" w:firstRow="0" w:lastRow="0" w:firstColumn="0" w:lastColumn="0" w:oddVBand="0" w:evenVBand="0" w:oddHBand="0" w:evenHBand="0" w:firstRowFirstColumn="0" w:firstRowLastColumn="0" w:lastRowFirstColumn="0" w:lastRowLastColumn="0"/>
            </w:pPr>
            <w:sdt>
              <w:sdtPr>
                <w:rPr>
                  <w:rStyle w:val="Style1"/>
                </w:rPr>
                <w:id w:val="-1374997061"/>
                <w:placeholder>
                  <w:docPart w:val="831D0076CDFE44E583F89C025E7154BF"/>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140" w:type="dxa"/>
            <w:vAlign w:val="center"/>
          </w:tcPr>
          <w:p w14:paraId="18FDC81B" w14:textId="77777777" w:rsidR="000151D7" w:rsidRPr="00F07AC2" w:rsidRDefault="00903EB3" w:rsidP="00CF711F">
            <w:pPr>
              <w:pStyle w:val="ListParagraph"/>
              <w:ind w:left="0"/>
              <w:jc w:val="center"/>
              <w:cnfStyle w:val="000000000000" w:firstRow="0" w:lastRow="0" w:firstColumn="0" w:lastColumn="0" w:oddVBand="0" w:evenVBand="0" w:oddHBand="0" w:evenHBand="0" w:firstRowFirstColumn="0" w:firstRowLastColumn="0" w:lastRowFirstColumn="0" w:lastRowLastColumn="0"/>
            </w:pPr>
            <w:sdt>
              <w:sdtPr>
                <w:rPr>
                  <w:rStyle w:val="Style1"/>
                </w:rPr>
                <w:id w:val="-1809775281"/>
                <w:placeholder>
                  <w:docPart w:val="387CFEAB0DEF48BB9DA6315AB9598440"/>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3205" w:type="dxa"/>
            <w:vAlign w:val="center"/>
          </w:tcPr>
          <w:p w14:paraId="5AF27346" w14:textId="77777777" w:rsidR="000151D7" w:rsidRPr="00F07AC2" w:rsidRDefault="00903EB3" w:rsidP="00CF711F">
            <w:pPr>
              <w:pStyle w:val="ListParagraph"/>
              <w:ind w:left="0"/>
              <w:cnfStyle w:val="000000000000" w:firstRow="0" w:lastRow="0" w:firstColumn="0" w:lastColumn="0" w:oddVBand="0" w:evenVBand="0" w:oddHBand="0" w:evenHBand="0" w:firstRowFirstColumn="0" w:firstRowLastColumn="0" w:lastRowFirstColumn="0" w:lastRowLastColumn="0"/>
            </w:pPr>
            <w:sdt>
              <w:sdtPr>
                <w:rPr>
                  <w:rStyle w:val="Style1"/>
                </w:rPr>
                <w:id w:val="-408538722"/>
                <w:placeholder>
                  <w:docPart w:val="B6ABE1731B1545DAB2DDE73A9154ED74"/>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260" w:type="dxa"/>
            <w:vAlign w:val="center"/>
          </w:tcPr>
          <w:p w14:paraId="223D1880" w14:textId="77777777" w:rsidR="000151D7" w:rsidRPr="00F07AC2" w:rsidRDefault="00903EB3" w:rsidP="00CF711F">
            <w:pPr>
              <w:pStyle w:val="ListParagraph"/>
              <w:ind w:left="0"/>
              <w:jc w:val="center"/>
              <w:cnfStyle w:val="000000000000" w:firstRow="0" w:lastRow="0" w:firstColumn="0" w:lastColumn="0" w:oddVBand="0" w:evenVBand="0" w:oddHBand="0" w:evenHBand="0" w:firstRowFirstColumn="0" w:firstRowLastColumn="0" w:lastRowFirstColumn="0" w:lastRowLastColumn="0"/>
            </w:pPr>
            <w:sdt>
              <w:sdtPr>
                <w:rPr>
                  <w:rStyle w:val="Style1"/>
                </w:rPr>
                <w:id w:val="-965355009"/>
                <w:placeholder>
                  <w:docPart w:val="BF065123D6B743A584949B12ED615AF5"/>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r>
      <w:tr w:rsidR="000151D7" w14:paraId="7DA0C4C4" w14:textId="77777777" w:rsidTr="000151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1A776879" w14:textId="77777777" w:rsidR="000151D7" w:rsidRPr="00083CA3" w:rsidRDefault="00903EB3" w:rsidP="00CF711F">
            <w:pPr>
              <w:pStyle w:val="ListParagraph"/>
              <w:ind w:left="0"/>
              <w:rPr>
                <w:b w:val="0"/>
              </w:rPr>
            </w:pPr>
            <w:sdt>
              <w:sdtPr>
                <w:rPr>
                  <w:rStyle w:val="Style1"/>
                </w:rPr>
                <w:id w:val="1658876303"/>
                <w:placeholder>
                  <w:docPart w:val="E32D23EC5C5B4599AF29082BC0A2B811"/>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2070" w:type="dxa"/>
            <w:vAlign w:val="center"/>
          </w:tcPr>
          <w:p w14:paraId="71EF9B55" w14:textId="77777777" w:rsidR="000151D7" w:rsidRPr="00F07AC2" w:rsidRDefault="00903EB3" w:rsidP="00CF711F">
            <w:pPr>
              <w:pStyle w:val="ListParagraph"/>
              <w:ind w:left="0"/>
              <w:cnfStyle w:val="000000100000" w:firstRow="0" w:lastRow="0" w:firstColumn="0" w:lastColumn="0" w:oddVBand="0" w:evenVBand="0" w:oddHBand="1" w:evenHBand="0" w:firstRowFirstColumn="0" w:firstRowLastColumn="0" w:lastRowFirstColumn="0" w:lastRowLastColumn="0"/>
            </w:pPr>
            <w:sdt>
              <w:sdtPr>
                <w:rPr>
                  <w:rStyle w:val="Style1"/>
                </w:rPr>
                <w:id w:val="-755428170"/>
                <w:placeholder>
                  <w:docPart w:val="60ED9863BCD943D89FE103D04D3E39B9"/>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140" w:type="dxa"/>
            <w:vAlign w:val="center"/>
          </w:tcPr>
          <w:p w14:paraId="1027009F" w14:textId="77777777" w:rsidR="000151D7" w:rsidRPr="00F07AC2" w:rsidRDefault="00903EB3" w:rsidP="00CF711F">
            <w:pPr>
              <w:pStyle w:val="ListParagraph"/>
              <w:ind w:left="0"/>
              <w:jc w:val="center"/>
              <w:cnfStyle w:val="000000100000" w:firstRow="0" w:lastRow="0" w:firstColumn="0" w:lastColumn="0" w:oddVBand="0" w:evenVBand="0" w:oddHBand="1" w:evenHBand="0" w:firstRowFirstColumn="0" w:firstRowLastColumn="0" w:lastRowFirstColumn="0" w:lastRowLastColumn="0"/>
            </w:pPr>
            <w:sdt>
              <w:sdtPr>
                <w:rPr>
                  <w:rStyle w:val="Style1"/>
                </w:rPr>
                <w:id w:val="-512753540"/>
                <w:placeholder>
                  <w:docPart w:val="E40F92E17B524130B5A0A25B46622EFB"/>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3205" w:type="dxa"/>
            <w:vAlign w:val="center"/>
          </w:tcPr>
          <w:p w14:paraId="434F873D" w14:textId="77777777" w:rsidR="000151D7" w:rsidRPr="00F07AC2" w:rsidRDefault="00903EB3" w:rsidP="00CF711F">
            <w:pPr>
              <w:pStyle w:val="ListParagraph"/>
              <w:ind w:left="0"/>
              <w:cnfStyle w:val="000000100000" w:firstRow="0" w:lastRow="0" w:firstColumn="0" w:lastColumn="0" w:oddVBand="0" w:evenVBand="0" w:oddHBand="1" w:evenHBand="0" w:firstRowFirstColumn="0" w:firstRowLastColumn="0" w:lastRowFirstColumn="0" w:lastRowLastColumn="0"/>
            </w:pPr>
            <w:sdt>
              <w:sdtPr>
                <w:rPr>
                  <w:rStyle w:val="Style1"/>
                </w:rPr>
                <w:id w:val="-873234568"/>
                <w:placeholder>
                  <w:docPart w:val="1A35F56AAFE342AEBD4C24625F5D0C3E"/>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260" w:type="dxa"/>
            <w:vAlign w:val="center"/>
          </w:tcPr>
          <w:p w14:paraId="5D0400D5" w14:textId="77777777" w:rsidR="000151D7" w:rsidRPr="00F07AC2" w:rsidRDefault="00903EB3" w:rsidP="00CF711F">
            <w:pPr>
              <w:pStyle w:val="ListParagraph"/>
              <w:ind w:left="0"/>
              <w:jc w:val="center"/>
              <w:cnfStyle w:val="000000100000" w:firstRow="0" w:lastRow="0" w:firstColumn="0" w:lastColumn="0" w:oddVBand="0" w:evenVBand="0" w:oddHBand="1" w:evenHBand="0" w:firstRowFirstColumn="0" w:firstRowLastColumn="0" w:lastRowFirstColumn="0" w:lastRowLastColumn="0"/>
            </w:pPr>
            <w:sdt>
              <w:sdtPr>
                <w:rPr>
                  <w:rStyle w:val="Style1"/>
                </w:rPr>
                <w:id w:val="2034220597"/>
                <w:placeholder>
                  <w:docPart w:val="13943F28EB134DCCB2D03C8449F7FD18"/>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r>
      <w:tr w:rsidR="000151D7" w14:paraId="446229A9" w14:textId="77777777" w:rsidTr="000151D7">
        <w:trPr>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1BA987CB" w14:textId="77777777" w:rsidR="000151D7" w:rsidRPr="00083CA3" w:rsidRDefault="00903EB3" w:rsidP="00CF711F">
            <w:pPr>
              <w:pStyle w:val="ListParagraph"/>
              <w:ind w:left="0"/>
              <w:rPr>
                <w:b w:val="0"/>
              </w:rPr>
            </w:pPr>
            <w:sdt>
              <w:sdtPr>
                <w:rPr>
                  <w:rStyle w:val="Style1"/>
                </w:rPr>
                <w:id w:val="1435398112"/>
                <w:placeholder>
                  <w:docPart w:val="EAFB00FA512C4F989588D4F31EEF99B7"/>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2070" w:type="dxa"/>
            <w:vAlign w:val="center"/>
          </w:tcPr>
          <w:p w14:paraId="51CB427F" w14:textId="77777777" w:rsidR="000151D7" w:rsidRPr="00F07AC2" w:rsidRDefault="00903EB3" w:rsidP="00CF711F">
            <w:pPr>
              <w:pStyle w:val="ListParagraph"/>
              <w:ind w:left="0"/>
              <w:cnfStyle w:val="000000000000" w:firstRow="0" w:lastRow="0" w:firstColumn="0" w:lastColumn="0" w:oddVBand="0" w:evenVBand="0" w:oddHBand="0" w:evenHBand="0" w:firstRowFirstColumn="0" w:firstRowLastColumn="0" w:lastRowFirstColumn="0" w:lastRowLastColumn="0"/>
            </w:pPr>
            <w:sdt>
              <w:sdtPr>
                <w:rPr>
                  <w:rStyle w:val="Style1"/>
                </w:rPr>
                <w:id w:val="1238748038"/>
                <w:placeholder>
                  <w:docPart w:val="0EA475051A524BD285FB3D87023712EC"/>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140" w:type="dxa"/>
            <w:vAlign w:val="center"/>
          </w:tcPr>
          <w:p w14:paraId="7DC2F479" w14:textId="77777777" w:rsidR="000151D7" w:rsidRPr="00F07AC2" w:rsidRDefault="00903EB3" w:rsidP="00CF711F">
            <w:pPr>
              <w:pStyle w:val="ListParagraph"/>
              <w:ind w:left="0"/>
              <w:jc w:val="center"/>
              <w:cnfStyle w:val="000000000000" w:firstRow="0" w:lastRow="0" w:firstColumn="0" w:lastColumn="0" w:oddVBand="0" w:evenVBand="0" w:oddHBand="0" w:evenHBand="0" w:firstRowFirstColumn="0" w:firstRowLastColumn="0" w:lastRowFirstColumn="0" w:lastRowLastColumn="0"/>
            </w:pPr>
            <w:sdt>
              <w:sdtPr>
                <w:rPr>
                  <w:rStyle w:val="Style1"/>
                </w:rPr>
                <w:id w:val="690427837"/>
                <w:placeholder>
                  <w:docPart w:val="2A0E81A1DEF94439985BAF42309C5C28"/>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3205" w:type="dxa"/>
            <w:vAlign w:val="center"/>
          </w:tcPr>
          <w:p w14:paraId="3B29CD34" w14:textId="77777777" w:rsidR="000151D7" w:rsidRPr="00F07AC2" w:rsidRDefault="00903EB3" w:rsidP="00CF711F">
            <w:pPr>
              <w:pStyle w:val="ListParagraph"/>
              <w:ind w:left="0"/>
              <w:cnfStyle w:val="000000000000" w:firstRow="0" w:lastRow="0" w:firstColumn="0" w:lastColumn="0" w:oddVBand="0" w:evenVBand="0" w:oddHBand="0" w:evenHBand="0" w:firstRowFirstColumn="0" w:firstRowLastColumn="0" w:lastRowFirstColumn="0" w:lastRowLastColumn="0"/>
            </w:pPr>
            <w:sdt>
              <w:sdtPr>
                <w:rPr>
                  <w:rStyle w:val="Style1"/>
                </w:rPr>
                <w:id w:val="-398751089"/>
                <w:placeholder>
                  <w:docPart w:val="1F670CD8ED754596BBD0D80DEA44DE74"/>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c>
          <w:tcPr>
            <w:tcW w:w="1260" w:type="dxa"/>
            <w:vAlign w:val="center"/>
          </w:tcPr>
          <w:p w14:paraId="4DB2187C" w14:textId="77777777" w:rsidR="000151D7" w:rsidRPr="00F07AC2" w:rsidRDefault="00903EB3" w:rsidP="00CF711F">
            <w:pPr>
              <w:pStyle w:val="ListParagraph"/>
              <w:ind w:left="0"/>
              <w:jc w:val="center"/>
              <w:cnfStyle w:val="000000000000" w:firstRow="0" w:lastRow="0" w:firstColumn="0" w:lastColumn="0" w:oddVBand="0" w:evenVBand="0" w:oddHBand="0" w:evenHBand="0" w:firstRowFirstColumn="0" w:firstRowLastColumn="0" w:lastRowFirstColumn="0" w:lastRowLastColumn="0"/>
            </w:pPr>
            <w:sdt>
              <w:sdtPr>
                <w:rPr>
                  <w:rStyle w:val="Style1"/>
                </w:rPr>
                <w:id w:val="-456418918"/>
                <w:placeholder>
                  <w:docPart w:val="CBF8F6D5E1D54D258B0B1F7794BFE5D7"/>
                </w:placeholder>
                <w:showingPlcHdr/>
                <w15:color w:val="333399"/>
              </w:sdtPr>
              <w:sdtEndPr>
                <w:rPr>
                  <w:rStyle w:val="DefaultParagraphFont"/>
                  <w:color w:val="auto"/>
                </w:rPr>
              </w:sdtEndPr>
              <w:sdtContent>
                <w:r w:rsidR="000151D7" w:rsidRPr="00F07AC2">
                  <w:rPr>
                    <w:rStyle w:val="PlaceholderText"/>
                    <w:color w:val="163E70"/>
                  </w:rPr>
                  <w:t>Enter text</w:t>
                </w:r>
              </w:sdtContent>
            </w:sdt>
          </w:p>
        </w:tc>
      </w:tr>
      <w:tr w:rsidR="00014694" w14:paraId="29F91585" w14:textId="77777777" w:rsidTr="000151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1815DBD7" w14:textId="630FAB10" w:rsidR="00014694" w:rsidRPr="00083CA3" w:rsidRDefault="00903EB3" w:rsidP="00014694">
            <w:pPr>
              <w:pStyle w:val="ListParagraph"/>
              <w:ind w:left="0"/>
              <w:rPr>
                <w:rStyle w:val="Style1"/>
                <w:b w:val="0"/>
              </w:rPr>
            </w:pPr>
            <w:sdt>
              <w:sdtPr>
                <w:rPr>
                  <w:rStyle w:val="Style1"/>
                </w:rPr>
                <w:id w:val="-1317332280"/>
                <w:placeholder>
                  <w:docPart w:val="3C5E2C554CDC42B4903A385DAE8C2D44"/>
                </w:placeholder>
                <w:showingPlcHdr/>
                <w15:color w:val="333399"/>
              </w:sdtPr>
              <w:sdtEndPr>
                <w:rPr>
                  <w:rStyle w:val="DefaultParagraphFont"/>
                  <w:color w:val="auto"/>
                </w:rPr>
              </w:sdtEndPr>
              <w:sdtContent>
                <w:r w:rsidR="00014694" w:rsidRPr="00083CA3">
                  <w:rPr>
                    <w:rStyle w:val="PlaceholderText"/>
                    <w:b w:val="0"/>
                    <w:color w:val="163E70"/>
                  </w:rPr>
                  <w:t>Enter text</w:t>
                </w:r>
              </w:sdtContent>
            </w:sdt>
          </w:p>
        </w:tc>
        <w:tc>
          <w:tcPr>
            <w:tcW w:w="2070" w:type="dxa"/>
            <w:vAlign w:val="center"/>
          </w:tcPr>
          <w:p w14:paraId="199F915D" w14:textId="572A09C4" w:rsidR="00014694" w:rsidRDefault="00903EB3" w:rsidP="00014694">
            <w:pPr>
              <w:pStyle w:val="ListParagraph"/>
              <w:ind w:left="0"/>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1182656548"/>
                <w:placeholder>
                  <w:docPart w:val="E90400C651DA43F49068A839D0BAF024"/>
                </w:placeholder>
                <w:showingPlcHdr/>
                <w15:color w:val="333399"/>
              </w:sdtPr>
              <w:sdtEndPr>
                <w:rPr>
                  <w:rStyle w:val="DefaultParagraphFont"/>
                  <w:color w:val="auto"/>
                </w:rPr>
              </w:sdtEndPr>
              <w:sdtContent>
                <w:r w:rsidR="00014694" w:rsidRPr="00F07AC2">
                  <w:rPr>
                    <w:rStyle w:val="PlaceholderText"/>
                    <w:color w:val="163E70"/>
                  </w:rPr>
                  <w:t>Enter text</w:t>
                </w:r>
              </w:sdtContent>
            </w:sdt>
          </w:p>
        </w:tc>
        <w:tc>
          <w:tcPr>
            <w:tcW w:w="1140" w:type="dxa"/>
            <w:vAlign w:val="center"/>
          </w:tcPr>
          <w:p w14:paraId="1998507D" w14:textId="193EEC92" w:rsidR="00014694" w:rsidRDefault="00903EB3" w:rsidP="00014694">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1454937304"/>
                <w:placeholder>
                  <w:docPart w:val="DA6F7C979CB844DC99F15BE813C0718C"/>
                </w:placeholder>
                <w:showingPlcHdr/>
                <w15:color w:val="333399"/>
              </w:sdtPr>
              <w:sdtEndPr>
                <w:rPr>
                  <w:rStyle w:val="DefaultParagraphFont"/>
                  <w:color w:val="auto"/>
                </w:rPr>
              </w:sdtEndPr>
              <w:sdtContent>
                <w:r w:rsidR="00014694" w:rsidRPr="00F07AC2">
                  <w:rPr>
                    <w:rStyle w:val="PlaceholderText"/>
                    <w:color w:val="163E70"/>
                  </w:rPr>
                  <w:t>Enter text</w:t>
                </w:r>
              </w:sdtContent>
            </w:sdt>
          </w:p>
        </w:tc>
        <w:tc>
          <w:tcPr>
            <w:tcW w:w="3205" w:type="dxa"/>
            <w:vAlign w:val="center"/>
          </w:tcPr>
          <w:p w14:paraId="03548BA1" w14:textId="04EFD82B" w:rsidR="00014694" w:rsidRDefault="00903EB3" w:rsidP="00014694">
            <w:pPr>
              <w:pStyle w:val="ListParagraph"/>
              <w:ind w:left="0"/>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934949180"/>
                <w:placeholder>
                  <w:docPart w:val="231CDCB3430141BBB855A9DB15296E24"/>
                </w:placeholder>
                <w:showingPlcHdr/>
                <w15:color w:val="333399"/>
              </w:sdtPr>
              <w:sdtEndPr>
                <w:rPr>
                  <w:rStyle w:val="DefaultParagraphFont"/>
                  <w:color w:val="auto"/>
                </w:rPr>
              </w:sdtEndPr>
              <w:sdtContent>
                <w:r w:rsidR="00014694" w:rsidRPr="00F07AC2">
                  <w:rPr>
                    <w:rStyle w:val="PlaceholderText"/>
                    <w:color w:val="163E70"/>
                  </w:rPr>
                  <w:t>Enter text</w:t>
                </w:r>
              </w:sdtContent>
            </w:sdt>
          </w:p>
        </w:tc>
        <w:tc>
          <w:tcPr>
            <w:tcW w:w="1260" w:type="dxa"/>
            <w:vAlign w:val="center"/>
          </w:tcPr>
          <w:p w14:paraId="5D7D4626" w14:textId="435865D2" w:rsidR="00014694" w:rsidRDefault="00903EB3" w:rsidP="00014694">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217173462"/>
                <w:placeholder>
                  <w:docPart w:val="8358773884F6421FA41582C57EC26568"/>
                </w:placeholder>
                <w:showingPlcHdr/>
                <w15:color w:val="333399"/>
              </w:sdtPr>
              <w:sdtEndPr>
                <w:rPr>
                  <w:rStyle w:val="DefaultParagraphFont"/>
                  <w:color w:val="auto"/>
                </w:rPr>
              </w:sdtEndPr>
              <w:sdtContent>
                <w:r w:rsidR="00014694" w:rsidRPr="00F07AC2">
                  <w:rPr>
                    <w:rStyle w:val="PlaceholderText"/>
                    <w:color w:val="163E70"/>
                  </w:rPr>
                  <w:t>Enter text</w:t>
                </w:r>
              </w:sdtContent>
            </w:sdt>
          </w:p>
        </w:tc>
      </w:tr>
      <w:tr w:rsidR="00014694" w14:paraId="45F50E4F" w14:textId="77777777" w:rsidTr="000151D7">
        <w:trPr>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6B7BEF18" w14:textId="60DEB09D" w:rsidR="00014694" w:rsidRPr="00083CA3" w:rsidRDefault="00903EB3" w:rsidP="00014694">
            <w:pPr>
              <w:pStyle w:val="ListParagraph"/>
              <w:ind w:left="0"/>
              <w:rPr>
                <w:rStyle w:val="Style1"/>
                <w:b w:val="0"/>
              </w:rPr>
            </w:pPr>
            <w:sdt>
              <w:sdtPr>
                <w:rPr>
                  <w:rStyle w:val="Style1"/>
                </w:rPr>
                <w:id w:val="-807632356"/>
                <w:placeholder>
                  <w:docPart w:val="5695FBF2005C481E812C05D3FA597280"/>
                </w:placeholder>
                <w:showingPlcHdr/>
                <w15:color w:val="333399"/>
              </w:sdtPr>
              <w:sdtEndPr>
                <w:rPr>
                  <w:rStyle w:val="DefaultParagraphFont"/>
                  <w:color w:val="auto"/>
                </w:rPr>
              </w:sdtEndPr>
              <w:sdtContent>
                <w:r w:rsidR="00014694" w:rsidRPr="00083CA3">
                  <w:rPr>
                    <w:rStyle w:val="PlaceholderText"/>
                    <w:b w:val="0"/>
                    <w:color w:val="163E70"/>
                  </w:rPr>
                  <w:t>Enter text</w:t>
                </w:r>
              </w:sdtContent>
            </w:sdt>
          </w:p>
        </w:tc>
        <w:tc>
          <w:tcPr>
            <w:tcW w:w="2070" w:type="dxa"/>
            <w:vAlign w:val="center"/>
          </w:tcPr>
          <w:p w14:paraId="0C9049C2" w14:textId="48344CB5" w:rsidR="00014694" w:rsidRDefault="00903EB3" w:rsidP="00014694">
            <w:pPr>
              <w:pStyle w:val="ListParagraph"/>
              <w:ind w:left="0"/>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863483619"/>
                <w:placeholder>
                  <w:docPart w:val="820A1DE7345E4FD582B5E8A0B28A61D1"/>
                </w:placeholder>
                <w:showingPlcHdr/>
                <w15:color w:val="333399"/>
              </w:sdtPr>
              <w:sdtEndPr>
                <w:rPr>
                  <w:rStyle w:val="DefaultParagraphFont"/>
                  <w:color w:val="auto"/>
                </w:rPr>
              </w:sdtEndPr>
              <w:sdtContent>
                <w:r w:rsidR="00014694" w:rsidRPr="00F07AC2">
                  <w:rPr>
                    <w:rStyle w:val="PlaceholderText"/>
                    <w:color w:val="163E70"/>
                  </w:rPr>
                  <w:t>Enter text</w:t>
                </w:r>
              </w:sdtContent>
            </w:sdt>
          </w:p>
        </w:tc>
        <w:tc>
          <w:tcPr>
            <w:tcW w:w="1140" w:type="dxa"/>
            <w:vAlign w:val="center"/>
          </w:tcPr>
          <w:p w14:paraId="166A4975" w14:textId="57E0B047" w:rsidR="00014694" w:rsidRDefault="00903EB3" w:rsidP="00014694">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003121086"/>
                <w:placeholder>
                  <w:docPart w:val="36B0DD3C771D4F6496A80CD35B4F4698"/>
                </w:placeholder>
                <w:showingPlcHdr/>
                <w15:color w:val="333399"/>
              </w:sdtPr>
              <w:sdtEndPr>
                <w:rPr>
                  <w:rStyle w:val="DefaultParagraphFont"/>
                  <w:color w:val="auto"/>
                </w:rPr>
              </w:sdtEndPr>
              <w:sdtContent>
                <w:r w:rsidR="00014694" w:rsidRPr="00F07AC2">
                  <w:rPr>
                    <w:rStyle w:val="PlaceholderText"/>
                    <w:color w:val="163E70"/>
                  </w:rPr>
                  <w:t>Enter text</w:t>
                </w:r>
              </w:sdtContent>
            </w:sdt>
          </w:p>
        </w:tc>
        <w:tc>
          <w:tcPr>
            <w:tcW w:w="3205" w:type="dxa"/>
            <w:vAlign w:val="center"/>
          </w:tcPr>
          <w:p w14:paraId="0690C6E7" w14:textId="2C7C5603" w:rsidR="00014694" w:rsidRDefault="00903EB3" w:rsidP="00014694">
            <w:pPr>
              <w:pStyle w:val="ListParagraph"/>
              <w:ind w:left="0"/>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947047056"/>
                <w:placeholder>
                  <w:docPart w:val="5C6F06236E414C67B385D9A4BA987530"/>
                </w:placeholder>
                <w:showingPlcHdr/>
                <w15:color w:val="333399"/>
              </w:sdtPr>
              <w:sdtEndPr>
                <w:rPr>
                  <w:rStyle w:val="DefaultParagraphFont"/>
                  <w:color w:val="auto"/>
                </w:rPr>
              </w:sdtEndPr>
              <w:sdtContent>
                <w:r w:rsidR="00014694" w:rsidRPr="00F07AC2">
                  <w:rPr>
                    <w:rStyle w:val="PlaceholderText"/>
                    <w:color w:val="163E70"/>
                  </w:rPr>
                  <w:t>Enter text</w:t>
                </w:r>
              </w:sdtContent>
            </w:sdt>
          </w:p>
        </w:tc>
        <w:tc>
          <w:tcPr>
            <w:tcW w:w="1260" w:type="dxa"/>
            <w:vAlign w:val="center"/>
          </w:tcPr>
          <w:p w14:paraId="7B2B44A3" w14:textId="3CAFEF75" w:rsidR="00014694" w:rsidRDefault="00903EB3" w:rsidP="00014694">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38391873"/>
                <w:placeholder>
                  <w:docPart w:val="48B8DAA44472449A8DB084184B4AD0AF"/>
                </w:placeholder>
                <w:showingPlcHdr/>
                <w15:color w:val="333399"/>
              </w:sdtPr>
              <w:sdtEndPr>
                <w:rPr>
                  <w:rStyle w:val="DefaultParagraphFont"/>
                  <w:color w:val="auto"/>
                </w:rPr>
              </w:sdtEndPr>
              <w:sdtContent>
                <w:r w:rsidR="00014694" w:rsidRPr="00F07AC2">
                  <w:rPr>
                    <w:rStyle w:val="PlaceholderText"/>
                    <w:color w:val="163E70"/>
                  </w:rPr>
                  <w:t>Enter text</w:t>
                </w:r>
              </w:sdtContent>
            </w:sdt>
          </w:p>
        </w:tc>
      </w:tr>
      <w:tr w:rsidR="009D780F" w14:paraId="38FC052C" w14:textId="77777777" w:rsidTr="000151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1B40C880" w14:textId="45F80E79" w:rsidR="009D780F" w:rsidRPr="00083CA3" w:rsidRDefault="00903EB3" w:rsidP="009D780F">
            <w:pPr>
              <w:pStyle w:val="ListParagraph"/>
              <w:ind w:left="0"/>
              <w:rPr>
                <w:rStyle w:val="Style1"/>
                <w:b w:val="0"/>
              </w:rPr>
            </w:pPr>
            <w:sdt>
              <w:sdtPr>
                <w:rPr>
                  <w:rStyle w:val="Style1"/>
                </w:rPr>
                <w:id w:val="-193927009"/>
                <w:placeholder>
                  <w:docPart w:val="3ACB7F3D0B97444CAECB721FCC1761ED"/>
                </w:placeholder>
                <w:showingPlcHdr/>
                <w15:color w:val="333399"/>
              </w:sdtPr>
              <w:sdtEndPr>
                <w:rPr>
                  <w:rStyle w:val="DefaultParagraphFont"/>
                  <w:color w:val="auto"/>
                </w:rPr>
              </w:sdtEndPr>
              <w:sdtContent>
                <w:r w:rsidR="009D780F" w:rsidRPr="00083CA3">
                  <w:rPr>
                    <w:rStyle w:val="PlaceholderText"/>
                    <w:b w:val="0"/>
                    <w:color w:val="163E70"/>
                  </w:rPr>
                  <w:t>Enter text</w:t>
                </w:r>
              </w:sdtContent>
            </w:sdt>
          </w:p>
        </w:tc>
        <w:tc>
          <w:tcPr>
            <w:tcW w:w="2070" w:type="dxa"/>
            <w:vAlign w:val="center"/>
          </w:tcPr>
          <w:p w14:paraId="1F58A613" w14:textId="527D4A38" w:rsidR="009D780F" w:rsidRDefault="00903EB3" w:rsidP="009D780F">
            <w:pPr>
              <w:pStyle w:val="ListParagraph"/>
              <w:ind w:left="0"/>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2130543586"/>
                <w:placeholder>
                  <w:docPart w:val="3D5EDFE29AD240A98BB701A03ABF6BE7"/>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c>
          <w:tcPr>
            <w:tcW w:w="1140" w:type="dxa"/>
            <w:vAlign w:val="center"/>
          </w:tcPr>
          <w:p w14:paraId="26E7FCFF" w14:textId="6205AF4C" w:rsidR="009D780F" w:rsidRDefault="00903EB3" w:rsidP="009D780F">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467439957"/>
                <w:placeholder>
                  <w:docPart w:val="615B3D2F75DB42D2AB979038272CB5E2"/>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c>
          <w:tcPr>
            <w:tcW w:w="3205" w:type="dxa"/>
            <w:vAlign w:val="center"/>
          </w:tcPr>
          <w:p w14:paraId="2CE1912A" w14:textId="51A5609F" w:rsidR="009D780F" w:rsidRDefault="00903EB3" w:rsidP="009D780F">
            <w:pPr>
              <w:pStyle w:val="ListParagraph"/>
              <w:ind w:left="0"/>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582379409"/>
                <w:placeholder>
                  <w:docPart w:val="7071A2D44F294BDD8B8EC800CC9F7B5F"/>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c>
          <w:tcPr>
            <w:tcW w:w="1260" w:type="dxa"/>
            <w:vAlign w:val="center"/>
          </w:tcPr>
          <w:p w14:paraId="648AB985" w14:textId="4A6881A8" w:rsidR="009D780F" w:rsidRDefault="00903EB3" w:rsidP="009D780F">
            <w:pPr>
              <w:pStyle w:val="ListParagraph"/>
              <w:ind w:left="0"/>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753093017"/>
                <w:placeholder>
                  <w:docPart w:val="6222C286AB334DE3869C6953163C636C"/>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r>
      <w:tr w:rsidR="009D780F" w14:paraId="764C7EF3" w14:textId="77777777" w:rsidTr="000151D7">
        <w:trPr>
          <w:trHeight w:val="360"/>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519391AE" w14:textId="6EFAB18B" w:rsidR="009D780F" w:rsidRPr="00083CA3" w:rsidRDefault="00903EB3" w:rsidP="009D780F">
            <w:pPr>
              <w:pStyle w:val="ListParagraph"/>
              <w:ind w:left="0"/>
              <w:rPr>
                <w:rStyle w:val="Style1"/>
                <w:b w:val="0"/>
              </w:rPr>
            </w:pPr>
            <w:sdt>
              <w:sdtPr>
                <w:rPr>
                  <w:rStyle w:val="Style1"/>
                </w:rPr>
                <w:id w:val="-455795529"/>
                <w:placeholder>
                  <w:docPart w:val="7F4D3E5C0994448DB1DDDB8200DD300F"/>
                </w:placeholder>
                <w:showingPlcHdr/>
                <w15:color w:val="333399"/>
              </w:sdtPr>
              <w:sdtEndPr>
                <w:rPr>
                  <w:rStyle w:val="DefaultParagraphFont"/>
                  <w:color w:val="auto"/>
                </w:rPr>
              </w:sdtEndPr>
              <w:sdtContent>
                <w:r w:rsidR="009D780F" w:rsidRPr="00083CA3">
                  <w:rPr>
                    <w:rStyle w:val="PlaceholderText"/>
                    <w:b w:val="0"/>
                    <w:color w:val="163E70"/>
                  </w:rPr>
                  <w:t>Enter text</w:t>
                </w:r>
              </w:sdtContent>
            </w:sdt>
          </w:p>
        </w:tc>
        <w:tc>
          <w:tcPr>
            <w:tcW w:w="2070" w:type="dxa"/>
            <w:vAlign w:val="center"/>
          </w:tcPr>
          <w:p w14:paraId="25489076" w14:textId="22B052B3" w:rsidR="009D780F" w:rsidRDefault="00903EB3" w:rsidP="009D780F">
            <w:pPr>
              <w:pStyle w:val="ListParagraph"/>
              <w:ind w:left="0"/>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103993877"/>
                <w:placeholder>
                  <w:docPart w:val="C4ABA98229054659A0E7EE3A9F6307C3"/>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c>
          <w:tcPr>
            <w:tcW w:w="1140" w:type="dxa"/>
            <w:vAlign w:val="center"/>
          </w:tcPr>
          <w:p w14:paraId="6BDAC6F2" w14:textId="41B9B031" w:rsidR="009D780F" w:rsidRDefault="00903EB3" w:rsidP="009D780F">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249802629"/>
                <w:placeholder>
                  <w:docPart w:val="849DAA10DBB44C13BD02CE345300E707"/>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c>
          <w:tcPr>
            <w:tcW w:w="3205" w:type="dxa"/>
            <w:vAlign w:val="center"/>
          </w:tcPr>
          <w:p w14:paraId="430F2813" w14:textId="44ED28C7" w:rsidR="009D780F" w:rsidRDefault="00903EB3" w:rsidP="009D780F">
            <w:pPr>
              <w:pStyle w:val="ListParagraph"/>
              <w:ind w:left="0"/>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200098310"/>
                <w:placeholder>
                  <w:docPart w:val="2652B76C347D49F9AE0604BC770AE46D"/>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c>
          <w:tcPr>
            <w:tcW w:w="1260" w:type="dxa"/>
            <w:vAlign w:val="center"/>
          </w:tcPr>
          <w:p w14:paraId="37814BFA" w14:textId="06A3940A" w:rsidR="009D780F" w:rsidRDefault="00903EB3" w:rsidP="009D780F">
            <w:pPr>
              <w:pStyle w:val="ListParagraph"/>
              <w:ind w:left="0"/>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870654293"/>
                <w:placeholder>
                  <w:docPart w:val="0F178256639D483893E0274C5E00EE2C"/>
                </w:placeholder>
                <w:showingPlcHdr/>
                <w15:color w:val="333399"/>
              </w:sdtPr>
              <w:sdtEndPr>
                <w:rPr>
                  <w:rStyle w:val="DefaultParagraphFont"/>
                  <w:color w:val="auto"/>
                </w:rPr>
              </w:sdtEndPr>
              <w:sdtContent>
                <w:r w:rsidR="009D780F" w:rsidRPr="00F07AC2">
                  <w:rPr>
                    <w:rStyle w:val="PlaceholderText"/>
                    <w:color w:val="163E70"/>
                  </w:rPr>
                  <w:t>Enter text</w:t>
                </w:r>
              </w:sdtContent>
            </w:sdt>
          </w:p>
        </w:tc>
      </w:tr>
    </w:tbl>
    <w:p w14:paraId="59524359" w14:textId="3DD9EFBD" w:rsidR="000151D7" w:rsidRDefault="000151D7" w:rsidP="000151D7">
      <w:pPr>
        <w:spacing w:after="0" w:line="240" w:lineRule="auto"/>
      </w:pPr>
    </w:p>
    <w:tbl>
      <w:tblPr>
        <w:tblStyle w:val="PlainTable1"/>
        <w:tblW w:w="10795" w:type="dxa"/>
        <w:tblLayout w:type="fixed"/>
        <w:tblLook w:val="04A0" w:firstRow="1" w:lastRow="0" w:firstColumn="1" w:lastColumn="0" w:noHBand="0" w:noVBand="1"/>
      </w:tblPr>
      <w:tblGrid>
        <w:gridCol w:w="3660"/>
        <w:gridCol w:w="1898"/>
        <w:gridCol w:w="1898"/>
        <w:gridCol w:w="1899"/>
        <w:gridCol w:w="1440"/>
      </w:tblGrid>
      <w:tr w:rsidR="000151D7" w14:paraId="7523B492" w14:textId="77777777" w:rsidTr="00F65913">
        <w:trPr>
          <w:cnfStyle w:val="100000000000" w:firstRow="1" w:lastRow="0" w:firstColumn="0" w:lastColumn="0" w:oddVBand="0" w:evenVBand="0" w:oddHBand="0" w:evenHBand="0" w:firstRowFirstColumn="0" w:firstRowLastColumn="0" w:lastRowFirstColumn="0" w:lastRowLastColumn="0"/>
          <w:trHeight w:val="360"/>
          <w:tblHeader/>
        </w:trPr>
        <w:tc>
          <w:tcPr>
            <w:cnfStyle w:val="001000000000" w:firstRow="0" w:lastRow="0" w:firstColumn="1" w:lastColumn="0" w:oddVBand="0" w:evenVBand="0" w:oddHBand="0" w:evenHBand="0" w:firstRowFirstColumn="0" w:firstRowLastColumn="0" w:lastRowFirstColumn="0" w:lastRowLastColumn="0"/>
            <w:tcW w:w="3660" w:type="dxa"/>
            <w:vMerge w:val="restart"/>
            <w:shd w:val="clear" w:color="auto" w:fill="2E74B5" w:themeFill="accent1" w:themeFillShade="BF"/>
            <w:vAlign w:val="center"/>
          </w:tcPr>
          <w:p w14:paraId="3DAEBDBB" w14:textId="023D7ED7" w:rsidR="000151D7" w:rsidRPr="002779DD" w:rsidRDefault="000151D7" w:rsidP="00CF711F">
            <w:pPr>
              <w:rPr>
                <w:color w:val="FFFFFF" w:themeColor="background1"/>
              </w:rPr>
            </w:pPr>
            <w:r>
              <w:rPr>
                <w:color w:val="FFFFFF" w:themeColor="background1"/>
              </w:rPr>
              <w:t>Common Name of Animal</w:t>
            </w:r>
          </w:p>
        </w:tc>
        <w:tc>
          <w:tcPr>
            <w:tcW w:w="5695" w:type="dxa"/>
            <w:gridSpan w:val="3"/>
            <w:shd w:val="clear" w:color="auto" w:fill="2E74B5" w:themeFill="accent1" w:themeFillShade="BF"/>
            <w:vAlign w:val="center"/>
          </w:tcPr>
          <w:p w14:paraId="73B17836" w14:textId="6B8742F9" w:rsidR="000151D7" w:rsidRPr="002779DD" w:rsidRDefault="000151D7" w:rsidP="00CF711F">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 xml:space="preserve">Number of </w:t>
            </w:r>
            <w:r w:rsidRPr="00333DAC">
              <w:rPr>
                <w:i/>
                <w:color w:val="FFFFFF" w:themeColor="background1"/>
                <w:u w:val="single"/>
              </w:rPr>
              <w:t>NEW</w:t>
            </w:r>
            <w:r>
              <w:rPr>
                <w:color w:val="FFFFFF" w:themeColor="background1"/>
              </w:rPr>
              <w:t xml:space="preserve"> Animals</w:t>
            </w:r>
            <w:r w:rsidR="007B70A4">
              <w:rPr>
                <w:color w:val="FFFFFF" w:themeColor="background1"/>
              </w:rPr>
              <w:t xml:space="preserve"> Planned to be</w:t>
            </w:r>
            <w:r>
              <w:rPr>
                <w:color w:val="FFFFFF" w:themeColor="background1"/>
              </w:rPr>
              <w:t xml:space="preserve"> Used Each Year</w:t>
            </w:r>
          </w:p>
        </w:tc>
        <w:tc>
          <w:tcPr>
            <w:tcW w:w="1440" w:type="dxa"/>
            <w:vMerge w:val="restart"/>
            <w:shd w:val="clear" w:color="auto" w:fill="2E74B5" w:themeFill="accent1" w:themeFillShade="BF"/>
            <w:vAlign w:val="center"/>
          </w:tcPr>
          <w:p w14:paraId="7A5DA22E" w14:textId="77777777" w:rsidR="000151D7" w:rsidRPr="002779DD" w:rsidRDefault="000151D7" w:rsidP="00CF711F">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3 Year Total # of Animals</w:t>
            </w:r>
          </w:p>
        </w:tc>
      </w:tr>
      <w:tr w:rsidR="000151D7" w14:paraId="4824A243" w14:textId="77777777" w:rsidTr="00F65913">
        <w:trPr>
          <w:cnfStyle w:val="100000000000" w:firstRow="1" w:lastRow="0" w:firstColumn="0" w:lastColumn="0" w:oddVBand="0" w:evenVBand="0" w:oddHBand="0" w:evenHBand="0" w:firstRowFirstColumn="0" w:firstRowLastColumn="0" w:lastRowFirstColumn="0" w:lastRowLastColumn="0"/>
          <w:trHeight w:val="360"/>
          <w:tblHeader/>
        </w:trPr>
        <w:tc>
          <w:tcPr>
            <w:cnfStyle w:val="001000000000" w:firstRow="0" w:lastRow="0" w:firstColumn="1" w:lastColumn="0" w:oddVBand="0" w:evenVBand="0" w:oddHBand="0" w:evenHBand="0" w:firstRowFirstColumn="0" w:firstRowLastColumn="0" w:lastRowFirstColumn="0" w:lastRowLastColumn="0"/>
            <w:tcW w:w="3660" w:type="dxa"/>
            <w:vMerge/>
            <w:shd w:val="clear" w:color="auto" w:fill="2E74B5" w:themeFill="accent1" w:themeFillShade="BF"/>
            <w:vAlign w:val="center"/>
          </w:tcPr>
          <w:p w14:paraId="75D33A99" w14:textId="77777777" w:rsidR="000151D7" w:rsidRDefault="000151D7" w:rsidP="00CF711F">
            <w:pPr>
              <w:rPr>
                <w:color w:val="FFFFFF" w:themeColor="background1"/>
              </w:rPr>
            </w:pPr>
          </w:p>
        </w:tc>
        <w:tc>
          <w:tcPr>
            <w:tcW w:w="1898" w:type="dxa"/>
            <w:shd w:val="clear" w:color="auto" w:fill="2E74B5" w:themeFill="accent1" w:themeFillShade="BF"/>
            <w:vAlign w:val="center"/>
          </w:tcPr>
          <w:p w14:paraId="437BFFA2" w14:textId="77777777" w:rsidR="000151D7" w:rsidRPr="002779DD" w:rsidRDefault="000151D7" w:rsidP="00CF711F">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2779DD">
              <w:rPr>
                <w:b w:val="0"/>
                <w:color w:val="FFFFFF" w:themeColor="background1"/>
              </w:rPr>
              <w:t>Year 1</w:t>
            </w:r>
          </w:p>
        </w:tc>
        <w:tc>
          <w:tcPr>
            <w:tcW w:w="1898" w:type="dxa"/>
            <w:shd w:val="clear" w:color="auto" w:fill="2E74B5" w:themeFill="accent1" w:themeFillShade="BF"/>
            <w:vAlign w:val="center"/>
          </w:tcPr>
          <w:p w14:paraId="070AD407" w14:textId="77777777" w:rsidR="000151D7" w:rsidRPr="002779DD" w:rsidRDefault="000151D7" w:rsidP="00CF711F">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2779DD">
              <w:rPr>
                <w:b w:val="0"/>
                <w:color w:val="FFFFFF" w:themeColor="background1"/>
              </w:rPr>
              <w:t>Year 2</w:t>
            </w:r>
          </w:p>
        </w:tc>
        <w:tc>
          <w:tcPr>
            <w:tcW w:w="1899" w:type="dxa"/>
            <w:shd w:val="clear" w:color="auto" w:fill="2E74B5" w:themeFill="accent1" w:themeFillShade="BF"/>
            <w:vAlign w:val="center"/>
          </w:tcPr>
          <w:p w14:paraId="4574D2C8" w14:textId="77777777" w:rsidR="000151D7" w:rsidRPr="002779DD" w:rsidRDefault="000151D7" w:rsidP="00CF711F">
            <w:pPr>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2779DD">
              <w:rPr>
                <w:b w:val="0"/>
                <w:color w:val="FFFFFF" w:themeColor="background1"/>
              </w:rPr>
              <w:t>Year 3</w:t>
            </w:r>
          </w:p>
        </w:tc>
        <w:tc>
          <w:tcPr>
            <w:tcW w:w="1440" w:type="dxa"/>
            <w:vMerge/>
            <w:shd w:val="clear" w:color="auto" w:fill="2E74B5" w:themeFill="accent1" w:themeFillShade="BF"/>
            <w:vAlign w:val="center"/>
          </w:tcPr>
          <w:p w14:paraId="2DC70C03" w14:textId="77777777" w:rsidR="000151D7" w:rsidRPr="002779DD" w:rsidRDefault="000151D7" w:rsidP="00CF711F">
            <w:pPr>
              <w:cnfStyle w:val="100000000000" w:firstRow="1" w:lastRow="0" w:firstColumn="0" w:lastColumn="0" w:oddVBand="0" w:evenVBand="0" w:oddHBand="0" w:evenHBand="0" w:firstRowFirstColumn="0" w:firstRowLastColumn="0" w:lastRowFirstColumn="0" w:lastRowLastColumn="0"/>
              <w:rPr>
                <w:color w:val="FFFFFF" w:themeColor="background1"/>
              </w:rPr>
            </w:pPr>
          </w:p>
        </w:tc>
      </w:tr>
      <w:tr w:rsidR="000151D7" w14:paraId="221819BE" w14:textId="77777777" w:rsidTr="000151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60" w:type="dxa"/>
            <w:vAlign w:val="center"/>
          </w:tcPr>
          <w:p w14:paraId="4071AFA5" w14:textId="77777777" w:rsidR="000151D7" w:rsidRPr="00083CA3" w:rsidRDefault="00903EB3" w:rsidP="00CF711F">
            <w:pPr>
              <w:rPr>
                <w:b w:val="0"/>
              </w:rPr>
            </w:pPr>
            <w:sdt>
              <w:sdtPr>
                <w:rPr>
                  <w:rStyle w:val="Style1"/>
                </w:rPr>
                <w:id w:val="1524513388"/>
                <w:placeholder>
                  <w:docPart w:val="6F78BE0E13C546FC96D40018E197ECC3"/>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1898" w:type="dxa"/>
            <w:vAlign w:val="center"/>
          </w:tcPr>
          <w:p w14:paraId="646C1578" w14:textId="77777777" w:rsidR="000151D7" w:rsidRPr="002779DD" w:rsidRDefault="00903EB3"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2002028976"/>
                <w:placeholder>
                  <w:docPart w:val="A88FC258E17443A9975782229C0CB1C6"/>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8" w:type="dxa"/>
            <w:vAlign w:val="center"/>
          </w:tcPr>
          <w:p w14:paraId="21809634" w14:textId="77777777" w:rsidR="000151D7" w:rsidRPr="002779DD" w:rsidRDefault="00903EB3"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745535533"/>
                <w:placeholder>
                  <w:docPart w:val="88E8F1D7F6D743259A30D67514F179A3"/>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9" w:type="dxa"/>
            <w:vAlign w:val="center"/>
          </w:tcPr>
          <w:p w14:paraId="5D0F1B29" w14:textId="77777777" w:rsidR="000151D7" w:rsidRPr="002779DD" w:rsidRDefault="00903EB3"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977263059"/>
                <w:placeholder>
                  <w:docPart w:val="F249DAC33BB64788A8EDF784EA6BB994"/>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440" w:type="dxa"/>
            <w:vAlign w:val="center"/>
          </w:tcPr>
          <w:p w14:paraId="2791DEAB" w14:textId="77777777" w:rsidR="000151D7" w:rsidRPr="002779DD" w:rsidRDefault="00903EB3"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526413370"/>
                <w:placeholder>
                  <w:docPart w:val="5BBE9A259D7B41E59C576C6D7F504A4A"/>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r>
      <w:tr w:rsidR="000151D7" w14:paraId="5539BA73" w14:textId="77777777" w:rsidTr="000151D7">
        <w:trPr>
          <w:trHeight w:val="360"/>
        </w:trPr>
        <w:tc>
          <w:tcPr>
            <w:cnfStyle w:val="001000000000" w:firstRow="0" w:lastRow="0" w:firstColumn="1" w:lastColumn="0" w:oddVBand="0" w:evenVBand="0" w:oddHBand="0" w:evenHBand="0" w:firstRowFirstColumn="0" w:firstRowLastColumn="0" w:lastRowFirstColumn="0" w:lastRowLastColumn="0"/>
            <w:tcW w:w="3660" w:type="dxa"/>
            <w:vAlign w:val="center"/>
          </w:tcPr>
          <w:p w14:paraId="11A05CC7" w14:textId="77777777" w:rsidR="000151D7" w:rsidRPr="00083CA3" w:rsidRDefault="00903EB3" w:rsidP="00CF711F">
            <w:pPr>
              <w:rPr>
                <w:b w:val="0"/>
              </w:rPr>
            </w:pPr>
            <w:sdt>
              <w:sdtPr>
                <w:rPr>
                  <w:rStyle w:val="Style1"/>
                </w:rPr>
                <w:id w:val="-1025863418"/>
                <w:placeholder>
                  <w:docPart w:val="4005637915E843389D5D2BB4A0E5F3A8"/>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1898" w:type="dxa"/>
            <w:vAlign w:val="center"/>
          </w:tcPr>
          <w:p w14:paraId="5013EE19" w14:textId="77777777" w:rsidR="000151D7" w:rsidRPr="002779DD" w:rsidRDefault="00903EB3"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432433880"/>
                <w:placeholder>
                  <w:docPart w:val="CF68A33D1B484190A4741EDA806C328E"/>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8" w:type="dxa"/>
            <w:vAlign w:val="center"/>
          </w:tcPr>
          <w:p w14:paraId="27A20A94" w14:textId="77777777" w:rsidR="000151D7" w:rsidRPr="002779DD" w:rsidRDefault="00903EB3"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862319671"/>
                <w:placeholder>
                  <w:docPart w:val="191F9851749047F7971145667E6723B0"/>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9" w:type="dxa"/>
            <w:vAlign w:val="center"/>
          </w:tcPr>
          <w:p w14:paraId="0E7C8CE9" w14:textId="77777777" w:rsidR="000151D7" w:rsidRPr="002779DD" w:rsidRDefault="00903EB3"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460030154"/>
                <w:placeholder>
                  <w:docPart w:val="53C042B7C4924706A365CF38846A7C7E"/>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440" w:type="dxa"/>
            <w:vAlign w:val="center"/>
          </w:tcPr>
          <w:p w14:paraId="5B368283" w14:textId="77777777" w:rsidR="000151D7" w:rsidRPr="002779DD" w:rsidRDefault="00903EB3"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979953887"/>
                <w:placeholder>
                  <w:docPart w:val="5F4116501BB54889B10923794845738D"/>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r>
      <w:tr w:rsidR="000151D7" w14:paraId="02736A57" w14:textId="77777777" w:rsidTr="000151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60" w:type="dxa"/>
            <w:vAlign w:val="center"/>
          </w:tcPr>
          <w:p w14:paraId="22B2A5F8" w14:textId="77777777" w:rsidR="000151D7" w:rsidRPr="00083CA3" w:rsidRDefault="00903EB3" w:rsidP="00CF711F">
            <w:pPr>
              <w:rPr>
                <w:b w:val="0"/>
              </w:rPr>
            </w:pPr>
            <w:sdt>
              <w:sdtPr>
                <w:rPr>
                  <w:rStyle w:val="Style1"/>
                </w:rPr>
                <w:id w:val="388149343"/>
                <w:placeholder>
                  <w:docPart w:val="2E43FBFAA4E044288C002DD3F66AC755"/>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1898" w:type="dxa"/>
            <w:vAlign w:val="center"/>
          </w:tcPr>
          <w:p w14:paraId="3A95ECEB" w14:textId="77777777" w:rsidR="000151D7" w:rsidRPr="002779DD" w:rsidRDefault="00903EB3"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1698296811"/>
                <w:placeholder>
                  <w:docPart w:val="B0699D1073BE4547A5BA11B31F29A132"/>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8" w:type="dxa"/>
            <w:vAlign w:val="center"/>
          </w:tcPr>
          <w:p w14:paraId="24AEB456" w14:textId="77777777" w:rsidR="000151D7" w:rsidRPr="002779DD" w:rsidRDefault="00903EB3"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685284607"/>
                <w:placeholder>
                  <w:docPart w:val="B595BF97901149668285609DE6EEAB20"/>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9" w:type="dxa"/>
            <w:vAlign w:val="center"/>
          </w:tcPr>
          <w:p w14:paraId="5D490D39" w14:textId="77777777" w:rsidR="000151D7" w:rsidRPr="002779DD" w:rsidRDefault="00903EB3"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2025744200"/>
                <w:placeholder>
                  <w:docPart w:val="F312FFCAA7CE4420821285D2311FB9D0"/>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440" w:type="dxa"/>
            <w:vAlign w:val="center"/>
          </w:tcPr>
          <w:p w14:paraId="568D3692" w14:textId="77777777" w:rsidR="000151D7" w:rsidRPr="002779DD" w:rsidRDefault="00903EB3"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1783951083"/>
                <w:placeholder>
                  <w:docPart w:val="089D9A9FC90D47978F17EA5D33C52E2A"/>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r>
      <w:tr w:rsidR="000151D7" w14:paraId="14999876" w14:textId="77777777" w:rsidTr="000151D7">
        <w:trPr>
          <w:trHeight w:val="360"/>
        </w:trPr>
        <w:tc>
          <w:tcPr>
            <w:cnfStyle w:val="001000000000" w:firstRow="0" w:lastRow="0" w:firstColumn="1" w:lastColumn="0" w:oddVBand="0" w:evenVBand="0" w:oddHBand="0" w:evenHBand="0" w:firstRowFirstColumn="0" w:firstRowLastColumn="0" w:lastRowFirstColumn="0" w:lastRowLastColumn="0"/>
            <w:tcW w:w="3660" w:type="dxa"/>
            <w:vAlign w:val="center"/>
          </w:tcPr>
          <w:p w14:paraId="20C34348" w14:textId="77777777" w:rsidR="000151D7" w:rsidRPr="00083CA3" w:rsidRDefault="00903EB3" w:rsidP="00CF711F">
            <w:pPr>
              <w:rPr>
                <w:b w:val="0"/>
              </w:rPr>
            </w:pPr>
            <w:sdt>
              <w:sdtPr>
                <w:rPr>
                  <w:rStyle w:val="Style1"/>
                </w:rPr>
                <w:id w:val="-1401756307"/>
                <w:placeholder>
                  <w:docPart w:val="C9D49449C9564C0181E3F8698227A9B3"/>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1898" w:type="dxa"/>
            <w:vAlign w:val="center"/>
          </w:tcPr>
          <w:p w14:paraId="7DF8D30F" w14:textId="77777777" w:rsidR="000151D7" w:rsidRPr="002779DD" w:rsidRDefault="00903EB3"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96340468"/>
                <w:placeholder>
                  <w:docPart w:val="ADC62EF2FA9C41E183D08D443EF90B68"/>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8" w:type="dxa"/>
            <w:vAlign w:val="center"/>
          </w:tcPr>
          <w:p w14:paraId="4DC5D63E" w14:textId="77777777" w:rsidR="000151D7" w:rsidRPr="002779DD" w:rsidRDefault="00903EB3"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506970056"/>
                <w:placeholder>
                  <w:docPart w:val="D2E3D8A35BDE4C9CAEE2535B9A11952E"/>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9" w:type="dxa"/>
            <w:vAlign w:val="center"/>
          </w:tcPr>
          <w:p w14:paraId="39B8E2AA" w14:textId="77777777" w:rsidR="000151D7" w:rsidRPr="002779DD" w:rsidRDefault="00903EB3"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592858059"/>
                <w:placeholder>
                  <w:docPart w:val="C4E7DC127DCF4BECB7F0C88806C302A0"/>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440" w:type="dxa"/>
            <w:vAlign w:val="center"/>
          </w:tcPr>
          <w:p w14:paraId="04DC5AF2" w14:textId="77777777" w:rsidR="000151D7" w:rsidRPr="002779DD" w:rsidRDefault="00903EB3"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773581966"/>
                <w:placeholder>
                  <w:docPart w:val="5875321C710F491FA7B4429CCC16B877"/>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r>
      <w:tr w:rsidR="000151D7" w14:paraId="6DA503E2" w14:textId="77777777" w:rsidTr="000151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60" w:type="dxa"/>
            <w:vAlign w:val="center"/>
          </w:tcPr>
          <w:p w14:paraId="637A903A" w14:textId="77777777" w:rsidR="000151D7" w:rsidRPr="00083CA3" w:rsidRDefault="00903EB3" w:rsidP="00CF711F">
            <w:pPr>
              <w:rPr>
                <w:b w:val="0"/>
              </w:rPr>
            </w:pPr>
            <w:sdt>
              <w:sdtPr>
                <w:rPr>
                  <w:rStyle w:val="Style1"/>
                </w:rPr>
                <w:id w:val="-883097724"/>
                <w:placeholder>
                  <w:docPart w:val="F9BD2CC6EBEE48A69AFFD65BACD47309"/>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1898" w:type="dxa"/>
            <w:vAlign w:val="center"/>
          </w:tcPr>
          <w:p w14:paraId="6FFBE519" w14:textId="77777777" w:rsidR="000151D7" w:rsidRPr="002779DD" w:rsidRDefault="00903EB3"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624542948"/>
                <w:placeholder>
                  <w:docPart w:val="218207F240D24EB39B8B78F1C1B615C1"/>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8" w:type="dxa"/>
            <w:vAlign w:val="center"/>
          </w:tcPr>
          <w:p w14:paraId="2D90DCBB" w14:textId="77777777" w:rsidR="000151D7" w:rsidRPr="002779DD" w:rsidRDefault="00903EB3"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97249294"/>
                <w:placeholder>
                  <w:docPart w:val="5451C3B2A0FE47ED843E5438F765B9FD"/>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9" w:type="dxa"/>
            <w:vAlign w:val="center"/>
          </w:tcPr>
          <w:p w14:paraId="2970B419" w14:textId="77777777" w:rsidR="000151D7" w:rsidRPr="002779DD" w:rsidRDefault="00903EB3"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545291309"/>
                <w:placeholder>
                  <w:docPart w:val="F08253B8A9674EF1B33DD2ED1511E6B7"/>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440" w:type="dxa"/>
            <w:vAlign w:val="center"/>
          </w:tcPr>
          <w:p w14:paraId="63B9E577" w14:textId="77777777" w:rsidR="000151D7" w:rsidRPr="002779DD" w:rsidRDefault="00903EB3" w:rsidP="00CF711F">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1596167267"/>
                <w:placeholder>
                  <w:docPart w:val="6582343C06B3412790D1229126B5879F"/>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r>
      <w:tr w:rsidR="000151D7" w14:paraId="6C6663C7" w14:textId="77777777" w:rsidTr="000151D7">
        <w:trPr>
          <w:trHeight w:val="360"/>
        </w:trPr>
        <w:tc>
          <w:tcPr>
            <w:cnfStyle w:val="001000000000" w:firstRow="0" w:lastRow="0" w:firstColumn="1" w:lastColumn="0" w:oddVBand="0" w:evenVBand="0" w:oddHBand="0" w:evenHBand="0" w:firstRowFirstColumn="0" w:firstRowLastColumn="0" w:lastRowFirstColumn="0" w:lastRowLastColumn="0"/>
            <w:tcW w:w="3660" w:type="dxa"/>
            <w:vAlign w:val="center"/>
          </w:tcPr>
          <w:p w14:paraId="6E92E664" w14:textId="77777777" w:rsidR="000151D7" w:rsidRPr="00083CA3" w:rsidRDefault="00903EB3" w:rsidP="00CF711F">
            <w:pPr>
              <w:rPr>
                <w:b w:val="0"/>
              </w:rPr>
            </w:pPr>
            <w:sdt>
              <w:sdtPr>
                <w:rPr>
                  <w:rStyle w:val="Style1"/>
                </w:rPr>
                <w:id w:val="-1039581853"/>
                <w:placeholder>
                  <w:docPart w:val="FA152A940EF148B0A56EED5F44A78E51"/>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1898" w:type="dxa"/>
            <w:vAlign w:val="center"/>
          </w:tcPr>
          <w:p w14:paraId="149D7CBF" w14:textId="77777777" w:rsidR="000151D7" w:rsidRPr="002779DD" w:rsidRDefault="00903EB3"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391546028"/>
                <w:placeholder>
                  <w:docPart w:val="70D2E4395D9B4AAFAB415A97238294D5"/>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8" w:type="dxa"/>
            <w:vAlign w:val="center"/>
          </w:tcPr>
          <w:p w14:paraId="78C76CF2" w14:textId="77777777" w:rsidR="000151D7" w:rsidRPr="002779DD" w:rsidRDefault="00903EB3"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776904369"/>
                <w:placeholder>
                  <w:docPart w:val="CB7D76977CE94F54B22938EF3E262FC4"/>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9" w:type="dxa"/>
            <w:vAlign w:val="center"/>
          </w:tcPr>
          <w:p w14:paraId="15AB7DA6" w14:textId="77777777" w:rsidR="000151D7" w:rsidRPr="002779DD" w:rsidRDefault="00903EB3"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278563257"/>
                <w:placeholder>
                  <w:docPart w:val="1B711BA3AD9B4DE5996C8940546234E6"/>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440" w:type="dxa"/>
            <w:vAlign w:val="center"/>
          </w:tcPr>
          <w:p w14:paraId="6EFFF4FC" w14:textId="77777777" w:rsidR="000151D7" w:rsidRPr="002779DD" w:rsidRDefault="00903EB3" w:rsidP="00CF711F">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2019694748"/>
                <w:placeholder>
                  <w:docPart w:val="F0190B099A99487B880FFF2D19B21817"/>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r>
      <w:tr w:rsidR="000151D7" w14:paraId="7900BEFD" w14:textId="77777777" w:rsidTr="000151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60" w:type="dxa"/>
            <w:vAlign w:val="center"/>
          </w:tcPr>
          <w:p w14:paraId="2F0EA96D" w14:textId="77777777" w:rsidR="000151D7" w:rsidRPr="00083CA3" w:rsidRDefault="00903EB3" w:rsidP="00CF711F">
            <w:pPr>
              <w:rPr>
                <w:rStyle w:val="Style1"/>
                <w:b w:val="0"/>
              </w:rPr>
            </w:pPr>
            <w:sdt>
              <w:sdtPr>
                <w:rPr>
                  <w:rStyle w:val="Style1"/>
                </w:rPr>
                <w:id w:val="1685018198"/>
                <w:placeholder>
                  <w:docPart w:val="42187425566342568A44B5718BFA0DE2"/>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1898" w:type="dxa"/>
            <w:vAlign w:val="center"/>
          </w:tcPr>
          <w:p w14:paraId="6086963C" w14:textId="77777777" w:rsidR="000151D7" w:rsidRPr="002779DD" w:rsidRDefault="00903EB3" w:rsidP="00CF711F">
            <w:pPr>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2059899176"/>
                <w:placeholder>
                  <w:docPart w:val="CD443AC085C647F2B0B657C0B22C7DAE"/>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8" w:type="dxa"/>
            <w:vAlign w:val="center"/>
          </w:tcPr>
          <w:p w14:paraId="263E5B42" w14:textId="77777777" w:rsidR="000151D7" w:rsidRPr="002779DD" w:rsidRDefault="00903EB3" w:rsidP="00CF711F">
            <w:pPr>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461305342"/>
                <w:placeholder>
                  <w:docPart w:val="64E6CC6ED82B45EA964AB0C5F1C947AB"/>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9" w:type="dxa"/>
            <w:vAlign w:val="center"/>
          </w:tcPr>
          <w:p w14:paraId="413FB630" w14:textId="77777777" w:rsidR="000151D7" w:rsidRPr="002779DD" w:rsidRDefault="00903EB3" w:rsidP="00CF711F">
            <w:pPr>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1905125318"/>
                <w:placeholder>
                  <w:docPart w:val="C8A5E1AE2EBA4158902A3C506EEE589F"/>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440" w:type="dxa"/>
            <w:vAlign w:val="center"/>
          </w:tcPr>
          <w:p w14:paraId="443D26A7" w14:textId="77777777" w:rsidR="000151D7" w:rsidRPr="002779DD" w:rsidRDefault="00903EB3" w:rsidP="00CF711F">
            <w:pPr>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1459402895"/>
                <w:placeholder>
                  <w:docPart w:val="DDC0070328C74431A0BE817C9805D159"/>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r>
      <w:tr w:rsidR="000151D7" w14:paraId="1F516389" w14:textId="77777777" w:rsidTr="000151D7">
        <w:trPr>
          <w:trHeight w:val="360"/>
        </w:trPr>
        <w:tc>
          <w:tcPr>
            <w:cnfStyle w:val="001000000000" w:firstRow="0" w:lastRow="0" w:firstColumn="1" w:lastColumn="0" w:oddVBand="0" w:evenVBand="0" w:oddHBand="0" w:evenHBand="0" w:firstRowFirstColumn="0" w:firstRowLastColumn="0" w:lastRowFirstColumn="0" w:lastRowLastColumn="0"/>
            <w:tcW w:w="3660" w:type="dxa"/>
            <w:vAlign w:val="center"/>
          </w:tcPr>
          <w:p w14:paraId="2CABE673" w14:textId="77777777" w:rsidR="000151D7" w:rsidRPr="00083CA3" w:rsidRDefault="00903EB3" w:rsidP="00CF711F">
            <w:pPr>
              <w:rPr>
                <w:rStyle w:val="Style1"/>
                <w:b w:val="0"/>
              </w:rPr>
            </w:pPr>
            <w:sdt>
              <w:sdtPr>
                <w:rPr>
                  <w:rStyle w:val="Style1"/>
                </w:rPr>
                <w:id w:val="453454085"/>
                <w:placeholder>
                  <w:docPart w:val="71AB607127F54E9784F380C477D9517F"/>
                </w:placeholder>
                <w:showingPlcHdr/>
                <w15:color w:val="333399"/>
              </w:sdtPr>
              <w:sdtEndPr>
                <w:rPr>
                  <w:rStyle w:val="DefaultParagraphFont"/>
                  <w:color w:val="auto"/>
                </w:rPr>
              </w:sdtEndPr>
              <w:sdtContent>
                <w:r w:rsidR="000151D7" w:rsidRPr="00083CA3">
                  <w:rPr>
                    <w:rStyle w:val="PlaceholderText"/>
                    <w:b w:val="0"/>
                    <w:color w:val="163E70"/>
                  </w:rPr>
                  <w:t>Enter text</w:t>
                </w:r>
              </w:sdtContent>
            </w:sdt>
          </w:p>
        </w:tc>
        <w:tc>
          <w:tcPr>
            <w:tcW w:w="1898" w:type="dxa"/>
            <w:vAlign w:val="center"/>
          </w:tcPr>
          <w:p w14:paraId="59B48B0A" w14:textId="77777777" w:rsidR="000151D7" w:rsidRPr="002779DD" w:rsidRDefault="00903EB3" w:rsidP="00CF711F">
            <w:pPr>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365065846"/>
                <w:placeholder>
                  <w:docPart w:val="FDE50A38528848389B13F739D712B5D7"/>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8" w:type="dxa"/>
            <w:vAlign w:val="center"/>
          </w:tcPr>
          <w:p w14:paraId="7E46E07C" w14:textId="77777777" w:rsidR="000151D7" w:rsidRPr="002779DD" w:rsidRDefault="00903EB3" w:rsidP="00CF711F">
            <w:pPr>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757445734"/>
                <w:placeholder>
                  <w:docPart w:val="1D211A08FB26428583A349A0E8E0AAEB"/>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899" w:type="dxa"/>
            <w:vAlign w:val="center"/>
          </w:tcPr>
          <w:p w14:paraId="001EFDCC" w14:textId="77777777" w:rsidR="000151D7" w:rsidRPr="002779DD" w:rsidRDefault="00903EB3" w:rsidP="00CF711F">
            <w:pPr>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662227958"/>
                <w:placeholder>
                  <w:docPart w:val="32FA0E8CA36B4AE9884BDCD387AAC3A5"/>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c>
          <w:tcPr>
            <w:tcW w:w="1440" w:type="dxa"/>
            <w:vAlign w:val="center"/>
          </w:tcPr>
          <w:p w14:paraId="3FFB1B41" w14:textId="77777777" w:rsidR="000151D7" w:rsidRPr="002779DD" w:rsidRDefault="00903EB3" w:rsidP="00CF711F">
            <w:pPr>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232893802"/>
                <w:placeholder>
                  <w:docPart w:val="DED1E20D67CA420EA559FA4271D05569"/>
                </w:placeholder>
                <w:showingPlcHdr/>
                <w15:color w:val="333399"/>
              </w:sdtPr>
              <w:sdtEndPr>
                <w:rPr>
                  <w:rStyle w:val="DefaultParagraphFont"/>
                  <w:color w:val="auto"/>
                </w:rPr>
              </w:sdtEndPr>
              <w:sdtContent>
                <w:r w:rsidR="000151D7" w:rsidRPr="002779DD">
                  <w:rPr>
                    <w:rStyle w:val="PlaceholderText"/>
                    <w:color w:val="163E70"/>
                  </w:rPr>
                  <w:t>Enter text</w:t>
                </w:r>
              </w:sdtContent>
            </w:sdt>
          </w:p>
        </w:tc>
      </w:tr>
      <w:tr w:rsidR="00014694" w14:paraId="58FF2910" w14:textId="77777777" w:rsidTr="000151D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60" w:type="dxa"/>
            <w:vAlign w:val="center"/>
          </w:tcPr>
          <w:p w14:paraId="32D5D44F" w14:textId="01B3E599" w:rsidR="00014694" w:rsidRPr="00083CA3" w:rsidRDefault="00903EB3" w:rsidP="00014694">
            <w:pPr>
              <w:rPr>
                <w:rStyle w:val="Style1"/>
                <w:b w:val="0"/>
              </w:rPr>
            </w:pPr>
            <w:sdt>
              <w:sdtPr>
                <w:rPr>
                  <w:rStyle w:val="Style1"/>
                </w:rPr>
                <w:id w:val="1330643061"/>
                <w:placeholder>
                  <w:docPart w:val="8749EDA2D5224063AFD8236A94AE7E4C"/>
                </w:placeholder>
                <w:showingPlcHdr/>
                <w15:color w:val="333399"/>
              </w:sdtPr>
              <w:sdtEndPr>
                <w:rPr>
                  <w:rStyle w:val="DefaultParagraphFont"/>
                  <w:color w:val="auto"/>
                </w:rPr>
              </w:sdtEndPr>
              <w:sdtContent>
                <w:r w:rsidR="00014694" w:rsidRPr="00083CA3">
                  <w:rPr>
                    <w:rStyle w:val="PlaceholderText"/>
                    <w:b w:val="0"/>
                    <w:color w:val="163E70"/>
                  </w:rPr>
                  <w:t>Enter text</w:t>
                </w:r>
              </w:sdtContent>
            </w:sdt>
          </w:p>
        </w:tc>
        <w:tc>
          <w:tcPr>
            <w:tcW w:w="1898" w:type="dxa"/>
            <w:vAlign w:val="center"/>
          </w:tcPr>
          <w:p w14:paraId="503EB0CB" w14:textId="5348D6EF" w:rsidR="00014694" w:rsidRDefault="00903EB3" w:rsidP="00014694">
            <w:pPr>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212121354"/>
                <w:placeholder>
                  <w:docPart w:val="CFDD0B8464834F30A024BEB82A9BA51A"/>
                </w:placeholder>
                <w:showingPlcHdr/>
                <w15:color w:val="333399"/>
              </w:sdtPr>
              <w:sdtEndPr>
                <w:rPr>
                  <w:rStyle w:val="DefaultParagraphFont"/>
                  <w:color w:val="auto"/>
                </w:rPr>
              </w:sdtEndPr>
              <w:sdtContent>
                <w:r w:rsidR="00014694" w:rsidRPr="002779DD">
                  <w:rPr>
                    <w:rStyle w:val="PlaceholderText"/>
                    <w:color w:val="163E70"/>
                  </w:rPr>
                  <w:t>Enter text</w:t>
                </w:r>
              </w:sdtContent>
            </w:sdt>
          </w:p>
        </w:tc>
        <w:tc>
          <w:tcPr>
            <w:tcW w:w="1898" w:type="dxa"/>
            <w:vAlign w:val="center"/>
          </w:tcPr>
          <w:p w14:paraId="10112A46" w14:textId="5B1B3557" w:rsidR="00014694" w:rsidRDefault="00903EB3" w:rsidP="00014694">
            <w:pPr>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1732568171"/>
                <w:placeholder>
                  <w:docPart w:val="A65EEDC271F64817AE6C4E2DC60FAE43"/>
                </w:placeholder>
                <w:showingPlcHdr/>
                <w15:color w:val="333399"/>
              </w:sdtPr>
              <w:sdtEndPr>
                <w:rPr>
                  <w:rStyle w:val="DefaultParagraphFont"/>
                  <w:color w:val="auto"/>
                </w:rPr>
              </w:sdtEndPr>
              <w:sdtContent>
                <w:r w:rsidR="00014694" w:rsidRPr="002779DD">
                  <w:rPr>
                    <w:rStyle w:val="PlaceholderText"/>
                    <w:color w:val="163E70"/>
                  </w:rPr>
                  <w:t>Enter text</w:t>
                </w:r>
              </w:sdtContent>
            </w:sdt>
          </w:p>
        </w:tc>
        <w:tc>
          <w:tcPr>
            <w:tcW w:w="1899" w:type="dxa"/>
            <w:vAlign w:val="center"/>
          </w:tcPr>
          <w:p w14:paraId="7D8F80B0" w14:textId="0D639081" w:rsidR="00014694" w:rsidRDefault="00903EB3" w:rsidP="00014694">
            <w:pPr>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1302186023"/>
                <w:placeholder>
                  <w:docPart w:val="76E67A416B374318980E7DB66B7DF12E"/>
                </w:placeholder>
                <w:showingPlcHdr/>
                <w15:color w:val="333399"/>
              </w:sdtPr>
              <w:sdtEndPr>
                <w:rPr>
                  <w:rStyle w:val="DefaultParagraphFont"/>
                  <w:color w:val="auto"/>
                </w:rPr>
              </w:sdtEndPr>
              <w:sdtContent>
                <w:r w:rsidR="00014694" w:rsidRPr="002779DD">
                  <w:rPr>
                    <w:rStyle w:val="PlaceholderText"/>
                    <w:color w:val="163E70"/>
                  </w:rPr>
                  <w:t>Enter text</w:t>
                </w:r>
              </w:sdtContent>
            </w:sdt>
          </w:p>
        </w:tc>
        <w:tc>
          <w:tcPr>
            <w:tcW w:w="1440" w:type="dxa"/>
            <w:vAlign w:val="center"/>
          </w:tcPr>
          <w:p w14:paraId="0548E829" w14:textId="503A9AEB" w:rsidR="00014694" w:rsidRDefault="00903EB3" w:rsidP="00014694">
            <w:pPr>
              <w:jc w:val="center"/>
              <w:cnfStyle w:val="000000100000" w:firstRow="0" w:lastRow="0" w:firstColumn="0" w:lastColumn="0" w:oddVBand="0" w:evenVBand="0" w:oddHBand="1" w:evenHBand="0" w:firstRowFirstColumn="0" w:firstRowLastColumn="0" w:lastRowFirstColumn="0" w:lastRowLastColumn="0"/>
              <w:rPr>
                <w:rStyle w:val="Style1"/>
              </w:rPr>
            </w:pPr>
            <w:sdt>
              <w:sdtPr>
                <w:rPr>
                  <w:rStyle w:val="Style1"/>
                </w:rPr>
                <w:id w:val="-417099967"/>
                <w:placeholder>
                  <w:docPart w:val="B2D4B0BA511C48A98E3FC321D6264CB1"/>
                </w:placeholder>
                <w:showingPlcHdr/>
                <w15:color w:val="333399"/>
              </w:sdtPr>
              <w:sdtEndPr>
                <w:rPr>
                  <w:rStyle w:val="DefaultParagraphFont"/>
                  <w:color w:val="auto"/>
                </w:rPr>
              </w:sdtEndPr>
              <w:sdtContent>
                <w:r w:rsidR="00014694" w:rsidRPr="002779DD">
                  <w:rPr>
                    <w:rStyle w:val="PlaceholderText"/>
                    <w:color w:val="163E70"/>
                  </w:rPr>
                  <w:t>Enter text</w:t>
                </w:r>
              </w:sdtContent>
            </w:sdt>
          </w:p>
        </w:tc>
      </w:tr>
      <w:tr w:rsidR="00014694" w14:paraId="4A3536A0" w14:textId="77777777" w:rsidTr="000151D7">
        <w:trPr>
          <w:trHeight w:val="360"/>
        </w:trPr>
        <w:tc>
          <w:tcPr>
            <w:cnfStyle w:val="001000000000" w:firstRow="0" w:lastRow="0" w:firstColumn="1" w:lastColumn="0" w:oddVBand="0" w:evenVBand="0" w:oddHBand="0" w:evenHBand="0" w:firstRowFirstColumn="0" w:firstRowLastColumn="0" w:lastRowFirstColumn="0" w:lastRowLastColumn="0"/>
            <w:tcW w:w="3660" w:type="dxa"/>
            <w:vAlign w:val="center"/>
          </w:tcPr>
          <w:p w14:paraId="71CC7370" w14:textId="70B3DBB9" w:rsidR="00014694" w:rsidRPr="00083CA3" w:rsidRDefault="00903EB3" w:rsidP="00014694">
            <w:pPr>
              <w:rPr>
                <w:rStyle w:val="Style1"/>
                <w:b w:val="0"/>
              </w:rPr>
            </w:pPr>
            <w:sdt>
              <w:sdtPr>
                <w:rPr>
                  <w:rStyle w:val="Style1"/>
                </w:rPr>
                <w:id w:val="-1502892375"/>
                <w:placeholder>
                  <w:docPart w:val="622C6F8B407C43ED94E7EFC3F51C6C3E"/>
                </w:placeholder>
                <w:showingPlcHdr/>
                <w15:color w:val="333399"/>
              </w:sdtPr>
              <w:sdtEndPr>
                <w:rPr>
                  <w:rStyle w:val="DefaultParagraphFont"/>
                  <w:color w:val="auto"/>
                </w:rPr>
              </w:sdtEndPr>
              <w:sdtContent>
                <w:r w:rsidR="00014694" w:rsidRPr="00083CA3">
                  <w:rPr>
                    <w:rStyle w:val="PlaceholderText"/>
                    <w:b w:val="0"/>
                    <w:color w:val="163E70"/>
                  </w:rPr>
                  <w:t>Enter text</w:t>
                </w:r>
              </w:sdtContent>
            </w:sdt>
          </w:p>
        </w:tc>
        <w:tc>
          <w:tcPr>
            <w:tcW w:w="1898" w:type="dxa"/>
            <w:vAlign w:val="center"/>
          </w:tcPr>
          <w:p w14:paraId="4B758147" w14:textId="6C8572B6" w:rsidR="00014694" w:rsidRDefault="00903EB3" w:rsidP="00014694">
            <w:pPr>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507140387"/>
                <w:placeholder>
                  <w:docPart w:val="13DD7F88FA2E460494717C08CE71A7DA"/>
                </w:placeholder>
                <w:showingPlcHdr/>
                <w15:color w:val="333399"/>
              </w:sdtPr>
              <w:sdtEndPr>
                <w:rPr>
                  <w:rStyle w:val="DefaultParagraphFont"/>
                  <w:color w:val="auto"/>
                </w:rPr>
              </w:sdtEndPr>
              <w:sdtContent>
                <w:r w:rsidR="00014694" w:rsidRPr="002779DD">
                  <w:rPr>
                    <w:rStyle w:val="PlaceholderText"/>
                    <w:color w:val="163E70"/>
                  </w:rPr>
                  <w:t>Enter text</w:t>
                </w:r>
              </w:sdtContent>
            </w:sdt>
          </w:p>
        </w:tc>
        <w:tc>
          <w:tcPr>
            <w:tcW w:w="1898" w:type="dxa"/>
            <w:vAlign w:val="center"/>
          </w:tcPr>
          <w:p w14:paraId="75ED68B7" w14:textId="332A9AA4" w:rsidR="00014694" w:rsidRDefault="00903EB3" w:rsidP="00014694">
            <w:pPr>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759477757"/>
                <w:placeholder>
                  <w:docPart w:val="46F8125ED03A40E2990022E57A2011E5"/>
                </w:placeholder>
                <w:showingPlcHdr/>
                <w15:color w:val="333399"/>
              </w:sdtPr>
              <w:sdtEndPr>
                <w:rPr>
                  <w:rStyle w:val="DefaultParagraphFont"/>
                  <w:color w:val="auto"/>
                </w:rPr>
              </w:sdtEndPr>
              <w:sdtContent>
                <w:r w:rsidR="00014694" w:rsidRPr="002779DD">
                  <w:rPr>
                    <w:rStyle w:val="PlaceholderText"/>
                    <w:color w:val="163E70"/>
                  </w:rPr>
                  <w:t>Enter text</w:t>
                </w:r>
              </w:sdtContent>
            </w:sdt>
          </w:p>
        </w:tc>
        <w:tc>
          <w:tcPr>
            <w:tcW w:w="1899" w:type="dxa"/>
            <w:vAlign w:val="center"/>
          </w:tcPr>
          <w:p w14:paraId="2FD73236" w14:textId="5F6522E4" w:rsidR="00014694" w:rsidRDefault="00903EB3" w:rsidP="00014694">
            <w:pPr>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2075934554"/>
                <w:placeholder>
                  <w:docPart w:val="B4F2F814484B4541B9223484B8E89886"/>
                </w:placeholder>
                <w:showingPlcHdr/>
                <w15:color w:val="333399"/>
              </w:sdtPr>
              <w:sdtEndPr>
                <w:rPr>
                  <w:rStyle w:val="DefaultParagraphFont"/>
                  <w:color w:val="auto"/>
                </w:rPr>
              </w:sdtEndPr>
              <w:sdtContent>
                <w:r w:rsidR="00014694" w:rsidRPr="002779DD">
                  <w:rPr>
                    <w:rStyle w:val="PlaceholderText"/>
                    <w:color w:val="163E70"/>
                  </w:rPr>
                  <w:t>Enter text</w:t>
                </w:r>
              </w:sdtContent>
            </w:sdt>
          </w:p>
        </w:tc>
        <w:tc>
          <w:tcPr>
            <w:tcW w:w="1440" w:type="dxa"/>
            <w:vAlign w:val="center"/>
          </w:tcPr>
          <w:p w14:paraId="6DAE13A9" w14:textId="12EDB3B9" w:rsidR="00014694" w:rsidRDefault="00903EB3" w:rsidP="00014694">
            <w:pPr>
              <w:jc w:val="cente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017231102"/>
                <w:placeholder>
                  <w:docPart w:val="98B5BF096B194457ABB6D9D4F67C95B5"/>
                </w:placeholder>
                <w:showingPlcHdr/>
                <w15:color w:val="333399"/>
              </w:sdtPr>
              <w:sdtEndPr>
                <w:rPr>
                  <w:rStyle w:val="DefaultParagraphFont"/>
                  <w:color w:val="auto"/>
                </w:rPr>
              </w:sdtEndPr>
              <w:sdtContent>
                <w:r w:rsidR="00014694" w:rsidRPr="002779DD">
                  <w:rPr>
                    <w:rStyle w:val="PlaceholderText"/>
                    <w:color w:val="163E70"/>
                  </w:rPr>
                  <w:t>Enter text</w:t>
                </w:r>
              </w:sdtContent>
            </w:sdt>
          </w:p>
        </w:tc>
      </w:tr>
    </w:tbl>
    <w:p w14:paraId="33BB5284" w14:textId="77777777" w:rsidR="000151D7" w:rsidRDefault="000151D7" w:rsidP="000151D7">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18547D" w14:paraId="5CC88A56" w14:textId="77777777" w:rsidTr="00D206D7">
        <w:trPr>
          <w:trHeight w:val="332"/>
        </w:trPr>
        <w:tc>
          <w:tcPr>
            <w:tcW w:w="10790" w:type="dxa"/>
            <w:shd w:val="clear" w:color="auto" w:fill="FFFFFF" w:themeFill="background1"/>
          </w:tcPr>
          <w:p w14:paraId="5A987CCE" w14:textId="6F384B67" w:rsidR="0018547D" w:rsidRPr="00453AF1" w:rsidRDefault="0018547D" w:rsidP="0018547D">
            <w:pPr>
              <w:pStyle w:val="ListParagraph"/>
              <w:numPr>
                <w:ilvl w:val="0"/>
                <w:numId w:val="9"/>
              </w:numPr>
              <w:spacing w:after="160" w:line="259" w:lineRule="auto"/>
              <w:ind w:left="331" w:hanging="331"/>
              <w:rPr>
                <w:b/>
              </w:rPr>
            </w:pPr>
            <w:r w:rsidRPr="0018547D">
              <w:rPr>
                <w:b/>
              </w:rPr>
              <w:t xml:space="preserve">Specify the specific source(s) of the animal(s) identified in the tables above </w:t>
            </w:r>
            <w:r w:rsidRPr="00AA142D">
              <w:rPr>
                <w:b/>
              </w:rPr>
              <w:t>(e.g., name of vendor</w:t>
            </w:r>
            <w:r w:rsidR="00333E51" w:rsidRPr="00AA142D">
              <w:rPr>
                <w:b/>
              </w:rPr>
              <w:t xml:space="preserve"> or </w:t>
            </w:r>
            <w:r w:rsidRPr="00AA142D">
              <w:rPr>
                <w:b/>
              </w:rPr>
              <w:t>investigator and institution name)</w:t>
            </w:r>
            <w:r w:rsidRPr="00D206D7">
              <w:t>:</w:t>
            </w:r>
          </w:p>
          <w:p w14:paraId="14D5ECDB" w14:textId="033A4699" w:rsidR="00453AF1" w:rsidRPr="000151D7" w:rsidRDefault="00453AF1" w:rsidP="00453AF1">
            <w:pPr>
              <w:pStyle w:val="ListParagraph"/>
              <w:ind w:left="331"/>
              <w:rPr>
                <w:b/>
              </w:rPr>
            </w:pPr>
            <w:r w:rsidRPr="00F61322">
              <w:rPr>
                <w:b/>
                <w:i/>
                <w:color w:val="2E74B5" w:themeColor="accent1" w:themeShade="BF"/>
              </w:rPr>
              <w:t>Note</w:t>
            </w:r>
            <w:r>
              <w:rPr>
                <w:i/>
              </w:rPr>
              <w:t>: For field work or wildlife studies, please skip this question.</w:t>
            </w:r>
          </w:p>
          <w:p w14:paraId="26F8C4AD" w14:textId="77777777" w:rsidR="0018547D" w:rsidRPr="00151FA3" w:rsidRDefault="0018547D" w:rsidP="0018547D">
            <w:pPr>
              <w:pStyle w:val="ListParagraph"/>
              <w:ind w:left="326"/>
              <w:rPr>
                <w:b/>
                <w:color w:val="163E70"/>
                <w:sz w:val="8"/>
              </w:rPr>
            </w:pPr>
          </w:p>
          <w:p w14:paraId="309DF285" w14:textId="77777777" w:rsidR="0018547D" w:rsidRPr="00151FA3" w:rsidRDefault="00903EB3" w:rsidP="0018547D">
            <w:pPr>
              <w:ind w:left="326"/>
              <w:rPr>
                <w:rStyle w:val="Style1"/>
              </w:rPr>
            </w:pPr>
            <w:sdt>
              <w:sdtPr>
                <w:rPr>
                  <w:rStyle w:val="Style1"/>
                </w:rPr>
                <w:id w:val="209472137"/>
                <w:placeholder>
                  <w:docPart w:val="DD8E5BA546EC47248BDE73A94402A4A7"/>
                </w:placeholder>
                <w:showingPlcHdr/>
                <w15:color w:val="333399"/>
              </w:sdtPr>
              <w:sdtEndPr>
                <w:rPr>
                  <w:rStyle w:val="DefaultParagraphFont"/>
                  <w:color w:val="auto"/>
                </w:rPr>
              </w:sdtEndPr>
              <w:sdtContent>
                <w:r w:rsidR="0018547D" w:rsidRPr="00151FA3">
                  <w:rPr>
                    <w:rStyle w:val="PlaceholderText"/>
                    <w:color w:val="163E70"/>
                  </w:rPr>
                  <w:t>Enter text</w:t>
                </w:r>
              </w:sdtContent>
            </w:sdt>
          </w:p>
          <w:p w14:paraId="314FC86B" w14:textId="77777777" w:rsidR="0018547D" w:rsidRPr="0018547D" w:rsidRDefault="0018547D" w:rsidP="0018547D">
            <w:pPr>
              <w:ind w:left="56"/>
              <w:rPr>
                <w:b/>
                <w:sz w:val="8"/>
                <w:szCs w:val="8"/>
              </w:rPr>
            </w:pPr>
          </w:p>
        </w:tc>
      </w:tr>
      <w:tr w:rsidR="0018547D" w14:paraId="5B87E733" w14:textId="77777777" w:rsidTr="00D206D7">
        <w:trPr>
          <w:trHeight w:val="332"/>
        </w:trPr>
        <w:tc>
          <w:tcPr>
            <w:tcW w:w="10790" w:type="dxa"/>
            <w:shd w:val="clear" w:color="auto" w:fill="F2F2F2" w:themeFill="background1" w:themeFillShade="F2"/>
          </w:tcPr>
          <w:p w14:paraId="618D0ADA" w14:textId="48D55740" w:rsidR="0018547D" w:rsidRPr="002E57BF" w:rsidRDefault="0018547D" w:rsidP="0018547D">
            <w:pPr>
              <w:pStyle w:val="ListParagraph"/>
              <w:numPr>
                <w:ilvl w:val="0"/>
                <w:numId w:val="9"/>
              </w:numPr>
              <w:ind w:left="335" w:hanging="335"/>
            </w:pPr>
            <w:r>
              <w:rPr>
                <w:b/>
              </w:rPr>
              <w:t xml:space="preserve">Does this </w:t>
            </w:r>
            <w:r w:rsidR="00812E45">
              <w:rPr>
                <w:b/>
              </w:rPr>
              <w:t>project</w:t>
            </w:r>
            <w:r>
              <w:rPr>
                <w:b/>
              </w:rPr>
              <w:t xml:space="preserve"> involve the use of genetically modified animals?  </w:t>
            </w:r>
            <w:sdt>
              <w:sdtPr>
                <w:id w:val="-235779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9725539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r>
              <w:rPr>
                <w:i/>
              </w:rPr>
              <w:t>(</w:t>
            </w:r>
            <w:r w:rsidR="00D206D7">
              <w:rPr>
                <w:i/>
              </w:rPr>
              <w:t>answer the questions below</w:t>
            </w:r>
            <w:r>
              <w:rPr>
                <w:i/>
              </w:rPr>
              <w:t>)</w:t>
            </w:r>
          </w:p>
          <w:p w14:paraId="273C8634" w14:textId="77777777" w:rsidR="00D206D7" w:rsidRPr="00D206D7" w:rsidRDefault="00D206D7" w:rsidP="00D206D7">
            <w:pPr>
              <w:pStyle w:val="ListParagraph"/>
              <w:ind w:left="335"/>
              <w:rPr>
                <w:sz w:val="8"/>
                <w:szCs w:val="8"/>
              </w:rPr>
            </w:pPr>
          </w:p>
          <w:p w14:paraId="3F954C47" w14:textId="30737117" w:rsidR="00C935F0" w:rsidRPr="00C935F0" w:rsidRDefault="00C935F0" w:rsidP="0018547D">
            <w:pPr>
              <w:pStyle w:val="ListParagraph"/>
              <w:numPr>
                <w:ilvl w:val="0"/>
                <w:numId w:val="13"/>
              </w:numPr>
            </w:pPr>
            <w:r>
              <w:t xml:space="preserve">Has the IBC been contacted or consulted?  </w:t>
            </w:r>
            <w:sdt>
              <w:sdtPr>
                <w:id w:val="9183769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8202507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r>
              <w:rPr>
                <w:i/>
              </w:rPr>
              <w:t>(explain below)</w:t>
            </w:r>
          </w:p>
          <w:p w14:paraId="541A956A" w14:textId="1AE2F4F4" w:rsidR="00C935F0" w:rsidRPr="00C935F0" w:rsidRDefault="00C935F0" w:rsidP="00C935F0">
            <w:pPr>
              <w:pStyle w:val="ListParagraph"/>
              <w:ind w:left="686"/>
              <w:rPr>
                <w:sz w:val="8"/>
                <w:szCs w:val="8"/>
              </w:rPr>
            </w:pPr>
          </w:p>
          <w:p w14:paraId="0FDBE845" w14:textId="6D20BFF6" w:rsidR="00C935F0" w:rsidRDefault="00903EB3" w:rsidP="00C935F0">
            <w:pPr>
              <w:pStyle w:val="ListParagraph"/>
              <w:ind w:left="686"/>
            </w:pPr>
            <w:sdt>
              <w:sdtPr>
                <w:rPr>
                  <w:rStyle w:val="Style1"/>
                </w:rPr>
                <w:id w:val="-1291667725"/>
                <w:placeholder>
                  <w:docPart w:val="F289065F44B147C188C2BD1920154F9F"/>
                </w:placeholder>
                <w:showingPlcHdr/>
                <w15:color w:val="333399"/>
              </w:sdtPr>
              <w:sdtEndPr>
                <w:rPr>
                  <w:rStyle w:val="DefaultParagraphFont"/>
                  <w:color w:val="auto"/>
                </w:rPr>
              </w:sdtEndPr>
              <w:sdtContent>
                <w:r w:rsidR="00C935F0" w:rsidRPr="00151FA3">
                  <w:rPr>
                    <w:rStyle w:val="PlaceholderText"/>
                    <w:color w:val="163E70"/>
                  </w:rPr>
                  <w:t>Enter text</w:t>
                </w:r>
              </w:sdtContent>
            </w:sdt>
          </w:p>
          <w:p w14:paraId="2FDA6637" w14:textId="77777777" w:rsidR="00C935F0" w:rsidRPr="00C935F0" w:rsidRDefault="00C935F0" w:rsidP="00C935F0">
            <w:pPr>
              <w:pStyle w:val="ListParagraph"/>
              <w:ind w:left="686"/>
              <w:rPr>
                <w:sz w:val="8"/>
                <w:szCs w:val="8"/>
              </w:rPr>
            </w:pPr>
          </w:p>
          <w:p w14:paraId="614F1135" w14:textId="2E4BCD57" w:rsidR="0018547D" w:rsidRPr="00364D33" w:rsidRDefault="00C935F0" w:rsidP="0018547D">
            <w:pPr>
              <w:pStyle w:val="ListParagraph"/>
              <w:numPr>
                <w:ilvl w:val="0"/>
                <w:numId w:val="13"/>
              </w:numPr>
            </w:pPr>
            <w:r>
              <w:t xml:space="preserve">Has an IBC tracking # been assigned to this </w:t>
            </w:r>
            <w:r w:rsidR="00A5494C">
              <w:t>project</w:t>
            </w:r>
            <w:r>
              <w:t xml:space="preserve"> yet?</w:t>
            </w:r>
            <w:r w:rsidR="00364D33">
              <w:t xml:space="preserve">  </w:t>
            </w:r>
            <w:sdt>
              <w:sdtPr>
                <w:id w:val="-39677942"/>
                <w14:checkbox>
                  <w14:checked w14:val="0"/>
                  <w14:checkedState w14:val="2612" w14:font="MS Gothic"/>
                  <w14:uncheckedState w14:val="2610" w14:font="MS Gothic"/>
                </w14:checkbox>
              </w:sdtPr>
              <w:sdtEndPr/>
              <w:sdtContent>
                <w:r w:rsidR="00364D33">
                  <w:rPr>
                    <w:rFonts w:ascii="MS Gothic" w:eastAsia="MS Gothic" w:hAnsi="MS Gothic" w:hint="eastAsia"/>
                  </w:rPr>
                  <w:t>☐</w:t>
                </w:r>
              </w:sdtContent>
            </w:sdt>
            <w:r w:rsidR="00364D33">
              <w:t xml:space="preserve"> No  </w:t>
            </w:r>
            <w:sdt>
              <w:sdtPr>
                <w:id w:val="1001395547"/>
                <w14:checkbox>
                  <w14:checked w14:val="0"/>
                  <w14:checkedState w14:val="2612" w14:font="MS Gothic"/>
                  <w14:uncheckedState w14:val="2610" w14:font="MS Gothic"/>
                </w14:checkbox>
              </w:sdtPr>
              <w:sdtEndPr/>
              <w:sdtContent>
                <w:r w:rsidR="00364D33">
                  <w:rPr>
                    <w:rFonts w:ascii="MS Gothic" w:eastAsia="MS Gothic" w:hAnsi="MS Gothic" w:hint="eastAsia"/>
                  </w:rPr>
                  <w:t>☐</w:t>
                </w:r>
              </w:sdtContent>
            </w:sdt>
            <w:r w:rsidR="00364D33">
              <w:t xml:space="preserve"> Yes </w:t>
            </w:r>
            <w:r w:rsidR="00364D33">
              <w:rPr>
                <w:i/>
              </w:rPr>
              <w:t>(indicate IBC # below)</w:t>
            </w:r>
          </w:p>
          <w:p w14:paraId="3434FBCD" w14:textId="5E41F433" w:rsidR="00364D33" w:rsidRPr="00364D33" w:rsidRDefault="00364D33" w:rsidP="00364D33">
            <w:pPr>
              <w:pStyle w:val="ListParagraph"/>
              <w:ind w:left="686"/>
              <w:rPr>
                <w:rStyle w:val="Style1"/>
                <w:color w:val="auto"/>
                <w:sz w:val="8"/>
                <w:szCs w:val="8"/>
              </w:rPr>
            </w:pPr>
          </w:p>
          <w:p w14:paraId="23423361" w14:textId="59767576" w:rsidR="00364D33" w:rsidRDefault="00903EB3" w:rsidP="00364D33">
            <w:pPr>
              <w:pStyle w:val="ListParagraph"/>
              <w:ind w:left="686"/>
              <w:rPr>
                <w:rStyle w:val="Style1"/>
                <w:color w:val="auto"/>
              </w:rPr>
            </w:pPr>
            <w:sdt>
              <w:sdtPr>
                <w:rPr>
                  <w:rStyle w:val="Style1"/>
                </w:rPr>
                <w:id w:val="2071147877"/>
                <w:placeholder>
                  <w:docPart w:val="29C19158D6804486A7A7C494DC7A45E4"/>
                </w:placeholder>
                <w:showingPlcHdr/>
                <w15:color w:val="333399"/>
              </w:sdtPr>
              <w:sdtEndPr>
                <w:rPr>
                  <w:rStyle w:val="DefaultParagraphFont"/>
                  <w:color w:val="auto"/>
                </w:rPr>
              </w:sdtEndPr>
              <w:sdtContent>
                <w:r w:rsidR="00364D33" w:rsidRPr="00151FA3">
                  <w:rPr>
                    <w:rStyle w:val="PlaceholderText"/>
                    <w:color w:val="163E70"/>
                  </w:rPr>
                  <w:t>Enter text</w:t>
                </w:r>
              </w:sdtContent>
            </w:sdt>
          </w:p>
          <w:p w14:paraId="3154177D" w14:textId="77777777" w:rsidR="0018547D" w:rsidRPr="00DA2DC4" w:rsidRDefault="0018547D" w:rsidP="0018547D">
            <w:pPr>
              <w:pStyle w:val="ListParagraph"/>
              <w:ind w:left="686"/>
              <w:rPr>
                <w:rStyle w:val="Style1"/>
                <w:color w:val="auto"/>
                <w:sz w:val="8"/>
                <w:szCs w:val="8"/>
              </w:rPr>
            </w:pPr>
          </w:p>
          <w:p w14:paraId="0215EC35" w14:textId="77777777" w:rsidR="0018547D" w:rsidRDefault="0018547D" w:rsidP="0018547D">
            <w:pPr>
              <w:pStyle w:val="ListParagraph"/>
              <w:numPr>
                <w:ilvl w:val="0"/>
                <w:numId w:val="13"/>
              </w:numPr>
            </w:pPr>
            <w:r>
              <w:t xml:space="preserve">Describe any phenotypic consequences of the genetic manipulations to the animals, and any special care or monitoring that the animals will require. </w:t>
            </w:r>
          </w:p>
          <w:p w14:paraId="1E135FE8" w14:textId="77777777" w:rsidR="0018547D" w:rsidRPr="00DA2DC4" w:rsidRDefault="0018547D" w:rsidP="0018547D">
            <w:pPr>
              <w:pStyle w:val="ListParagraph"/>
              <w:ind w:left="686"/>
              <w:rPr>
                <w:sz w:val="8"/>
                <w:szCs w:val="8"/>
              </w:rPr>
            </w:pPr>
          </w:p>
          <w:p w14:paraId="68531907" w14:textId="77777777" w:rsidR="0018547D" w:rsidRDefault="00903EB3" w:rsidP="0018547D">
            <w:pPr>
              <w:pStyle w:val="ListParagraph"/>
              <w:ind w:left="686"/>
              <w:rPr>
                <w:rStyle w:val="Style1"/>
              </w:rPr>
            </w:pPr>
            <w:sdt>
              <w:sdtPr>
                <w:rPr>
                  <w:rStyle w:val="Style1"/>
                </w:rPr>
                <w:id w:val="641165710"/>
                <w:placeholder>
                  <w:docPart w:val="14F3AF7BFF5A4BAC8672AC5F49E271BF"/>
                </w:placeholder>
                <w:showingPlcHdr/>
                <w15:color w:val="333399"/>
              </w:sdtPr>
              <w:sdtEndPr>
                <w:rPr>
                  <w:rStyle w:val="DefaultParagraphFont"/>
                  <w:color w:val="auto"/>
                </w:rPr>
              </w:sdtEndPr>
              <w:sdtContent>
                <w:r w:rsidR="0018547D" w:rsidRPr="00151FA3">
                  <w:rPr>
                    <w:rStyle w:val="PlaceholderText"/>
                    <w:color w:val="163E70"/>
                  </w:rPr>
                  <w:t>Enter text</w:t>
                </w:r>
              </w:sdtContent>
            </w:sdt>
          </w:p>
          <w:p w14:paraId="1C754FED" w14:textId="77777777" w:rsidR="0018547D" w:rsidRPr="00D206D7" w:rsidRDefault="0018547D" w:rsidP="0018547D">
            <w:pPr>
              <w:ind w:left="56"/>
              <w:rPr>
                <w:b/>
                <w:sz w:val="8"/>
                <w:szCs w:val="8"/>
              </w:rPr>
            </w:pPr>
          </w:p>
        </w:tc>
      </w:tr>
      <w:tr w:rsidR="0018547D" w14:paraId="75D68F58" w14:textId="77777777" w:rsidTr="00D206D7">
        <w:trPr>
          <w:trHeight w:val="332"/>
        </w:trPr>
        <w:tc>
          <w:tcPr>
            <w:tcW w:w="10790" w:type="dxa"/>
            <w:shd w:val="clear" w:color="auto" w:fill="FFFFFF" w:themeFill="background1"/>
          </w:tcPr>
          <w:p w14:paraId="0E9A1AFD" w14:textId="216CFC8C" w:rsidR="0018547D" w:rsidRPr="00DB60EE" w:rsidRDefault="0018547D" w:rsidP="0018547D">
            <w:pPr>
              <w:pStyle w:val="ListParagraph"/>
              <w:numPr>
                <w:ilvl w:val="0"/>
                <w:numId w:val="9"/>
              </w:numPr>
              <w:ind w:left="335" w:hanging="335"/>
              <w:rPr>
                <w:b/>
                <w:color w:val="000000" w:themeColor="text1"/>
              </w:rPr>
            </w:pPr>
            <w:r>
              <w:rPr>
                <w:b/>
                <w:color w:val="000000" w:themeColor="text1"/>
              </w:rPr>
              <w:t xml:space="preserve">Specify the primary location(s) where animals will be housed for this </w:t>
            </w:r>
            <w:r w:rsidR="00812E45">
              <w:rPr>
                <w:b/>
                <w:color w:val="000000" w:themeColor="text1"/>
              </w:rPr>
              <w:t>project</w:t>
            </w:r>
            <w:r w:rsidRPr="00C96F7E">
              <w:rPr>
                <w:color w:val="000000" w:themeColor="text1"/>
              </w:rPr>
              <w:t>:</w:t>
            </w:r>
          </w:p>
          <w:p w14:paraId="092C71FF" w14:textId="14F17162" w:rsidR="00DB60EE" w:rsidRPr="000151D7" w:rsidRDefault="00DB60EE" w:rsidP="00DB60EE">
            <w:pPr>
              <w:pStyle w:val="ListParagraph"/>
              <w:ind w:left="331"/>
              <w:rPr>
                <w:b/>
              </w:rPr>
            </w:pPr>
            <w:r w:rsidRPr="00F61322">
              <w:rPr>
                <w:b/>
                <w:i/>
                <w:color w:val="2E74B5" w:themeColor="accent1" w:themeShade="BF"/>
              </w:rPr>
              <w:t>Note</w:t>
            </w:r>
            <w:r>
              <w:rPr>
                <w:i/>
              </w:rPr>
              <w:t xml:space="preserve">: </w:t>
            </w:r>
            <w:r w:rsidR="0006619C">
              <w:rPr>
                <w:i/>
              </w:rPr>
              <w:t>For field work or wildlife studies, please skip this question.</w:t>
            </w:r>
          </w:p>
          <w:p w14:paraId="490A0C63" w14:textId="77777777" w:rsidR="0018547D" w:rsidRPr="007828D4" w:rsidRDefault="0018547D" w:rsidP="0018547D">
            <w:pPr>
              <w:pStyle w:val="ListParagraph"/>
              <w:ind w:left="326"/>
              <w:rPr>
                <w:b/>
                <w:color w:val="000000" w:themeColor="text1"/>
                <w:sz w:val="8"/>
                <w:szCs w:val="8"/>
              </w:rPr>
            </w:pPr>
          </w:p>
          <w:p w14:paraId="218A1FD0" w14:textId="77777777" w:rsidR="0018547D" w:rsidRDefault="00903EB3" w:rsidP="0018547D">
            <w:pPr>
              <w:pStyle w:val="ListParagraph"/>
              <w:ind w:left="326"/>
              <w:rPr>
                <w:b/>
                <w:color w:val="000000" w:themeColor="text1"/>
              </w:rPr>
            </w:pPr>
            <w:sdt>
              <w:sdtPr>
                <w:rPr>
                  <w:rStyle w:val="Style1"/>
                </w:rPr>
                <w:id w:val="937723005"/>
                <w:placeholder>
                  <w:docPart w:val="D7AD9A4EF4C247BB9629F945C87B4671"/>
                </w:placeholder>
                <w:showingPlcHdr/>
                <w15:color w:val="333399"/>
              </w:sdtPr>
              <w:sdtEndPr>
                <w:rPr>
                  <w:rStyle w:val="DefaultParagraphFont"/>
                  <w:color w:val="auto"/>
                </w:rPr>
              </w:sdtEndPr>
              <w:sdtContent>
                <w:r w:rsidR="0018547D" w:rsidRPr="00151FA3">
                  <w:rPr>
                    <w:rStyle w:val="PlaceholderText"/>
                    <w:color w:val="163E70"/>
                  </w:rPr>
                  <w:t>Enter text</w:t>
                </w:r>
              </w:sdtContent>
            </w:sdt>
          </w:p>
          <w:p w14:paraId="0C06A437" w14:textId="77777777" w:rsidR="0018547D" w:rsidRPr="00D206D7" w:rsidRDefault="0018547D" w:rsidP="0018547D">
            <w:pPr>
              <w:ind w:left="326"/>
              <w:rPr>
                <w:b/>
                <w:sz w:val="8"/>
                <w:szCs w:val="8"/>
              </w:rPr>
            </w:pPr>
          </w:p>
        </w:tc>
      </w:tr>
      <w:tr w:rsidR="0018547D" w14:paraId="6A6F5964" w14:textId="77777777" w:rsidTr="00D206D7">
        <w:trPr>
          <w:trHeight w:val="332"/>
        </w:trPr>
        <w:tc>
          <w:tcPr>
            <w:tcW w:w="10790" w:type="dxa"/>
            <w:shd w:val="clear" w:color="auto" w:fill="F2F2F2" w:themeFill="background1" w:themeFillShade="F2"/>
          </w:tcPr>
          <w:p w14:paraId="37B64842" w14:textId="59354339" w:rsidR="0018547D" w:rsidRDefault="0018547D" w:rsidP="0018547D">
            <w:pPr>
              <w:pStyle w:val="ListParagraph"/>
              <w:numPr>
                <w:ilvl w:val="0"/>
                <w:numId w:val="9"/>
              </w:numPr>
              <w:ind w:left="335" w:hanging="335"/>
              <w:rPr>
                <w:b/>
                <w:color w:val="000000" w:themeColor="text1"/>
              </w:rPr>
            </w:pPr>
            <w:r w:rsidRPr="007A3492">
              <w:rPr>
                <w:b/>
                <w:color w:val="000000" w:themeColor="text1"/>
              </w:rPr>
              <w:t xml:space="preserve">Specify the location(s) where </w:t>
            </w:r>
            <w:r w:rsidR="00DF6421">
              <w:rPr>
                <w:b/>
                <w:color w:val="000000" w:themeColor="text1"/>
              </w:rPr>
              <w:t xml:space="preserve">non-surgical </w:t>
            </w:r>
            <w:r w:rsidRPr="007A3492">
              <w:rPr>
                <w:b/>
                <w:color w:val="000000" w:themeColor="text1"/>
              </w:rPr>
              <w:t xml:space="preserve">animal procedures (e.g., behavior testing) will be conducted for this </w:t>
            </w:r>
            <w:r w:rsidR="00AB75ED">
              <w:rPr>
                <w:b/>
                <w:color w:val="000000" w:themeColor="text1"/>
              </w:rPr>
              <w:t>project</w:t>
            </w:r>
            <w:r w:rsidRPr="007A3492">
              <w:rPr>
                <w:b/>
                <w:color w:val="000000" w:themeColor="text1"/>
              </w:rPr>
              <w:t>:</w:t>
            </w:r>
          </w:p>
          <w:p w14:paraId="3DA33F44" w14:textId="05C2E751" w:rsidR="004E55CD" w:rsidRPr="000151D7" w:rsidRDefault="004E55CD" w:rsidP="004E55CD">
            <w:pPr>
              <w:pStyle w:val="ListParagraph"/>
              <w:ind w:left="331"/>
              <w:rPr>
                <w:b/>
              </w:rPr>
            </w:pPr>
            <w:r w:rsidRPr="00F61322">
              <w:rPr>
                <w:b/>
                <w:i/>
                <w:color w:val="2E74B5" w:themeColor="accent1" w:themeShade="BF"/>
              </w:rPr>
              <w:t>Note</w:t>
            </w:r>
            <w:r>
              <w:rPr>
                <w:i/>
              </w:rPr>
              <w:t xml:space="preserve">: </w:t>
            </w:r>
            <w:r w:rsidR="0006619C">
              <w:rPr>
                <w:i/>
              </w:rPr>
              <w:t>For field work or wildlife studies, please skip this question.</w:t>
            </w:r>
          </w:p>
          <w:p w14:paraId="66FEEE5B" w14:textId="77777777" w:rsidR="0018547D" w:rsidRPr="008734A5" w:rsidRDefault="0018547D" w:rsidP="0018547D">
            <w:pPr>
              <w:pStyle w:val="ListParagraph"/>
              <w:ind w:left="326"/>
              <w:rPr>
                <w:sz w:val="8"/>
                <w:szCs w:val="8"/>
              </w:rPr>
            </w:pPr>
          </w:p>
          <w:p w14:paraId="5D0B05DA" w14:textId="77777777" w:rsidR="0018547D" w:rsidRDefault="00903EB3" w:rsidP="0018547D">
            <w:pPr>
              <w:pStyle w:val="ListParagraph"/>
              <w:ind w:left="326"/>
              <w:rPr>
                <w:rStyle w:val="Style1"/>
              </w:rPr>
            </w:pPr>
            <w:sdt>
              <w:sdtPr>
                <w:rPr>
                  <w:rStyle w:val="Style1"/>
                </w:rPr>
                <w:id w:val="892853189"/>
                <w:placeholder>
                  <w:docPart w:val="784017D4F39D4C0ABE2EF6E78E73B256"/>
                </w:placeholder>
                <w:showingPlcHdr/>
                <w15:color w:val="333399"/>
              </w:sdtPr>
              <w:sdtEndPr>
                <w:rPr>
                  <w:rStyle w:val="DefaultParagraphFont"/>
                  <w:color w:val="auto"/>
                </w:rPr>
              </w:sdtEndPr>
              <w:sdtContent>
                <w:r w:rsidR="0018547D" w:rsidRPr="00151FA3">
                  <w:rPr>
                    <w:rStyle w:val="PlaceholderText"/>
                    <w:color w:val="163E70"/>
                  </w:rPr>
                  <w:t>Enter text</w:t>
                </w:r>
              </w:sdtContent>
            </w:sdt>
          </w:p>
          <w:p w14:paraId="73645074" w14:textId="77777777" w:rsidR="0018547D" w:rsidRPr="00D206D7" w:rsidRDefault="0018547D" w:rsidP="0018547D">
            <w:pPr>
              <w:ind w:left="56"/>
              <w:rPr>
                <w:b/>
                <w:sz w:val="8"/>
                <w:szCs w:val="8"/>
              </w:rPr>
            </w:pPr>
          </w:p>
        </w:tc>
      </w:tr>
      <w:tr w:rsidR="0018547D" w14:paraId="6C7FB794" w14:textId="77777777" w:rsidTr="00D206D7">
        <w:trPr>
          <w:trHeight w:val="332"/>
        </w:trPr>
        <w:tc>
          <w:tcPr>
            <w:tcW w:w="10790" w:type="dxa"/>
            <w:shd w:val="clear" w:color="auto" w:fill="FFFFFF" w:themeFill="background1"/>
          </w:tcPr>
          <w:p w14:paraId="6B452014" w14:textId="5BE88771" w:rsidR="0018547D" w:rsidRDefault="0018547D" w:rsidP="0018547D">
            <w:pPr>
              <w:pStyle w:val="ListParagraph"/>
              <w:numPr>
                <w:ilvl w:val="0"/>
                <w:numId w:val="9"/>
              </w:numPr>
              <w:ind w:left="335" w:hanging="335"/>
              <w:rPr>
                <w:b/>
                <w:color w:val="000000" w:themeColor="text1"/>
              </w:rPr>
            </w:pPr>
            <w:r>
              <w:rPr>
                <w:b/>
                <w:color w:val="000000" w:themeColor="text1"/>
              </w:rPr>
              <w:t xml:space="preserve">Has the </w:t>
            </w:r>
            <w:r w:rsidR="00F61322">
              <w:rPr>
                <w:b/>
                <w:color w:val="000000" w:themeColor="text1"/>
              </w:rPr>
              <w:t>vivarium</w:t>
            </w:r>
            <w:r>
              <w:rPr>
                <w:b/>
                <w:color w:val="000000" w:themeColor="text1"/>
              </w:rPr>
              <w:t xml:space="preserve"> manager been consulted to </w:t>
            </w:r>
            <w:r w:rsidR="002E16F3">
              <w:rPr>
                <w:b/>
                <w:color w:val="000000" w:themeColor="text1"/>
              </w:rPr>
              <w:t>discuss th</w:t>
            </w:r>
            <w:r w:rsidR="004E1072">
              <w:rPr>
                <w:b/>
                <w:color w:val="000000" w:themeColor="text1"/>
              </w:rPr>
              <w:t>e details of this project</w:t>
            </w:r>
            <w:r>
              <w:rPr>
                <w:b/>
                <w:color w:val="000000" w:themeColor="text1"/>
              </w:rPr>
              <w:t>?</w:t>
            </w:r>
          </w:p>
          <w:p w14:paraId="57F31F85" w14:textId="77777777" w:rsidR="00A51C56" w:rsidRPr="00A51C56" w:rsidRDefault="00A51C56" w:rsidP="00A51C56">
            <w:pPr>
              <w:pStyle w:val="ListParagraph"/>
              <w:ind w:left="335"/>
              <w:rPr>
                <w:b/>
                <w:color w:val="000000" w:themeColor="text1"/>
                <w:sz w:val="8"/>
                <w:szCs w:val="8"/>
              </w:rPr>
            </w:pPr>
          </w:p>
          <w:p w14:paraId="3484DACD" w14:textId="34AB8AFB" w:rsidR="001C3204" w:rsidRPr="000151D7" w:rsidRDefault="001C3204" w:rsidP="001C3204">
            <w:pPr>
              <w:pStyle w:val="ListParagraph"/>
              <w:ind w:left="331"/>
              <w:rPr>
                <w:b/>
              </w:rPr>
            </w:pPr>
            <w:r w:rsidRPr="00F61322">
              <w:rPr>
                <w:b/>
                <w:i/>
                <w:color w:val="2E74B5" w:themeColor="accent1" w:themeShade="BF"/>
              </w:rPr>
              <w:t>Note 1</w:t>
            </w:r>
            <w:r>
              <w:rPr>
                <w:i/>
              </w:rPr>
              <w:t xml:space="preserve">: </w:t>
            </w:r>
            <w:r w:rsidR="00E23B8B">
              <w:rPr>
                <w:i/>
              </w:rPr>
              <w:t xml:space="preserve">Before housing animals at </w:t>
            </w:r>
            <w:r w:rsidR="00F61322">
              <w:rPr>
                <w:i/>
              </w:rPr>
              <w:t>Bowdoin</w:t>
            </w:r>
            <w:r w:rsidR="00E23B8B">
              <w:rPr>
                <w:i/>
              </w:rPr>
              <w:t>, a consultation is required to assess whether the facility has the necessary resources and capacity to support the proposed project.</w:t>
            </w:r>
          </w:p>
          <w:p w14:paraId="0ED8F643" w14:textId="77777777" w:rsidR="001C3204" w:rsidRPr="001C3204" w:rsidRDefault="001C3204" w:rsidP="0077552D">
            <w:pPr>
              <w:pStyle w:val="ListParagraph"/>
              <w:ind w:left="331"/>
              <w:rPr>
                <w:b/>
                <w:i/>
                <w:color w:val="0096D6"/>
                <w:sz w:val="8"/>
                <w:szCs w:val="8"/>
              </w:rPr>
            </w:pPr>
          </w:p>
          <w:p w14:paraId="55EC81CC" w14:textId="77777777" w:rsidR="0018547D" w:rsidRPr="00D20D7D" w:rsidRDefault="0018547D" w:rsidP="0018547D">
            <w:pPr>
              <w:pStyle w:val="ListParagraph"/>
              <w:ind w:left="326"/>
              <w:rPr>
                <w:b/>
                <w:color w:val="000000" w:themeColor="text1"/>
                <w:sz w:val="8"/>
                <w:szCs w:val="8"/>
              </w:rPr>
            </w:pPr>
          </w:p>
          <w:p w14:paraId="6D3C438D" w14:textId="54912135" w:rsidR="0018547D" w:rsidRPr="007828D4" w:rsidRDefault="00903EB3" w:rsidP="0018547D">
            <w:pPr>
              <w:pStyle w:val="ListParagraph"/>
              <w:ind w:left="326"/>
              <w:rPr>
                <w:b/>
                <w:color w:val="000000" w:themeColor="text1"/>
              </w:rPr>
            </w:pPr>
            <w:sdt>
              <w:sdtPr>
                <w:rPr>
                  <w:color w:val="000000" w:themeColor="text1"/>
                </w:rPr>
                <w:id w:val="-438455897"/>
                <w14:checkbox>
                  <w14:checked w14:val="0"/>
                  <w14:checkedState w14:val="2612" w14:font="MS Gothic"/>
                  <w14:uncheckedState w14:val="2610" w14:font="MS Gothic"/>
                </w14:checkbox>
              </w:sdtPr>
              <w:sdtEndPr/>
              <w:sdtContent>
                <w:r w:rsidR="00AA55C3">
                  <w:rPr>
                    <w:rFonts w:ascii="MS Gothic" w:eastAsia="MS Gothic" w:hAnsi="MS Gothic" w:hint="eastAsia"/>
                    <w:color w:val="000000" w:themeColor="text1"/>
                  </w:rPr>
                  <w:t>☐</w:t>
                </w:r>
              </w:sdtContent>
            </w:sdt>
            <w:r w:rsidR="0018547D">
              <w:rPr>
                <w:color w:val="000000" w:themeColor="text1"/>
              </w:rPr>
              <w:t xml:space="preserve"> No  </w:t>
            </w:r>
            <w:sdt>
              <w:sdtPr>
                <w:rPr>
                  <w:color w:val="000000" w:themeColor="text1"/>
                </w:rPr>
                <w:id w:val="-1268849844"/>
                <w14:checkbox>
                  <w14:checked w14:val="0"/>
                  <w14:checkedState w14:val="2612" w14:font="MS Gothic"/>
                  <w14:uncheckedState w14:val="2610" w14:font="MS Gothic"/>
                </w14:checkbox>
              </w:sdtPr>
              <w:sdtEndPr/>
              <w:sdtContent>
                <w:r w:rsidR="0018547D">
                  <w:rPr>
                    <w:rFonts w:ascii="MS Gothic" w:eastAsia="MS Gothic" w:hAnsi="MS Gothic" w:hint="eastAsia"/>
                    <w:color w:val="000000" w:themeColor="text1"/>
                  </w:rPr>
                  <w:t>☐</w:t>
                </w:r>
              </w:sdtContent>
            </w:sdt>
            <w:r w:rsidR="0018547D">
              <w:rPr>
                <w:color w:val="000000" w:themeColor="text1"/>
              </w:rPr>
              <w:t xml:space="preserve"> Yes </w:t>
            </w:r>
            <w:r w:rsidR="0018547D">
              <w:rPr>
                <w:i/>
                <w:color w:val="000000" w:themeColor="text1"/>
              </w:rPr>
              <w:t>(specify date below)</w:t>
            </w:r>
          </w:p>
          <w:p w14:paraId="3BF86D43" w14:textId="77777777" w:rsidR="0018547D" w:rsidRPr="007828D4" w:rsidRDefault="0018547D" w:rsidP="0018547D">
            <w:pPr>
              <w:pStyle w:val="ListParagraph"/>
              <w:ind w:left="326"/>
              <w:rPr>
                <w:b/>
                <w:color w:val="000000" w:themeColor="text1"/>
                <w:sz w:val="8"/>
                <w:szCs w:val="8"/>
              </w:rPr>
            </w:pPr>
          </w:p>
          <w:p w14:paraId="448472B0" w14:textId="77777777" w:rsidR="0018547D" w:rsidRDefault="0018547D" w:rsidP="0018547D">
            <w:pPr>
              <w:pStyle w:val="ListParagraph"/>
              <w:ind w:left="326"/>
              <w:rPr>
                <w:b/>
                <w:color w:val="000000" w:themeColor="text1"/>
              </w:rPr>
            </w:pPr>
            <w:r w:rsidRPr="003F1D23">
              <w:rPr>
                <w:rStyle w:val="Style1"/>
                <w:b/>
                <w:color w:val="auto"/>
              </w:rPr>
              <w:t>Date of Consult</w:t>
            </w:r>
            <w:r w:rsidRPr="003F1D23">
              <w:rPr>
                <w:rStyle w:val="Style1"/>
                <w:color w:val="auto"/>
              </w:rPr>
              <w:t>:</w:t>
            </w:r>
            <w:r>
              <w:rPr>
                <w:rStyle w:val="Style1"/>
              </w:rPr>
              <w:t xml:space="preserve"> </w:t>
            </w:r>
            <w:sdt>
              <w:sdtPr>
                <w:rPr>
                  <w:rStyle w:val="Style1"/>
                </w:rPr>
                <w:id w:val="891849198"/>
                <w:placeholder>
                  <w:docPart w:val="3D43720C97DB47668E0DB604C9294AF1"/>
                </w:placeholder>
                <w:showingPlcHdr/>
                <w15:color w:val="333399"/>
              </w:sdtPr>
              <w:sdtEndPr>
                <w:rPr>
                  <w:rStyle w:val="DefaultParagraphFont"/>
                  <w:color w:val="auto"/>
                </w:rPr>
              </w:sdtEndPr>
              <w:sdtContent>
                <w:r w:rsidRPr="00151FA3">
                  <w:rPr>
                    <w:rStyle w:val="PlaceholderText"/>
                    <w:color w:val="163E70"/>
                  </w:rPr>
                  <w:t>Enter text</w:t>
                </w:r>
              </w:sdtContent>
            </w:sdt>
          </w:p>
          <w:p w14:paraId="44D64E1E" w14:textId="77777777" w:rsidR="0018547D" w:rsidRPr="00D206D7" w:rsidRDefault="0018547D" w:rsidP="0018547D">
            <w:pPr>
              <w:ind w:left="56"/>
              <w:rPr>
                <w:b/>
                <w:sz w:val="8"/>
                <w:szCs w:val="8"/>
              </w:rPr>
            </w:pPr>
          </w:p>
        </w:tc>
      </w:tr>
      <w:tr w:rsidR="0018547D" w14:paraId="1C23454C" w14:textId="77777777" w:rsidTr="00D206D7">
        <w:trPr>
          <w:trHeight w:val="332"/>
        </w:trPr>
        <w:tc>
          <w:tcPr>
            <w:tcW w:w="10790" w:type="dxa"/>
            <w:shd w:val="clear" w:color="auto" w:fill="F2F2F2" w:themeFill="background1" w:themeFillShade="F2"/>
          </w:tcPr>
          <w:p w14:paraId="02A793CC" w14:textId="788818EA" w:rsidR="0018547D" w:rsidRPr="007A3492" w:rsidRDefault="0018547D" w:rsidP="0018547D">
            <w:pPr>
              <w:pStyle w:val="ListParagraph"/>
              <w:numPr>
                <w:ilvl w:val="0"/>
                <w:numId w:val="9"/>
              </w:numPr>
              <w:ind w:left="335" w:hanging="335"/>
              <w:rPr>
                <w:b/>
                <w:color w:val="000000" w:themeColor="text1"/>
              </w:rPr>
            </w:pPr>
            <w:r w:rsidRPr="007A3492">
              <w:rPr>
                <w:b/>
                <w:color w:val="000000" w:themeColor="text1"/>
              </w:rPr>
              <w:lastRenderedPageBreak/>
              <w:t>Will animals be housed in</w:t>
            </w:r>
            <w:r w:rsidR="0006619C">
              <w:rPr>
                <w:b/>
                <w:color w:val="000000" w:themeColor="text1"/>
              </w:rPr>
              <w:t xml:space="preserve"> the field, a</w:t>
            </w:r>
            <w:r w:rsidRPr="007A3492">
              <w:rPr>
                <w:b/>
                <w:color w:val="000000" w:themeColor="text1"/>
              </w:rPr>
              <w:t xml:space="preserve"> lab</w:t>
            </w:r>
            <w:r w:rsidR="0006619C">
              <w:rPr>
                <w:b/>
                <w:color w:val="000000" w:themeColor="text1"/>
              </w:rPr>
              <w:t>,</w:t>
            </w:r>
            <w:r w:rsidRPr="007A3492">
              <w:rPr>
                <w:b/>
                <w:color w:val="000000" w:themeColor="text1"/>
              </w:rPr>
              <w:t xml:space="preserve"> or anywhere else outside the central facility for more than 12 hours?</w:t>
            </w:r>
          </w:p>
          <w:p w14:paraId="71DDB43A" w14:textId="77777777" w:rsidR="0018547D" w:rsidRPr="00542AAF" w:rsidRDefault="0018547D" w:rsidP="0018547D">
            <w:pPr>
              <w:pStyle w:val="ListParagraph"/>
              <w:ind w:left="326"/>
              <w:rPr>
                <w:b/>
                <w:sz w:val="8"/>
                <w:szCs w:val="8"/>
              </w:rPr>
            </w:pPr>
          </w:p>
          <w:p w14:paraId="6157FAF9" w14:textId="33FF7E6D" w:rsidR="0018547D" w:rsidRDefault="00903EB3" w:rsidP="0018547D">
            <w:pPr>
              <w:pStyle w:val="ListParagraph"/>
              <w:ind w:left="326"/>
              <w:rPr>
                <w:i/>
              </w:rPr>
            </w:pPr>
            <w:sdt>
              <w:sdtPr>
                <w:id w:val="494158864"/>
                <w14:checkbox>
                  <w14:checked w14:val="0"/>
                  <w14:checkedState w14:val="2612" w14:font="MS Gothic"/>
                  <w14:uncheckedState w14:val="2610" w14:font="MS Gothic"/>
                </w14:checkbox>
              </w:sdtPr>
              <w:sdtEndPr/>
              <w:sdtContent>
                <w:r w:rsidR="0018547D">
                  <w:rPr>
                    <w:rFonts w:ascii="MS Gothic" w:eastAsia="MS Gothic" w:hAnsi="MS Gothic" w:hint="eastAsia"/>
                  </w:rPr>
                  <w:t>☐</w:t>
                </w:r>
              </w:sdtContent>
            </w:sdt>
            <w:r w:rsidR="0018547D">
              <w:t xml:space="preserve"> No  </w:t>
            </w:r>
            <w:sdt>
              <w:sdtPr>
                <w:id w:val="1816912735"/>
                <w14:checkbox>
                  <w14:checked w14:val="0"/>
                  <w14:checkedState w14:val="2612" w14:font="MS Gothic"/>
                  <w14:uncheckedState w14:val="2610" w14:font="MS Gothic"/>
                </w14:checkbox>
              </w:sdtPr>
              <w:sdtEndPr/>
              <w:sdtContent>
                <w:r w:rsidR="0018547D">
                  <w:rPr>
                    <w:rFonts w:ascii="MS Gothic" w:eastAsia="MS Gothic" w:hAnsi="MS Gothic" w:hint="eastAsia"/>
                  </w:rPr>
                  <w:t>☐</w:t>
                </w:r>
              </w:sdtContent>
            </w:sdt>
            <w:r w:rsidR="0018547D">
              <w:t xml:space="preserve"> Yes </w:t>
            </w:r>
            <w:r w:rsidR="0018547D">
              <w:rPr>
                <w:i/>
              </w:rPr>
              <w:t>(</w:t>
            </w:r>
            <w:r w:rsidR="0006619C">
              <w:rPr>
                <w:i/>
              </w:rPr>
              <w:t>provide details below</w:t>
            </w:r>
            <w:r w:rsidR="0018547D">
              <w:rPr>
                <w:i/>
              </w:rPr>
              <w:t>)</w:t>
            </w:r>
          </w:p>
          <w:p w14:paraId="07441494" w14:textId="77777777" w:rsidR="0018547D" w:rsidRPr="008734A5" w:rsidRDefault="0018547D" w:rsidP="0018547D">
            <w:pPr>
              <w:pStyle w:val="ListParagraph"/>
              <w:ind w:left="326"/>
              <w:rPr>
                <w:sz w:val="8"/>
                <w:szCs w:val="8"/>
              </w:rPr>
            </w:pPr>
          </w:p>
          <w:p w14:paraId="59D61761" w14:textId="77777777" w:rsidR="0018547D" w:rsidRDefault="00903EB3" w:rsidP="0018547D">
            <w:pPr>
              <w:pStyle w:val="ListParagraph"/>
              <w:ind w:left="326"/>
              <w:rPr>
                <w:rStyle w:val="Style1"/>
              </w:rPr>
            </w:pPr>
            <w:sdt>
              <w:sdtPr>
                <w:rPr>
                  <w:rStyle w:val="Style1"/>
                </w:rPr>
                <w:id w:val="769360193"/>
                <w:placeholder>
                  <w:docPart w:val="411C02FF008C4D91A7F6BDE85AB5DC08"/>
                </w:placeholder>
                <w:showingPlcHdr/>
                <w15:color w:val="333399"/>
              </w:sdtPr>
              <w:sdtEndPr>
                <w:rPr>
                  <w:rStyle w:val="DefaultParagraphFont"/>
                  <w:color w:val="auto"/>
                </w:rPr>
              </w:sdtEndPr>
              <w:sdtContent>
                <w:r w:rsidR="0018547D" w:rsidRPr="00151FA3">
                  <w:rPr>
                    <w:rStyle w:val="PlaceholderText"/>
                    <w:color w:val="163E70"/>
                  </w:rPr>
                  <w:t>Enter text</w:t>
                </w:r>
              </w:sdtContent>
            </w:sdt>
          </w:p>
          <w:p w14:paraId="2E8E175E" w14:textId="77777777" w:rsidR="0018547D" w:rsidRPr="00D206D7" w:rsidRDefault="0018547D" w:rsidP="0018547D">
            <w:pPr>
              <w:ind w:left="56"/>
              <w:rPr>
                <w:b/>
                <w:sz w:val="8"/>
                <w:szCs w:val="8"/>
              </w:rPr>
            </w:pPr>
          </w:p>
        </w:tc>
      </w:tr>
    </w:tbl>
    <w:p w14:paraId="2BC0137B" w14:textId="77777777" w:rsidR="001F1593" w:rsidRDefault="001F1593"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3F1157" w14:paraId="4D0017B5" w14:textId="77777777" w:rsidTr="00F61322">
        <w:trPr>
          <w:trHeight w:val="648"/>
          <w:tblHeader/>
        </w:trPr>
        <w:tc>
          <w:tcPr>
            <w:tcW w:w="10790" w:type="dxa"/>
            <w:tcBorders>
              <w:bottom w:val="single" w:sz="4" w:space="0" w:color="auto"/>
            </w:tcBorders>
            <w:shd w:val="clear" w:color="auto" w:fill="D9D9D9" w:themeFill="background1" w:themeFillShade="D9"/>
            <w:vAlign w:val="center"/>
          </w:tcPr>
          <w:p w14:paraId="20288196" w14:textId="1004DEA2" w:rsidR="003F1157" w:rsidRPr="002764D2" w:rsidRDefault="004C6E60" w:rsidP="00D85F29">
            <w:pPr>
              <w:pStyle w:val="ListParagraph"/>
              <w:numPr>
                <w:ilvl w:val="0"/>
                <w:numId w:val="8"/>
              </w:numPr>
              <w:ind w:left="335" w:hanging="335"/>
              <w:rPr>
                <w:b/>
              </w:rPr>
            </w:pPr>
            <w:r>
              <w:rPr>
                <w:b/>
              </w:rPr>
              <w:t>RATIONALE FOR ANIMAL USE</w:t>
            </w:r>
          </w:p>
        </w:tc>
      </w:tr>
      <w:tr w:rsidR="003F1157" w14:paraId="2EECAAB2" w14:textId="77777777" w:rsidTr="00C7574B">
        <w:trPr>
          <w:trHeight w:val="360"/>
        </w:trPr>
        <w:tc>
          <w:tcPr>
            <w:tcW w:w="10790" w:type="dxa"/>
            <w:tcBorders>
              <w:bottom w:val="single" w:sz="4" w:space="0" w:color="auto"/>
            </w:tcBorders>
          </w:tcPr>
          <w:p w14:paraId="179A47C8" w14:textId="3AD1FAD5" w:rsidR="003F1157" w:rsidRPr="00231643" w:rsidRDefault="001010E3" w:rsidP="007A3492">
            <w:pPr>
              <w:rPr>
                <w:b/>
              </w:rPr>
            </w:pPr>
            <w:r w:rsidRPr="00231643">
              <w:rPr>
                <w:b/>
              </w:rPr>
              <w:t xml:space="preserve">Explain your rationale for animal use, including </w:t>
            </w:r>
            <w:r w:rsidR="00E060D6">
              <w:rPr>
                <w:b/>
              </w:rPr>
              <w:t xml:space="preserve">the </w:t>
            </w:r>
            <w:r w:rsidRPr="00231643">
              <w:rPr>
                <w:b/>
              </w:rPr>
              <w:t>reasons why non-animal models cannot be used</w:t>
            </w:r>
            <w:r w:rsidR="00231643" w:rsidRPr="00231643">
              <w:t>:</w:t>
            </w:r>
          </w:p>
          <w:p w14:paraId="14C09302" w14:textId="77777777" w:rsidR="003F1157" w:rsidRPr="000C3119" w:rsidRDefault="003F1157" w:rsidP="005B2C70">
            <w:pPr>
              <w:ind w:firstLine="65"/>
              <w:rPr>
                <w:sz w:val="8"/>
                <w:szCs w:val="8"/>
              </w:rPr>
            </w:pPr>
          </w:p>
          <w:sdt>
            <w:sdtPr>
              <w:rPr>
                <w:rStyle w:val="Style1"/>
              </w:rPr>
              <w:id w:val="370424820"/>
              <w:placeholder>
                <w:docPart w:val="9DE9679A2DDD49FE9D9CAE587924DDD6"/>
              </w:placeholder>
              <w:showingPlcHdr/>
              <w15:color w:val="333399"/>
            </w:sdtPr>
            <w:sdtEndPr>
              <w:rPr>
                <w:rStyle w:val="DefaultParagraphFont"/>
                <w:color w:val="auto"/>
              </w:rPr>
            </w:sdtEndPr>
            <w:sdtContent>
              <w:p w14:paraId="3AD474EA" w14:textId="77777777" w:rsidR="003F1157" w:rsidRDefault="003F1157" w:rsidP="007A3492">
                <w:pPr>
                  <w:rPr>
                    <w:rStyle w:val="Style1"/>
                  </w:rPr>
                </w:pPr>
                <w:r w:rsidRPr="00151FA3">
                  <w:rPr>
                    <w:rStyle w:val="PlaceholderText"/>
                    <w:color w:val="163E70"/>
                  </w:rPr>
                  <w:t>Enter text</w:t>
                </w:r>
              </w:p>
            </w:sdtContent>
          </w:sdt>
          <w:p w14:paraId="03960FE6" w14:textId="77777777" w:rsidR="003F1157" w:rsidRPr="000C3119" w:rsidRDefault="003F1157" w:rsidP="00C7574B">
            <w:pPr>
              <w:rPr>
                <w:sz w:val="8"/>
                <w:szCs w:val="8"/>
              </w:rPr>
            </w:pPr>
          </w:p>
        </w:tc>
      </w:tr>
    </w:tbl>
    <w:p w14:paraId="0A196804" w14:textId="77777777" w:rsidR="00BB2F22" w:rsidRDefault="00BB2F22"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4C6E60" w14:paraId="03E7AA59" w14:textId="77777777" w:rsidTr="00F61322">
        <w:trPr>
          <w:trHeight w:val="648"/>
          <w:tblHeader/>
        </w:trPr>
        <w:tc>
          <w:tcPr>
            <w:tcW w:w="10790" w:type="dxa"/>
            <w:tcBorders>
              <w:bottom w:val="single" w:sz="4" w:space="0" w:color="auto"/>
            </w:tcBorders>
            <w:shd w:val="clear" w:color="auto" w:fill="D9D9D9" w:themeFill="background1" w:themeFillShade="D9"/>
            <w:vAlign w:val="center"/>
          </w:tcPr>
          <w:p w14:paraId="3766F592" w14:textId="1EA962E9" w:rsidR="004C6E60" w:rsidRPr="002764D2" w:rsidRDefault="004C6E60" w:rsidP="00D85F29">
            <w:pPr>
              <w:pStyle w:val="ListParagraph"/>
              <w:numPr>
                <w:ilvl w:val="0"/>
                <w:numId w:val="8"/>
              </w:numPr>
              <w:ind w:left="335" w:hanging="335"/>
              <w:rPr>
                <w:b/>
              </w:rPr>
            </w:pPr>
            <w:r>
              <w:rPr>
                <w:b/>
              </w:rPr>
              <w:t>SPECIES &amp; STRAIN JUSTIFICATION</w:t>
            </w:r>
          </w:p>
        </w:tc>
      </w:tr>
      <w:tr w:rsidR="004C6E60" w14:paraId="4F52F833" w14:textId="77777777" w:rsidTr="00C7574B">
        <w:trPr>
          <w:trHeight w:val="360"/>
        </w:trPr>
        <w:tc>
          <w:tcPr>
            <w:tcW w:w="10790" w:type="dxa"/>
            <w:tcBorders>
              <w:bottom w:val="single" w:sz="4" w:space="0" w:color="auto"/>
            </w:tcBorders>
          </w:tcPr>
          <w:p w14:paraId="697ED6AC" w14:textId="5880031B" w:rsidR="004C6E60" w:rsidRDefault="001010E3" w:rsidP="007A3492">
            <w:pPr>
              <w:rPr>
                <w:i/>
              </w:rPr>
            </w:pPr>
            <w:r w:rsidRPr="00231643">
              <w:rPr>
                <w:b/>
              </w:rPr>
              <w:t xml:space="preserve">Justify the appropriateness of the </w:t>
            </w:r>
            <w:r w:rsidR="00331A40">
              <w:rPr>
                <w:b/>
              </w:rPr>
              <w:t xml:space="preserve">animal </w:t>
            </w:r>
            <w:r w:rsidRPr="00231643">
              <w:rPr>
                <w:b/>
              </w:rPr>
              <w:t>species</w:t>
            </w:r>
            <w:r w:rsidR="00BF3239">
              <w:rPr>
                <w:b/>
              </w:rPr>
              <w:t xml:space="preserve"> and strain</w:t>
            </w:r>
            <w:r w:rsidR="003C1A5E">
              <w:rPr>
                <w:b/>
              </w:rPr>
              <w:t>(s)</w:t>
            </w:r>
            <w:r w:rsidRPr="00231643">
              <w:rPr>
                <w:b/>
              </w:rPr>
              <w:t xml:space="preserve"> selected</w:t>
            </w:r>
            <w:r w:rsidR="00C95AC7">
              <w:rPr>
                <w:b/>
              </w:rPr>
              <w:t xml:space="preserve"> for this </w:t>
            </w:r>
            <w:r w:rsidR="00812E45">
              <w:rPr>
                <w:b/>
              </w:rPr>
              <w:t>project</w:t>
            </w:r>
            <w:r w:rsidR="00231643" w:rsidRPr="00231643">
              <w:t>:</w:t>
            </w:r>
            <w:r>
              <w:rPr>
                <w:i/>
              </w:rPr>
              <w:t xml:space="preserve"> </w:t>
            </w:r>
            <w:r w:rsidR="00231643">
              <w:rPr>
                <w:i/>
              </w:rPr>
              <w:br/>
            </w:r>
            <w:r w:rsidR="00231643" w:rsidRPr="00F61322">
              <w:rPr>
                <w:b/>
                <w:i/>
                <w:color w:val="2E74B5" w:themeColor="accent1" w:themeShade="BF"/>
              </w:rPr>
              <w:t>Note</w:t>
            </w:r>
            <w:r w:rsidR="00231643">
              <w:rPr>
                <w:i/>
              </w:rPr>
              <w:t xml:space="preserve">: </w:t>
            </w:r>
            <w:r w:rsidR="00A57466">
              <w:rPr>
                <w:i/>
              </w:rPr>
              <w:t>T</w:t>
            </w:r>
            <w:r>
              <w:rPr>
                <w:i/>
              </w:rPr>
              <w:t>he species selected should be the lowest possible on the phylogenetic scale</w:t>
            </w:r>
            <w:r w:rsidR="00231643">
              <w:rPr>
                <w:i/>
              </w:rPr>
              <w:t>.</w:t>
            </w:r>
          </w:p>
          <w:p w14:paraId="41FE631E" w14:textId="77777777" w:rsidR="004C6E60" w:rsidRPr="000C3119" w:rsidRDefault="004C6E60" w:rsidP="00C7574B">
            <w:pPr>
              <w:rPr>
                <w:sz w:val="8"/>
                <w:szCs w:val="8"/>
              </w:rPr>
            </w:pPr>
          </w:p>
          <w:sdt>
            <w:sdtPr>
              <w:rPr>
                <w:rStyle w:val="Style1"/>
              </w:rPr>
              <w:id w:val="539329050"/>
              <w:placeholder>
                <w:docPart w:val="83294386FEC94B849E77CF83A08F2688"/>
              </w:placeholder>
              <w:showingPlcHdr/>
              <w15:color w:val="333399"/>
            </w:sdtPr>
            <w:sdtEndPr>
              <w:rPr>
                <w:rStyle w:val="DefaultParagraphFont"/>
                <w:color w:val="auto"/>
              </w:rPr>
            </w:sdtEndPr>
            <w:sdtContent>
              <w:p w14:paraId="572D5F8C" w14:textId="77777777" w:rsidR="004C6E60" w:rsidRDefault="004C6E60" w:rsidP="007A3492">
                <w:pPr>
                  <w:rPr>
                    <w:rStyle w:val="Style1"/>
                  </w:rPr>
                </w:pPr>
                <w:r w:rsidRPr="00151FA3">
                  <w:rPr>
                    <w:rStyle w:val="PlaceholderText"/>
                    <w:color w:val="163E70"/>
                  </w:rPr>
                  <w:t>Enter text</w:t>
                </w:r>
              </w:p>
            </w:sdtContent>
          </w:sdt>
          <w:p w14:paraId="02B75C0C" w14:textId="77777777" w:rsidR="004C6E60" w:rsidRPr="000C3119" w:rsidRDefault="004C6E60" w:rsidP="00C7574B">
            <w:pPr>
              <w:rPr>
                <w:sz w:val="8"/>
                <w:szCs w:val="8"/>
              </w:rPr>
            </w:pPr>
          </w:p>
        </w:tc>
      </w:tr>
    </w:tbl>
    <w:p w14:paraId="26CADAA1" w14:textId="244D94CC" w:rsidR="00BB2F22" w:rsidRDefault="00BB2F22"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4C6E60" w14:paraId="3292AD43" w14:textId="77777777" w:rsidTr="00F61322">
        <w:trPr>
          <w:trHeight w:val="648"/>
          <w:tblHeader/>
        </w:trPr>
        <w:tc>
          <w:tcPr>
            <w:tcW w:w="10790" w:type="dxa"/>
            <w:tcBorders>
              <w:bottom w:val="single" w:sz="4" w:space="0" w:color="auto"/>
            </w:tcBorders>
            <w:shd w:val="clear" w:color="auto" w:fill="D9D9D9" w:themeFill="background1" w:themeFillShade="D9"/>
            <w:vAlign w:val="center"/>
          </w:tcPr>
          <w:p w14:paraId="07D5DD2D" w14:textId="5E11C351" w:rsidR="004C6E60" w:rsidRPr="002764D2" w:rsidRDefault="004C6E60" w:rsidP="00D85F29">
            <w:pPr>
              <w:pStyle w:val="ListParagraph"/>
              <w:numPr>
                <w:ilvl w:val="0"/>
                <w:numId w:val="8"/>
              </w:numPr>
              <w:ind w:left="335" w:hanging="335"/>
              <w:rPr>
                <w:b/>
              </w:rPr>
            </w:pPr>
            <w:r>
              <w:rPr>
                <w:b/>
              </w:rPr>
              <w:t>JUSTIFICATION OF ANIMAL NUMBERS</w:t>
            </w:r>
          </w:p>
        </w:tc>
      </w:tr>
      <w:tr w:rsidR="004C6E60" w14:paraId="4E82906E" w14:textId="77777777" w:rsidTr="00C7574B">
        <w:trPr>
          <w:trHeight w:val="360"/>
        </w:trPr>
        <w:tc>
          <w:tcPr>
            <w:tcW w:w="10790" w:type="dxa"/>
            <w:tcBorders>
              <w:bottom w:val="single" w:sz="4" w:space="0" w:color="auto"/>
            </w:tcBorders>
          </w:tcPr>
          <w:p w14:paraId="06AA78D0" w14:textId="2C44F36F" w:rsidR="00851BA0" w:rsidRDefault="00231643" w:rsidP="007A3492">
            <w:pPr>
              <w:rPr>
                <w:b/>
              </w:rPr>
            </w:pPr>
            <w:r>
              <w:rPr>
                <w:b/>
              </w:rPr>
              <w:t>Justify the</w:t>
            </w:r>
            <w:r w:rsidR="00BF3239">
              <w:rPr>
                <w:b/>
              </w:rPr>
              <w:t xml:space="preserve"> </w:t>
            </w:r>
            <w:r>
              <w:rPr>
                <w:b/>
              </w:rPr>
              <w:t xml:space="preserve">number of animals </w:t>
            </w:r>
            <w:r w:rsidR="009D6935">
              <w:rPr>
                <w:b/>
              </w:rPr>
              <w:t xml:space="preserve">requested </w:t>
            </w:r>
            <w:r>
              <w:rPr>
                <w:b/>
              </w:rPr>
              <w:t>to be used</w:t>
            </w:r>
            <w:r w:rsidR="00D11748">
              <w:rPr>
                <w:b/>
              </w:rPr>
              <w:t xml:space="preserve"> for this </w:t>
            </w:r>
            <w:r w:rsidR="00812E45">
              <w:rPr>
                <w:b/>
              </w:rPr>
              <w:t>project</w:t>
            </w:r>
            <w:r w:rsidR="009528A3">
              <w:t>.</w:t>
            </w:r>
          </w:p>
          <w:p w14:paraId="2F3B88A2" w14:textId="465949C4" w:rsidR="00851BA0" w:rsidRDefault="00851BA0" w:rsidP="007A3492">
            <w:pPr>
              <w:rPr>
                <w:b/>
                <w:sz w:val="8"/>
                <w:szCs w:val="8"/>
              </w:rPr>
            </w:pPr>
          </w:p>
          <w:p w14:paraId="3FF48E87" w14:textId="590B5F75" w:rsidR="00851BA0" w:rsidRDefault="00851BA0" w:rsidP="008D1C03">
            <w:pPr>
              <w:pStyle w:val="ListParagraph"/>
              <w:numPr>
                <w:ilvl w:val="0"/>
                <w:numId w:val="32"/>
              </w:numPr>
              <w:ind w:left="506"/>
              <w:rPr>
                <w:i/>
              </w:rPr>
            </w:pPr>
            <w:r>
              <w:rPr>
                <w:i/>
              </w:rPr>
              <w:t xml:space="preserve">The number of animals should be the minimum number required to obtain statistically valid results. </w:t>
            </w:r>
          </w:p>
          <w:p w14:paraId="34559D20" w14:textId="77777777" w:rsidR="00676042" w:rsidRPr="00676042" w:rsidRDefault="00676042" w:rsidP="00992676">
            <w:pPr>
              <w:ind w:left="65"/>
              <w:rPr>
                <w:i/>
                <w:sz w:val="8"/>
                <w:szCs w:val="8"/>
              </w:rPr>
            </w:pPr>
          </w:p>
          <w:sdt>
            <w:sdtPr>
              <w:rPr>
                <w:rStyle w:val="Style1"/>
              </w:rPr>
              <w:id w:val="880900691"/>
              <w:placeholder>
                <w:docPart w:val="4FAA57C1681C4C7EBD1C364BCD7D69BC"/>
              </w:placeholder>
              <w:showingPlcHdr/>
              <w15:color w:val="333399"/>
            </w:sdtPr>
            <w:sdtEndPr>
              <w:rPr>
                <w:rStyle w:val="DefaultParagraphFont"/>
                <w:color w:val="auto"/>
              </w:rPr>
            </w:sdtEndPr>
            <w:sdtContent>
              <w:p w14:paraId="7FF40504" w14:textId="77777777" w:rsidR="004C6E60" w:rsidRDefault="004C6E60" w:rsidP="007A3492">
                <w:pPr>
                  <w:rPr>
                    <w:rStyle w:val="Style1"/>
                  </w:rPr>
                </w:pPr>
                <w:r w:rsidRPr="00151FA3">
                  <w:rPr>
                    <w:rStyle w:val="PlaceholderText"/>
                    <w:color w:val="163E70"/>
                  </w:rPr>
                  <w:t>Enter text</w:t>
                </w:r>
              </w:p>
            </w:sdtContent>
          </w:sdt>
          <w:p w14:paraId="4F71742C" w14:textId="77777777" w:rsidR="004C6E60" w:rsidRPr="000C3119" w:rsidRDefault="004C6E60" w:rsidP="00C7574B">
            <w:pPr>
              <w:rPr>
                <w:sz w:val="8"/>
                <w:szCs w:val="8"/>
              </w:rPr>
            </w:pPr>
          </w:p>
        </w:tc>
      </w:tr>
    </w:tbl>
    <w:p w14:paraId="4F52101A" w14:textId="77777777" w:rsidR="004C6E60" w:rsidRDefault="004C6E60"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8E6F99" w14:paraId="1E65C6E4" w14:textId="77777777" w:rsidTr="003234D7">
        <w:trPr>
          <w:trHeight w:val="648"/>
          <w:tblHeader/>
        </w:trPr>
        <w:tc>
          <w:tcPr>
            <w:tcW w:w="10790" w:type="dxa"/>
            <w:tcBorders>
              <w:bottom w:val="single" w:sz="4" w:space="0" w:color="auto"/>
            </w:tcBorders>
            <w:shd w:val="clear" w:color="auto" w:fill="D9D9D9" w:themeFill="background1" w:themeFillShade="D9"/>
            <w:vAlign w:val="center"/>
          </w:tcPr>
          <w:p w14:paraId="777353E1" w14:textId="7238122E" w:rsidR="008E6F99" w:rsidRPr="002764D2" w:rsidRDefault="008E6F99" w:rsidP="00D85F29">
            <w:pPr>
              <w:pStyle w:val="ListParagraph"/>
              <w:numPr>
                <w:ilvl w:val="0"/>
                <w:numId w:val="8"/>
              </w:numPr>
              <w:ind w:left="335" w:hanging="335"/>
              <w:rPr>
                <w:b/>
              </w:rPr>
            </w:pPr>
            <w:r>
              <w:rPr>
                <w:b/>
              </w:rPr>
              <w:t>DESCRIPTION OF EXPERIMENTAL DESIGN &amp; ANIMAL PROCEDURES</w:t>
            </w:r>
          </w:p>
        </w:tc>
      </w:tr>
      <w:tr w:rsidR="008E6F99" w14:paraId="4F3A1FE3" w14:textId="77777777" w:rsidTr="003234D7">
        <w:trPr>
          <w:trHeight w:val="360"/>
        </w:trPr>
        <w:tc>
          <w:tcPr>
            <w:tcW w:w="10790" w:type="dxa"/>
            <w:tcBorders>
              <w:bottom w:val="single" w:sz="4" w:space="0" w:color="auto"/>
            </w:tcBorders>
            <w:shd w:val="clear" w:color="auto" w:fill="auto"/>
          </w:tcPr>
          <w:p w14:paraId="7E5A503F" w14:textId="09BB3414" w:rsidR="00B94B15" w:rsidRPr="007B6175" w:rsidRDefault="00142F21" w:rsidP="007B6175">
            <w:pPr>
              <w:pStyle w:val="ListParagraph"/>
              <w:numPr>
                <w:ilvl w:val="0"/>
                <w:numId w:val="37"/>
              </w:numPr>
              <w:ind w:left="326" w:hanging="326"/>
              <w:rPr>
                <w:i/>
              </w:rPr>
            </w:pPr>
            <w:r w:rsidRPr="007B6175">
              <w:rPr>
                <w:b/>
              </w:rPr>
              <w:t>B</w:t>
            </w:r>
            <w:r w:rsidR="008E6F99" w:rsidRPr="007B6175">
              <w:rPr>
                <w:b/>
              </w:rPr>
              <w:t>riefly explain the experimental design and specify all animal procedures</w:t>
            </w:r>
            <w:r w:rsidR="008E6F99" w:rsidRPr="007B6175">
              <w:rPr>
                <w:i/>
              </w:rPr>
              <w:t>.</w:t>
            </w:r>
            <w:r w:rsidR="00B25115" w:rsidRPr="007B6175">
              <w:rPr>
                <w:i/>
              </w:rPr>
              <w:t xml:space="preserve"> </w:t>
            </w:r>
          </w:p>
          <w:p w14:paraId="58078BC3" w14:textId="77777777" w:rsidR="00B94B15" w:rsidRPr="00B94B15" w:rsidRDefault="00B94B15" w:rsidP="007A3492">
            <w:pPr>
              <w:rPr>
                <w:i/>
                <w:sz w:val="8"/>
                <w:szCs w:val="8"/>
              </w:rPr>
            </w:pPr>
          </w:p>
          <w:p w14:paraId="434AD2E6" w14:textId="77777777" w:rsidR="00142F21" w:rsidRDefault="00B25115" w:rsidP="007B6175">
            <w:pPr>
              <w:pStyle w:val="ListParagraph"/>
              <w:numPr>
                <w:ilvl w:val="0"/>
                <w:numId w:val="32"/>
              </w:numPr>
              <w:ind w:left="686" w:hanging="270"/>
              <w:rPr>
                <w:i/>
              </w:rPr>
            </w:pPr>
            <w:r w:rsidRPr="00142F21">
              <w:rPr>
                <w:i/>
              </w:rPr>
              <w:t>T</w:t>
            </w:r>
            <w:r w:rsidR="007A0AE2" w:rsidRPr="00142F21">
              <w:rPr>
                <w:i/>
              </w:rPr>
              <w:t>o the degree possible, th</w:t>
            </w:r>
            <w:r w:rsidR="00142F21" w:rsidRPr="00142F21">
              <w:rPr>
                <w:i/>
              </w:rPr>
              <w:t>is section</w:t>
            </w:r>
            <w:r w:rsidRPr="00142F21">
              <w:rPr>
                <w:i/>
              </w:rPr>
              <w:t xml:space="preserve"> should</w:t>
            </w:r>
            <w:r w:rsidR="00142F21" w:rsidRPr="00142F21">
              <w:rPr>
                <w:i/>
              </w:rPr>
              <w:t xml:space="preserve"> be written in plain language that a non-scientist would understand. </w:t>
            </w:r>
          </w:p>
          <w:p w14:paraId="400B105D" w14:textId="27768A9E" w:rsidR="00DA1EAA" w:rsidRDefault="00142F21" w:rsidP="007B6175">
            <w:pPr>
              <w:pStyle w:val="ListParagraph"/>
              <w:numPr>
                <w:ilvl w:val="0"/>
                <w:numId w:val="32"/>
              </w:numPr>
              <w:ind w:left="686" w:hanging="270"/>
              <w:rPr>
                <w:i/>
              </w:rPr>
            </w:pPr>
            <w:r w:rsidRPr="00142F21">
              <w:rPr>
                <w:i/>
              </w:rPr>
              <w:t xml:space="preserve">The description should </w:t>
            </w:r>
            <w:r w:rsidR="00B25115" w:rsidRPr="00142F21">
              <w:rPr>
                <w:i/>
              </w:rPr>
              <w:t xml:space="preserve">allow the IACUC to understand the experimental course of an animal from its entry into the experiment to the endpoint of the </w:t>
            </w:r>
            <w:r w:rsidR="00C74FB9">
              <w:rPr>
                <w:i/>
              </w:rPr>
              <w:t>project</w:t>
            </w:r>
            <w:r w:rsidR="00B25115" w:rsidRPr="00142F21">
              <w:rPr>
                <w:i/>
              </w:rPr>
              <w:t xml:space="preserve">. </w:t>
            </w:r>
          </w:p>
          <w:p w14:paraId="2600CE77" w14:textId="77777777" w:rsidR="004F649B" w:rsidRDefault="00DA1EAA" w:rsidP="003110CE">
            <w:pPr>
              <w:pStyle w:val="ListParagraph"/>
              <w:numPr>
                <w:ilvl w:val="0"/>
                <w:numId w:val="32"/>
              </w:numPr>
              <w:ind w:left="686" w:hanging="270"/>
              <w:rPr>
                <w:i/>
              </w:rPr>
            </w:pPr>
            <w:r w:rsidRPr="00DA1EAA">
              <w:rPr>
                <w:i/>
              </w:rPr>
              <w:t xml:space="preserve">If </w:t>
            </w:r>
            <w:r w:rsidR="00607B9C">
              <w:rPr>
                <w:i/>
              </w:rPr>
              <w:t xml:space="preserve">the project involves sequential events, the sequence, time intervals, </w:t>
            </w:r>
            <w:r w:rsidR="00A838EC">
              <w:rPr>
                <w:i/>
              </w:rPr>
              <w:t xml:space="preserve">and other relevant details </w:t>
            </w:r>
            <w:r w:rsidR="000422C8">
              <w:rPr>
                <w:i/>
              </w:rPr>
              <w:t>should</w:t>
            </w:r>
            <w:r w:rsidR="00A838EC">
              <w:rPr>
                <w:i/>
              </w:rPr>
              <w:t xml:space="preserve"> be clearly described</w:t>
            </w:r>
            <w:r w:rsidR="0054452C">
              <w:rPr>
                <w:i/>
              </w:rPr>
              <w:t xml:space="preserve">. </w:t>
            </w:r>
          </w:p>
          <w:p w14:paraId="14C4B5E3" w14:textId="02E92F2E" w:rsidR="003110CE" w:rsidRPr="003110CE" w:rsidRDefault="003110CE" w:rsidP="003110CE">
            <w:pPr>
              <w:pStyle w:val="ListParagraph"/>
              <w:numPr>
                <w:ilvl w:val="0"/>
                <w:numId w:val="32"/>
              </w:numPr>
              <w:ind w:left="686" w:hanging="270"/>
              <w:rPr>
                <w:i/>
              </w:rPr>
            </w:pPr>
            <w:r>
              <w:rPr>
                <w:i/>
              </w:rPr>
              <w:t xml:space="preserve">The USDA pain category must be </w:t>
            </w:r>
            <w:r w:rsidR="004F649B">
              <w:rPr>
                <w:i/>
              </w:rPr>
              <w:t>documented</w:t>
            </w:r>
            <w:r>
              <w:rPr>
                <w:i/>
              </w:rPr>
              <w:t xml:space="preserve"> for each animal procedur</w:t>
            </w:r>
            <w:r w:rsidR="003234D7">
              <w:rPr>
                <w:i/>
              </w:rPr>
              <w:t>e.</w:t>
            </w:r>
            <w:r>
              <w:rPr>
                <w:i/>
              </w:rPr>
              <w:t xml:space="preserve"> </w:t>
            </w:r>
          </w:p>
          <w:p w14:paraId="56C5F500" w14:textId="0354D825" w:rsidR="00CC6B92" w:rsidRPr="00EE7561" w:rsidRDefault="00CC6B92" w:rsidP="007A3492">
            <w:pPr>
              <w:rPr>
                <w:i/>
                <w:sz w:val="8"/>
                <w:szCs w:val="8"/>
              </w:rPr>
            </w:pPr>
          </w:p>
          <w:p w14:paraId="68F4C06E" w14:textId="3B7A33A1" w:rsidR="00CC6B92" w:rsidRDefault="00EE7561" w:rsidP="00231219">
            <w:pPr>
              <w:ind w:left="326"/>
              <w:rPr>
                <w:i/>
              </w:rPr>
            </w:pPr>
            <w:r w:rsidRPr="003234D7">
              <w:rPr>
                <w:b/>
                <w:i/>
                <w:color w:val="2E74B5" w:themeColor="accent1" w:themeShade="BF"/>
              </w:rPr>
              <w:t>Note</w:t>
            </w:r>
            <w:r>
              <w:rPr>
                <w:i/>
              </w:rPr>
              <w:t xml:space="preserve">: In lieu of providing details within this section, </w:t>
            </w:r>
            <w:r w:rsidR="003360E6">
              <w:rPr>
                <w:i/>
              </w:rPr>
              <w:t xml:space="preserve">the </w:t>
            </w:r>
            <w:r>
              <w:rPr>
                <w:i/>
              </w:rPr>
              <w:t xml:space="preserve">experimental design and animal procedures </w:t>
            </w:r>
            <w:r w:rsidR="00BC7EFF">
              <w:rPr>
                <w:i/>
              </w:rPr>
              <w:t>may</w:t>
            </w:r>
            <w:r w:rsidR="00562CDB">
              <w:rPr>
                <w:i/>
              </w:rPr>
              <w:t xml:space="preserve"> be summarized </w:t>
            </w:r>
            <w:r>
              <w:rPr>
                <w:i/>
              </w:rPr>
              <w:t>with</w:t>
            </w:r>
            <w:r w:rsidR="004E7959">
              <w:rPr>
                <w:i/>
              </w:rPr>
              <w:t>in</w:t>
            </w:r>
            <w:r>
              <w:rPr>
                <w:i/>
              </w:rPr>
              <w:t xml:space="preserve"> a separate </w:t>
            </w:r>
            <w:r w:rsidRPr="008A2DBE">
              <w:rPr>
                <w:b/>
                <w:i/>
              </w:rPr>
              <w:t>Word</w:t>
            </w:r>
            <w:r>
              <w:rPr>
                <w:i/>
              </w:rPr>
              <w:t xml:space="preserve"> document to accompany this application. </w:t>
            </w:r>
          </w:p>
          <w:p w14:paraId="2DF27DF0" w14:textId="77777777" w:rsidR="008E6F99" w:rsidRPr="000C3119" w:rsidRDefault="008E6F99" w:rsidP="00C7574B">
            <w:pPr>
              <w:rPr>
                <w:sz w:val="8"/>
                <w:szCs w:val="8"/>
              </w:rPr>
            </w:pPr>
          </w:p>
          <w:sdt>
            <w:sdtPr>
              <w:rPr>
                <w:rStyle w:val="Style1"/>
              </w:rPr>
              <w:id w:val="-509135173"/>
              <w:placeholder>
                <w:docPart w:val="9CEFF69D979D49CDB839023BEEDC5769"/>
              </w:placeholder>
              <w:showingPlcHdr/>
              <w15:color w:val="333399"/>
            </w:sdtPr>
            <w:sdtEndPr>
              <w:rPr>
                <w:rStyle w:val="DefaultParagraphFont"/>
                <w:color w:val="auto"/>
              </w:rPr>
            </w:sdtEndPr>
            <w:sdtContent>
              <w:p w14:paraId="4AD62100" w14:textId="77777777" w:rsidR="008E6F99" w:rsidRDefault="008E6F99" w:rsidP="007A3492">
                <w:pPr>
                  <w:rPr>
                    <w:rStyle w:val="Style1"/>
                  </w:rPr>
                </w:pPr>
                <w:r w:rsidRPr="00151FA3">
                  <w:rPr>
                    <w:rStyle w:val="PlaceholderText"/>
                    <w:color w:val="163E70"/>
                  </w:rPr>
                  <w:t>Enter text</w:t>
                </w:r>
              </w:p>
            </w:sdtContent>
          </w:sdt>
          <w:p w14:paraId="13BCDB6A" w14:textId="77777777" w:rsidR="008E6F99" w:rsidRPr="000C3119" w:rsidRDefault="008E6F99" w:rsidP="00C7574B">
            <w:pPr>
              <w:rPr>
                <w:sz w:val="8"/>
                <w:szCs w:val="8"/>
              </w:rPr>
            </w:pPr>
          </w:p>
        </w:tc>
      </w:tr>
    </w:tbl>
    <w:p w14:paraId="58429AC5" w14:textId="77777777" w:rsidR="004A059D" w:rsidRDefault="004A059D"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2A3367" w14:paraId="0FE59624" w14:textId="77777777" w:rsidTr="003234D7">
        <w:trPr>
          <w:trHeight w:val="648"/>
          <w:tblHeader/>
        </w:trPr>
        <w:tc>
          <w:tcPr>
            <w:tcW w:w="10790" w:type="dxa"/>
            <w:tcBorders>
              <w:bottom w:val="single" w:sz="4" w:space="0" w:color="auto"/>
            </w:tcBorders>
            <w:shd w:val="clear" w:color="auto" w:fill="D9D9D9" w:themeFill="background1" w:themeFillShade="D9"/>
            <w:vAlign w:val="center"/>
          </w:tcPr>
          <w:p w14:paraId="7307DE3C" w14:textId="154D91C1" w:rsidR="002A3367" w:rsidRPr="002764D2" w:rsidRDefault="004409B9" w:rsidP="00625D57">
            <w:pPr>
              <w:pStyle w:val="ListParagraph"/>
              <w:numPr>
                <w:ilvl w:val="0"/>
                <w:numId w:val="8"/>
              </w:numPr>
              <w:ind w:left="335" w:hanging="335"/>
              <w:rPr>
                <w:b/>
              </w:rPr>
            </w:pPr>
            <w:r>
              <w:rPr>
                <w:b/>
              </w:rPr>
              <w:lastRenderedPageBreak/>
              <w:t>TRANSPORTATION</w:t>
            </w:r>
            <w:r w:rsidR="00A6775A">
              <w:rPr>
                <w:b/>
              </w:rPr>
              <w:t xml:space="preserve"> OF ANIMALS</w:t>
            </w:r>
          </w:p>
        </w:tc>
      </w:tr>
      <w:tr w:rsidR="00D05589" w14:paraId="54DFF6FE" w14:textId="77777777" w:rsidTr="00E23B8B">
        <w:trPr>
          <w:trHeight w:val="360"/>
        </w:trPr>
        <w:tc>
          <w:tcPr>
            <w:tcW w:w="10790" w:type="dxa"/>
            <w:tcBorders>
              <w:bottom w:val="single" w:sz="4" w:space="0" w:color="auto"/>
            </w:tcBorders>
            <w:shd w:val="clear" w:color="auto" w:fill="FFFFFF" w:themeFill="background1"/>
          </w:tcPr>
          <w:p w14:paraId="04CCCDD6" w14:textId="0CD426C4" w:rsidR="00D05589" w:rsidRDefault="00D05589" w:rsidP="00D206D7">
            <w:pPr>
              <w:pStyle w:val="ListParagraph"/>
              <w:numPr>
                <w:ilvl w:val="0"/>
                <w:numId w:val="16"/>
              </w:numPr>
              <w:ind w:left="335" w:hanging="335"/>
              <w:rPr>
                <w:b/>
              </w:rPr>
            </w:pPr>
            <w:r>
              <w:rPr>
                <w:b/>
              </w:rPr>
              <w:t xml:space="preserve">Will live animals be transported outside </w:t>
            </w:r>
            <w:r w:rsidR="003234D7">
              <w:rPr>
                <w:b/>
              </w:rPr>
              <w:t>Bowdoin College</w:t>
            </w:r>
            <w:r>
              <w:rPr>
                <w:b/>
              </w:rPr>
              <w:t xml:space="preserve"> premises (e.g., via</w:t>
            </w:r>
            <w:r w:rsidR="00890E12">
              <w:rPr>
                <w:b/>
              </w:rPr>
              <w:t xml:space="preserve"> personal vehicle, commercial carrier,</w:t>
            </w:r>
            <w:r>
              <w:rPr>
                <w:b/>
              </w:rPr>
              <w:t xml:space="preserve"> public roads, waterways, or out of state)? </w:t>
            </w:r>
          </w:p>
          <w:p w14:paraId="169AA4DB" w14:textId="45B31B6F" w:rsidR="00D05589" w:rsidRPr="00D05589" w:rsidRDefault="00D05589" w:rsidP="00D05589">
            <w:pPr>
              <w:pStyle w:val="ListParagraph"/>
              <w:ind w:left="335"/>
              <w:rPr>
                <w:b/>
                <w:sz w:val="8"/>
                <w:szCs w:val="8"/>
              </w:rPr>
            </w:pPr>
          </w:p>
          <w:p w14:paraId="6C731670" w14:textId="77777777" w:rsidR="00D05589" w:rsidRPr="000151D7" w:rsidRDefault="00D05589" w:rsidP="00D05589">
            <w:pPr>
              <w:pStyle w:val="ListParagraph"/>
              <w:ind w:left="331"/>
              <w:rPr>
                <w:b/>
              </w:rPr>
            </w:pPr>
            <w:r w:rsidRPr="003234D7">
              <w:rPr>
                <w:b/>
                <w:i/>
                <w:color w:val="2E74B5" w:themeColor="accent1" w:themeShade="BF"/>
              </w:rPr>
              <w:t>Note</w:t>
            </w:r>
            <w:r>
              <w:rPr>
                <w:i/>
              </w:rPr>
              <w:t>: For field work or wildlife studies, please skip this question.</w:t>
            </w:r>
          </w:p>
          <w:p w14:paraId="0960EBAB" w14:textId="77777777" w:rsidR="00D05589" w:rsidRPr="00D05589" w:rsidRDefault="00D05589" w:rsidP="00D05589">
            <w:pPr>
              <w:pStyle w:val="ListParagraph"/>
              <w:ind w:left="335"/>
              <w:rPr>
                <w:b/>
                <w:sz w:val="8"/>
                <w:szCs w:val="8"/>
              </w:rPr>
            </w:pPr>
          </w:p>
          <w:p w14:paraId="777B029F" w14:textId="25B57246" w:rsidR="00D05589" w:rsidRDefault="00903EB3" w:rsidP="00D05589">
            <w:pPr>
              <w:pStyle w:val="ListParagraph"/>
              <w:ind w:left="1592" w:hanging="1257"/>
              <w:rPr>
                <w:i/>
              </w:rPr>
            </w:pPr>
            <w:sdt>
              <w:sdtPr>
                <w:id w:val="-873930774"/>
                <w14:checkbox>
                  <w14:checked w14:val="0"/>
                  <w14:checkedState w14:val="2612" w14:font="MS Gothic"/>
                  <w14:uncheckedState w14:val="2610" w14:font="MS Gothic"/>
                </w14:checkbox>
              </w:sdtPr>
              <w:sdtEndPr/>
              <w:sdtContent>
                <w:r w:rsidR="00D05589">
                  <w:rPr>
                    <w:rFonts w:ascii="MS Gothic" w:eastAsia="MS Gothic" w:hAnsi="MS Gothic" w:hint="eastAsia"/>
                  </w:rPr>
                  <w:t>☐</w:t>
                </w:r>
              </w:sdtContent>
            </w:sdt>
            <w:r w:rsidR="00D05589">
              <w:t xml:space="preserve"> No  </w:t>
            </w:r>
            <w:sdt>
              <w:sdtPr>
                <w:id w:val="2078478497"/>
                <w14:checkbox>
                  <w14:checked w14:val="0"/>
                  <w14:checkedState w14:val="2612" w14:font="MS Gothic"/>
                  <w14:uncheckedState w14:val="2610" w14:font="MS Gothic"/>
                </w14:checkbox>
              </w:sdtPr>
              <w:sdtEndPr/>
              <w:sdtContent>
                <w:r w:rsidR="00D05589">
                  <w:rPr>
                    <w:rFonts w:ascii="MS Gothic" w:eastAsia="MS Gothic" w:hAnsi="MS Gothic" w:hint="eastAsia"/>
                  </w:rPr>
                  <w:t>☐</w:t>
                </w:r>
              </w:sdtContent>
            </w:sdt>
            <w:r w:rsidR="00D05589">
              <w:t xml:space="preserve"> Yes </w:t>
            </w:r>
            <w:r w:rsidR="00D05589" w:rsidRPr="00D32C3B">
              <w:rPr>
                <w:i/>
              </w:rPr>
              <w:t>(</w:t>
            </w:r>
            <w:r w:rsidR="00D05589">
              <w:rPr>
                <w:i/>
              </w:rPr>
              <w:t>answer the question below</w:t>
            </w:r>
            <w:r w:rsidR="00D05589" w:rsidRPr="00D32C3B">
              <w:rPr>
                <w:i/>
              </w:rPr>
              <w:t>)</w:t>
            </w:r>
          </w:p>
          <w:p w14:paraId="45208C9E" w14:textId="77777777" w:rsidR="00D05589" w:rsidRPr="002D2DFA" w:rsidRDefault="00D05589" w:rsidP="00D05589">
            <w:pPr>
              <w:pStyle w:val="ListParagraph"/>
              <w:ind w:left="1592" w:hanging="1257"/>
              <w:rPr>
                <w:b/>
                <w:sz w:val="8"/>
                <w:szCs w:val="8"/>
              </w:rPr>
            </w:pPr>
          </w:p>
          <w:p w14:paraId="0CBF50CF" w14:textId="5D858DE2" w:rsidR="00D05589" w:rsidRPr="002D2DFA" w:rsidRDefault="00D05589" w:rsidP="00D05589">
            <w:pPr>
              <w:pStyle w:val="ListParagraph"/>
              <w:numPr>
                <w:ilvl w:val="0"/>
                <w:numId w:val="35"/>
              </w:numPr>
            </w:pPr>
            <w:r>
              <w:t>Describe the mode of transport</w:t>
            </w:r>
            <w:r w:rsidR="00C928AD">
              <w:t xml:space="preserve"> (personal or commercial)</w:t>
            </w:r>
            <w:r>
              <w:t>, duration, handling procedures, and measures taken to ensure animal welfare</w:t>
            </w:r>
            <w:r w:rsidR="00C928AD">
              <w:t xml:space="preserve"> and regulatory compliance</w:t>
            </w:r>
            <w:r>
              <w:t xml:space="preserve"> during transit</w:t>
            </w:r>
            <w:r w:rsidR="00A2254F">
              <w:t xml:space="preserve"> and upon receipt</w:t>
            </w:r>
            <w:r>
              <w:t>:</w:t>
            </w:r>
          </w:p>
          <w:p w14:paraId="228BCCA6" w14:textId="77777777" w:rsidR="00D05589" w:rsidRPr="00C7574B" w:rsidRDefault="00D05589" w:rsidP="00D05589">
            <w:pPr>
              <w:ind w:left="65"/>
              <w:rPr>
                <w:rStyle w:val="Style1"/>
                <w:sz w:val="8"/>
                <w:szCs w:val="8"/>
              </w:rPr>
            </w:pPr>
          </w:p>
          <w:sdt>
            <w:sdtPr>
              <w:rPr>
                <w:rStyle w:val="Style1"/>
              </w:rPr>
              <w:id w:val="1040327784"/>
              <w:placeholder>
                <w:docPart w:val="7C1E1D69FB5541E6B62785066A0A99A0"/>
              </w:placeholder>
              <w:showingPlcHdr/>
              <w15:color w:val="333399"/>
            </w:sdtPr>
            <w:sdtEndPr>
              <w:rPr>
                <w:rStyle w:val="DefaultParagraphFont"/>
                <w:color w:val="auto"/>
              </w:rPr>
            </w:sdtEndPr>
            <w:sdtContent>
              <w:p w14:paraId="6836BFAA" w14:textId="77777777" w:rsidR="00D05589" w:rsidRDefault="00D05589" w:rsidP="00D05589">
                <w:pPr>
                  <w:ind w:left="686"/>
                  <w:rPr>
                    <w:rStyle w:val="Style1"/>
                  </w:rPr>
                </w:pPr>
                <w:r w:rsidRPr="00151FA3">
                  <w:rPr>
                    <w:rStyle w:val="PlaceholderText"/>
                    <w:color w:val="163E70"/>
                  </w:rPr>
                  <w:t>Enter text</w:t>
                </w:r>
              </w:p>
            </w:sdtContent>
          </w:sdt>
          <w:p w14:paraId="14F9F95C" w14:textId="663DB212" w:rsidR="00D05589" w:rsidRPr="00D05589" w:rsidRDefault="00D05589" w:rsidP="00D05589">
            <w:pPr>
              <w:pStyle w:val="ListParagraph"/>
              <w:ind w:left="335"/>
              <w:rPr>
                <w:b/>
                <w:sz w:val="8"/>
                <w:szCs w:val="8"/>
              </w:rPr>
            </w:pPr>
          </w:p>
        </w:tc>
      </w:tr>
      <w:tr w:rsidR="00D206D7" w14:paraId="3BA0A03F" w14:textId="77777777" w:rsidTr="00E23B8B">
        <w:trPr>
          <w:trHeight w:val="360"/>
        </w:trPr>
        <w:tc>
          <w:tcPr>
            <w:tcW w:w="10790" w:type="dxa"/>
            <w:tcBorders>
              <w:bottom w:val="single" w:sz="4" w:space="0" w:color="auto"/>
            </w:tcBorders>
            <w:shd w:val="clear" w:color="auto" w:fill="FFFFFF" w:themeFill="background1"/>
          </w:tcPr>
          <w:p w14:paraId="367D022A" w14:textId="51DA74CB" w:rsidR="00D206D7" w:rsidRDefault="00D206D7" w:rsidP="00D206D7">
            <w:pPr>
              <w:pStyle w:val="ListParagraph"/>
              <w:numPr>
                <w:ilvl w:val="0"/>
                <w:numId w:val="16"/>
              </w:numPr>
              <w:ind w:left="335" w:hanging="335"/>
              <w:rPr>
                <w:b/>
              </w:rPr>
            </w:pPr>
            <w:r>
              <w:rPr>
                <w:b/>
              </w:rPr>
              <w:t xml:space="preserve">Will the </w:t>
            </w:r>
            <w:r w:rsidR="00410316">
              <w:rPr>
                <w:b/>
              </w:rPr>
              <w:t>project</w:t>
            </w:r>
            <w:r>
              <w:rPr>
                <w:b/>
              </w:rPr>
              <w:t xml:space="preserve"> require animals to be transported between rooms or buildings</w:t>
            </w:r>
            <w:r w:rsidR="007D38E2">
              <w:rPr>
                <w:b/>
              </w:rPr>
              <w:t xml:space="preserve"> (e.g.</w:t>
            </w:r>
            <w:r w:rsidR="002D4029">
              <w:rPr>
                <w:b/>
              </w:rPr>
              <w:t>,</w:t>
            </w:r>
            <w:r w:rsidR="007D38E2">
              <w:rPr>
                <w:b/>
              </w:rPr>
              <w:t xml:space="preserve"> behavior testing) at </w:t>
            </w:r>
            <w:r w:rsidR="003234D7">
              <w:rPr>
                <w:b/>
              </w:rPr>
              <w:t>Bowdoin College</w:t>
            </w:r>
            <w:r>
              <w:rPr>
                <w:b/>
              </w:rPr>
              <w:t>?</w:t>
            </w:r>
          </w:p>
          <w:p w14:paraId="74C8D0DC" w14:textId="77777777" w:rsidR="00D206D7" w:rsidRPr="005F645C" w:rsidRDefault="00D206D7" w:rsidP="00D206D7">
            <w:pPr>
              <w:pStyle w:val="ListParagraph"/>
              <w:ind w:left="335"/>
              <w:rPr>
                <w:b/>
                <w:sz w:val="8"/>
                <w:szCs w:val="8"/>
              </w:rPr>
            </w:pPr>
          </w:p>
          <w:p w14:paraId="57016C53" w14:textId="5DA167BA" w:rsidR="00D206D7" w:rsidRDefault="00903EB3" w:rsidP="00D206D7">
            <w:pPr>
              <w:pStyle w:val="ListParagraph"/>
              <w:ind w:left="1592" w:hanging="1257"/>
              <w:rPr>
                <w:i/>
              </w:rPr>
            </w:pPr>
            <w:sdt>
              <w:sdtPr>
                <w:id w:val="532996472"/>
                <w14:checkbox>
                  <w14:checked w14:val="0"/>
                  <w14:checkedState w14:val="2612" w14:font="MS Gothic"/>
                  <w14:uncheckedState w14:val="2610" w14:font="MS Gothic"/>
                </w14:checkbox>
              </w:sdtPr>
              <w:sdtEndPr/>
              <w:sdtContent>
                <w:r w:rsidR="00D05589">
                  <w:rPr>
                    <w:rFonts w:ascii="MS Gothic" w:eastAsia="MS Gothic" w:hAnsi="MS Gothic" w:hint="eastAsia"/>
                  </w:rPr>
                  <w:t>☐</w:t>
                </w:r>
              </w:sdtContent>
            </w:sdt>
            <w:r w:rsidR="00D206D7">
              <w:t xml:space="preserve"> No  </w:t>
            </w:r>
            <w:sdt>
              <w:sdtPr>
                <w:id w:val="585811255"/>
                <w14:checkbox>
                  <w14:checked w14:val="0"/>
                  <w14:checkedState w14:val="2612" w14:font="MS Gothic"/>
                  <w14:uncheckedState w14:val="2610" w14:font="MS Gothic"/>
                </w14:checkbox>
              </w:sdtPr>
              <w:sdtEndPr/>
              <w:sdtContent>
                <w:r w:rsidR="00D206D7">
                  <w:rPr>
                    <w:rFonts w:ascii="MS Gothic" w:eastAsia="MS Gothic" w:hAnsi="MS Gothic" w:hint="eastAsia"/>
                  </w:rPr>
                  <w:t>☐</w:t>
                </w:r>
              </w:sdtContent>
            </w:sdt>
            <w:r w:rsidR="00D206D7">
              <w:t xml:space="preserve"> Yes </w:t>
            </w:r>
            <w:r w:rsidR="00D206D7" w:rsidRPr="00D32C3B">
              <w:rPr>
                <w:i/>
              </w:rPr>
              <w:t>(</w:t>
            </w:r>
            <w:r w:rsidR="005E5AF5">
              <w:rPr>
                <w:i/>
              </w:rPr>
              <w:t>answer the questions</w:t>
            </w:r>
            <w:r w:rsidR="00D206D7">
              <w:rPr>
                <w:i/>
              </w:rPr>
              <w:t xml:space="preserve"> below</w:t>
            </w:r>
            <w:r w:rsidR="00D206D7" w:rsidRPr="00D32C3B">
              <w:rPr>
                <w:i/>
              </w:rPr>
              <w:t>)</w:t>
            </w:r>
          </w:p>
          <w:p w14:paraId="63336352" w14:textId="03885545" w:rsidR="002D2DFA" w:rsidRPr="002D2DFA" w:rsidRDefault="002D2DFA" w:rsidP="00D206D7">
            <w:pPr>
              <w:pStyle w:val="ListParagraph"/>
              <w:ind w:left="1592" w:hanging="1257"/>
              <w:rPr>
                <w:b/>
                <w:sz w:val="8"/>
                <w:szCs w:val="8"/>
              </w:rPr>
            </w:pPr>
          </w:p>
          <w:p w14:paraId="203BE2C7" w14:textId="25957A62" w:rsidR="002D2DFA" w:rsidRPr="002D2DFA" w:rsidRDefault="002D2DFA" w:rsidP="007877E4">
            <w:pPr>
              <w:pStyle w:val="ListParagraph"/>
              <w:numPr>
                <w:ilvl w:val="0"/>
                <w:numId w:val="39"/>
              </w:numPr>
            </w:pPr>
            <w:r>
              <w:t>Describe the method, schedule, and route of transportation:</w:t>
            </w:r>
          </w:p>
          <w:p w14:paraId="6CA59546" w14:textId="77777777" w:rsidR="00D206D7" w:rsidRPr="00C7574B" w:rsidRDefault="00D206D7" w:rsidP="00D206D7">
            <w:pPr>
              <w:ind w:left="65"/>
              <w:rPr>
                <w:rStyle w:val="Style1"/>
                <w:sz w:val="8"/>
                <w:szCs w:val="8"/>
              </w:rPr>
            </w:pPr>
          </w:p>
          <w:sdt>
            <w:sdtPr>
              <w:rPr>
                <w:rStyle w:val="Style1"/>
              </w:rPr>
              <w:id w:val="726572455"/>
              <w:placeholder>
                <w:docPart w:val="9162EED064A045E5B82935B72EC80155"/>
              </w:placeholder>
              <w:showingPlcHdr/>
              <w15:color w:val="333399"/>
            </w:sdtPr>
            <w:sdtEndPr>
              <w:rPr>
                <w:rStyle w:val="DefaultParagraphFont"/>
                <w:color w:val="auto"/>
              </w:rPr>
            </w:sdtEndPr>
            <w:sdtContent>
              <w:p w14:paraId="275C9891" w14:textId="1DAA19B8" w:rsidR="00D206D7" w:rsidRDefault="00D206D7" w:rsidP="002D2DFA">
                <w:pPr>
                  <w:ind w:left="686"/>
                  <w:rPr>
                    <w:rStyle w:val="Style1"/>
                  </w:rPr>
                </w:pPr>
                <w:r w:rsidRPr="00151FA3">
                  <w:rPr>
                    <w:rStyle w:val="PlaceholderText"/>
                    <w:color w:val="163E70"/>
                  </w:rPr>
                  <w:t>Enter text</w:t>
                </w:r>
              </w:p>
            </w:sdtContent>
          </w:sdt>
          <w:p w14:paraId="21A95E2B" w14:textId="67BDFBFB" w:rsidR="002D2DFA" w:rsidRPr="002D2DFA" w:rsidRDefault="002D2DFA" w:rsidP="002D2DFA">
            <w:pPr>
              <w:ind w:left="686"/>
              <w:rPr>
                <w:rStyle w:val="Style1"/>
                <w:sz w:val="8"/>
                <w:szCs w:val="8"/>
              </w:rPr>
            </w:pPr>
          </w:p>
          <w:p w14:paraId="7E78B288" w14:textId="5FEA991A" w:rsidR="002D2DFA" w:rsidRPr="002D2DFA" w:rsidRDefault="002D2DFA" w:rsidP="007877E4">
            <w:pPr>
              <w:pStyle w:val="ListParagraph"/>
              <w:numPr>
                <w:ilvl w:val="0"/>
                <w:numId w:val="39"/>
              </w:numPr>
              <w:rPr>
                <w:rStyle w:val="Style1"/>
              </w:rPr>
            </w:pPr>
            <w:r>
              <w:rPr>
                <w:rStyle w:val="Style1"/>
                <w:color w:val="auto"/>
              </w:rPr>
              <w:t>What measures will be taken to minimize stress and discomfort during</w:t>
            </w:r>
            <w:r w:rsidR="00F41174">
              <w:rPr>
                <w:rStyle w:val="Style1"/>
                <w:color w:val="auto"/>
              </w:rPr>
              <w:t xml:space="preserve"> and after</w:t>
            </w:r>
            <w:r>
              <w:rPr>
                <w:rStyle w:val="Style1"/>
                <w:color w:val="auto"/>
              </w:rPr>
              <w:t xml:space="preserve"> transportation? </w:t>
            </w:r>
          </w:p>
          <w:p w14:paraId="155F9344" w14:textId="0DE1CECF" w:rsidR="002D2DFA" w:rsidRPr="002D2DFA" w:rsidRDefault="002D2DFA" w:rsidP="002D2DFA">
            <w:pPr>
              <w:pStyle w:val="ListParagraph"/>
              <w:ind w:left="695"/>
              <w:rPr>
                <w:rStyle w:val="Style1"/>
                <w:i/>
                <w:color w:val="auto"/>
              </w:rPr>
            </w:pPr>
            <w:r w:rsidRPr="003234D7">
              <w:rPr>
                <w:rStyle w:val="Style1"/>
                <w:b/>
                <w:i/>
                <w:color w:val="2E74B5" w:themeColor="accent1" w:themeShade="BF"/>
              </w:rPr>
              <w:t>Note</w:t>
            </w:r>
            <w:r w:rsidRPr="002D2DFA">
              <w:rPr>
                <w:rStyle w:val="Style1"/>
                <w:i/>
                <w:color w:val="auto"/>
              </w:rPr>
              <w:t xml:space="preserve">: Appropriate measures </w:t>
            </w:r>
            <w:r w:rsidR="00F41174">
              <w:rPr>
                <w:rStyle w:val="Style1"/>
                <w:i/>
                <w:color w:val="auto"/>
              </w:rPr>
              <w:t>to consider include use of proper transport containers, temperature and environmental controls, minimizing noise and vibrations, minimizing the duration of transport, familiariz</w:t>
            </w:r>
            <w:r w:rsidR="00B57090">
              <w:rPr>
                <w:rStyle w:val="Style1"/>
                <w:i/>
                <w:color w:val="auto"/>
              </w:rPr>
              <w:t>ing</w:t>
            </w:r>
            <w:r w:rsidR="00F41174">
              <w:rPr>
                <w:rStyle w:val="Style1"/>
                <w:i/>
                <w:color w:val="auto"/>
              </w:rPr>
              <w:t xml:space="preserve"> animals with transport containers, monitoring animals during and after transport, and use of trained personnel. </w:t>
            </w:r>
          </w:p>
          <w:p w14:paraId="2E0D0849" w14:textId="0F4BA42E" w:rsidR="002D2DFA" w:rsidRPr="002D2DFA" w:rsidRDefault="002D2DFA" w:rsidP="002D2DFA">
            <w:pPr>
              <w:rPr>
                <w:rStyle w:val="Style1"/>
                <w:sz w:val="8"/>
                <w:szCs w:val="8"/>
              </w:rPr>
            </w:pPr>
          </w:p>
          <w:sdt>
            <w:sdtPr>
              <w:rPr>
                <w:rStyle w:val="Style1"/>
              </w:rPr>
              <w:id w:val="539478967"/>
              <w:placeholder>
                <w:docPart w:val="BEFBE161F6214DE6B33347CD589BC21B"/>
              </w:placeholder>
              <w:showingPlcHdr/>
              <w15:color w:val="333399"/>
            </w:sdtPr>
            <w:sdtEndPr>
              <w:rPr>
                <w:rStyle w:val="DefaultParagraphFont"/>
                <w:color w:val="auto"/>
              </w:rPr>
            </w:sdtEndPr>
            <w:sdtContent>
              <w:p w14:paraId="49CBD629" w14:textId="77777777" w:rsidR="002D2DFA" w:rsidRDefault="002D2DFA" w:rsidP="002D2DFA">
                <w:pPr>
                  <w:ind w:left="686"/>
                  <w:rPr>
                    <w:rStyle w:val="Style1"/>
                  </w:rPr>
                </w:pPr>
                <w:r w:rsidRPr="00151FA3">
                  <w:rPr>
                    <w:rStyle w:val="PlaceholderText"/>
                    <w:color w:val="163E70"/>
                  </w:rPr>
                  <w:t>Enter text</w:t>
                </w:r>
              </w:p>
            </w:sdtContent>
          </w:sdt>
          <w:p w14:paraId="3FE47D1D" w14:textId="77777777" w:rsidR="00D206D7" w:rsidRPr="00F41174" w:rsidRDefault="00D206D7" w:rsidP="00F41174">
            <w:pPr>
              <w:rPr>
                <w:b/>
                <w:sz w:val="8"/>
                <w:szCs w:val="8"/>
              </w:rPr>
            </w:pPr>
          </w:p>
        </w:tc>
      </w:tr>
      <w:tr w:rsidR="002A3367" w14:paraId="494CF1D5" w14:textId="77777777" w:rsidTr="00E23B8B">
        <w:trPr>
          <w:trHeight w:val="360"/>
        </w:trPr>
        <w:tc>
          <w:tcPr>
            <w:tcW w:w="10790" w:type="dxa"/>
            <w:tcBorders>
              <w:bottom w:val="single" w:sz="4" w:space="0" w:color="auto"/>
            </w:tcBorders>
            <w:shd w:val="clear" w:color="auto" w:fill="F2F2F2" w:themeFill="background1" w:themeFillShade="F2"/>
          </w:tcPr>
          <w:p w14:paraId="39EB5FD1" w14:textId="2A5DB293" w:rsidR="00D32C3B" w:rsidRDefault="00D32C3B" w:rsidP="007A3492">
            <w:pPr>
              <w:pStyle w:val="ListParagraph"/>
              <w:numPr>
                <w:ilvl w:val="0"/>
                <w:numId w:val="16"/>
              </w:numPr>
              <w:ind w:left="335" w:hanging="335"/>
              <w:rPr>
                <w:b/>
              </w:rPr>
            </w:pPr>
            <w:r>
              <w:rPr>
                <w:b/>
              </w:rPr>
              <w:t xml:space="preserve">Will animals </w:t>
            </w:r>
            <w:r w:rsidR="0001486E">
              <w:rPr>
                <w:b/>
              </w:rPr>
              <w:t xml:space="preserve">be permanently moved from their original housing location to </w:t>
            </w:r>
            <w:r w:rsidR="00CB76CD">
              <w:rPr>
                <w:b/>
              </w:rPr>
              <w:t>a different</w:t>
            </w:r>
            <w:r w:rsidR="0001486E">
              <w:rPr>
                <w:b/>
              </w:rPr>
              <w:t xml:space="preserve"> location within </w:t>
            </w:r>
            <w:r w:rsidR="003234D7">
              <w:rPr>
                <w:b/>
              </w:rPr>
              <w:t>Bowdoin College</w:t>
            </w:r>
            <w:r w:rsidR="0001486E">
              <w:rPr>
                <w:b/>
              </w:rPr>
              <w:t>?</w:t>
            </w:r>
          </w:p>
          <w:p w14:paraId="36D88FCF" w14:textId="77777777" w:rsidR="00A87CA6" w:rsidRPr="00A87CA6" w:rsidRDefault="00A87CA6" w:rsidP="00A87CA6">
            <w:pPr>
              <w:pStyle w:val="ListParagraph"/>
              <w:ind w:left="335"/>
              <w:rPr>
                <w:b/>
                <w:sz w:val="8"/>
                <w:szCs w:val="8"/>
              </w:rPr>
            </w:pPr>
          </w:p>
          <w:p w14:paraId="15C79ECF" w14:textId="5C89D6FA" w:rsidR="00D32C3B" w:rsidRPr="00C7574B" w:rsidRDefault="00903EB3" w:rsidP="00D32C3B">
            <w:pPr>
              <w:ind w:left="335"/>
              <w:rPr>
                <w:b/>
                <w:i/>
              </w:rPr>
            </w:pPr>
            <w:sdt>
              <w:sdtPr>
                <w:id w:val="-760982959"/>
                <w14:checkbox>
                  <w14:checked w14:val="0"/>
                  <w14:checkedState w14:val="2612" w14:font="MS Gothic"/>
                  <w14:uncheckedState w14:val="2610" w14:font="MS Gothic"/>
                </w14:checkbox>
              </w:sdtPr>
              <w:sdtEndPr/>
              <w:sdtContent>
                <w:r w:rsidR="00D32C3B">
                  <w:rPr>
                    <w:rFonts w:ascii="MS Gothic" w:eastAsia="MS Gothic" w:hAnsi="MS Gothic" w:hint="eastAsia"/>
                  </w:rPr>
                  <w:t>☐</w:t>
                </w:r>
              </w:sdtContent>
            </w:sdt>
            <w:r w:rsidR="00D32C3B">
              <w:t xml:space="preserve"> No  </w:t>
            </w:r>
            <w:sdt>
              <w:sdtPr>
                <w:id w:val="1331955870"/>
                <w14:checkbox>
                  <w14:checked w14:val="0"/>
                  <w14:checkedState w14:val="2612" w14:font="MS Gothic"/>
                  <w14:uncheckedState w14:val="2610" w14:font="MS Gothic"/>
                </w14:checkbox>
              </w:sdtPr>
              <w:sdtEndPr/>
              <w:sdtContent>
                <w:r w:rsidR="00D32C3B">
                  <w:rPr>
                    <w:rFonts w:ascii="MS Gothic" w:eastAsia="MS Gothic" w:hAnsi="MS Gothic" w:hint="eastAsia"/>
                  </w:rPr>
                  <w:t>☐</w:t>
                </w:r>
              </w:sdtContent>
            </w:sdt>
            <w:r w:rsidR="00D32C3B">
              <w:t xml:space="preserve"> Yes </w:t>
            </w:r>
            <w:r w:rsidR="00D32C3B">
              <w:rPr>
                <w:i/>
              </w:rPr>
              <w:t>(</w:t>
            </w:r>
            <w:r w:rsidR="0001486E">
              <w:rPr>
                <w:i/>
              </w:rPr>
              <w:t xml:space="preserve">enter the date the </w:t>
            </w:r>
            <w:r w:rsidR="003234D7">
              <w:rPr>
                <w:i/>
              </w:rPr>
              <w:t xml:space="preserve">vivarium manager </w:t>
            </w:r>
            <w:r w:rsidR="0001486E">
              <w:rPr>
                <w:i/>
              </w:rPr>
              <w:t>was consulted below</w:t>
            </w:r>
            <w:r w:rsidR="00D32C3B">
              <w:rPr>
                <w:i/>
              </w:rPr>
              <w:t>)</w:t>
            </w:r>
          </w:p>
          <w:p w14:paraId="2624226C" w14:textId="77777777" w:rsidR="00D32C3B" w:rsidRPr="000C3119" w:rsidRDefault="00D32C3B" w:rsidP="00D32C3B">
            <w:pPr>
              <w:ind w:firstLine="65"/>
              <w:rPr>
                <w:sz w:val="8"/>
                <w:szCs w:val="8"/>
              </w:rPr>
            </w:pPr>
          </w:p>
          <w:p w14:paraId="496B5B25" w14:textId="77777777" w:rsidR="003F1D23" w:rsidRDefault="003F1D23" w:rsidP="003F1D23">
            <w:pPr>
              <w:pStyle w:val="ListParagraph"/>
              <w:ind w:left="326"/>
              <w:rPr>
                <w:b/>
                <w:color w:val="000000" w:themeColor="text1"/>
              </w:rPr>
            </w:pPr>
            <w:r w:rsidRPr="003F1D23">
              <w:rPr>
                <w:rStyle w:val="Style1"/>
                <w:b/>
                <w:color w:val="auto"/>
              </w:rPr>
              <w:t>Date of Consult</w:t>
            </w:r>
            <w:r w:rsidRPr="003F1D23">
              <w:rPr>
                <w:rStyle w:val="Style1"/>
                <w:color w:val="auto"/>
              </w:rPr>
              <w:t>:</w:t>
            </w:r>
            <w:r>
              <w:rPr>
                <w:rStyle w:val="Style1"/>
              </w:rPr>
              <w:t xml:space="preserve"> </w:t>
            </w:r>
            <w:sdt>
              <w:sdtPr>
                <w:rPr>
                  <w:rStyle w:val="Style1"/>
                </w:rPr>
                <w:id w:val="1061371751"/>
                <w:placeholder>
                  <w:docPart w:val="6EB1EF8D724645D9A1C6581AD6294D87"/>
                </w:placeholder>
                <w:showingPlcHdr/>
                <w15:color w:val="333399"/>
              </w:sdtPr>
              <w:sdtEndPr>
                <w:rPr>
                  <w:rStyle w:val="DefaultParagraphFont"/>
                  <w:color w:val="auto"/>
                </w:rPr>
              </w:sdtEndPr>
              <w:sdtContent>
                <w:r w:rsidRPr="00151FA3">
                  <w:rPr>
                    <w:rStyle w:val="PlaceholderText"/>
                    <w:color w:val="163E70"/>
                  </w:rPr>
                  <w:t>Enter text</w:t>
                </w:r>
              </w:sdtContent>
            </w:sdt>
          </w:p>
          <w:p w14:paraId="3C2DEF95" w14:textId="77777777" w:rsidR="002A3367" w:rsidRPr="000C3119" w:rsidRDefault="002A3367" w:rsidP="00C7574B">
            <w:pPr>
              <w:rPr>
                <w:sz w:val="8"/>
                <w:szCs w:val="8"/>
              </w:rPr>
            </w:pPr>
          </w:p>
        </w:tc>
      </w:tr>
    </w:tbl>
    <w:p w14:paraId="0E384B57" w14:textId="49529C34" w:rsidR="004C1D4C" w:rsidRDefault="004C1D4C" w:rsidP="00786A5D">
      <w:pPr>
        <w:spacing w:after="0" w:line="240" w:lineRule="auto"/>
      </w:pPr>
    </w:p>
    <w:p w14:paraId="0F86B38E" w14:textId="7AE410ED" w:rsidR="00014694" w:rsidRPr="00014694" w:rsidRDefault="00014694" w:rsidP="00014694">
      <w:pPr>
        <w:spacing w:after="0" w:line="240" w:lineRule="auto"/>
        <w:rPr>
          <w:sz w:val="4"/>
          <w:szCs w:val="4"/>
        </w:rPr>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D3171E" w14:paraId="25D6CA36" w14:textId="77777777" w:rsidTr="003234D7">
        <w:trPr>
          <w:trHeight w:val="648"/>
        </w:trPr>
        <w:tc>
          <w:tcPr>
            <w:tcW w:w="10790" w:type="dxa"/>
            <w:shd w:val="clear" w:color="auto" w:fill="D9D9D9" w:themeFill="background1" w:themeFillShade="D9"/>
            <w:vAlign w:val="center"/>
          </w:tcPr>
          <w:p w14:paraId="1DDF97FF" w14:textId="3F32A947" w:rsidR="00D3171E" w:rsidRPr="00D3171E" w:rsidRDefault="00D3171E" w:rsidP="00D3171E">
            <w:pPr>
              <w:pStyle w:val="ListParagraph"/>
              <w:numPr>
                <w:ilvl w:val="0"/>
                <w:numId w:val="8"/>
              </w:numPr>
              <w:ind w:left="326" w:hanging="326"/>
              <w:rPr>
                <w:b/>
              </w:rPr>
            </w:pPr>
            <w:r w:rsidRPr="00D3171E">
              <w:rPr>
                <w:b/>
              </w:rPr>
              <w:t>PAIN &amp; DISTRESS CLASSIFICATION &amp; CONSIDERATION OF ALTERNATIVE PROCEDURES</w:t>
            </w:r>
          </w:p>
        </w:tc>
      </w:tr>
      <w:tr w:rsidR="00F44EB4" w14:paraId="769F70EB" w14:textId="77777777" w:rsidTr="00CE2CDB">
        <w:trPr>
          <w:trHeight w:val="360"/>
        </w:trPr>
        <w:tc>
          <w:tcPr>
            <w:tcW w:w="10790" w:type="dxa"/>
          </w:tcPr>
          <w:p w14:paraId="3FD98710" w14:textId="3E262196" w:rsidR="00F44EB4" w:rsidRPr="00EA0B1C" w:rsidRDefault="00F44EB4" w:rsidP="007A3492">
            <w:pPr>
              <w:pStyle w:val="ListParagraph"/>
              <w:numPr>
                <w:ilvl w:val="0"/>
                <w:numId w:val="18"/>
              </w:numPr>
              <w:ind w:left="335" w:hanging="335"/>
              <w:rPr>
                <w:b/>
              </w:rPr>
            </w:pPr>
            <w:r>
              <w:rPr>
                <w:b/>
              </w:rPr>
              <w:t xml:space="preserve">Do any </w:t>
            </w:r>
            <w:r w:rsidR="006C643F">
              <w:rPr>
                <w:b/>
              </w:rPr>
              <w:t>animal</w:t>
            </w:r>
            <w:r w:rsidR="006F65A7">
              <w:rPr>
                <w:b/>
              </w:rPr>
              <w:t xml:space="preserve"> </w:t>
            </w:r>
            <w:r>
              <w:rPr>
                <w:b/>
              </w:rPr>
              <w:t xml:space="preserve">procedures fall under USDA </w:t>
            </w:r>
            <w:r w:rsidR="006C643F">
              <w:rPr>
                <w:b/>
              </w:rPr>
              <w:t xml:space="preserve">pain </w:t>
            </w:r>
            <w:r>
              <w:rPr>
                <w:b/>
              </w:rPr>
              <w:t xml:space="preserve">category D or E?  </w:t>
            </w:r>
            <w:sdt>
              <w:sdtPr>
                <w:id w:val="-6650120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7106423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r>
              <w:rPr>
                <w:i/>
              </w:rPr>
              <w:t>(answer the questions below)</w:t>
            </w:r>
          </w:p>
          <w:p w14:paraId="1B338CBE" w14:textId="23AB1C48" w:rsidR="00EA0B1C" w:rsidRPr="008D1C03" w:rsidRDefault="00EA0B1C" w:rsidP="00EA0B1C">
            <w:pPr>
              <w:pStyle w:val="ListParagraph"/>
              <w:ind w:left="335"/>
              <w:rPr>
                <w:b/>
                <w:sz w:val="8"/>
                <w:szCs w:val="8"/>
              </w:rPr>
            </w:pPr>
          </w:p>
          <w:p w14:paraId="7668C607" w14:textId="2061FBBF" w:rsidR="00EA0B1C" w:rsidRDefault="006F3445" w:rsidP="00EA0B1C">
            <w:pPr>
              <w:pStyle w:val="ListParagraph"/>
              <w:ind w:left="335"/>
              <w:rPr>
                <w:i/>
              </w:rPr>
            </w:pPr>
            <w:r w:rsidRPr="003234D7">
              <w:rPr>
                <w:b/>
                <w:i/>
                <w:color w:val="2E74B5" w:themeColor="accent1" w:themeShade="BF"/>
              </w:rPr>
              <w:t>Category D</w:t>
            </w:r>
            <w:r w:rsidRPr="006F3445">
              <w:rPr>
                <w:i/>
              </w:rPr>
              <w:t xml:space="preserve">: </w:t>
            </w:r>
            <w:r>
              <w:rPr>
                <w:i/>
              </w:rPr>
              <w:t xml:space="preserve">Procedures involving pain or distress to animals are appropriately relieved with anesthetics, analgesics, an/or tranquilizer drugs or other methods for relieving pain or distress. </w:t>
            </w:r>
          </w:p>
          <w:p w14:paraId="6A03A095" w14:textId="283457EF" w:rsidR="006F3445" w:rsidRPr="006F3445" w:rsidRDefault="006F3445" w:rsidP="00EA0B1C">
            <w:pPr>
              <w:pStyle w:val="ListParagraph"/>
              <w:ind w:left="335"/>
              <w:rPr>
                <w:b/>
                <w:i/>
                <w:sz w:val="8"/>
                <w:szCs w:val="8"/>
              </w:rPr>
            </w:pPr>
          </w:p>
          <w:p w14:paraId="7B1E4390" w14:textId="572C1425" w:rsidR="006F3445" w:rsidRPr="006F3445" w:rsidRDefault="006F3445" w:rsidP="00EA0B1C">
            <w:pPr>
              <w:pStyle w:val="ListParagraph"/>
              <w:ind w:left="335"/>
              <w:rPr>
                <w:i/>
              </w:rPr>
            </w:pPr>
            <w:r w:rsidRPr="003234D7">
              <w:rPr>
                <w:b/>
                <w:i/>
                <w:color w:val="2E74B5" w:themeColor="accent1" w:themeShade="BF"/>
              </w:rPr>
              <w:t>Category E</w:t>
            </w:r>
            <w:r w:rsidRPr="006F3445">
              <w:rPr>
                <w:i/>
              </w:rPr>
              <w:t xml:space="preserve">: </w:t>
            </w:r>
            <w:r>
              <w:rPr>
                <w:i/>
              </w:rPr>
              <w:t xml:space="preserve">Procedures involving pain or distress or potential pain and distress to animals that are </w:t>
            </w:r>
            <w:r w:rsidRPr="006F3445">
              <w:rPr>
                <w:b/>
                <w:i/>
              </w:rPr>
              <w:t>NOT</w:t>
            </w:r>
            <w:r>
              <w:rPr>
                <w:i/>
              </w:rPr>
              <w:t xml:space="preserve"> relieved with anesthetics, analgesics and/or tranquilizer drugs or other methods for relieving pain or distress. </w:t>
            </w:r>
          </w:p>
          <w:p w14:paraId="171F45A2" w14:textId="26BBC8CC" w:rsidR="00F44EB4" w:rsidRPr="006F3445" w:rsidRDefault="00F44EB4" w:rsidP="00F44EB4">
            <w:pPr>
              <w:pStyle w:val="ListParagraph"/>
              <w:ind w:left="425"/>
              <w:rPr>
                <w:b/>
                <w:sz w:val="12"/>
                <w:szCs w:val="8"/>
              </w:rPr>
            </w:pPr>
          </w:p>
          <w:p w14:paraId="0D12F3CF" w14:textId="26A9BC7C" w:rsidR="00F44EB4" w:rsidRPr="00F44EB4" w:rsidRDefault="00F44EB4" w:rsidP="00F44EB4">
            <w:pPr>
              <w:pStyle w:val="ListParagraph"/>
              <w:numPr>
                <w:ilvl w:val="0"/>
                <w:numId w:val="20"/>
              </w:numPr>
            </w:pPr>
            <w:r>
              <w:t>Describe your consideration of alternativ</w:t>
            </w:r>
            <w:r w:rsidR="0091142E">
              <w:t>es</w:t>
            </w:r>
            <w:r>
              <w:t xml:space="preserve"> and your determination that alternative</w:t>
            </w:r>
            <w:r w:rsidR="0091142E">
              <w:t xml:space="preserve"> procedures</w:t>
            </w:r>
            <w:r>
              <w:t xml:space="preserve"> are not available</w:t>
            </w:r>
            <w:r w:rsidR="002E7DB6">
              <w:t xml:space="preserve"> or cannot be used</w:t>
            </w:r>
            <w:r>
              <w:t>.</w:t>
            </w:r>
            <w:r w:rsidR="0091142E">
              <w:t xml:space="preserve"> </w:t>
            </w:r>
            <w:r w:rsidR="00CE2CDB">
              <w:rPr>
                <w:i/>
              </w:rPr>
              <w:t>Alternatives include methods that refine existing tests by minimizing animal distress, reduce the number of animals necessary for an experiment, or replace whole-animal use with in vitro or other tests.</w:t>
            </w:r>
          </w:p>
          <w:p w14:paraId="325E68B7" w14:textId="77777777" w:rsidR="00F44EB4" w:rsidRPr="00083CA3" w:rsidRDefault="00F44EB4" w:rsidP="00F44EB4">
            <w:pPr>
              <w:pStyle w:val="ListParagraph"/>
              <w:ind w:left="335"/>
              <w:rPr>
                <w:sz w:val="8"/>
                <w:szCs w:val="8"/>
              </w:rPr>
            </w:pPr>
          </w:p>
          <w:p w14:paraId="25BF2302" w14:textId="0B3338AC" w:rsidR="00F44EB4" w:rsidRPr="00083CA3" w:rsidRDefault="00903EB3" w:rsidP="00F44EB4">
            <w:pPr>
              <w:pStyle w:val="ListParagraph"/>
              <w:ind w:left="695"/>
            </w:pPr>
            <w:sdt>
              <w:sdtPr>
                <w:rPr>
                  <w:rStyle w:val="Style1"/>
                </w:rPr>
                <w:id w:val="-1197238109"/>
                <w:placeholder>
                  <w:docPart w:val="D6E22A0BD6244BED927872390E7F6D83"/>
                </w:placeholder>
                <w:showingPlcHdr/>
                <w15:color w:val="333399"/>
              </w:sdtPr>
              <w:sdtEndPr>
                <w:rPr>
                  <w:rStyle w:val="DefaultParagraphFont"/>
                  <w:color w:val="auto"/>
                </w:rPr>
              </w:sdtEndPr>
              <w:sdtContent>
                <w:r w:rsidR="00083CA3" w:rsidRPr="00083CA3">
                  <w:rPr>
                    <w:rStyle w:val="PlaceholderText"/>
                    <w:color w:val="163E70"/>
                  </w:rPr>
                  <w:t>Enter text</w:t>
                </w:r>
              </w:sdtContent>
            </w:sdt>
          </w:p>
          <w:p w14:paraId="76D78028" w14:textId="2D3B6088" w:rsidR="00F44EB4" w:rsidRPr="00083CA3" w:rsidRDefault="00F44EB4" w:rsidP="008E7C90">
            <w:pPr>
              <w:rPr>
                <w:sz w:val="8"/>
                <w:szCs w:val="8"/>
              </w:rPr>
            </w:pPr>
          </w:p>
          <w:p w14:paraId="319D61C0" w14:textId="7C30A81D" w:rsidR="00C956C3" w:rsidRDefault="00430C7A" w:rsidP="008E7C90">
            <w:pPr>
              <w:pStyle w:val="ListParagraph"/>
              <w:numPr>
                <w:ilvl w:val="0"/>
                <w:numId w:val="20"/>
              </w:numPr>
            </w:pPr>
            <w:r>
              <w:lastRenderedPageBreak/>
              <w:t>If you</w:t>
            </w:r>
            <w:r w:rsidR="00C956C3">
              <w:t>r</w:t>
            </w:r>
            <w:r>
              <w:t xml:space="preserve"> </w:t>
            </w:r>
            <w:r w:rsidR="009C5BFF">
              <w:t>project</w:t>
            </w:r>
            <w:r>
              <w:t xml:space="preserve"> involves</w:t>
            </w:r>
            <w:r w:rsidR="00C956C3">
              <w:t xml:space="preserve"> USDA</w:t>
            </w:r>
            <w:r>
              <w:t xml:space="preserve"> category D procedures, </w:t>
            </w:r>
            <w:r w:rsidR="00C956C3">
              <w:t>are</w:t>
            </w:r>
            <w:r w:rsidR="00A95B30">
              <w:t xml:space="preserve"> all </w:t>
            </w:r>
            <w:r w:rsidR="00DF0690">
              <w:t>drugs</w:t>
            </w:r>
            <w:r w:rsidR="00C956C3">
              <w:t xml:space="preserve"> (e.g., anesthetics, analgesics, sedatives, tranquilizers) that will be used to relieve pain or distress</w:t>
            </w:r>
            <w:r w:rsidR="00C3038C">
              <w:t xml:space="preserve"> </w:t>
            </w:r>
            <w:r w:rsidR="00A95B30">
              <w:t>outlined in ‘</w:t>
            </w:r>
            <w:r w:rsidR="00A95B30" w:rsidRPr="0012345D">
              <w:rPr>
                <w:b/>
                <w:i/>
                <w:color w:val="2E74B5" w:themeColor="accent1" w:themeShade="BF"/>
              </w:rPr>
              <w:t>Supplemental Form D: Use of Biological Materials, Chemicals, Drugs, Hazardous Agents, or Other Substances in Animal Studies</w:t>
            </w:r>
            <w:r w:rsidR="00C3038C" w:rsidRPr="0012345D">
              <w:rPr>
                <w:color w:val="2E74B5" w:themeColor="accent1" w:themeShade="BF"/>
              </w:rPr>
              <w:t>’</w:t>
            </w:r>
            <w:r w:rsidR="00C3038C">
              <w:t xml:space="preserve">? </w:t>
            </w:r>
          </w:p>
          <w:p w14:paraId="7DB46909" w14:textId="77777777" w:rsidR="00C956C3" w:rsidRPr="00C956C3" w:rsidRDefault="00C956C3" w:rsidP="00C956C3">
            <w:pPr>
              <w:pStyle w:val="ListParagraph"/>
              <w:ind w:left="695"/>
              <w:rPr>
                <w:sz w:val="8"/>
                <w:szCs w:val="8"/>
              </w:rPr>
            </w:pPr>
          </w:p>
          <w:p w14:paraId="72E935DA" w14:textId="72499F02" w:rsidR="00A95B30" w:rsidRPr="00DF0690" w:rsidRDefault="00903EB3" w:rsidP="00C956C3">
            <w:pPr>
              <w:pStyle w:val="ListParagraph"/>
              <w:ind w:left="695"/>
            </w:pPr>
            <w:sdt>
              <w:sdtPr>
                <w:id w:val="-1349404166"/>
                <w14:checkbox>
                  <w14:checked w14:val="0"/>
                  <w14:checkedState w14:val="2612" w14:font="MS Gothic"/>
                  <w14:uncheckedState w14:val="2610" w14:font="MS Gothic"/>
                </w14:checkbox>
              </w:sdtPr>
              <w:sdtEndPr/>
              <w:sdtContent>
                <w:r w:rsidR="00D04E0B">
                  <w:rPr>
                    <w:rFonts w:ascii="MS Gothic" w:eastAsia="MS Gothic" w:hAnsi="MS Gothic" w:hint="eastAsia"/>
                  </w:rPr>
                  <w:t>☐</w:t>
                </w:r>
              </w:sdtContent>
            </w:sdt>
            <w:r w:rsidR="00D04E0B">
              <w:t xml:space="preserve"> N/A   </w:t>
            </w:r>
            <w:sdt>
              <w:sdtPr>
                <w:id w:val="1368565091"/>
                <w14:checkbox>
                  <w14:checked w14:val="0"/>
                  <w14:checkedState w14:val="2612" w14:font="MS Gothic"/>
                  <w14:uncheckedState w14:val="2610" w14:font="MS Gothic"/>
                </w14:checkbox>
              </w:sdtPr>
              <w:sdtEndPr/>
              <w:sdtContent>
                <w:r w:rsidR="00C3038C">
                  <w:rPr>
                    <w:rFonts w:ascii="MS Gothic" w:eastAsia="MS Gothic" w:hAnsi="MS Gothic" w:hint="eastAsia"/>
                  </w:rPr>
                  <w:t>☐</w:t>
                </w:r>
              </w:sdtContent>
            </w:sdt>
            <w:r w:rsidR="00C3038C">
              <w:t xml:space="preserve"> Yes  </w:t>
            </w:r>
            <w:sdt>
              <w:sdtPr>
                <w:id w:val="585195014"/>
                <w14:checkbox>
                  <w14:checked w14:val="0"/>
                  <w14:checkedState w14:val="2612" w14:font="MS Gothic"/>
                  <w14:uncheckedState w14:val="2610" w14:font="MS Gothic"/>
                </w14:checkbox>
              </w:sdtPr>
              <w:sdtEndPr/>
              <w:sdtContent>
                <w:r w:rsidR="00C3038C">
                  <w:rPr>
                    <w:rFonts w:ascii="MS Gothic" w:eastAsia="MS Gothic" w:hAnsi="MS Gothic" w:hint="eastAsia"/>
                  </w:rPr>
                  <w:t>☐</w:t>
                </w:r>
              </w:sdtContent>
            </w:sdt>
            <w:r w:rsidR="00C3038C">
              <w:t xml:space="preserve"> No</w:t>
            </w:r>
          </w:p>
          <w:p w14:paraId="069DBC8C" w14:textId="6C57099E" w:rsidR="00DF0690" w:rsidRPr="00DF0690" w:rsidRDefault="00DF0690" w:rsidP="00DF0690">
            <w:pPr>
              <w:pStyle w:val="ListParagraph"/>
              <w:ind w:left="695"/>
              <w:rPr>
                <w:sz w:val="8"/>
                <w:szCs w:val="8"/>
              </w:rPr>
            </w:pPr>
          </w:p>
          <w:p w14:paraId="35C83EE5" w14:textId="21E37EA5" w:rsidR="00A3130C" w:rsidRDefault="00A3130C" w:rsidP="008E7C90">
            <w:pPr>
              <w:pStyle w:val="ListParagraph"/>
              <w:numPr>
                <w:ilvl w:val="0"/>
                <w:numId w:val="20"/>
              </w:numPr>
            </w:pPr>
            <w:r>
              <w:t xml:space="preserve">If your </w:t>
            </w:r>
            <w:r w:rsidR="009C5BFF">
              <w:t>project</w:t>
            </w:r>
            <w:r>
              <w:t xml:space="preserve"> involves USDA category E procedures, provide a scientific justification to explain why the use of </w:t>
            </w:r>
            <w:r w:rsidR="00BB655A">
              <w:t xml:space="preserve">anesthetics, </w:t>
            </w:r>
            <w:r>
              <w:t>analgesics</w:t>
            </w:r>
            <w:r w:rsidR="00BB655A">
              <w:t>, sedatives, or tranquilizers</w:t>
            </w:r>
            <w:r>
              <w:t xml:space="preserve"> cannot be used</w:t>
            </w:r>
            <w:r w:rsidR="00B94762">
              <w:t xml:space="preserve"> to relieve pain or distress in animals. </w:t>
            </w:r>
          </w:p>
          <w:p w14:paraId="0D5D95C3" w14:textId="5A471DCC" w:rsidR="00A3130C" w:rsidRPr="00083CA3" w:rsidRDefault="00A3130C" w:rsidP="00A3130C">
            <w:pPr>
              <w:pStyle w:val="ListParagraph"/>
              <w:ind w:left="695"/>
              <w:rPr>
                <w:sz w:val="8"/>
                <w:szCs w:val="8"/>
              </w:rPr>
            </w:pPr>
          </w:p>
          <w:p w14:paraId="754F11A5" w14:textId="30F17D7C" w:rsidR="00A3130C" w:rsidRPr="00083CA3" w:rsidRDefault="00903EB3" w:rsidP="00A3130C">
            <w:pPr>
              <w:pStyle w:val="ListParagraph"/>
              <w:ind w:left="695"/>
            </w:pPr>
            <w:sdt>
              <w:sdtPr>
                <w:rPr>
                  <w:rStyle w:val="Style1"/>
                </w:rPr>
                <w:id w:val="907960027"/>
                <w:placeholder>
                  <w:docPart w:val="9264275AD0C746EE8B801500BAB74CFA"/>
                </w:placeholder>
                <w:showingPlcHdr/>
                <w15:color w:val="333399"/>
              </w:sdtPr>
              <w:sdtEndPr>
                <w:rPr>
                  <w:rStyle w:val="DefaultParagraphFont"/>
                  <w:color w:val="auto"/>
                </w:rPr>
              </w:sdtEndPr>
              <w:sdtContent>
                <w:r w:rsidR="00A3130C" w:rsidRPr="00083CA3">
                  <w:rPr>
                    <w:rStyle w:val="PlaceholderText"/>
                    <w:color w:val="163E70"/>
                  </w:rPr>
                  <w:t>Enter text</w:t>
                </w:r>
              </w:sdtContent>
            </w:sdt>
          </w:p>
          <w:p w14:paraId="374FB2DE" w14:textId="77777777" w:rsidR="00A3130C" w:rsidRPr="00083CA3" w:rsidRDefault="00A3130C" w:rsidP="00A3130C">
            <w:pPr>
              <w:pStyle w:val="ListParagraph"/>
              <w:ind w:left="695"/>
              <w:rPr>
                <w:sz w:val="8"/>
                <w:szCs w:val="8"/>
              </w:rPr>
            </w:pPr>
          </w:p>
          <w:p w14:paraId="04413ABA" w14:textId="7E7A52D2" w:rsidR="008E7C90" w:rsidRPr="008E7C90" w:rsidRDefault="008E7C90" w:rsidP="008E7C90">
            <w:pPr>
              <w:pStyle w:val="ListParagraph"/>
              <w:numPr>
                <w:ilvl w:val="0"/>
                <w:numId w:val="20"/>
              </w:numPr>
            </w:pPr>
            <w:r w:rsidRPr="008E7C90">
              <w:t>List the databases that were searched</w:t>
            </w:r>
            <w:r w:rsidR="002B6BD0">
              <w:t xml:space="preserve"> to determine if alternatives exist to procedures that cause pain or distress in animals</w:t>
            </w:r>
            <w:r w:rsidR="009D05D4">
              <w:t>, and p</w:t>
            </w:r>
            <w:r w:rsidRPr="008E7C90">
              <w:t>rovide the date range of the search and keywords</w:t>
            </w:r>
            <w:r w:rsidR="009D05D4">
              <w:t xml:space="preserve"> used in the search.</w:t>
            </w:r>
          </w:p>
          <w:p w14:paraId="5C6594DE" w14:textId="41BB4323" w:rsidR="008E7C90" w:rsidRPr="008E7C90" w:rsidRDefault="0026206F" w:rsidP="008E7C90">
            <w:pPr>
              <w:pStyle w:val="ListParagraph"/>
              <w:ind w:left="695"/>
              <w:rPr>
                <w:b/>
              </w:rPr>
            </w:pPr>
            <w:r w:rsidRPr="0012345D">
              <w:rPr>
                <w:b/>
                <w:i/>
                <w:color w:val="2E74B5" w:themeColor="accent1" w:themeShade="BF"/>
              </w:rPr>
              <w:t>Note</w:t>
            </w:r>
            <w:r w:rsidR="008E7C90" w:rsidRPr="00EC1A1B">
              <w:rPr>
                <w:i/>
              </w:rPr>
              <w:t xml:space="preserve">: </w:t>
            </w:r>
            <w:r>
              <w:rPr>
                <w:i/>
              </w:rPr>
              <w:t>A</w:t>
            </w:r>
            <w:r w:rsidR="008E7C90" w:rsidRPr="00EC1A1B">
              <w:rPr>
                <w:i/>
              </w:rPr>
              <w:t xml:space="preserve">t least </w:t>
            </w:r>
            <w:r w:rsidR="008E7C90" w:rsidRPr="007831A2">
              <w:rPr>
                <w:i/>
                <w:u w:val="single"/>
              </w:rPr>
              <w:t>two</w:t>
            </w:r>
            <w:r w:rsidR="008E7C90" w:rsidRPr="00EC1A1B">
              <w:rPr>
                <w:i/>
              </w:rPr>
              <w:t xml:space="preserve"> reference sources must be listed</w:t>
            </w:r>
            <w:r>
              <w:rPr>
                <w:i/>
              </w:rPr>
              <w:t>, and the date range should include the past 5-10 years.</w:t>
            </w:r>
            <w:r w:rsidR="008E7C90">
              <w:t xml:space="preserve"> </w:t>
            </w:r>
          </w:p>
          <w:p w14:paraId="7B2F9E4F" w14:textId="6CD92AD7" w:rsidR="008E7C90" w:rsidRPr="00083CA3" w:rsidRDefault="008E7C90" w:rsidP="008E7C90">
            <w:pPr>
              <w:pStyle w:val="ListParagraph"/>
              <w:ind w:left="695"/>
              <w:rPr>
                <w:sz w:val="8"/>
                <w:szCs w:val="8"/>
              </w:rPr>
            </w:pPr>
          </w:p>
          <w:p w14:paraId="624D7AE8" w14:textId="69806820" w:rsidR="008E7C90" w:rsidRPr="00083CA3" w:rsidRDefault="00903EB3" w:rsidP="008E7C90">
            <w:pPr>
              <w:pStyle w:val="ListParagraph"/>
              <w:ind w:left="695"/>
            </w:pPr>
            <w:sdt>
              <w:sdtPr>
                <w:rPr>
                  <w:rStyle w:val="Style1"/>
                </w:rPr>
                <w:id w:val="-2085596174"/>
                <w:placeholder>
                  <w:docPart w:val="3A4C06221D4843F8B0DE13A0EB762FA9"/>
                </w:placeholder>
                <w:showingPlcHdr/>
                <w15:color w:val="333399"/>
              </w:sdtPr>
              <w:sdtEndPr>
                <w:rPr>
                  <w:rStyle w:val="DefaultParagraphFont"/>
                  <w:color w:val="auto"/>
                </w:rPr>
              </w:sdtEndPr>
              <w:sdtContent>
                <w:r w:rsidR="008E7C90" w:rsidRPr="00083CA3">
                  <w:rPr>
                    <w:rStyle w:val="PlaceholderText"/>
                    <w:color w:val="163E70"/>
                  </w:rPr>
                  <w:t>Enter text</w:t>
                </w:r>
              </w:sdtContent>
            </w:sdt>
          </w:p>
          <w:p w14:paraId="59F31B65" w14:textId="77777777" w:rsidR="008E7C90" w:rsidRPr="00083CA3" w:rsidRDefault="008E7C90" w:rsidP="008E7C90">
            <w:pPr>
              <w:rPr>
                <w:sz w:val="8"/>
                <w:szCs w:val="8"/>
              </w:rPr>
            </w:pPr>
          </w:p>
          <w:p w14:paraId="0D4F35E1" w14:textId="4BF58FEB" w:rsidR="00CE2CDB" w:rsidRDefault="00D36DA1" w:rsidP="00CE2CDB">
            <w:pPr>
              <w:pStyle w:val="ListParagraph"/>
              <w:numPr>
                <w:ilvl w:val="0"/>
                <w:numId w:val="20"/>
              </w:numPr>
            </w:pPr>
            <w:r>
              <w:t xml:space="preserve">For procedures involving USDA category D or E </w:t>
            </w:r>
            <w:r w:rsidR="00FF3D98">
              <w:t>activities</w:t>
            </w:r>
            <w:r>
              <w:t>,</w:t>
            </w:r>
            <w:r w:rsidR="00CE2CDB">
              <w:t xml:space="preserve"> the </w:t>
            </w:r>
            <w:r w:rsidR="00F165A2">
              <w:t>Bowdoin</w:t>
            </w:r>
            <w:r w:rsidR="00CE2CDB">
              <w:t xml:space="preserve"> attending veterinarian, Dr. Arthur Lage, </w:t>
            </w:r>
            <w:r w:rsidRPr="00D36DA1">
              <w:rPr>
                <w:u w:val="single"/>
              </w:rPr>
              <w:t>MUST</w:t>
            </w:r>
            <w:r>
              <w:t xml:space="preserve"> be </w:t>
            </w:r>
            <w:r w:rsidR="00CE2CDB">
              <w:t>consulted prior to submitting this application</w:t>
            </w:r>
            <w:r>
              <w:t>.</w:t>
            </w:r>
            <w:r w:rsidR="00CE2CDB">
              <w:t xml:space="preserve"> </w:t>
            </w:r>
            <w:r>
              <w:rPr>
                <w:i/>
              </w:rPr>
              <w:t xml:space="preserve">Dr. Lage can be contacted at </w:t>
            </w:r>
            <w:hyperlink r:id="rId13" w:history="1">
              <w:r w:rsidRPr="00A9746A">
                <w:rPr>
                  <w:rStyle w:val="Hyperlink"/>
                  <w:i/>
                </w:rPr>
                <w:t>artlage123@gmail.com</w:t>
              </w:r>
            </w:hyperlink>
            <w:r>
              <w:rPr>
                <w:i/>
              </w:rPr>
              <w:t xml:space="preserve"> or (617) 699-2256. </w:t>
            </w:r>
          </w:p>
          <w:p w14:paraId="5FE65D77" w14:textId="77777777" w:rsidR="00CE2CDB" w:rsidRPr="00CE2CDB" w:rsidRDefault="00CE2CDB" w:rsidP="00CE2CDB">
            <w:pPr>
              <w:pStyle w:val="ListParagraph"/>
              <w:ind w:left="695"/>
              <w:rPr>
                <w:sz w:val="8"/>
                <w:szCs w:val="8"/>
              </w:rPr>
            </w:pPr>
          </w:p>
          <w:p w14:paraId="1BC6F007" w14:textId="3FE2196E" w:rsidR="00D36DA1" w:rsidRPr="0083684E" w:rsidRDefault="00D36DA1" w:rsidP="00D36DA1">
            <w:pPr>
              <w:ind w:left="695"/>
            </w:pPr>
            <w:r w:rsidRPr="00E2224C">
              <w:rPr>
                <w:b/>
              </w:rPr>
              <w:t xml:space="preserve">Date of </w:t>
            </w:r>
            <w:r>
              <w:rPr>
                <w:b/>
              </w:rPr>
              <w:t>Veterinary Consult</w:t>
            </w:r>
            <w:r>
              <w:t xml:space="preserve">: </w:t>
            </w:r>
            <w:sdt>
              <w:sdtPr>
                <w:rPr>
                  <w:rStyle w:val="Style1"/>
                </w:rPr>
                <w:id w:val="-777638038"/>
                <w:placeholder>
                  <w:docPart w:val="3111ABC1C1F74B13878F260870CA8880"/>
                </w:placeholder>
                <w:showingPlcHdr/>
                <w15:color w:val="333399"/>
              </w:sdtPr>
              <w:sdtEndPr>
                <w:rPr>
                  <w:rStyle w:val="DefaultParagraphFont"/>
                  <w:color w:val="auto"/>
                </w:rPr>
              </w:sdtEndPr>
              <w:sdtContent>
                <w:r w:rsidRPr="00151FA3">
                  <w:rPr>
                    <w:rStyle w:val="PlaceholderText"/>
                    <w:color w:val="163E70"/>
                  </w:rPr>
                  <w:t>Enter text</w:t>
                </w:r>
              </w:sdtContent>
            </w:sdt>
          </w:p>
          <w:p w14:paraId="48155D0C" w14:textId="09278D09" w:rsidR="00CE2CDB" w:rsidRPr="00CE2CDB" w:rsidRDefault="00D36DA1" w:rsidP="00D36DA1">
            <w:pPr>
              <w:pStyle w:val="ListParagraph"/>
              <w:ind w:left="695"/>
              <w:rPr>
                <w:sz w:val="8"/>
                <w:szCs w:val="8"/>
              </w:rPr>
            </w:pPr>
            <w:r w:rsidRPr="00CE2CDB">
              <w:rPr>
                <w:sz w:val="8"/>
                <w:szCs w:val="8"/>
              </w:rPr>
              <w:t xml:space="preserve"> </w:t>
            </w:r>
          </w:p>
        </w:tc>
      </w:tr>
    </w:tbl>
    <w:p w14:paraId="7476BE62" w14:textId="77777777" w:rsidR="004C1D4C" w:rsidRDefault="004C1D4C"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4409B9" w14:paraId="65EC6EC5" w14:textId="77777777" w:rsidTr="0012345D">
        <w:trPr>
          <w:trHeight w:val="648"/>
          <w:tblHeader/>
        </w:trPr>
        <w:tc>
          <w:tcPr>
            <w:tcW w:w="10790" w:type="dxa"/>
            <w:tcBorders>
              <w:bottom w:val="single" w:sz="4" w:space="0" w:color="auto"/>
            </w:tcBorders>
            <w:shd w:val="clear" w:color="auto" w:fill="D9D9D9" w:themeFill="background1" w:themeFillShade="D9"/>
            <w:vAlign w:val="center"/>
          </w:tcPr>
          <w:p w14:paraId="7DF97437" w14:textId="1EE4CE25" w:rsidR="004409B9" w:rsidRPr="002764D2" w:rsidRDefault="004409B9" w:rsidP="00625D57">
            <w:pPr>
              <w:pStyle w:val="ListParagraph"/>
              <w:numPr>
                <w:ilvl w:val="0"/>
                <w:numId w:val="8"/>
              </w:numPr>
              <w:ind w:left="335" w:hanging="335"/>
              <w:rPr>
                <w:b/>
              </w:rPr>
            </w:pPr>
            <w:r>
              <w:rPr>
                <w:b/>
              </w:rPr>
              <w:t xml:space="preserve">METHOD OF EUTHANASIA </w:t>
            </w:r>
            <w:r w:rsidR="001F433C">
              <w:rPr>
                <w:b/>
              </w:rPr>
              <w:t>&amp;</w:t>
            </w:r>
            <w:r>
              <w:rPr>
                <w:b/>
              </w:rPr>
              <w:t xml:space="preserve"> DISPOSITION OF ANIMALS</w:t>
            </w:r>
          </w:p>
        </w:tc>
      </w:tr>
      <w:tr w:rsidR="00AA55C3" w14:paraId="2B6F0340" w14:textId="77777777" w:rsidTr="00CF711F">
        <w:trPr>
          <w:trHeight w:val="360"/>
        </w:trPr>
        <w:tc>
          <w:tcPr>
            <w:tcW w:w="10790" w:type="dxa"/>
          </w:tcPr>
          <w:p w14:paraId="634E2791" w14:textId="1DB15D9D" w:rsidR="00162E16" w:rsidRPr="00162E16" w:rsidRDefault="00AA55C3" w:rsidP="00AA55C3">
            <w:pPr>
              <w:pStyle w:val="ListParagraph"/>
              <w:numPr>
                <w:ilvl w:val="0"/>
                <w:numId w:val="33"/>
              </w:numPr>
              <w:ind w:left="334" w:hanging="334"/>
              <w:rPr>
                <w:b/>
                <w:color w:val="000000" w:themeColor="text1"/>
              </w:rPr>
            </w:pPr>
            <w:r w:rsidRPr="00AA55C3">
              <w:rPr>
                <w:b/>
              </w:rPr>
              <w:t xml:space="preserve">Will the project involve </w:t>
            </w:r>
            <w:r w:rsidR="00162E16">
              <w:rPr>
                <w:b/>
              </w:rPr>
              <w:t>planned</w:t>
            </w:r>
            <w:r w:rsidR="003C1CBC">
              <w:rPr>
                <w:b/>
              </w:rPr>
              <w:t xml:space="preserve"> euthanasia</w:t>
            </w:r>
            <w:r w:rsidR="00651A7C">
              <w:rPr>
                <w:b/>
              </w:rPr>
              <w:t xml:space="preserve"> and/</w:t>
            </w:r>
            <w:r w:rsidR="00162E16">
              <w:rPr>
                <w:b/>
              </w:rPr>
              <w:t xml:space="preserve">or </w:t>
            </w:r>
            <w:r w:rsidR="00400502">
              <w:rPr>
                <w:b/>
              </w:rPr>
              <w:t>the possibility of</w:t>
            </w:r>
            <w:r w:rsidR="003C1CBC">
              <w:rPr>
                <w:b/>
              </w:rPr>
              <w:t xml:space="preserve"> </w:t>
            </w:r>
            <w:r w:rsidR="00162E16">
              <w:rPr>
                <w:b/>
              </w:rPr>
              <w:t>unplanned</w:t>
            </w:r>
            <w:r>
              <w:rPr>
                <w:b/>
              </w:rPr>
              <w:t xml:space="preserve"> </w:t>
            </w:r>
            <w:r w:rsidRPr="00AA55C3">
              <w:rPr>
                <w:b/>
              </w:rPr>
              <w:t>euthanasia of animals?</w:t>
            </w:r>
          </w:p>
          <w:p w14:paraId="1C8143CF" w14:textId="77777777" w:rsidR="00162E16" w:rsidRPr="00162E16" w:rsidRDefault="00162E16" w:rsidP="00162E16">
            <w:pPr>
              <w:pStyle w:val="ListParagraph"/>
              <w:ind w:left="334"/>
              <w:rPr>
                <w:sz w:val="8"/>
                <w:szCs w:val="8"/>
              </w:rPr>
            </w:pPr>
          </w:p>
          <w:p w14:paraId="14BDD4DC" w14:textId="05D376CD" w:rsidR="00AA55C3" w:rsidRPr="0096034C" w:rsidRDefault="00903EB3" w:rsidP="00162E16">
            <w:pPr>
              <w:pStyle w:val="ListParagraph"/>
              <w:ind w:left="334"/>
              <w:rPr>
                <w:b/>
                <w:color w:val="000000" w:themeColor="text1"/>
              </w:rPr>
            </w:pPr>
            <w:sdt>
              <w:sdtPr>
                <w:rPr>
                  <w:rFonts w:ascii="MS Gothic" w:eastAsia="MS Gothic" w:hAnsi="MS Gothic"/>
                  <w:color w:val="000000" w:themeColor="text1"/>
                </w:rPr>
                <w:id w:val="-1117362387"/>
                <w14:checkbox>
                  <w14:checked w14:val="0"/>
                  <w14:checkedState w14:val="2612" w14:font="MS Gothic"/>
                  <w14:uncheckedState w14:val="2610" w14:font="MS Gothic"/>
                </w14:checkbox>
              </w:sdtPr>
              <w:sdtEndPr/>
              <w:sdtContent>
                <w:r w:rsidR="00AA55C3" w:rsidRPr="00AA55C3">
                  <w:rPr>
                    <w:rFonts w:ascii="MS Gothic" w:eastAsia="MS Gothic" w:hAnsi="MS Gothic" w:hint="eastAsia"/>
                    <w:color w:val="000000" w:themeColor="text1"/>
                  </w:rPr>
                  <w:t>☐</w:t>
                </w:r>
              </w:sdtContent>
            </w:sdt>
            <w:r w:rsidR="00AA55C3" w:rsidRPr="00AA55C3">
              <w:rPr>
                <w:color w:val="000000" w:themeColor="text1"/>
              </w:rPr>
              <w:t xml:space="preserve"> No  </w:t>
            </w:r>
            <w:sdt>
              <w:sdtPr>
                <w:rPr>
                  <w:rFonts w:ascii="MS Gothic" w:eastAsia="MS Gothic" w:hAnsi="MS Gothic"/>
                  <w:color w:val="000000" w:themeColor="text1"/>
                </w:rPr>
                <w:id w:val="-2045976406"/>
                <w14:checkbox>
                  <w14:checked w14:val="0"/>
                  <w14:checkedState w14:val="2612" w14:font="MS Gothic"/>
                  <w14:uncheckedState w14:val="2610" w14:font="MS Gothic"/>
                </w14:checkbox>
              </w:sdtPr>
              <w:sdtEndPr/>
              <w:sdtContent>
                <w:r w:rsidR="00AA55C3" w:rsidRPr="00AA55C3">
                  <w:rPr>
                    <w:rFonts w:ascii="MS Gothic" w:eastAsia="MS Gothic" w:hAnsi="MS Gothic" w:hint="eastAsia"/>
                    <w:color w:val="000000" w:themeColor="text1"/>
                  </w:rPr>
                  <w:t>☐</w:t>
                </w:r>
              </w:sdtContent>
            </w:sdt>
            <w:r w:rsidR="00AA55C3" w:rsidRPr="00AA55C3">
              <w:rPr>
                <w:color w:val="000000" w:themeColor="text1"/>
              </w:rPr>
              <w:t xml:space="preserve"> Yes </w:t>
            </w:r>
            <w:r w:rsidR="00AA55C3" w:rsidRPr="00AA55C3">
              <w:rPr>
                <w:i/>
                <w:color w:val="000000" w:themeColor="text1"/>
              </w:rPr>
              <w:t>(answer the questions below)</w:t>
            </w:r>
          </w:p>
          <w:p w14:paraId="4A2812B2" w14:textId="77777777" w:rsidR="0096034C" w:rsidRPr="0096034C" w:rsidRDefault="0096034C" w:rsidP="0096034C">
            <w:pPr>
              <w:pStyle w:val="ListParagraph"/>
              <w:ind w:left="334"/>
              <w:rPr>
                <w:b/>
                <w:color w:val="000000" w:themeColor="text1"/>
                <w:sz w:val="8"/>
                <w:szCs w:val="8"/>
              </w:rPr>
            </w:pPr>
          </w:p>
          <w:p w14:paraId="50394645" w14:textId="2EC9F428" w:rsidR="00103E7A" w:rsidRDefault="00103E7A" w:rsidP="00103E7A">
            <w:pPr>
              <w:pStyle w:val="ListParagraph"/>
              <w:ind w:left="334"/>
              <w:rPr>
                <w:i/>
              </w:rPr>
            </w:pPr>
            <w:r w:rsidRPr="00DC0229">
              <w:rPr>
                <w:b/>
                <w:i/>
                <w:color w:val="2E74B5" w:themeColor="accent1" w:themeShade="BF"/>
              </w:rPr>
              <w:t>Note</w:t>
            </w:r>
            <w:r w:rsidRPr="006F3445">
              <w:rPr>
                <w:i/>
              </w:rPr>
              <w:t xml:space="preserve">: </w:t>
            </w:r>
            <w:r w:rsidR="00130D41">
              <w:rPr>
                <w:i/>
              </w:rPr>
              <w:t xml:space="preserve">This section MUST be completed for </w:t>
            </w:r>
            <w:r w:rsidR="00C87AEE">
              <w:rPr>
                <w:i/>
              </w:rPr>
              <w:t>field work or wildlife studies that involve</w:t>
            </w:r>
            <w:r w:rsidR="007956D9">
              <w:rPr>
                <w:i/>
              </w:rPr>
              <w:t xml:space="preserve"> the</w:t>
            </w:r>
            <w:r w:rsidR="00C87AEE">
              <w:rPr>
                <w:i/>
              </w:rPr>
              <w:t xml:space="preserve"> capture/handling/restraint of </w:t>
            </w:r>
            <w:r w:rsidR="006B3D1A">
              <w:rPr>
                <w:i/>
              </w:rPr>
              <w:t xml:space="preserve">wild </w:t>
            </w:r>
            <w:r w:rsidR="00C87AEE">
              <w:rPr>
                <w:i/>
              </w:rPr>
              <w:t>animals</w:t>
            </w:r>
            <w:r w:rsidR="00130D41">
              <w:rPr>
                <w:i/>
              </w:rPr>
              <w:t xml:space="preserve">, even when planned euthanasia is not part of the protocol. </w:t>
            </w:r>
            <w:r w:rsidR="00C87AEE">
              <w:rPr>
                <w:i/>
              </w:rPr>
              <w:t>Having a contingency plan for unplanned euthanasia is necessary to ensure the humane treatment of</w:t>
            </w:r>
            <w:r w:rsidR="007956D9">
              <w:rPr>
                <w:i/>
              </w:rPr>
              <w:t xml:space="preserve"> </w:t>
            </w:r>
            <w:r w:rsidR="00C87AEE">
              <w:rPr>
                <w:i/>
              </w:rPr>
              <w:t xml:space="preserve">animals in case of unexpected injury or distress during the project. </w:t>
            </w:r>
          </w:p>
          <w:p w14:paraId="662ADBE1" w14:textId="77777777" w:rsidR="00103E7A" w:rsidRPr="00103E7A" w:rsidRDefault="00103E7A" w:rsidP="00103E7A">
            <w:pPr>
              <w:pStyle w:val="ListParagraph"/>
              <w:ind w:left="334"/>
              <w:rPr>
                <w:i/>
                <w:sz w:val="8"/>
                <w:szCs w:val="8"/>
              </w:rPr>
            </w:pPr>
          </w:p>
          <w:p w14:paraId="4E76D8F8" w14:textId="56607CD7" w:rsidR="0096034C" w:rsidRDefault="0096034C" w:rsidP="0096034C">
            <w:pPr>
              <w:pStyle w:val="ListParagraph"/>
              <w:ind w:left="334"/>
              <w:rPr>
                <w:i/>
              </w:rPr>
            </w:pPr>
            <w:r w:rsidRPr="00DC0229">
              <w:rPr>
                <w:b/>
                <w:i/>
                <w:color w:val="2E74B5" w:themeColor="accent1" w:themeShade="BF"/>
              </w:rPr>
              <w:t>Planned euthanasia</w:t>
            </w:r>
            <w:r w:rsidRPr="00DC0229">
              <w:rPr>
                <w:i/>
                <w:color w:val="2E74B5" w:themeColor="accent1" w:themeShade="BF"/>
              </w:rPr>
              <w:t xml:space="preserve"> </w:t>
            </w:r>
            <w:r>
              <w:rPr>
                <w:i/>
              </w:rPr>
              <w:t xml:space="preserve">refers to the intentional and humane termination of an animal’s life as part of the protocol. It is typically carried out at </w:t>
            </w:r>
            <w:r w:rsidR="007C133A">
              <w:rPr>
                <w:i/>
              </w:rPr>
              <w:t xml:space="preserve">a predetermined time or under specific circumstances outlined in the </w:t>
            </w:r>
            <w:r w:rsidR="003F1C22">
              <w:rPr>
                <w:i/>
              </w:rPr>
              <w:t>experimental</w:t>
            </w:r>
            <w:r w:rsidR="007C133A">
              <w:rPr>
                <w:i/>
              </w:rPr>
              <w:t xml:space="preserve"> design, in order to minimize pain or distress to the animal, and to meet the scientific objectives of the project.</w:t>
            </w:r>
          </w:p>
          <w:p w14:paraId="175FEC53" w14:textId="3F0A2E5D" w:rsidR="00162E16" w:rsidRPr="00162E16" w:rsidRDefault="00162E16" w:rsidP="0096034C">
            <w:pPr>
              <w:pStyle w:val="ListParagraph"/>
              <w:ind w:left="334"/>
              <w:rPr>
                <w:b/>
                <w:color w:val="000000" w:themeColor="text1"/>
                <w:sz w:val="8"/>
                <w:szCs w:val="8"/>
              </w:rPr>
            </w:pPr>
          </w:p>
          <w:p w14:paraId="40E0EED3" w14:textId="2257AD30" w:rsidR="00162E16" w:rsidRDefault="00162E16" w:rsidP="00162E16">
            <w:pPr>
              <w:pStyle w:val="ListParagraph"/>
              <w:ind w:left="334"/>
              <w:rPr>
                <w:i/>
              </w:rPr>
            </w:pPr>
            <w:r w:rsidRPr="00DC0229">
              <w:rPr>
                <w:b/>
                <w:i/>
                <w:color w:val="2E74B5" w:themeColor="accent1" w:themeShade="BF"/>
              </w:rPr>
              <w:t>Unplanned euthanasia</w:t>
            </w:r>
            <w:r w:rsidRPr="00DC0229">
              <w:rPr>
                <w:i/>
                <w:color w:val="2E74B5" w:themeColor="accent1" w:themeShade="BF"/>
              </w:rPr>
              <w:t xml:space="preserve"> </w:t>
            </w:r>
            <w:r>
              <w:rPr>
                <w:i/>
              </w:rPr>
              <w:t xml:space="preserve">refers to the unexpected or unscheduled euthanasia of an animal due to unforeseen circumstances, such as injury, illness, or distress that occurs during the </w:t>
            </w:r>
            <w:r w:rsidR="00033336">
              <w:rPr>
                <w:i/>
              </w:rPr>
              <w:t xml:space="preserve">course of the project. </w:t>
            </w:r>
            <w:r w:rsidR="00E07BD5">
              <w:rPr>
                <w:i/>
              </w:rPr>
              <w:t>Euthanasia</w:t>
            </w:r>
            <w:r w:rsidR="00033336">
              <w:rPr>
                <w:i/>
              </w:rPr>
              <w:t xml:space="preserve"> is implemented when it becomes clear that the animal is suffering or has reached a state where its well-being cannot be maintained, and further survival is not viable or ethical. </w:t>
            </w:r>
          </w:p>
          <w:p w14:paraId="4E1CF752" w14:textId="31234056" w:rsidR="00AA55C3" w:rsidRPr="00103E7A" w:rsidRDefault="00AA55C3" w:rsidP="00AA55C3">
            <w:pPr>
              <w:pStyle w:val="ListParagraph"/>
              <w:ind w:left="334"/>
              <w:rPr>
                <w:b/>
                <w:sz w:val="12"/>
                <w:szCs w:val="8"/>
              </w:rPr>
            </w:pPr>
          </w:p>
          <w:p w14:paraId="3067FAE9" w14:textId="6345E920" w:rsidR="00AA55C3" w:rsidRDefault="00AA55C3" w:rsidP="00AA55C3">
            <w:pPr>
              <w:pStyle w:val="ListParagraph"/>
              <w:numPr>
                <w:ilvl w:val="0"/>
                <w:numId w:val="34"/>
              </w:numPr>
              <w:rPr>
                <w:color w:val="000000" w:themeColor="text1"/>
              </w:rPr>
            </w:pPr>
            <w:r>
              <w:rPr>
                <w:color w:val="000000" w:themeColor="text1"/>
              </w:rPr>
              <w:t>Describe the primary (and secondary, if applicable) method(s) of euthanasia to be used:</w:t>
            </w:r>
          </w:p>
          <w:p w14:paraId="0C0D5CE6" w14:textId="2305031F" w:rsidR="00AA55C3" w:rsidRPr="003E3F5A" w:rsidRDefault="003E3F5A" w:rsidP="00AA55C3">
            <w:pPr>
              <w:pStyle w:val="ListParagraph"/>
              <w:ind w:left="694"/>
              <w:rPr>
                <w:i/>
                <w:color w:val="000000" w:themeColor="text1"/>
              </w:rPr>
            </w:pPr>
            <w:r w:rsidRPr="00625021">
              <w:rPr>
                <w:b/>
                <w:i/>
                <w:color w:val="2E74B5" w:themeColor="accent1" w:themeShade="BF"/>
              </w:rPr>
              <w:t>Note</w:t>
            </w:r>
            <w:r w:rsidR="00AA55C3" w:rsidRPr="003E3F5A">
              <w:rPr>
                <w:i/>
                <w:color w:val="000000" w:themeColor="text1"/>
              </w:rPr>
              <w:t>: If a chemical agent is used, specify the dosage and route of administration.</w:t>
            </w:r>
          </w:p>
          <w:p w14:paraId="18F4819A" w14:textId="771CBBA5" w:rsidR="003E3F5A" w:rsidRPr="003E3F5A" w:rsidRDefault="003E3F5A" w:rsidP="00AA55C3">
            <w:pPr>
              <w:pStyle w:val="ListParagraph"/>
              <w:ind w:left="694"/>
              <w:rPr>
                <w:color w:val="000000" w:themeColor="text1"/>
                <w:sz w:val="8"/>
                <w:szCs w:val="8"/>
              </w:rPr>
            </w:pPr>
          </w:p>
          <w:sdt>
            <w:sdtPr>
              <w:rPr>
                <w:rStyle w:val="Style1"/>
              </w:rPr>
              <w:id w:val="1695573893"/>
              <w:placeholder>
                <w:docPart w:val="F1ADC7E77F304A5786C9D034BD4D752F"/>
              </w:placeholder>
              <w:showingPlcHdr/>
              <w15:color w:val="333399"/>
            </w:sdtPr>
            <w:sdtEndPr>
              <w:rPr>
                <w:rStyle w:val="DefaultParagraphFont"/>
                <w:color w:val="auto"/>
              </w:rPr>
            </w:sdtEndPr>
            <w:sdtContent>
              <w:p w14:paraId="5BF1D350" w14:textId="77777777" w:rsidR="003E3F5A" w:rsidRDefault="003E3F5A" w:rsidP="003E3F5A">
                <w:pPr>
                  <w:ind w:left="335" w:firstLine="359"/>
                  <w:rPr>
                    <w:rStyle w:val="Style1"/>
                  </w:rPr>
                </w:pPr>
                <w:r w:rsidRPr="00151FA3">
                  <w:rPr>
                    <w:rStyle w:val="PlaceholderText"/>
                    <w:color w:val="163E70"/>
                  </w:rPr>
                  <w:t>Enter text</w:t>
                </w:r>
              </w:p>
            </w:sdtContent>
          </w:sdt>
          <w:p w14:paraId="1FB94228" w14:textId="212BB839" w:rsidR="00AA55C3" w:rsidRPr="003E3F5A" w:rsidRDefault="00AA55C3" w:rsidP="00AA55C3">
            <w:pPr>
              <w:pStyle w:val="ListParagraph"/>
              <w:ind w:left="694"/>
              <w:rPr>
                <w:color w:val="000000" w:themeColor="text1"/>
                <w:sz w:val="8"/>
                <w:szCs w:val="8"/>
              </w:rPr>
            </w:pPr>
          </w:p>
          <w:p w14:paraId="25472552" w14:textId="621D7BB3" w:rsidR="00AA55C3" w:rsidRPr="003E3F5A" w:rsidRDefault="00AA55C3" w:rsidP="00AA55C3">
            <w:pPr>
              <w:pStyle w:val="ListParagraph"/>
              <w:numPr>
                <w:ilvl w:val="0"/>
                <w:numId w:val="34"/>
              </w:numPr>
              <w:rPr>
                <w:color w:val="000000" w:themeColor="text1"/>
              </w:rPr>
            </w:pPr>
            <w:r>
              <w:rPr>
                <w:color w:val="000000" w:themeColor="text1"/>
              </w:rPr>
              <w:t>Is the described method of euthanasia recommended by the AVMA guidelines</w:t>
            </w:r>
            <w:r w:rsidR="003E3F5A">
              <w:rPr>
                <w:color w:val="000000" w:themeColor="text1"/>
              </w:rPr>
              <w:t xml:space="preserve"> </w:t>
            </w:r>
            <w:r w:rsidR="003E3F5A" w:rsidRPr="002A29FD">
              <w:t xml:space="preserve">(click </w:t>
            </w:r>
            <w:hyperlink r:id="rId14" w:history="1">
              <w:r w:rsidR="003E3F5A" w:rsidRPr="002A29FD">
                <w:rPr>
                  <w:rStyle w:val="Hyperlink"/>
                </w:rPr>
                <w:t>here</w:t>
              </w:r>
            </w:hyperlink>
            <w:r w:rsidR="003E3F5A" w:rsidRPr="002A29FD">
              <w:t>)</w:t>
            </w:r>
            <w:r w:rsidR="003E3F5A">
              <w:t xml:space="preserve">? </w:t>
            </w:r>
          </w:p>
          <w:p w14:paraId="201F6E00" w14:textId="70CBC605" w:rsidR="003E3F5A" w:rsidRPr="003E3F5A" w:rsidRDefault="003E3F5A" w:rsidP="003E3F5A">
            <w:pPr>
              <w:pStyle w:val="ListParagraph"/>
              <w:ind w:left="694"/>
              <w:rPr>
                <w:color w:val="000000" w:themeColor="text1"/>
                <w:sz w:val="8"/>
                <w:szCs w:val="8"/>
              </w:rPr>
            </w:pPr>
          </w:p>
          <w:p w14:paraId="064FCF64" w14:textId="3197AB5E" w:rsidR="003E3F5A" w:rsidRPr="00582FDA" w:rsidRDefault="00903EB3" w:rsidP="003E3F5A">
            <w:pPr>
              <w:pStyle w:val="ListParagraph"/>
              <w:ind w:left="1592" w:hanging="898"/>
              <w:rPr>
                <w:b/>
                <w:i/>
              </w:rPr>
            </w:pPr>
            <w:sdt>
              <w:sdtPr>
                <w:id w:val="1104143891"/>
                <w14:checkbox>
                  <w14:checked w14:val="0"/>
                  <w14:checkedState w14:val="2612" w14:font="MS Gothic"/>
                  <w14:uncheckedState w14:val="2610" w14:font="MS Gothic"/>
                </w14:checkbox>
              </w:sdtPr>
              <w:sdtEndPr/>
              <w:sdtContent>
                <w:r w:rsidR="003E3F5A">
                  <w:rPr>
                    <w:rFonts w:ascii="MS Gothic" w:eastAsia="MS Gothic" w:hAnsi="MS Gothic" w:hint="eastAsia"/>
                  </w:rPr>
                  <w:t>☐</w:t>
                </w:r>
              </w:sdtContent>
            </w:sdt>
            <w:r w:rsidR="003E3F5A">
              <w:t xml:space="preserve"> Yes  </w:t>
            </w:r>
            <w:sdt>
              <w:sdtPr>
                <w:id w:val="-597953097"/>
                <w14:checkbox>
                  <w14:checked w14:val="0"/>
                  <w14:checkedState w14:val="2612" w14:font="MS Gothic"/>
                  <w14:uncheckedState w14:val="2610" w14:font="MS Gothic"/>
                </w14:checkbox>
              </w:sdtPr>
              <w:sdtEndPr/>
              <w:sdtContent>
                <w:r w:rsidR="003E3F5A">
                  <w:rPr>
                    <w:rFonts w:ascii="MS Gothic" w:eastAsia="MS Gothic" w:hAnsi="MS Gothic" w:hint="eastAsia"/>
                  </w:rPr>
                  <w:t>☐</w:t>
                </w:r>
              </w:sdtContent>
            </w:sdt>
            <w:r w:rsidR="003E3F5A">
              <w:t xml:space="preserve"> No </w:t>
            </w:r>
            <w:r w:rsidR="003E3F5A">
              <w:rPr>
                <w:i/>
              </w:rPr>
              <w:t>(provide a scientific justification below why this method must be used)</w:t>
            </w:r>
          </w:p>
          <w:p w14:paraId="3ED3F11E" w14:textId="77777777" w:rsidR="003E3F5A" w:rsidRPr="000C3119" w:rsidRDefault="003E3F5A" w:rsidP="003E3F5A">
            <w:pPr>
              <w:ind w:hanging="898"/>
              <w:rPr>
                <w:sz w:val="8"/>
                <w:szCs w:val="8"/>
              </w:rPr>
            </w:pPr>
          </w:p>
          <w:sdt>
            <w:sdtPr>
              <w:rPr>
                <w:rStyle w:val="Style1"/>
              </w:rPr>
              <w:id w:val="-360203135"/>
              <w:placeholder>
                <w:docPart w:val="0922CC603C7447E2910D649B7B11A7BD"/>
              </w:placeholder>
              <w:showingPlcHdr/>
              <w15:color w:val="333399"/>
            </w:sdtPr>
            <w:sdtEndPr>
              <w:rPr>
                <w:rStyle w:val="DefaultParagraphFont"/>
                <w:color w:val="auto"/>
              </w:rPr>
            </w:sdtEndPr>
            <w:sdtContent>
              <w:p w14:paraId="63D5D1CE" w14:textId="77777777" w:rsidR="003E3F5A" w:rsidRDefault="003E3F5A" w:rsidP="003E3F5A">
                <w:pPr>
                  <w:ind w:left="335" w:firstLine="359"/>
                  <w:rPr>
                    <w:rStyle w:val="Style1"/>
                  </w:rPr>
                </w:pPr>
                <w:r w:rsidRPr="00151FA3">
                  <w:rPr>
                    <w:rStyle w:val="PlaceholderText"/>
                    <w:color w:val="163E70"/>
                  </w:rPr>
                  <w:t>Enter text</w:t>
                </w:r>
              </w:p>
            </w:sdtContent>
          </w:sdt>
          <w:p w14:paraId="5478ADB8" w14:textId="75FEB621" w:rsidR="003E3F5A" w:rsidRDefault="003E3F5A" w:rsidP="003E3F5A">
            <w:pPr>
              <w:pStyle w:val="ListParagraph"/>
              <w:ind w:left="694"/>
              <w:rPr>
                <w:color w:val="000000" w:themeColor="text1"/>
                <w:sz w:val="8"/>
                <w:szCs w:val="8"/>
              </w:rPr>
            </w:pPr>
          </w:p>
          <w:p w14:paraId="67F635EB" w14:textId="77777777" w:rsidR="00625021" w:rsidRDefault="00625021" w:rsidP="003E3F5A">
            <w:pPr>
              <w:pStyle w:val="ListParagraph"/>
              <w:ind w:left="694"/>
              <w:rPr>
                <w:color w:val="000000" w:themeColor="text1"/>
                <w:sz w:val="8"/>
                <w:szCs w:val="8"/>
              </w:rPr>
            </w:pPr>
          </w:p>
          <w:p w14:paraId="12F40014" w14:textId="77777777" w:rsidR="00625021" w:rsidRDefault="00625021" w:rsidP="003E3F5A">
            <w:pPr>
              <w:pStyle w:val="ListParagraph"/>
              <w:ind w:left="694"/>
              <w:rPr>
                <w:color w:val="000000" w:themeColor="text1"/>
                <w:sz w:val="8"/>
                <w:szCs w:val="8"/>
              </w:rPr>
            </w:pPr>
          </w:p>
          <w:p w14:paraId="4C77D6B1" w14:textId="77777777" w:rsidR="00625021" w:rsidRDefault="00625021" w:rsidP="003E3F5A">
            <w:pPr>
              <w:pStyle w:val="ListParagraph"/>
              <w:ind w:left="694"/>
              <w:rPr>
                <w:color w:val="000000" w:themeColor="text1"/>
                <w:sz w:val="8"/>
                <w:szCs w:val="8"/>
              </w:rPr>
            </w:pPr>
          </w:p>
          <w:p w14:paraId="7E16D859" w14:textId="77777777" w:rsidR="00625021" w:rsidRPr="003E3F5A" w:rsidRDefault="00625021" w:rsidP="003E3F5A">
            <w:pPr>
              <w:pStyle w:val="ListParagraph"/>
              <w:ind w:left="694"/>
              <w:rPr>
                <w:color w:val="000000" w:themeColor="text1"/>
                <w:sz w:val="8"/>
                <w:szCs w:val="8"/>
              </w:rPr>
            </w:pPr>
          </w:p>
          <w:p w14:paraId="479DF9B6" w14:textId="0523FAD7" w:rsidR="003E3F5A" w:rsidRDefault="003E3F5A" w:rsidP="003E3F5A">
            <w:pPr>
              <w:pStyle w:val="ListParagraph"/>
              <w:numPr>
                <w:ilvl w:val="0"/>
                <w:numId w:val="34"/>
              </w:numPr>
              <w:rPr>
                <w:color w:val="000000" w:themeColor="text1"/>
              </w:rPr>
            </w:pPr>
            <w:r>
              <w:rPr>
                <w:color w:val="000000" w:themeColor="text1"/>
              </w:rPr>
              <w:lastRenderedPageBreak/>
              <w:t>Describe how animal death will be confirmed following euthanasia:</w:t>
            </w:r>
          </w:p>
          <w:p w14:paraId="505AC61F" w14:textId="7E312A6D" w:rsidR="003E3F5A" w:rsidRPr="003E3F5A" w:rsidRDefault="003E3F5A" w:rsidP="003E3F5A">
            <w:pPr>
              <w:pStyle w:val="ListParagraph"/>
              <w:ind w:left="694"/>
              <w:rPr>
                <w:color w:val="000000" w:themeColor="text1"/>
                <w:sz w:val="8"/>
                <w:szCs w:val="8"/>
              </w:rPr>
            </w:pPr>
          </w:p>
          <w:sdt>
            <w:sdtPr>
              <w:rPr>
                <w:rStyle w:val="Style1"/>
              </w:rPr>
              <w:id w:val="216635823"/>
              <w:placeholder>
                <w:docPart w:val="1D742CA300EB4A91A042CF936E1B1DA9"/>
              </w:placeholder>
              <w:showingPlcHdr/>
              <w15:color w:val="333399"/>
            </w:sdtPr>
            <w:sdtEndPr>
              <w:rPr>
                <w:rStyle w:val="DefaultParagraphFont"/>
                <w:color w:val="auto"/>
              </w:rPr>
            </w:sdtEndPr>
            <w:sdtContent>
              <w:p w14:paraId="0FCA0BCC" w14:textId="264C5A98" w:rsidR="003E3F5A" w:rsidRDefault="003E3F5A" w:rsidP="003E3F5A">
                <w:pPr>
                  <w:ind w:left="335" w:firstLine="359"/>
                  <w:rPr>
                    <w:rStyle w:val="Style1"/>
                  </w:rPr>
                </w:pPr>
                <w:r w:rsidRPr="00151FA3">
                  <w:rPr>
                    <w:rStyle w:val="PlaceholderText"/>
                    <w:color w:val="163E70"/>
                  </w:rPr>
                  <w:t>Enter text</w:t>
                </w:r>
              </w:p>
            </w:sdtContent>
          </w:sdt>
          <w:p w14:paraId="5A3C44D2" w14:textId="552910B1" w:rsidR="00593248" w:rsidRPr="00593248" w:rsidRDefault="00593248" w:rsidP="003E3F5A">
            <w:pPr>
              <w:ind w:left="335" w:firstLine="359"/>
              <w:rPr>
                <w:rStyle w:val="Style1"/>
                <w:sz w:val="8"/>
                <w:szCs w:val="8"/>
              </w:rPr>
            </w:pPr>
          </w:p>
          <w:p w14:paraId="23723F6D" w14:textId="39BCA39C" w:rsidR="00593248" w:rsidRPr="00141D99" w:rsidRDefault="00593248" w:rsidP="00593248">
            <w:pPr>
              <w:pStyle w:val="ListParagraph"/>
              <w:numPr>
                <w:ilvl w:val="0"/>
                <w:numId w:val="34"/>
              </w:numPr>
              <w:rPr>
                <w:rStyle w:val="Style1"/>
              </w:rPr>
            </w:pPr>
            <w:r>
              <w:rPr>
                <w:rStyle w:val="Style1"/>
                <w:color w:val="auto"/>
              </w:rPr>
              <w:t>Describe the method of carcass storage/disposal:</w:t>
            </w:r>
          </w:p>
          <w:p w14:paraId="4CDD5247" w14:textId="19AACC24" w:rsidR="00141D99" w:rsidRPr="003E3F5A" w:rsidRDefault="00141D99" w:rsidP="00141D99">
            <w:pPr>
              <w:pStyle w:val="ListParagraph"/>
              <w:ind w:left="694"/>
              <w:rPr>
                <w:i/>
                <w:color w:val="000000" w:themeColor="text1"/>
              </w:rPr>
            </w:pPr>
            <w:r w:rsidRPr="000C7D80">
              <w:rPr>
                <w:b/>
                <w:i/>
                <w:color w:val="2E74B5" w:themeColor="accent1" w:themeShade="BF"/>
              </w:rPr>
              <w:t>Note</w:t>
            </w:r>
            <w:r w:rsidRPr="003E3F5A">
              <w:rPr>
                <w:i/>
                <w:color w:val="000000" w:themeColor="text1"/>
              </w:rPr>
              <w:t xml:space="preserve">: </w:t>
            </w:r>
            <w:r>
              <w:rPr>
                <w:i/>
                <w:color w:val="000000" w:themeColor="text1"/>
              </w:rPr>
              <w:t xml:space="preserve">For field work or wildlife studies, consider how carcass disposal might affect scavenger species and avoid methods that could lead to negative consequences, such as attracting dangerous predators or poisoning other wildlife. </w:t>
            </w:r>
          </w:p>
          <w:p w14:paraId="32F7F660" w14:textId="77777777" w:rsidR="00593248" w:rsidRPr="00593248" w:rsidRDefault="00593248" w:rsidP="00593248">
            <w:pPr>
              <w:pStyle w:val="ListParagraph"/>
              <w:ind w:left="694"/>
              <w:rPr>
                <w:rStyle w:val="Style1"/>
                <w:sz w:val="8"/>
                <w:szCs w:val="8"/>
              </w:rPr>
            </w:pPr>
          </w:p>
          <w:sdt>
            <w:sdtPr>
              <w:rPr>
                <w:rStyle w:val="Style1"/>
              </w:rPr>
              <w:id w:val="125136292"/>
              <w:placeholder>
                <w:docPart w:val="8854495022A44057BB0050E11363A304"/>
              </w:placeholder>
              <w:showingPlcHdr/>
              <w15:color w:val="333399"/>
            </w:sdtPr>
            <w:sdtEndPr>
              <w:rPr>
                <w:rStyle w:val="DefaultParagraphFont"/>
                <w:color w:val="auto"/>
              </w:rPr>
            </w:sdtEndPr>
            <w:sdtContent>
              <w:p w14:paraId="40C903BE" w14:textId="77777777" w:rsidR="00593248" w:rsidRDefault="00593248" w:rsidP="00593248">
                <w:pPr>
                  <w:ind w:left="335" w:firstLine="359"/>
                  <w:rPr>
                    <w:rStyle w:val="Style1"/>
                  </w:rPr>
                </w:pPr>
                <w:r w:rsidRPr="00151FA3">
                  <w:rPr>
                    <w:rStyle w:val="PlaceholderText"/>
                    <w:color w:val="163E70"/>
                  </w:rPr>
                  <w:t>Enter text</w:t>
                </w:r>
              </w:p>
            </w:sdtContent>
          </w:sdt>
          <w:p w14:paraId="034C914E" w14:textId="74CF7A9B" w:rsidR="00AA55C3" w:rsidRPr="003E3F5A" w:rsidRDefault="00593248" w:rsidP="00593248">
            <w:pPr>
              <w:rPr>
                <w:b/>
                <w:sz w:val="8"/>
                <w:szCs w:val="8"/>
              </w:rPr>
            </w:pPr>
            <w:r w:rsidRPr="003E3F5A">
              <w:rPr>
                <w:b/>
                <w:sz w:val="8"/>
                <w:szCs w:val="8"/>
              </w:rPr>
              <w:t xml:space="preserve"> </w:t>
            </w:r>
          </w:p>
        </w:tc>
      </w:tr>
    </w:tbl>
    <w:p w14:paraId="37F18E4D" w14:textId="77777777" w:rsidR="004409B9" w:rsidRDefault="004409B9" w:rsidP="00F75996">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4409B9" w14:paraId="3A200042" w14:textId="77777777" w:rsidTr="000C7D80">
        <w:trPr>
          <w:trHeight w:val="648"/>
          <w:tblHeader/>
        </w:trPr>
        <w:tc>
          <w:tcPr>
            <w:tcW w:w="10790" w:type="dxa"/>
            <w:tcBorders>
              <w:bottom w:val="single" w:sz="4" w:space="0" w:color="auto"/>
            </w:tcBorders>
            <w:shd w:val="clear" w:color="auto" w:fill="D9D9D9" w:themeFill="background1" w:themeFillShade="D9"/>
            <w:vAlign w:val="center"/>
          </w:tcPr>
          <w:p w14:paraId="2846AB22" w14:textId="6EB61F58" w:rsidR="004409B9" w:rsidRPr="002764D2" w:rsidRDefault="004409B9" w:rsidP="00625D57">
            <w:pPr>
              <w:pStyle w:val="ListParagraph"/>
              <w:numPr>
                <w:ilvl w:val="0"/>
                <w:numId w:val="8"/>
              </w:numPr>
              <w:ind w:left="335" w:hanging="335"/>
              <w:rPr>
                <w:b/>
              </w:rPr>
            </w:pPr>
            <w:r>
              <w:rPr>
                <w:b/>
              </w:rPr>
              <w:t>SPECIAL CONCERNS OR REQUIREMENTS</w:t>
            </w:r>
          </w:p>
        </w:tc>
      </w:tr>
      <w:tr w:rsidR="00DC7FD0" w14:paraId="754E28A1" w14:textId="77777777" w:rsidTr="00CF711F">
        <w:trPr>
          <w:trHeight w:val="360"/>
        </w:trPr>
        <w:tc>
          <w:tcPr>
            <w:tcW w:w="10790" w:type="dxa"/>
          </w:tcPr>
          <w:p w14:paraId="3A951AF3" w14:textId="2D903B23" w:rsidR="00DC7FD0" w:rsidRPr="008B5F13" w:rsidRDefault="00DC7FD0" w:rsidP="00DC7FD0">
            <w:pPr>
              <w:pStyle w:val="ListParagraph"/>
              <w:numPr>
                <w:ilvl w:val="0"/>
                <w:numId w:val="22"/>
              </w:numPr>
              <w:ind w:left="335" w:hanging="335"/>
              <w:rPr>
                <w:b/>
              </w:rPr>
            </w:pPr>
            <w:r w:rsidRPr="008B5F13">
              <w:rPr>
                <w:b/>
              </w:rPr>
              <w:t>Describe any special housing, equipment, animal care</w:t>
            </w:r>
            <w:r w:rsidR="000C4A86">
              <w:rPr>
                <w:b/>
              </w:rPr>
              <w:t>,</w:t>
            </w:r>
            <w:r w:rsidRPr="008B5F13">
              <w:rPr>
                <w:b/>
              </w:rPr>
              <w:t xml:space="preserve"> or any departures from the </w:t>
            </w:r>
            <w:hyperlink r:id="rId15" w:history="1">
              <w:r w:rsidRPr="00E24DF1">
                <w:rPr>
                  <w:rStyle w:val="Hyperlink"/>
                  <w:b/>
                  <w:i/>
                  <w:color w:val="2E74B5" w:themeColor="accent1" w:themeShade="BF"/>
                </w:rPr>
                <w:t>Guide</w:t>
              </w:r>
            </w:hyperlink>
            <w:r w:rsidRPr="00CD1AB8">
              <w:t xml:space="preserve">: </w:t>
            </w:r>
          </w:p>
          <w:p w14:paraId="0537BAFE" w14:textId="77777777" w:rsidR="00DC7FD0" w:rsidRPr="00231643" w:rsidRDefault="00DC7FD0" w:rsidP="00DC7FD0">
            <w:pPr>
              <w:ind w:left="335"/>
              <w:rPr>
                <w:b/>
              </w:rPr>
            </w:pPr>
            <w:r>
              <w:rPr>
                <w:i/>
              </w:rPr>
              <w:t>For example,</w:t>
            </w:r>
            <w:r w:rsidRPr="00CD1AB8">
              <w:rPr>
                <w:i/>
              </w:rPr>
              <w:t xml:space="preserve"> special caging, water, feed, waste disposal, environmental enrichment, etc.</w:t>
            </w:r>
          </w:p>
          <w:p w14:paraId="460D5D2B" w14:textId="77777777" w:rsidR="00DC7FD0" w:rsidRPr="000C3119" w:rsidRDefault="00DC7FD0" w:rsidP="00DC7FD0">
            <w:pPr>
              <w:ind w:left="335"/>
              <w:rPr>
                <w:sz w:val="8"/>
                <w:szCs w:val="8"/>
              </w:rPr>
            </w:pPr>
          </w:p>
          <w:sdt>
            <w:sdtPr>
              <w:rPr>
                <w:rStyle w:val="Style1"/>
              </w:rPr>
              <w:id w:val="-1796275342"/>
              <w:placeholder>
                <w:docPart w:val="ACF7AE28134944879608499258ECC18D"/>
              </w:placeholder>
              <w:showingPlcHdr/>
              <w15:color w:val="333399"/>
            </w:sdtPr>
            <w:sdtEndPr>
              <w:rPr>
                <w:rStyle w:val="DefaultParagraphFont"/>
                <w:color w:val="auto"/>
              </w:rPr>
            </w:sdtEndPr>
            <w:sdtContent>
              <w:p w14:paraId="09BC0B9F" w14:textId="77777777" w:rsidR="00DC7FD0" w:rsidRDefault="00DC7FD0" w:rsidP="00DC7FD0">
                <w:pPr>
                  <w:ind w:left="335"/>
                  <w:rPr>
                    <w:rStyle w:val="Style1"/>
                  </w:rPr>
                </w:pPr>
                <w:r w:rsidRPr="00151FA3">
                  <w:rPr>
                    <w:rStyle w:val="PlaceholderText"/>
                    <w:color w:val="163E70"/>
                  </w:rPr>
                  <w:t>Enter text</w:t>
                </w:r>
              </w:p>
            </w:sdtContent>
          </w:sdt>
          <w:p w14:paraId="7BFB5DE6" w14:textId="77777777" w:rsidR="00DC7FD0" w:rsidRPr="00DC7FD0" w:rsidRDefault="00DC7FD0" w:rsidP="00DC7FD0">
            <w:pPr>
              <w:pStyle w:val="ListParagraph"/>
              <w:ind w:left="335"/>
              <w:rPr>
                <w:b/>
                <w:sz w:val="8"/>
                <w:szCs w:val="8"/>
              </w:rPr>
            </w:pPr>
          </w:p>
        </w:tc>
      </w:tr>
      <w:tr w:rsidR="00DC7FD0" w14:paraId="7C127B54" w14:textId="77777777" w:rsidTr="00DC7FD0">
        <w:trPr>
          <w:trHeight w:val="360"/>
        </w:trPr>
        <w:tc>
          <w:tcPr>
            <w:tcW w:w="10790" w:type="dxa"/>
            <w:shd w:val="clear" w:color="auto" w:fill="F2F2F2" w:themeFill="background1" w:themeFillShade="F2"/>
          </w:tcPr>
          <w:p w14:paraId="24268CCB" w14:textId="112CC229" w:rsidR="00DC7FD0" w:rsidRPr="008B5F13" w:rsidRDefault="00DC7FD0" w:rsidP="00DC7FD0">
            <w:pPr>
              <w:pStyle w:val="ListParagraph"/>
              <w:numPr>
                <w:ilvl w:val="0"/>
                <w:numId w:val="22"/>
              </w:numPr>
              <w:ind w:left="335" w:hanging="335"/>
              <w:rPr>
                <w:b/>
              </w:rPr>
            </w:pPr>
            <w:r w:rsidRPr="008B5F13">
              <w:rPr>
                <w:b/>
              </w:rPr>
              <w:t xml:space="preserve">Describe </w:t>
            </w:r>
            <w:r>
              <w:rPr>
                <w:b/>
              </w:rPr>
              <w:t xml:space="preserve">the contingency plan if a pregnant animal is unexpectedly </w:t>
            </w:r>
            <w:r w:rsidR="007C7C2F">
              <w:rPr>
                <w:b/>
              </w:rPr>
              <w:t>acquired</w:t>
            </w:r>
            <w:r>
              <w:rPr>
                <w:b/>
              </w:rPr>
              <w:t xml:space="preserve"> for the </w:t>
            </w:r>
            <w:r w:rsidR="00763BFE">
              <w:rPr>
                <w:b/>
              </w:rPr>
              <w:t>project</w:t>
            </w:r>
            <w:r w:rsidRPr="00CD1AB8">
              <w:t xml:space="preserve">: </w:t>
            </w:r>
          </w:p>
          <w:p w14:paraId="75F41A04" w14:textId="0308F167" w:rsidR="00DC7FD0" w:rsidRPr="00231643" w:rsidRDefault="00FC4863" w:rsidP="00DC7FD0">
            <w:pPr>
              <w:ind w:left="335"/>
              <w:rPr>
                <w:b/>
              </w:rPr>
            </w:pPr>
            <w:r>
              <w:rPr>
                <w:i/>
              </w:rPr>
              <w:t xml:space="preserve">For example, </w:t>
            </w:r>
            <w:r w:rsidR="00014861">
              <w:rPr>
                <w:i/>
              </w:rPr>
              <w:t>will any special husbandry procedures need to be employed? W</w:t>
            </w:r>
            <w:r>
              <w:rPr>
                <w:i/>
              </w:rPr>
              <w:t xml:space="preserve">hat will happen to the offspring – will they be </w:t>
            </w:r>
            <w:r w:rsidR="00014861">
              <w:rPr>
                <w:i/>
              </w:rPr>
              <w:t>kept</w:t>
            </w:r>
            <w:r>
              <w:rPr>
                <w:i/>
              </w:rPr>
              <w:t xml:space="preserve"> or euthanized? </w:t>
            </w:r>
            <w:r w:rsidR="00014861">
              <w:rPr>
                <w:i/>
              </w:rPr>
              <w:t>If</w:t>
            </w:r>
            <w:r w:rsidR="00B43470">
              <w:rPr>
                <w:i/>
              </w:rPr>
              <w:t xml:space="preserve"> offspring</w:t>
            </w:r>
            <w:r w:rsidR="00014861">
              <w:rPr>
                <w:i/>
              </w:rPr>
              <w:t xml:space="preserve"> will be euthanized, does the method of euthanasia differ from what is described in Section J above? </w:t>
            </w:r>
          </w:p>
          <w:p w14:paraId="3096F63A" w14:textId="77777777" w:rsidR="00DC7FD0" w:rsidRPr="000C3119" w:rsidRDefault="00DC7FD0" w:rsidP="00DC7FD0">
            <w:pPr>
              <w:ind w:left="335"/>
              <w:rPr>
                <w:sz w:val="8"/>
                <w:szCs w:val="8"/>
              </w:rPr>
            </w:pPr>
          </w:p>
          <w:sdt>
            <w:sdtPr>
              <w:rPr>
                <w:rStyle w:val="Style1"/>
              </w:rPr>
              <w:id w:val="-652687952"/>
              <w:placeholder>
                <w:docPart w:val="3C5867FDD94B4143904DAB241701FBE8"/>
              </w:placeholder>
              <w:showingPlcHdr/>
              <w15:color w:val="333399"/>
            </w:sdtPr>
            <w:sdtEndPr>
              <w:rPr>
                <w:rStyle w:val="DefaultParagraphFont"/>
                <w:color w:val="auto"/>
              </w:rPr>
            </w:sdtEndPr>
            <w:sdtContent>
              <w:p w14:paraId="2A70E2C4" w14:textId="77777777" w:rsidR="00DC7FD0" w:rsidRDefault="00DC7FD0" w:rsidP="00DC7FD0">
                <w:pPr>
                  <w:ind w:left="335"/>
                  <w:rPr>
                    <w:rStyle w:val="Style1"/>
                  </w:rPr>
                </w:pPr>
                <w:r w:rsidRPr="00151FA3">
                  <w:rPr>
                    <w:rStyle w:val="PlaceholderText"/>
                    <w:color w:val="163E70"/>
                  </w:rPr>
                  <w:t>Enter text</w:t>
                </w:r>
              </w:p>
            </w:sdtContent>
          </w:sdt>
          <w:p w14:paraId="3A2016AB" w14:textId="77777777" w:rsidR="00DC7FD0" w:rsidRPr="00DC7FD0" w:rsidRDefault="00DC7FD0" w:rsidP="00DC7FD0">
            <w:pPr>
              <w:pStyle w:val="ListParagraph"/>
              <w:ind w:left="335"/>
              <w:rPr>
                <w:b/>
                <w:sz w:val="8"/>
                <w:szCs w:val="8"/>
              </w:rPr>
            </w:pPr>
          </w:p>
        </w:tc>
      </w:tr>
      <w:tr w:rsidR="007D0182" w14:paraId="0A7543BF" w14:textId="77777777" w:rsidTr="00D5567B">
        <w:trPr>
          <w:trHeight w:val="360"/>
        </w:trPr>
        <w:tc>
          <w:tcPr>
            <w:tcW w:w="10790" w:type="dxa"/>
          </w:tcPr>
          <w:p w14:paraId="2E0B2DF5" w14:textId="620E69FF" w:rsidR="007D0182" w:rsidRPr="006F3471" w:rsidRDefault="006F3471" w:rsidP="007A3492">
            <w:pPr>
              <w:pStyle w:val="ListParagraph"/>
              <w:numPr>
                <w:ilvl w:val="0"/>
                <w:numId w:val="22"/>
              </w:numPr>
              <w:ind w:left="335" w:hanging="335"/>
              <w:rPr>
                <w:b/>
              </w:rPr>
            </w:pPr>
            <w:r>
              <w:rPr>
                <w:b/>
              </w:rPr>
              <w:t xml:space="preserve">Will this </w:t>
            </w:r>
            <w:r w:rsidR="00D96E36">
              <w:rPr>
                <w:b/>
              </w:rPr>
              <w:t>project</w:t>
            </w:r>
            <w:r>
              <w:rPr>
                <w:b/>
              </w:rPr>
              <w:t xml:space="preserve"> involve the use of fish</w:t>
            </w:r>
            <w:r w:rsidR="00AE21D0">
              <w:rPr>
                <w:b/>
              </w:rPr>
              <w:t xml:space="preserve"> to be housed at </w:t>
            </w:r>
            <w:r w:rsidR="00E24DF1">
              <w:rPr>
                <w:b/>
              </w:rPr>
              <w:t>Bowdoin</w:t>
            </w:r>
            <w:r>
              <w:rPr>
                <w:b/>
              </w:rPr>
              <w:t xml:space="preserve">?  </w:t>
            </w:r>
            <w:sdt>
              <w:sdtPr>
                <w:id w:val="20918844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610430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r>
              <w:rPr>
                <w:i/>
              </w:rPr>
              <w:t>(answer the questions below)</w:t>
            </w:r>
          </w:p>
          <w:p w14:paraId="50BEDE74" w14:textId="77777777" w:rsidR="006F3471" w:rsidRPr="006F3471" w:rsidRDefault="006F3471" w:rsidP="006F3471">
            <w:pPr>
              <w:pStyle w:val="ListParagraph"/>
              <w:ind w:left="335"/>
              <w:rPr>
                <w:b/>
                <w:sz w:val="8"/>
                <w:szCs w:val="8"/>
              </w:rPr>
            </w:pPr>
          </w:p>
          <w:p w14:paraId="0D0BC243" w14:textId="3DD439C3" w:rsidR="006F3471" w:rsidRDefault="00EE2320" w:rsidP="006F3471">
            <w:pPr>
              <w:pStyle w:val="ListParagraph"/>
              <w:numPr>
                <w:ilvl w:val="0"/>
                <w:numId w:val="23"/>
              </w:numPr>
            </w:pPr>
            <w:r>
              <w:t>What is</w:t>
            </w:r>
            <w:r w:rsidR="006F3471">
              <w:t xml:space="preserve"> the </w:t>
            </w:r>
            <w:r>
              <w:t xml:space="preserve">appropriate </w:t>
            </w:r>
            <w:r w:rsidR="006F3471">
              <w:t xml:space="preserve">stocking density (fish/gallon) </w:t>
            </w:r>
            <w:r>
              <w:t xml:space="preserve">for the intended species and the maximum potential stocking density for this </w:t>
            </w:r>
            <w:r w:rsidR="00AE21D0">
              <w:t>project</w:t>
            </w:r>
            <w:r>
              <w:t xml:space="preserve">? Please include at least one citation or reference in your response below. </w:t>
            </w:r>
          </w:p>
          <w:p w14:paraId="04D111B1" w14:textId="63A05C49" w:rsidR="006F3471" w:rsidRPr="006F3471" w:rsidRDefault="006F3471" w:rsidP="006F3471">
            <w:pPr>
              <w:pStyle w:val="ListParagraph"/>
              <w:ind w:left="695"/>
              <w:rPr>
                <w:sz w:val="8"/>
                <w:szCs w:val="8"/>
              </w:rPr>
            </w:pPr>
          </w:p>
          <w:sdt>
            <w:sdtPr>
              <w:rPr>
                <w:rStyle w:val="Style1"/>
              </w:rPr>
              <w:id w:val="2067442119"/>
              <w:placeholder>
                <w:docPart w:val="9A0940336A774220AF7A3C48EC192367"/>
              </w:placeholder>
              <w:showingPlcHdr/>
              <w15:color w:val="333399"/>
            </w:sdtPr>
            <w:sdtEndPr>
              <w:rPr>
                <w:rStyle w:val="DefaultParagraphFont"/>
                <w:color w:val="auto"/>
              </w:rPr>
            </w:sdtEndPr>
            <w:sdtContent>
              <w:p w14:paraId="440C8081" w14:textId="77777777" w:rsidR="006F3471" w:rsidRDefault="006F3471" w:rsidP="006F3471">
                <w:pPr>
                  <w:ind w:left="695"/>
                  <w:rPr>
                    <w:rStyle w:val="Style1"/>
                  </w:rPr>
                </w:pPr>
                <w:r w:rsidRPr="00151FA3">
                  <w:rPr>
                    <w:rStyle w:val="PlaceholderText"/>
                    <w:color w:val="163E70"/>
                  </w:rPr>
                  <w:t>Enter text</w:t>
                </w:r>
              </w:p>
            </w:sdtContent>
          </w:sdt>
          <w:p w14:paraId="1A014413" w14:textId="77777777" w:rsidR="006F3471" w:rsidRPr="006F3471" w:rsidRDefault="006F3471" w:rsidP="006F3471">
            <w:pPr>
              <w:pStyle w:val="ListParagraph"/>
              <w:ind w:left="695"/>
              <w:rPr>
                <w:sz w:val="8"/>
                <w:szCs w:val="8"/>
              </w:rPr>
            </w:pPr>
          </w:p>
          <w:p w14:paraId="4C930267" w14:textId="4D361D68" w:rsidR="00EE2320" w:rsidRPr="00EE2320" w:rsidRDefault="00EE2320" w:rsidP="00EE2320">
            <w:pPr>
              <w:pStyle w:val="ListParagraph"/>
              <w:numPr>
                <w:ilvl w:val="0"/>
                <w:numId w:val="23"/>
              </w:numPr>
              <w:rPr>
                <w:b/>
              </w:rPr>
            </w:pPr>
            <w:r>
              <w:t xml:space="preserve">Will more than one species to be housed in the same environment together?  </w:t>
            </w:r>
            <w:sdt>
              <w:sdtPr>
                <w:rPr>
                  <w:rFonts w:ascii="MS Gothic" w:eastAsia="MS Gothic" w:hAnsi="MS Gothic"/>
                </w:rPr>
                <w:id w:val="-23335473"/>
                <w14:checkbox>
                  <w14:checked w14:val="0"/>
                  <w14:checkedState w14:val="2612" w14:font="MS Gothic"/>
                  <w14:uncheckedState w14:val="2610" w14:font="MS Gothic"/>
                </w14:checkbox>
              </w:sdtPr>
              <w:sdtEndPr/>
              <w:sdtContent>
                <w:r w:rsidRPr="00EE2320">
                  <w:rPr>
                    <w:rFonts w:ascii="MS Gothic" w:eastAsia="MS Gothic" w:hAnsi="MS Gothic" w:hint="eastAsia"/>
                  </w:rPr>
                  <w:t>☐</w:t>
                </w:r>
              </w:sdtContent>
            </w:sdt>
            <w:r>
              <w:t xml:space="preserve"> No  </w:t>
            </w:r>
            <w:sdt>
              <w:sdtPr>
                <w:rPr>
                  <w:rFonts w:ascii="MS Gothic" w:eastAsia="MS Gothic" w:hAnsi="MS Gothic"/>
                </w:rPr>
                <w:id w:val="-1680810379"/>
                <w14:checkbox>
                  <w14:checked w14:val="0"/>
                  <w14:checkedState w14:val="2612" w14:font="MS Gothic"/>
                  <w14:uncheckedState w14:val="2610" w14:font="MS Gothic"/>
                </w14:checkbox>
              </w:sdtPr>
              <w:sdtEndPr/>
              <w:sdtContent>
                <w:r w:rsidRPr="00EE2320">
                  <w:rPr>
                    <w:rFonts w:ascii="MS Gothic" w:eastAsia="MS Gothic" w:hAnsi="MS Gothic" w:hint="eastAsia"/>
                  </w:rPr>
                  <w:t>☐</w:t>
                </w:r>
              </w:sdtContent>
            </w:sdt>
            <w:r>
              <w:t xml:space="preserve"> Yes </w:t>
            </w:r>
            <w:r w:rsidRPr="00EE2320">
              <w:rPr>
                <w:i/>
              </w:rPr>
              <w:t>(explain below)</w:t>
            </w:r>
          </w:p>
          <w:p w14:paraId="4449DFA1" w14:textId="154C026C" w:rsidR="006F3471" w:rsidRPr="00EE2320" w:rsidRDefault="006F3471" w:rsidP="00EE2320">
            <w:pPr>
              <w:pStyle w:val="ListParagraph"/>
              <w:ind w:left="695"/>
              <w:rPr>
                <w:sz w:val="8"/>
                <w:szCs w:val="8"/>
              </w:rPr>
            </w:pPr>
          </w:p>
          <w:p w14:paraId="2005B5AA" w14:textId="0C731A79" w:rsidR="00EE2320" w:rsidRDefault="00EE2320" w:rsidP="00EE2320">
            <w:pPr>
              <w:pStyle w:val="ListParagraph"/>
              <w:ind w:left="695"/>
            </w:pPr>
            <w:r>
              <w:t>If ‘Yes’, please provide at least one citation or reference</w:t>
            </w:r>
            <w:r w:rsidR="006C6EE5">
              <w:t xml:space="preserve"> that justifies the species being housed together. If no such citation or reference exists, explain how the husbandry of each species allows them to be housed together (e.g., water quality parameters, wild population habitat, predation, etc.). </w:t>
            </w:r>
          </w:p>
          <w:p w14:paraId="7BC62284" w14:textId="77777777" w:rsidR="006F3471" w:rsidRPr="006F3471" w:rsidRDefault="006F3471" w:rsidP="006F3471">
            <w:pPr>
              <w:pStyle w:val="ListParagraph"/>
              <w:ind w:left="695"/>
              <w:rPr>
                <w:sz w:val="8"/>
                <w:szCs w:val="8"/>
              </w:rPr>
            </w:pPr>
          </w:p>
          <w:sdt>
            <w:sdtPr>
              <w:rPr>
                <w:rStyle w:val="Style1"/>
              </w:rPr>
              <w:id w:val="892386443"/>
              <w:placeholder>
                <w:docPart w:val="C46C7BB8106C4A19A00E48E39DB9D0EF"/>
              </w:placeholder>
              <w:showingPlcHdr/>
              <w15:color w:val="333399"/>
            </w:sdtPr>
            <w:sdtEndPr>
              <w:rPr>
                <w:rStyle w:val="DefaultParagraphFont"/>
                <w:color w:val="auto"/>
              </w:rPr>
            </w:sdtEndPr>
            <w:sdtContent>
              <w:p w14:paraId="3AB88210" w14:textId="77777777" w:rsidR="006F3471" w:rsidRDefault="006F3471" w:rsidP="006F3471">
                <w:pPr>
                  <w:ind w:left="695"/>
                  <w:rPr>
                    <w:rStyle w:val="Style1"/>
                  </w:rPr>
                </w:pPr>
                <w:r w:rsidRPr="00151FA3">
                  <w:rPr>
                    <w:rStyle w:val="PlaceholderText"/>
                    <w:color w:val="163E70"/>
                  </w:rPr>
                  <w:t>Enter text</w:t>
                </w:r>
              </w:p>
            </w:sdtContent>
          </w:sdt>
          <w:p w14:paraId="23C9D326" w14:textId="77777777" w:rsidR="006F3471" w:rsidRPr="004475B9" w:rsidRDefault="006F3471" w:rsidP="006F3471">
            <w:pPr>
              <w:pStyle w:val="ListParagraph"/>
              <w:ind w:left="695"/>
              <w:rPr>
                <w:sz w:val="8"/>
                <w:szCs w:val="8"/>
              </w:rPr>
            </w:pPr>
          </w:p>
          <w:p w14:paraId="0635E348" w14:textId="47E47950" w:rsidR="006F3471" w:rsidRDefault="004475B9" w:rsidP="004475B9">
            <w:pPr>
              <w:pStyle w:val="ListParagraph"/>
              <w:numPr>
                <w:ilvl w:val="0"/>
                <w:numId w:val="23"/>
              </w:numPr>
            </w:pPr>
            <w:r>
              <w:t>Specify what water quality parameters will be measured, how often, and the appropriate range for each parameter and each species.</w:t>
            </w:r>
            <w:r w:rsidR="00C113FB">
              <w:t xml:space="preserve"> Please include at least one citation or reference in your response below.</w:t>
            </w:r>
          </w:p>
          <w:p w14:paraId="4A26C667" w14:textId="775D5CCC" w:rsidR="00E67EB7" w:rsidRPr="008E7C90" w:rsidRDefault="00E67EB7" w:rsidP="00E67EB7">
            <w:pPr>
              <w:pStyle w:val="ListParagraph"/>
              <w:ind w:left="695"/>
              <w:rPr>
                <w:b/>
              </w:rPr>
            </w:pPr>
            <w:r w:rsidRPr="00F65709">
              <w:rPr>
                <w:b/>
                <w:i/>
                <w:color w:val="2E74B5" w:themeColor="accent1" w:themeShade="BF"/>
              </w:rPr>
              <w:t>Note</w:t>
            </w:r>
            <w:r w:rsidRPr="00EC1A1B">
              <w:rPr>
                <w:i/>
              </w:rPr>
              <w:t xml:space="preserve">: </w:t>
            </w:r>
            <w:r w:rsidR="00AA581A">
              <w:rPr>
                <w:i/>
              </w:rPr>
              <w:t>Examples of water quality parameters include dissolved oxygen, temperature, pH, salinity</w:t>
            </w:r>
            <w:r w:rsidR="00AA581A" w:rsidRPr="00AA581A">
              <w:rPr>
                <w:i/>
              </w:rPr>
              <w:t>, ammonia,</w:t>
            </w:r>
            <w:r w:rsidR="00AA581A">
              <w:t xml:space="preserve"> </w:t>
            </w:r>
            <w:r w:rsidR="00AA581A" w:rsidRPr="00AA581A">
              <w:rPr>
                <w:i/>
              </w:rPr>
              <w:t>conductivity, nitrite, alkalinity, phosphorous, nitrate, etc.</w:t>
            </w:r>
          </w:p>
          <w:p w14:paraId="1ADC888D" w14:textId="196F4086" w:rsidR="00C861B4" w:rsidRPr="00C861B4" w:rsidRDefault="00C861B4" w:rsidP="00C861B4">
            <w:pPr>
              <w:pStyle w:val="ListParagraph"/>
              <w:ind w:left="695"/>
              <w:rPr>
                <w:sz w:val="8"/>
                <w:szCs w:val="8"/>
              </w:rPr>
            </w:pPr>
          </w:p>
          <w:sdt>
            <w:sdtPr>
              <w:rPr>
                <w:rStyle w:val="Style1"/>
              </w:rPr>
              <w:id w:val="1480812867"/>
              <w:placeholder>
                <w:docPart w:val="EE7D8462A0FD48EAA139234CB4A76500"/>
              </w:placeholder>
              <w:showingPlcHdr/>
              <w15:color w:val="333399"/>
            </w:sdtPr>
            <w:sdtEndPr>
              <w:rPr>
                <w:rStyle w:val="DefaultParagraphFont"/>
                <w:color w:val="auto"/>
              </w:rPr>
            </w:sdtEndPr>
            <w:sdtContent>
              <w:p w14:paraId="3DCAFEBA" w14:textId="77777777" w:rsidR="00C861B4" w:rsidRDefault="00C861B4" w:rsidP="00C861B4">
                <w:pPr>
                  <w:ind w:left="695"/>
                  <w:rPr>
                    <w:rStyle w:val="Style1"/>
                  </w:rPr>
                </w:pPr>
                <w:r w:rsidRPr="00151FA3">
                  <w:rPr>
                    <w:rStyle w:val="PlaceholderText"/>
                    <w:color w:val="163E70"/>
                  </w:rPr>
                  <w:t>Enter text</w:t>
                </w:r>
              </w:p>
            </w:sdtContent>
          </w:sdt>
          <w:p w14:paraId="23839845" w14:textId="5C5CF47B" w:rsidR="004475B9" w:rsidRPr="004475B9" w:rsidRDefault="004475B9" w:rsidP="004E1072">
            <w:pPr>
              <w:rPr>
                <w:sz w:val="8"/>
                <w:szCs w:val="8"/>
              </w:rPr>
            </w:pPr>
          </w:p>
        </w:tc>
      </w:tr>
      <w:tr w:rsidR="00D5567B" w14:paraId="15AA31AF" w14:textId="77777777" w:rsidTr="00DC7FD0">
        <w:trPr>
          <w:trHeight w:val="360"/>
        </w:trPr>
        <w:tc>
          <w:tcPr>
            <w:tcW w:w="10790" w:type="dxa"/>
            <w:shd w:val="clear" w:color="auto" w:fill="F2F2F2" w:themeFill="background1" w:themeFillShade="F2"/>
          </w:tcPr>
          <w:p w14:paraId="5565908A" w14:textId="77777777" w:rsidR="00C96F7E" w:rsidRPr="0083684E" w:rsidRDefault="00C96F7E" w:rsidP="00C96F7E">
            <w:pPr>
              <w:rPr>
                <w:b/>
                <w:sz w:val="8"/>
                <w:szCs w:val="8"/>
              </w:rPr>
            </w:pPr>
          </w:p>
          <w:p w14:paraId="2B41C834" w14:textId="26B17261" w:rsidR="00C96F7E" w:rsidRPr="00C96F7E" w:rsidRDefault="00C96F7E" w:rsidP="00156F0F">
            <w:pPr>
              <w:ind w:left="695"/>
              <w:rPr>
                <w:b/>
                <w:sz w:val="8"/>
                <w:szCs w:val="8"/>
              </w:rPr>
            </w:pPr>
          </w:p>
        </w:tc>
      </w:tr>
    </w:tbl>
    <w:p w14:paraId="0A72B236" w14:textId="585B0C3E" w:rsidR="00964A39" w:rsidRDefault="00964A39">
      <w:r>
        <w:br w:type="page"/>
      </w:r>
    </w:p>
    <w:p w14:paraId="6D2B77CA" w14:textId="1442E387" w:rsidR="00964A39" w:rsidRDefault="00964A39" w:rsidP="00964A39">
      <w:pPr>
        <w:spacing w:after="0" w:line="240" w:lineRule="auto"/>
        <w:jc w:val="center"/>
        <w:rPr>
          <w:b/>
        </w:rPr>
      </w:pPr>
      <w:bookmarkStart w:id="1" w:name="AppendixA"/>
      <w:r w:rsidRPr="00964A39">
        <w:rPr>
          <w:b/>
        </w:rPr>
        <w:lastRenderedPageBreak/>
        <w:t>Appendix A</w:t>
      </w:r>
      <w:r>
        <w:rPr>
          <w:b/>
        </w:rPr>
        <w:t xml:space="preserve">: </w:t>
      </w:r>
      <w:r w:rsidR="00547A76">
        <w:rPr>
          <w:b/>
        </w:rPr>
        <w:t>Submission</w:t>
      </w:r>
      <w:r w:rsidRPr="00964A39">
        <w:rPr>
          <w:b/>
        </w:rPr>
        <w:t xml:space="preserve"> Checklist</w:t>
      </w:r>
      <w:bookmarkEnd w:id="1"/>
    </w:p>
    <w:p w14:paraId="379F66BC" w14:textId="77777777" w:rsidR="00964A39" w:rsidRDefault="00964A39" w:rsidP="00964A39">
      <w:pPr>
        <w:spacing w:after="0" w:line="240" w:lineRule="auto"/>
        <w:rPr>
          <w:b/>
        </w:rPr>
      </w:pPr>
    </w:p>
    <w:tbl>
      <w:tblPr>
        <w:tblStyle w:val="PlainTable1"/>
        <w:tblW w:w="10795" w:type="dxa"/>
        <w:tblLook w:val="04A0" w:firstRow="1" w:lastRow="0" w:firstColumn="1" w:lastColumn="0" w:noHBand="0" w:noVBand="1"/>
      </w:tblPr>
      <w:tblGrid>
        <w:gridCol w:w="625"/>
        <w:gridCol w:w="8370"/>
        <w:gridCol w:w="900"/>
        <w:gridCol w:w="900"/>
      </w:tblGrid>
      <w:tr w:rsidR="00DC4F50" w14:paraId="341B3B4A" w14:textId="77777777" w:rsidTr="00FC725F">
        <w:trPr>
          <w:cnfStyle w:val="100000000000" w:firstRow="1" w:lastRow="0" w:firstColumn="0" w:lastColumn="0" w:oddVBand="0" w:evenVBand="0" w:oddHBand="0" w:evenHBand="0" w:firstRowFirstColumn="0" w:firstRowLastColumn="0" w:lastRowFirstColumn="0" w:lastRowLastColumn="0"/>
          <w:trHeight w:val="611"/>
          <w:tblHeader/>
        </w:trPr>
        <w:tc>
          <w:tcPr>
            <w:cnfStyle w:val="001000000000" w:firstRow="0" w:lastRow="0" w:firstColumn="1" w:lastColumn="0" w:oddVBand="0" w:evenVBand="0" w:oddHBand="0" w:evenHBand="0" w:firstRowFirstColumn="0" w:firstRowLastColumn="0" w:lastRowFirstColumn="0" w:lastRowLastColumn="0"/>
            <w:tcW w:w="8995" w:type="dxa"/>
            <w:gridSpan w:val="2"/>
            <w:shd w:val="clear" w:color="auto" w:fill="D9D9D9" w:themeFill="background1" w:themeFillShade="D9"/>
            <w:vAlign w:val="center"/>
          </w:tcPr>
          <w:p w14:paraId="71370EF5" w14:textId="35C3607E" w:rsidR="00DC4F50" w:rsidRPr="00FC725F" w:rsidRDefault="00DC4F50" w:rsidP="00ED4176">
            <w:pPr>
              <w:jc w:val="center"/>
            </w:pPr>
            <w:r w:rsidRPr="00FC725F">
              <w:t xml:space="preserve">REQUIRED SUPPLEMENTAL DOCUMENTATION </w:t>
            </w:r>
            <w:r w:rsidRPr="00FC725F">
              <w:rPr>
                <w:i/>
              </w:rPr>
              <w:t xml:space="preserve">(as applicable to your </w:t>
            </w:r>
            <w:r w:rsidR="00E23ED4" w:rsidRPr="00FC725F">
              <w:rPr>
                <w:i/>
              </w:rPr>
              <w:t>project</w:t>
            </w:r>
            <w:r w:rsidRPr="00FC725F">
              <w:rPr>
                <w:i/>
              </w:rPr>
              <w:t xml:space="preserve"> type)</w:t>
            </w:r>
          </w:p>
        </w:tc>
        <w:tc>
          <w:tcPr>
            <w:tcW w:w="900" w:type="dxa"/>
            <w:shd w:val="clear" w:color="auto" w:fill="D9D9D9" w:themeFill="background1" w:themeFillShade="D9"/>
            <w:vAlign w:val="center"/>
          </w:tcPr>
          <w:p w14:paraId="6845D18D" w14:textId="77777777" w:rsidR="00DC4F50" w:rsidRPr="00EE75D8" w:rsidRDefault="00DC4F50" w:rsidP="004D4ED2">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FC725F">
              <w:t>Yes</w:t>
            </w:r>
          </w:p>
        </w:tc>
        <w:tc>
          <w:tcPr>
            <w:tcW w:w="900" w:type="dxa"/>
            <w:tcBorders>
              <w:bottom w:val="single" w:sz="4" w:space="0" w:color="BFBFBF" w:themeColor="background1" w:themeShade="BF"/>
            </w:tcBorders>
            <w:shd w:val="clear" w:color="auto" w:fill="D9D9D9" w:themeFill="background1" w:themeFillShade="D9"/>
            <w:vAlign w:val="center"/>
          </w:tcPr>
          <w:p w14:paraId="5CA4AA04" w14:textId="77777777" w:rsidR="00DC4F50" w:rsidRPr="00EE75D8" w:rsidRDefault="00DC4F50" w:rsidP="004D4ED2">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FC725F">
              <w:t>N/A</w:t>
            </w:r>
          </w:p>
        </w:tc>
      </w:tr>
      <w:tr w:rsidR="00DC4F50" w14:paraId="483B38ED" w14:textId="77777777" w:rsidTr="00A0677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5" w:type="dxa"/>
          </w:tcPr>
          <w:p w14:paraId="13BE4593" w14:textId="77777777" w:rsidR="00DC4F50" w:rsidRPr="00EE75D8" w:rsidRDefault="00DC4F50" w:rsidP="005E1054">
            <w:pPr>
              <w:jc w:val="center"/>
              <w:rPr>
                <w:b w:val="0"/>
              </w:rPr>
            </w:pPr>
            <w:r w:rsidRPr="00EE75D8">
              <w:rPr>
                <w:b w:val="0"/>
              </w:rPr>
              <w:t>1</w:t>
            </w:r>
          </w:p>
        </w:tc>
        <w:tc>
          <w:tcPr>
            <w:tcW w:w="8370" w:type="dxa"/>
          </w:tcPr>
          <w:p w14:paraId="057FDB04" w14:textId="47088695" w:rsidR="00DC4F50" w:rsidRDefault="00DC4F50" w:rsidP="005E1054">
            <w:pPr>
              <w:cnfStyle w:val="000000100000" w:firstRow="0" w:lastRow="0" w:firstColumn="0" w:lastColumn="0" w:oddVBand="0" w:evenVBand="0" w:oddHBand="1" w:evenHBand="0" w:firstRowFirstColumn="0" w:firstRowLastColumn="0" w:lastRowFirstColumn="0" w:lastRowLastColumn="0"/>
            </w:pPr>
            <w:r>
              <w:t xml:space="preserve">Supplemental Form A: Study Team Training &amp; Qualification Summary </w:t>
            </w:r>
            <w:r>
              <w:rPr>
                <w:b/>
              </w:rPr>
              <w:t>[</w:t>
            </w:r>
            <w:r w:rsidRPr="00FF7C08">
              <w:rPr>
                <w:b/>
              </w:rPr>
              <w:t>Required</w:t>
            </w:r>
            <w:r w:rsidRPr="00802B81">
              <w:rPr>
                <w:b/>
              </w:rPr>
              <w:t>]</w:t>
            </w:r>
          </w:p>
        </w:tc>
        <w:sdt>
          <w:sdtPr>
            <w:id w:val="-1030185520"/>
            <w14:checkbox>
              <w14:checked w14:val="0"/>
              <w14:checkedState w14:val="2612" w14:font="MS Gothic"/>
              <w14:uncheckedState w14:val="2610" w14:font="MS Gothic"/>
            </w14:checkbox>
          </w:sdtPr>
          <w:sdtEndPr/>
          <w:sdtContent>
            <w:tc>
              <w:tcPr>
                <w:tcW w:w="900" w:type="dxa"/>
              </w:tcPr>
              <w:p w14:paraId="1501EE4A" w14:textId="77777777" w:rsidR="00DC4F50" w:rsidRDefault="00DC4F50" w:rsidP="005E1054">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900" w:type="dxa"/>
            <w:tcBorders>
              <w:tr2bl w:val="single" w:sz="4" w:space="0" w:color="BFBFBF" w:themeColor="background1" w:themeShade="BF"/>
            </w:tcBorders>
          </w:tcPr>
          <w:p w14:paraId="799E47F3" w14:textId="77777777" w:rsidR="00DC4F50" w:rsidRDefault="00DC4F50" w:rsidP="005E1054">
            <w:pPr>
              <w:jc w:val="center"/>
              <w:cnfStyle w:val="000000100000" w:firstRow="0" w:lastRow="0" w:firstColumn="0" w:lastColumn="0" w:oddVBand="0" w:evenVBand="0" w:oddHBand="1" w:evenHBand="0" w:firstRowFirstColumn="0" w:firstRowLastColumn="0" w:lastRowFirstColumn="0" w:lastRowLastColumn="0"/>
            </w:pPr>
          </w:p>
        </w:tc>
      </w:tr>
      <w:tr w:rsidR="00DC4F50" w14:paraId="441AF2E4" w14:textId="77777777" w:rsidTr="00A06772">
        <w:trPr>
          <w:trHeight w:val="360"/>
        </w:trPr>
        <w:tc>
          <w:tcPr>
            <w:cnfStyle w:val="001000000000" w:firstRow="0" w:lastRow="0" w:firstColumn="1" w:lastColumn="0" w:oddVBand="0" w:evenVBand="0" w:oddHBand="0" w:evenHBand="0" w:firstRowFirstColumn="0" w:firstRowLastColumn="0" w:lastRowFirstColumn="0" w:lastRowLastColumn="0"/>
            <w:tcW w:w="625" w:type="dxa"/>
          </w:tcPr>
          <w:p w14:paraId="0CB59073" w14:textId="382B75DC" w:rsidR="00DC4F50" w:rsidRPr="00EE75D8" w:rsidRDefault="00DC4F50" w:rsidP="00DA6DBE">
            <w:pPr>
              <w:jc w:val="center"/>
              <w:rPr>
                <w:b w:val="0"/>
              </w:rPr>
            </w:pPr>
            <w:r>
              <w:rPr>
                <w:b w:val="0"/>
              </w:rPr>
              <w:t>3</w:t>
            </w:r>
          </w:p>
        </w:tc>
        <w:tc>
          <w:tcPr>
            <w:tcW w:w="8370" w:type="dxa"/>
          </w:tcPr>
          <w:p w14:paraId="3A5254EC" w14:textId="5EC11242" w:rsidR="00DC4F50" w:rsidRPr="00151C0F" w:rsidRDefault="00DC4F50" w:rsidP="00151C0F">
            <w:pPr>
              <w:cnfStyle w:val="000000000000" w:firstRow="0" w:lastRow="0" w:firstColumn="0" w:lastColumn="0" w:oddVBand="0" w:evenVBand="0" w:oddHBand="0" w:evenHBand="0" w:firstRowFirstColumn="0" w:firstRowLastColumn="0" w:lastRowFirstColumn="0" w:lastRowLastColumn="0"/>
            </w:pPr>
            <w:r>
              <w:t xml:space="preserve">Supplemental Form </w:t>
            </w:r>
            <w:r w:rsidR="00903EB3">
              <w:t>B</w:t>
            </w:r>
            <w:r>
              <w:t>: Animal Surgical Procedures</w:t>
            </w:r>
          </w:p>
        </w:tc>
        <w:sdt>
          <w:sdtPr>
            <w:id w:val="-416401547"/>
            <w14:checkbox>
              <w14:checked w14:val="0"/>
              <w14:checkedState w14:val="2612" w14:font="MS Gothic"/>
              <w14:uncheckedState w14:val="2610" w14:font="MS Gothic"/>
            </w14:checkbox>
          </w:sdtPr>
          <w:sdtEndPr/>
          <w:sdtContent>
            <w:tc>
              <w:tcPr>
                <w:tcW w:w="900" w:type="dxa"/>
              </w:tcPr>
              <w:p w14:paraId="0390ABD8" w14:textId="77777777" w:rsidR="00DC4F50" w:rsidRDefault="00DC4F50" w:rsidP="00DA6DB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518230023"/>
            <w14:checkbox>
              <w14:checked w14:val="0"/>
              <w14:checkedState w14:val="2612" w14:font="MS Gothic"/>
              <w14:uncheckedState w14:val="2610" w14:font="MS Gothic"/>
            </w14:checkbox>
          </w:sdtPr>
          <w:sdtEndPr/>
          <w:sdtContent>
            <w:tc>
              <w:tcPr>
                <w:tcW w:w="900" w:type="dxa"/>
              </w:tcPr>
              <w:p w14:paraId="58DD7D40" w14:textId="77777777" w:rsidR="00DC4F50" w:rsidRDefault="00DC4F50" w:rsidP="00DA6DB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DC4F50" w14:paraId="0F80DE77" w14:textId="77777777" w:rsidTr="00A0677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5" w:type="dxa"/>
          </w:tcPr>
          <w:p w14:paraId="58E4EB38" w14:textId="3EB73E28" w:rsidR="00DC4F50" w:rsidRPr="00EE75D8" w:rsidRDefault="00DC4F50" w:rsidP="00DA6DBE">
            <w:pPr>
              <w:jc w:val="center"/>
              <w:rPr>
                <w:b w:val="0"/>
              </w:rPr>
            </w:pPr>
            <w:r>
              <w:rPr>
                <w:b w:val="0"/>
              </w:rPr>
              <w:t>4</w:t>
            </w:r>
          </w:p>
        </w:tc>
        <w:tc>
          <w:tcPr>
            <w:tcW w:w="8370" w:type="dxa"/>
          </w:tcPr>
          <w:p w14:paraId="494C3BF2" w14:textId="33494CF9" w:rsidR="00DC4F50" w:rsidRDefault="00DC4F50" w:rsidP="00151C0F">
            <w:pPr>
              <w:cnfStyle w:val="000000100000" w:firstRow="0" w:lastRow="0" w:firstColumn="0" w:lastColumn="0" w:oddVBand="0" w:evenVBand="0" w:oddHBand="1" w:evenHBand="0" w:firstRowFirstColumn="0" w:firstRowLastColumn="0" w:lastRowFirstColumn="0" w:lastRowLastColumn="0"/>
            </w:pPr>
            <w:r>
              <w:t xml:space="preserve">Supplemental Form </w:t>
            </w:r>
            <w:r w:rsidR="00903EB3">
              <w:t>C</w:t>
            </w:r>
            <w:r>
              <w:t>: Use of Biological Materials, Chemicals, Drugs, Hazardous Agents, or Other Substances in Animal Studies</w:t>
            </w:r>
          </w:p>
          <w:p w14:paraId="4D26DB45" w14:textId="69DFC9C3" w:rsidR="00DC4F50" w:rsidRPr="00D567B5" w:rsidRDefault="00DC4F50" w:rsidP="00151C0F">
            <w:pPr>
              <w:cnfStyle w:val="000000100000" w:firstRow="0" w:lastRow="0" w:firstColumn="0" w:lastColumn="0" w:oddVBand="0" w:evenVBand="0" w:oddHBand="1" w:evenHBand="0" w:firstRowFirstColumn="0" w:firstRowLastColumn="0" w:lastRowFirstColumn="0" w:lastRowLastColumn="0"/>
              <w:rPr>
                <w:sz w:val="8"/>
                <w:szCs w:val="8"/>
              </w:rPr>
            </w:pPr>
          </w:p>
        </w:tc>
        <w:sdt>
          <w:sdtPr>
            <w:id w:val="-2016141087"/>
            <w14:checkbox>
              <w14:checked w14:val="0"/>
              <w14:checkedState w14:val="2612" w14:font="MS Gothic"/>
              <w14:uncheckedState w14:val="2610" w14:font="MS Gothic"/>
            </w14:checkbox>
          </w:sdtPr>
          <w:sdtEndPr/>
          <w:sdtContent>
            <w:tc>
              <w:tcPr>
                <w:tcW w:w="900" w:type="dxa"/>
              </w:tcPr>
              <w:p w14:paraId="66B6B3CC" w14:textId="54396442" w:rsidR="00DC4F50" w:rsidRDefault="006927CE" w:rsidP="00DA6DB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602483195"/>
            <w14:checkbox>
              <w14:checked w14:val="0"/>
              <w14:checkedState w14:val="2612" w14:font="MS Gothic"/>
              <w14:uncheckedState w14:val="2610" w14:font="MS Gothic"/>
            </w14:checkbox>
          </w:sdtPr>
          <w:sdtEndPr/>
          <w:sdtContent>
            <w:tc>
              <w:tcPr>
                <w:tcW w:w="900" w:type="dxa"/>
                <w:tcBorders>
                  <w:bottom w:val="single" w:sz="4" w:space="0" w:color="BFBFBF" w:themeColor="background1" w:themeShade="BF"/>
                </w:tcBorders>
              </w:tcPr>
              <w:p w14:paraId="04C83409" w14:textId="77777777" w:rsidR="00DC4F50" w:rsidRDefault="00DC4F50" w:rsidP="00DA6DB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6927CE" w14:paraId="36F469D9" w14:textId="77777777" w:rsidTr="00A06772">
        <w:trPr>
          <w:trHeight w:val="360"/>
        </w:trPr>
        <w:tc>
          <w:tcPr>
            <w:cnfStyle w:val="001000000000" w:firstRow="0" w:lastRow="0" w:firstColumn="1" w:lastColumn="0" w:oddVBand="0" w:evenVBand="0" w:oddHBand="0" w:evenHBand="0" w:firstRowFirstColumn="0" w:firstRowLastColumn="0" w:lastRowFirstColumn="0" w:lastRowLastColumn="0"/>
            <w:tcW w:w="625" w:type="dxa"/>
          </w:tcPr>
          <w:p w14:paraId="51881890" w14:textId="4AD0DDEF" w:rsidR="006927CE" w:rsidRDefault="006927CE" w:rsidP="006927CE">
            <w:pPr>
              <w:jc w:val="center"/>
              <w:rPr>
                <w:b w:val="0"/>
              </w:rPr>
            </w:pPr>
            <w:r>
              <w:rPr>
                <w:b w:val="0"/>
              </w:rPr>
              <w:t>5</w:t>
            </w:r>
          </w:p>
        </w:tc>
        <w:tc>
          <w:tcPr>
            <w:tcW w:w="8370" w:type="dxa"/>
          </w:tcPr>
          <w:p w14:paraId="6D2334C3" w14:textId="048C5F68" w:rsidR="006927CE" w:rsidRDefault="006927CE" w:rsidP="006927CE">
            <w:pPr>
              <w:cnfStyle w:val="000000000000" w:firstRow="0" w:lastRow="0" w:firstColumn="0" w:lastColumn="0" w:oddVBand="0" w:evenVBand="0" w:oddHBand="0" w:evenHBand="0" w:firstRowFirstColumn="0" w:firstRowLastColumn="0" w:lastRowFirstColumn="0" w:lastRowLastColumn="0"/>
            </w:pPr>
            <w:r>
              <w:t xml:space="preserve">Supplemental Form </w:t>
            </w:r>
            <w:r w:rsidR="00903EB3">
              <w:t>D</w:t>
            </w:r>
            <w:r>
              <w:t>: Field Work &amp; Wildlife Studies</w:t>
            </w:r>
          </w:p>
        </w:tc>
        <w:sdt>
          <w:sdtPr>
            <w:id w:val="1271972352"/>
            <w14:checkbox>
              <w14:checked w14:val="0"/>
              <w14:checkedState w14:val="2612" w14:font="MS Gothic"/>
              <w14:uncheckedState w14:val="2610" w14:font="MS Gothic"/>
            </w14:checkbox>
          </w:sdtPr>
          <w:sdtEndPr/>
          <w:sdtContent>
            <w:tc>
              <w:tcPr>
                <w:tcW w:w="900" w:type="dxa"/>
              </w:tcPr>
              <w:p w14:paraId="7AABFE9E" w14:textId="43D8ACDA" w:rsidR="006927CE" w:rsidRDefault="006927CE" w:rsidP="006927C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336847213"/>
            <w14:checkbox>
              <w14:checked w14:val="0"/>
              <w14:checkedState w14:val="2612" w14:font="MS Gothic"/>
              <w14:uncheckedState w14:val="2610" w14:font="MS Gothic"/>
            </w14:checkbox>
          </w:sdtPr>
          <w:sdtEndPr/>
          <w:sdtContent>
            <w:tc>
              <w:tcPr>
                <w:tcW w:w="900" w:type="dxa"/>
                <w:tcBorders>
                  <w:bottom w:val="single" w:sz="4" w:space="0" w:color="BFBFBF" w:themeColor="background1" w:themeShade="BF"/>
                </w:tcBorders>
              </w:tcPr>
              <w:p w14:paraId="3353F540" w14:textId="6A6BF9D7" w:rsidR="006927CE" w:rsidRDefault="006927CE" w:rsidP="006927C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6927CE" w14:paraId="14799399" w14:textId="77777777" w:rsidTr="00A0677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5" w:type="dxa"/>
          </w:tcPr>
          <w:p w14:paraId="28713680" w14:textId="49DEF085" w:rsidR="006927CE" w:rsidRDefault="006927CE" w:rsidP="006927CE">
            <w:pPr>
              <w:jc w:val="center"/>
              <w:rPr>
                <w:b w:val="0"/>
              </w:rPr>
            </w:pPr>
            <w:r>
              <w:rPr>
                <w:b w:val="0"/>
              </w:rPr>
              <w:t>6</w:t>
            </w:r>
          </w:p>
        </w:tc>
        <w:tc>
          <w:tcPr>
            <w:tcW w:w="8370" w:type="dxa"/>
          </w:tcPr>
          <w:p w14:paraId="1A4482FA" w14:textId="3B33E12B" w:rsidR="006927CE" w:rsidRDefault="006927CE" w:rsidP="006927CE">
            <w:pPr>
              <w:cnfStyle w:val="000000100000" w:firstRow="0" w:lastRow="0" w:firstColumn="0" w:lastColumn="0" w:oddVBand="0" w:evenVBand="0" w:oddHBand="1" w:evenHBand="0" w:firstRowFirstColumn="0" w:firstRowLastColumn="0" w:lastRowFirstColumn="0" w:lastRowLastColumn="0"/>
            </w:pPr>
            <w:r>
              <w:t xml:space="preserve">Supplemental Form </w:t>
            </w:r>
            <w:r w:rsidR="00903EB3">
              <w:t>E</w:t>
            </w:r>
            <w:r>
              <w:t>: Teaching &amp; Course Activities</w:t>
            </w:r>
            <w:r w:rsidR="00CC6F3A">
              <w:t xml:space="preserve"> Involving Live Animals</w:t>
            </w:r>
          </w:p>
        </w:tc>
        <w:sdt>
          <w:sdtPr>
            <w:id w:val="-1766296728"/>
            <w14:checkbox>
              <w14:checked w14:val="0"/>
              <w14:checkedState w14:val="2612" w14:font="MS Gothic"/>
              <w14:uncheckedState w14:val="2610" w14:font="MS Gothic"/>
            </w14:checkbox>
          </w:sdtPr>
          <w:sdtEndPr/>
          <w:sdtContent>
            <w:tc>
              <w:tcPr>
                <w:tcW w:w="900" w:type="dxa"/>
              </w:tcPr>
              <w:p w14:paraId="51616652" w14:textId="54E5354F" w:rsidR="006927CE" w:rsidRDefault="006927CE" w:rsidP="006927C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487902271"/>
            <w14:checkbox>
              <w14:checked w14:val="0"/>
              <w14:checkedState w14:val="2612" w14:font="MS Gothic"/>
              <w14:uncheckedState w14:val="2610" w14:font="MS Gothic"/>
            </w14:checkbox>
          </w:sdtPr>
          <w:sdtEndPr/>
          <w:sdtContent>
            <w:tc>
              <w:tcPr>
                <w:tcW w:w="900" w:type="dxa"/>
                <w:tcBorders>
                  <w:bottom w:val="single" w:sz="4" w:space="0" w:color="BFBFBF" w:themeColor="background1" w:themeShade="BF"/>
                </w:tcBorders>
              </w:tcPr>
              <w:p w14:paraId="209F25CB" w14:textId="765E916A" w:rsidR="006927CE" w:rsidRDefault="006927CE" w:rsidP="006927C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A3AE6" w14:paraId="07AC7CCF" w14:textId="77777777" w:rsidTr="00A06772">
        <w:trPr>
          <w:trHeight w:val="360"/>
        </w:trPr>
        <w:tc>
          <w:tcPr>
            <w:cnfStyle w:val="001000000000" w:firstRow="0" w:lastRow="0" w:firstColumn="1" w:lastColumn="0" w:oddVBand="0" w:evenVBand="0" w:oddHBand="0" w:evenHBand="0" w:firstRowFirstColumn="0" w:firstRowLastColumn="0" w:lastRowFirstColumn="0" w:lastRowLastColumn="0"/>
            <w:tcW w:w="625" w:type="dxa"/>
          </w:tcPr>
          <w:p w14:paraId="5C0EE2FF" w14:textId="08BDEEDE" w:rsidR="00FA3AE6" w:rsidRDefault="00FA3AE6" w:rsidP="00FA3AE6">
            <w:pPr>
              <w:jc w:val="center"/>
              <w:rPr>
                <w:b w:val="0"/>
              </w:rPr>
            </w:pPr>
            <w:r>
              <w:rPr>
                <w:b w:val="0"/>
              </w:rPr>
              <w:t>7</w:t>
            </w:r>
          </w:p>
        </w:tc>
        <w:tc>
          <w:tcPr>
            <w:tcW w:w="8370" w:type="dxa"/>
          </w:tcPr>
          <w:p w14:paraId="00BE0B65" w14:textId="7661CCFF" w:rsidR="00FA3AE6" w:rsidRDefault="00FA3AE6" w:rsidP="00FA3AE6">
            <w:pPr>
              <w:cnfStyle w:val="000000000000" w:firstRow="0" w:lastRow="0" w:firstColumn="0" w:lastColumn="0" w:oddVBand="0" w:evenVBand="0" w:oddHBand="0" w:evenHBand="0" w:firstRowFirstColumn="0" w:firstRowLastColumn="0" w:lastRowFirstColumn="0" w:lastRowLastColumn="0"/>
            </w:pPr>
            <w:r>
              <w:t xml:space="preserve">A summary of the experimental design and animal procedures in a stand-alone </w:t>
            </w:r>
            <w:r w:rsidRPr="00B95EAE">
              <w:rPr>
                <w:b/>
              </w:rPr>
              <w:t>Word</w:t>
            </w:r>
            <w:r>
              <w:t xml:space="preserve"> document</w:t>
            </w:r>
            <w:r w:rsidRPr="00B95EAE">
              <w:rPr>
                <w:i/>
              </w:rPr>
              <w:t xml:space="preserve"> (</w:t>
            </w:r>
            <w:r>
              <w:rPr>
                <w:i/>
              </w:rPr>
              <w:t>if</w:t>
            </w:r>
            <w:r w:rsidRPr="00B95EAE">
              <w:rPr>
                <w:i/>
              </w:rPr>
              <w:t xml:space="preserve"> details</w:t>
            </w:r>
            <w:r>
              <w:rPr>
                <w:i/>
              </w:rPr>
              <w:t xml:space="preserve"> are NOT documented</w:t>
            </w:r>
            <w:r w:rsidRPr="00B95EAE">
              <w:rPr>
                <w:i/>
              </w:rPr>
              <w:t xml:space="preserve"> within Section G of this application)</w:t>
            </w:r>
          </w:p>
          <w:p w14:paraId="42273963" w14:textId="77777777" w:rsidR="00FA3AE6" w:rsidRPr="00B95EAE" w:rsidRDefault="00FA3AE6" w:rsidP="00FA3AE6">
            <w:pPr>
              <w:cnfStyle w:val="000000000000" w:firstRow="0" w:lastRow="0" w:firstColumn="0" w:lastColumn="0" w:oddVBand="0" w:evenVBand="0" w:oddHBand="0" w:evenHBand="0" w:firstRowFirstColumn="0" w:firstRowLastColumn="0" w:lastRowFirstColumn="0" w:lastRowLastColumn="0"/>
              <w:rPr>
                <w:sz w:val="8"/>
                <w:szCs w:val="8"/>
              </w:rPr>
            </w:pPr>
          </w:p>
        </w:tc>
        <w:sdt>
          <w:sdtPr>
            <w:id w:val="-652060958"/>
            <w14:checkbox>
              <w14:checked w14:val="0"/>
              <w14:checkedState w14:val="2612" w14:font="MS Gothic"/>
              <w14:uncheckedState w14:val="2610" w14:font="MS Gothic"/>
            </w14:checkbox>
          </w:sdtPr>
          <w:sdtEndPr/>
          <w:sdtContent>
            <w:tc>
              <w:tcPr>
                <w:tcW w:w="900" w:type="dxa"/>
              </w:tcPr>
              <w:p w14:paraId="75D16241" w14:textId="4A005054" w:rsidR="00FA3AE6" w:rsidRDefault="00FA3AE6" w:rsidP="00FA3AE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767077413"/>
            <w14:checkbox>
              <w14:checked w14:val="0"/>
              <w14:checkedState w14:val="2612" w14:font="MS Gothic"/>
              <w14:uncheckedState w14:val="2610" w14:font="MS Gothic"/>
            </w14:checkbox>
          </w:sdtPr>
          <w:sdtEndPr/>
          <w:sdtContent>
            <w:tc>
              <w:tcPr>
                <w:tcW w:w="900" w:type="dxa"/>
                <w:tcBorders>
                  <w:bottom w:val="single" w:sz="4" w:space="0" w:color="BFBFBF" w:themeColor="background1" w:themeShade="BF"/>
                </w:tcBorders>
              </w:tcPr>
              <w:p w14:paraId="0500B856" w14:textId="6845D425" w:rsidR="00FA3AE6" w:rsidRDefault="00FA3AE6" w:rsidP="00FA3AE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A3AE6" w14:paraId="7A5DC9C8" w14:textId="77777777" w:rsidTr="00A0677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5" w:type="dxa"/>
          </w:tcPr>
          <w:p w14:paraId="1D2BAFDF" w14:textId="7981783C" w:rsidR="00FA3AE6" w:rsidRPr="00716814" w:rsidRDefault="00FA3AE6" w:rsidP="00FA3AE6">
            <w:pPr>
              <w:jc w:val="center"/>
              <w:rPr>
                <w:b w:val="0"/>
              </w:rPr>
            </w:pPr>
            <w:r>
              <w:rPr>
                <w:b w:val="0"/>
              </w:rPr>
              <w:t>8</w:t>
            </w:r>
          </w:p>
        </w:tc>
        <w:tc>
          <w:tcPr>
            <w:tcW w:w="8370" w:type="dxa"/>
          </w:tcPr>
          <w:p w14:paraId="3BA8B141" w14:textId="3CF188D3" w:rsidR="009D0DFF" w:rsidRPr="00903EB3" w:rsidRDefault="00FA3AE6" w:rsidP="00FA3AE6">
            <w:pPr>
              <w:cnfStyle w:val="000000100000" w:firstRow="0" w:lastRow="0" w:firstColumn="0" w:lastColumn="0" w:oddVBand="0" w:evenVBand="0" w:oddHBand="1" w:evenHBand="0" w:firstRowFirstColumn="0" w:firstRowLastColumn="0" w:lastRowFirstColumn="0" w:lastRowLastColumn="0"/>
            </w:pPr>
            <w:r>
              <w:t>Attach a copy of any IACUC-approved laboratory SOPs that have been referenced within this application or within any required supplemental forms</w:t>
            </w:r>
            <w:r w:rsidR="00903EB3">
              <w:t>.</w:t>
            </w:r>
          </w:p>
          <w:p w14:paraId="3006AF77" w14:textId="60F98289" w:rsidR="00FA3AE6" w:rsidRPr="0001103A" w:rsidRDefault="00FA3AE6" w:rsidP="00FA3AE6">
            <w:pPr>
              <w:cnfStyle w:val="000000100000" w:firstRow="0" w:lastRow="0" w:firstColumn="0" w:lastColumn="0" w:oddVBand="0" w:evenVBand="0" w:oddHBand="1" w:evenHBand="0" w:firstRowFirstColumn="0" w:firstRowLastColumn="0" w:lastRowFirstColumn="0" w:lastRowLastColumn="0"/>
              <w:rPr>
                <w:sz w:val="8"/>
                <w:szCs w:val="8"/>
              </w:rPr>
            </w:pPr>
          </w:p>
        </w:tc>
        <w:sdt>
          <w:sdtPr>
            <w:id w:val="126594549"/>
            <w14:checkbox>
              <w14:checked w14:val="0"/>
              <w14:checkedState w14:val="2612" w14:font="MS Gothic"/>
              <w14:uncheckedState w14:val="2610" w14:font="MS Gothic"/>
            </w14:checkbox>
          </w:sdtPr>
          <w:sdtEndPr/>
          <w:sdtContent>
            <w:tc>
              <w:tcPr>
                <w:tcW w:w="900" w:type="dxa"/>
              </w:tcPr>
              <w:p w14:paraId="0B863D94" w14:textId="3EFB59B1" w:rsidR="00FA3AE6" w:rsidRDefault="00FA3AE6" w:rsidP="00FA3AE6">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40289084"/>
            <w14:checkbox>
              <w14:checked w14:val="0"/>
              <w14:checkedState w14:val="2612" w14:font="MS Gothic"/>
              <w14:uncheckedState w14:val="2610" w14:font="MS Gothic"/>
            </w14:checkbox>
          </w:sdtPr>
          <w:sdtEndPr/>
          <w:sdtContent>
            <w:tc>
              <w:tcPr>
                <w:tcW w:w="900" w:type="dxa"/>
                <w:tcBorders>
                  <w:bottom w:val="single" w:sz="4" w:space="0" w:color="BFBFBF" w:themeColor="background1" w:themeShade="BF"/>
                </w:tcBorders>
              </w:tcPr>
              <w:p w14:paraId="4DF2E591" w14:textId="3BB3B77E" w:rsidR="00FA3AE6" w:rsidRDefault="00FA3AE6" w:rsidP="00FA3AE6">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A3AE6" w14:paraId="5698CCFD" w14:textId="77777777" w:rsidTr="00A06772">
        <w:trPr>
          <w:trHeight w:val="360"/>
        </w:trPr>
        <w:tc>
          <w:tcPr>
            <w:cnfStyle w:val="001000000000" w:firstRow="0" w:lastRow="0" w:firstColumn="1" w:lastColumn="0" w:oddVBand="0" w:evenVBand="0" w:oddHBand="0" w:evenHBand="0" w:firstRowFirstColumn="0" w:firstRowLastColumn="0" w:lastRowFirstColumn="0" w:lastRowLastColumn="0"/>
            <w:tcW w:w="625" w:type="dxa"/>
          </w:tcPr>
          <w:p w14:paraId="5D5ED648" w14:textId="78CF76BD" w:rsidR="00FA3AE6" w:rsidRDefault="00C76215" w:rsidP="00FA3AE6">
            <w:pPr>
              <w:jc w:val="center"/>
              <w:rPr>
                <w:b w:val="0"/>
              </w:rPr>
            </w:pPr>
            <w:r>
              <w:rPr>
                <w:b w:val="0"/>
              </w:rPr>
              <w:t>9</w:t>
            </w:r>
          </w:p>
        </w:tc>
        <w:tc>
          <w:tcPr>
            <w:tcW w:w="8370" w:type="dxa"/>
          </w:tcPr>
          <w:p w14:paraId="1A4F654B" w14:textId="6FD0149E" w:rsidR="00FA3AE6" w:rsidRDefault="00FA3AE6" w:rsidP="00FA3AE6">
            <w:pPr>
              <w:cnfStyle w:val="000000000000" w:firstRow="0" w:lastRow="0" w:firstColumn="0" w:lastColumn="0" w:oddVBand="0" w:evenVBand="0" w:oddHBand="0" w:evenHBand="0" w:firstRowFirstColumn="0" w:firstRowLastColumn="0" w:lastRowFirstColumn="0" w:lastRowLastColumn="0"/>
            </w:pPr>
            <w:r>
              <w:rPr>
                <w:szCs w:val="8"/>
              </w:rPr>
              <w:t xml:space="preserve">Copy of </w:t>
            </w:r>
            <w:r w:rsidR="003E0F4B">
              <w:rPr>
                <w:szCs w:val="8"/>
              </w:rPr>
              <w:t>required</w:t>
            </w:r>
            <w:r>
              <w:rPr>
                <w:szCs w:val="8"/>
              </w:rPr>
              <w:t xml:space="preserve"> federal, state, and/or local permits</w:t>
            </w:r>
            <w:r w:rsidR="003E0F4B">
              <w:rPr>
                <w:szCs w:val="8"/>
              </w:rPr>
              <w:t xml:space="preserve"> or licenses necessary to conduct the proposed animal activities (e.g., wildlife collection permits, endangered or protected species permits, import/export licenses for transporting animals across borders or states)</w:t>
            </w:r>
          </w:p>
        </w:tc>
        <w:sdt>
          <w:sdtPr>
            <w:id w:val="-877622481"/>
            <w14:checkbox>
              <w14:checked w14:val="0"/>
              <w14:checkedState w14:val="2612" w14:font="MS Gothic"/>
              <w14:uncheckedState w14:val="2610" w14:font="MS Gothic"/>
            </w14:checkbox>
          </w:sdtPr>
          <w:sdtEndPr/>
          <w:sdtContent>
            <w:tc>
              <w:tcPr>
                <w:tcW w:w="900" w:type="dxa"/>
              </w:tcPr>
              <w:p w14:paraId="72EDBF9E" w14:textId="4DD89141" w:rsidR="00FA3AE6" w:rsidRDefault="00FA3AE6" w:rsidP="00FA3AE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944662786"/>
            <w14:checkbox>
              <w14:checked w14:val="0"/>
              <w14:checkedState w14:val="2612" w14:font="MS Gothic"/>
              <w14:uncheckedState w14:val="2610" w14:font="MS Gothic"/>
            </w14:checkbox>
          </w:sdtPr>
          <w:sdtEndPr/>
          <w:sdtContent>
            <w:tc>
              <w:tcPr>
                <w:tcW w:w="900" w:type="dxa"/>
                <w:tcBorders>
                  <w:bottom w:val="single" w:sz="4" w:space="0" w:color="BFBFBF" w:themeColor="background1" w:themeShade="BF"/>
                </w:tcBorders>
              </w:tcPr>
              <w:p w14:paraId="28942694" w14:textId="67692989" w:rsidR="00FA3AE6" w:rsidRDefault="00FA3AE6" w:rsidP="00FA3AE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14:paraId="36C52C7A" w14:textId="77777777" w:rsidR="004D4ED2" w:rsidRDefault="004D4ED2" w:rsidP="0093008F">
      <w:pPr>
        <w:spacing w:after="0" w:line="240" w:lineRule="auto"/>
      </w:pPr>
    </w:p>
    <w:tbl>
      <w:tblPr>
        <w:tblStyle w:val="TableGrid"/>
        <w:tblW w:w="0" w:type="auto"/>
        <w:tblLook w:val="04A0" w:firstRow="1" w:lastRow="0" w:firstColumn="1" w:lastColumn="0" w:noHBand="0" w:noVBand="1"/>
      </w:tblPr>
      <w:tblGrid>
        <w:gridCol w:w="10790"/>
      </w:tblGrid>
      <w:tr w:rsidR="004D4ED2" w14:paraId="7977EB0C" w14:textId="77777777" w:rsidTr="004D4ED2">
        <w:trPr>
          <w:trHeight w:val="518"/>
        </w:trPr>
        <w:tc>
          <w:tcPr>
            <w:tcW w:w="10790" w:type="dxa"/>
            <w:shd w:val="clear" w:color="auto" w:fill="A9A1A4"/>
            <w:vAlign w:val="center"/>
          </w:tcPr>
          <w:p w14:paraId="454815C4" w14:textId="77777777" w:rsidR="004D4ED2" w:rsidRPr="004D4ED2" w:rsidRDefault="005A3FEE" w:rsidP="004D4ED2">
            <w:pPr>
              <w:rPr>
                <w:b/>
                <w:color w:val="FFFFFF" w:themeColor="background1"/>
              </w:rPr>
            </w:pPr>
            <w:r>
              <w:rPr>
                <w:b/>
                <w:color w:val="FFFFFF" w:themeColor="background1"/>
              </w:rPr>
              <w:t xml:space="preserve">Applicant </w:t>
            </w:r>
            <w:r w:rsidR="004D4ED2" w:rsidRPr="004D4ED2">
              <w:rPr>
                <w:b/>
                <w:color w:val="FFFFFF" w:themeColor="background1"/>
              </w:rPr>
              <w:t>Remarks:</w:t>
            </w:r>
          </w:p>
        </w:tc>
      </w:tr>
      <w:tr w:rsidR="004D4ED2" w14:paraId="5E8DC3C4" w14:textId="77777777" w:rsidTr="004D4ED2">
        <w:trPr>
          <w:trHeight w:val="494"/>
        </w:trPr>
        <w:sdt>
          <w:sdtPr>
            <w:rPr>
              <w:color w:val="163E70"/>
            </w:rPr>
            <w:id w:val="1588033964"/>
            <w:placeholder>
              <w:docPart w:val="C206DD111AF74168BC45E978C75A55B8"/>
            </w:placeholder>
            <w:showingPlcHdr/>
            <w15:color w:val="333399"/>
          </w:sdtPr>
          <w:sdtEndPr/>
          <w:sdtContent>
            <w:tc>
              <w:tcPr>
                <w:tcW w:w="10790" w:type="dxa"/>
                <w:vAlign w:val="center"/>
              </w:tcPr>
              <w:p w14:paraId="08812C51" w14:textId="77777777" w:rsidR="004D4ED2" w:rsidRPr="00F61EC1" w:rsidRDefault="00FF6B5B" w:rsidP="00FF6B5B">
                <w:pPr>
                  <w:rPr>
                    <w:color w:val="163E70"/>
                  </w:rPr>
                </w:pPr>
                <w:r w:rsidRPr="00F61EC1">
                  <w:rPr>
                    <w:rStyle w:val="PlaceholderText"/>
                    <w:color w:val="163E70"/>
                  </w:rPr>
                  <w:t>Enter text</w:t>
                </w:r>
              </w:p>
            </w:tc>
          </w:sdtContent>
        </w:sdt>
      </w:tr>
    </w:tbl>
    <w:p w14:paraId="7F9C13B6" w14:textId="77777777" w:rsidR="004D4ED2" w:rsidRPr="008A6791" w:rsidRDefault="004D4ED2" w:rsidP="008A6791">
      <w:pPr>
        <w:spacing w:after="0" w:line="240" w:lineRule="auto"/>
        <w:rPr>
          <w:sz w:val="10"/>
        </w:rPr>
      </w:pPr>
    </w:p>
    <w:sectPr w:rsidR="004D4ED2" w:rsidRPr="008A6791" w:rsidSect="00F44EB4">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BB961" w14:textId="77777777" w:rsidR="00FE7EC7" w:rsidRDefault="00FE7EC7" w:rsidP="00BE67B0">
      <w:pPr>
        <w:spacing w:after="0" w:line="240" w:lineRule="auto"/>
      </w:pPr>
      <w:r>
        <w:separator/>
      </w:r>
    </w:p>
  </w:endnote>
  <w:endnote w:type="continuationSeparator" w:id="0">
    <w:p w14:paraId="4F4C8F8C" w14:textId="77777777" w:rsidR="00FE7EC7" w:rsidRDefault="00FE7EC7" w:rsidP="00BE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9DF97" w14:textId="77777777" w:rsidR="00A565B9" w:rsidRDefault="00A565B9" w:rsidP="003A654A">
    <w:pPr>
      <w:spacing w:after="0" w:line="240" w:lineRule="auto"/>
      <w:rPr>
        <w:sz w:val="16"/>
        <w:szCs w:val="8"/>
      </w:rPr>
    </w:pPr>
  </w:p>
  <w:tbl>
    <w:tblPr>
      <w:tblStyle w:val="TableGrid"/>
      <w:tblW w:w="0" w:type="auto"/>
      <w:shd w:val="clear" w:color="auto" w:fill="666666"/>
      <w:tblLook w:val="04A0" w:firstRow="1" w:lastRow="0" w:firstColumn="1" w:lastColumn="0" w:noHBand="0" w:noVBand="1"/>
    </w:tblPr>
    <w:tblGrid>
      <w:gridCol w:w="10790"/>
    </w:tblGrid>
    <w:tr w:rsidR="00A565B9" w:rsidRPr="000A33D4" w14:paraId="3923E30A" w14:textId="77777777" w:rsidTr="00EB43C3">
      <w:tc>
        <w:tcPr>
          <w:tcW w:w="10790" w:type="dxa"/>
          <w:tcBorders>
            <w:top w:val="nil"/>
            <w:left w:val="nil"/>
            <w:bottom w:val="nil"/>
            <w:right w:val="nil"/>
          </w:tcBorders>
          <w:shd w:val="clear" w:color="auto" w:fill="DDDDDD"/>
          <w:vAlign w:val="center"/>
        </w:tcPr>
        <w:p w14:paraId="53993F72" w14:textId="4F9C04F6" w:rsidR="00A565B9" w:rsidRPr="000A33D4" w:rsidRDefault="00035B16" w:rsidP="00EB43C3">
          <w:pPr>
            <w:jc w:val="center"/>
            <w:rPr>
              <w:rFonts w:cstheme="minorHAnsi"/>
            </w:rPr>
          </w:pPr>
          <w:r>
            <w:rPr>
              <w:rFonts w:cstheme="minorHAnsi"/>
            </w:rPr>
            <w:t>Application Amended from UNE</w:t>
          </w:r>
          <w:r w:rsidR="00A565B9">
            <w:rPr>
              <w:rFonts w:cstheme="minorHAnsi"/>
            </w:rPr>
            <w:t xml:space="preserve">; </w:t>
          </w:r>
          <w:r w:rsidR="00A565B9" w:rsidRPr="000A33D4">
            <w:rPr>
              <w:rFonts w:cstheme="minorHAnsi"/>
            </w:rPr>
            <w:t>Effective Date:</w:t>
          </w:r>
          <w:r w:rsidR="00A565B9">
            <w:rPr>
              <w:rFonts w:cstheme="minorHAnsi"/>
            </w:rPr>
            <w:t xml:space="preserve"> </w:t>
          </w:r>
          <w:r w:rsidR="00E85558">
            <w:rPr>
              <w:rFonts w:cstheme="minorHAnsi"/>
            </w:rPr>
            <w:t>6/11/2025</w:t>
          </w:r>
        </w:p>
      </w:tc>
    </w:tr>
  </w:tbl>
  <w:p w14:paraId="30C9BC51" w14:textId="77777777" w:rsidR="00A565B9" w:rsidRPr="00646293" w:rsidRDefault="00A565B9">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52FF6" w14:textId="77777777" w:rsidR="00FE7EC7" w:rsidRDefault="00FE7EC7" w:rsidP="00BE67B0">
      <w:pPr>
        <w:spacing w:after="0" w:line="240" w:lineRule="auto"/>
      </w:pPr>
      <w:r>
        <w:separator/>
      </w:r>
    </w:p>
  </w:footnote>
  <w:footnote w:type="continuationSeparator" w:id="0">
    <w:p w14:paraId="7AB457EB" w14:textId="77777777" w:rsidR="00FE7EC7" w:rsidRDefault="00FE7EC7" w:rsidP="00BE67B0">
      <w:pPr>
        <w:spacing w:after="0" w:line="240" w:lineRule="auto"/>
      </w:pPr>
      <w:r>
        <w:continuationSeparator/>
      </w:r>
    </w:p>
  </w:footnote>
  <w:footnote w:id="1">
    <w:p w14:paraId="2735C050" w14:textId="616DAADA" w:rsidR="00A565B9" w:rsidRDefault="00A565B9">
      <w:pPr>
        <w:pStyle w:val="FootnoteText"/>
      </w:pPr>
      <w:r w:rsidRPr="00A56A90">
        <w:rPr>
          <w:rStyle w:val="FootnoteReference"/>
          <w:b/>
          <w:color w:val="2E74B5" w:themeColor="accent1" w:themeShade="BF"/>
        </w:rPr>
        <w:footnoteRef/>
      </w:r>
      <w:r w:rsidRPr="00A56A90">
        <w:rPr>
          <w:color w:val="2E74B5" w:themeColor="accent1" w:themeShade="BF"/>
        </w:rPr>
        <w:t xml:space="preserve"> </w:t>
      </w:r>
      <w:r w:rsidRPr="00A56A90">
        <w:rPr>
          <w:i/>
          <w:color w:val="2E74B5" w:themeColor="accent1" w:themeShade="BF"/>
        </w:rPr>
        <w:t xml:space="preserve">In accordance with federal regulations, only </w:t>
      </w:r>
      <w:r w:rsidRPr="00A56A90">
        <w:rPr>
          <w:i/>
          <w:color w:val="2E74B5" w:themeColor="accent1" w:themeShade="BF"/>
          <w:u w:val="single"/>
        </w:rPr>
        <w:t>one</w:t>
      </w:r>
      <w:r w:rsidRPr="00A56A90">
        <w:rPr>
          <w:i/>
          <w:color w:val="2E74B5" w:themeColor="accent1" w:themeShade="BF"/>
        </w:rPr>
        <w:t xml:space="preserve"> individual can be designated as the principal investigator for the protocol. </w:t>
      </w:r>
      <w:r w:rsidR="00035B16" w:rsidRPr="00A56A90">
        <w:rPr>
          <w:i/>
          <w:color w:val="2E74B5" w:themeColor="accent1" w:themeShade="BF"/>
        </w:rPr>
        <w:t>Bowdoin</w:t>
      </w:r>
      <w:r w:rsidRPr="00A56A90">
        <w:rPr>
          <w:i/>
          <w:color w:val="2E74B5" w:themeColor="accent1" w:themeShade="BF"/>
        </w:rPr>
        <w:t xml:space="preserve"> students are NOT permitted to serve in the role of principal investigator.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ayout w:type="fixed"/>
      <w:tblLook w:val="04A0" w:firstRow="1" w:lastRow="0" w:firstColumn="1" w:lastColumn="0" w:noHBand="0" w:noVBand="1"/>
    </w:tblPr>
    <w:tblGrid>
      <w:gridCol w:w="2425"/>
      <w:gridCol w:w="5940"/>
      <w:gridCol w:w="2413"/>
    </w:tblGrid>
    <w:tr w:rsidR="00A565B9" w:rsidRPr="000A33D4" w14:paraId="2DF801CF" w14:textId="77777777" w:rsidTr="00D52D5E">
      <w:trPr>
        <w:trHeight w:val="864"/>
      </w:trPr>
      <w:tc>
        <w:tcPr>
          <w:tcW w:w="2425" w:type="dxa"/>
          <w:vAlign w:val="center"/>
        </w:tcPr>
        <w:p w14:paraId="09E4893B" w14:textId="347C4EEA" w:rsidR="00A565B9" w:rsidRPr="000A33D4" w:rsidRDefault="00035B16" w:rsidP="00D52D5E">
          <w:pPr>
            <w:pStyle w:val="Header"/>
            <w:tabs>
              <w:tab w:val="clear" w:pos="4680"/>
              <w:tab w:val="clear" w:pos="9360"/>
              <w:tab w:val="left" w:pos="1052"/>
            </w:tabs>
            <w:jc w:val="center"/>
            <w:rPr>
              <w:rFonts w:cstheme="minorHAnsi"/>
              <w:sz w:val="32"/>
            </w:rPr>
          </w:pPr>
          <w:r>
            <w:rPr>
              <w:rFonts w:cstheme="minorHAnsi"/>
              <w:noProof/>
              <w:sz w:val="32"/>
            </w:rPr>
            <w:drawing>
              <wp:inline distT="0" distB="0" distL="0" distR="0" wp14:anchorId="1FEC3CF4" wp14:editId="632E3819">
                <wp:extent cx="1402715" cy="484505"/>
                <wp:effectExtent l="0" t="0" r="6985" b="0"/>
                <wp:docPr id="816365132"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365132"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02715" cy="484505"/>
                        </a:xfrm>
                        <a:prstGeom prst="rect">
                          <a:avLst/>
                        </a:prstGeom>
                      </pic:spPr>
                    </pic:pic>
                  </a:graphicData>
                </a:graphic>
              </wp:inline>
            </w:drawing>
          </w:r>
        </w:p>
      </w:tc>
      <w:tc>
        <w:tcPr>
          <w:tcW w:w="5940" w:type="dxa"/>
          <w:shd w:val="clear" w:color="auto" w:fill="DDDDDD"/>
          <w:vAlign w:val="center"/>
        </w:tcPr>
        <w:p w14:paraId="1F715DA0" w14:textId="523A4B49" w:rsidR="00A565B9" w:rsidRPr="000A33D4" w:rsidRDefault="00A565B9" w:rsidP="00F047CE">
          <w:pPr>
            <w:pStyle w:val="Header"/>
            <w:tabs>
              <w:tab w:val="clear" w:pos="4680"/>
              <w:tab w:val="clear" w:pos="9360"/>
              <w:tab w:val="left" w:pos="1052"/>
            </w:tabs>
            <w:jc w:val="center"/>
            <w:rPr>
              <w:rFonts w:cstheme="minorHAnsi"/>
              <w:sz w:val="32"/>
            </w:rPr>
          </w:pPr>
          <w:r>
            <w:rPr>
              <w:rFonts w:cstheme="minorHAnsi"/>
              <w:b/>
              <w:sz w:val="32"/>
            </w:rPr>
            <w:t xml:space="preserve">Application for Initial &amp; </w:t>
          </w:r>
          <w:r w:rsidRPr="005200B4">
            <w:rPr>
              <w:rFonts w:cstheme="minorHAnsi"/>
              <w:b/>
              <w:i/>
              <w:sz w:val="32"/>
            </w:rPr>
            <w:t>De Novo</w:t>
          </w:r>
          <w:r>
            <w:rPr>
              <w:rFonts w:cstheme="minorHAnsi"/>
              <w:b/>
              <w:sz w:val="32"/>
            </w:rPr>
            <w:t xml:space="preserve"> </w:t>
          </w:r>
          <w:r>
            <w:rPr>
              <w:rFonts w:cstheme="minorHAnsi"/>
              <w:b/>
              <w:sz w:val="32"/>
            </w:rPr>
            <w:br/>
            <w:t>IACUC Review</w:t>
          </w:r>
        </w:p>
      </w:tc>
      <w:tc>
        <w:tcPr>
          <w:tcW w:w="2413" w:type="dxa"/>
          <w:vAlign w:val="center"/>
        </w:tcPr>
        <w:p w14:paraId="5B2177A6" w14:textId="77777777" w:rsidR="00A565B9" w:rsidRPr="000A33D4" w:rsidRDefault="00A565B9" w:rsidP="00F047CE">
          <w:pPr>
            <w:pStyle w:val="Header"/>
            <w:tabs>
              <w:tab w:val="clear" w:pos="4680"/>
              <w:tab w:val="clear" w:pos="9360"/>
              <w:tab w:val="left" w:pos="1052"/>
            </w:tabs>
            <w:jc w:val="center"/>
            <w:rPr>
              <w:rFonts w:cstheme="minorHAnsi"/>
              <w:sz w:val="32"/>
            </w:rPr>
          </w:pPr>
          <w:r w:rsidRPr="000A33D4">
            <w:rPr>
              <w:rFonts w:cstheme="minorHAnsi"/>
              <w:sz w:val="28"/>
            </w:rPr>
            <w:t xml:space="preserve">Page </w:t>
          </w:r>
          <w:r w:rsidRPr="000A33D4">
            <w:rPr>
              <w:rFonts w:cstheme="minorHAnsi"/>
              <w:bCs/>
              <w:sz w:val="28"/>
            </w:rPr>
            <w:fldChar w:fldCharType="begin"/>
          </w:r>
          <w:r w:rsidRPr="000A33D4">
            <w:rPr>
              <w:rFonts w:cstheme="minorHAnsi"/>
              <w:bCs/>
              <w:sz w:val="28"/>
            </w:rPr>
            <w:instrText xml:space="preserve"> PAGE  \* Arabic  \* MERGEFORMAT </w:instrText>
          </w:r>
          <w:r w:rsidRPr="000A33D4">
            <w:rPr>
              <w:rFonts w:cstheme="minorHAnsi"/>
              <w:bCs/>
              <w:sz w:val="28"/>
            </w:rPr>
            <w:fldChar w:fldCharType="separate"/>
          </w:r>
          <w:r w:rsidRPr="000A33D4">
            <w:rPr>
              <w:rFonts w:cstheme="minorHAnsi"/>
              <w:bCs/>
              <w:noProof/>
              <w:sz w:val="28"/>
            </w:rPr>
            <w:t>1</w:t>
          </w:r>
          <w:r w:rsidRPr="000A33D4">
            <w:rPr>
              <w:rFonts w:cstheme="minorHAnsi"/>
              <w:bCs/>
              <w:sz w:val="28"/>
            </w:rPr>
            <w:fldChar w:fldCharType="end"/>
          </w:r>
          <w:r w:rsidRPr="000A33D4">
            <w:rPr>
              <w:rFonts w:cstheme="minorHAnsi"/>
              <w:sz w:val="28"/>
            </w:rPr>
            <w:t xml:space="preserve"> of </w:t>
          </w:r>
          <w:r w:rsidRPr="000A33D4">
            <w:rPr>
              <w:rFonts w:cstheme="minorHAnsi"/>
              <w:bCs/>
              <w:sz w:val="28"/>
            </w:rPr>
            <w:fldChar w:fldCharType="begin"/>
          </w:r>
          <w:r w:rsidRPr="000A33D4">
            <w:rPr>
              <w:rFonts w:cstheme="minorHAnsi"/>
              <w:bCs/>
              <w:sz w:val="28"/>
            </w:rPr>
            <w:instrText xml:space="preserve"> NUMPAGES  \* Arabic  \* MERGEFORMAT </w:instrText>
          </w:r>
          <w:r w:rsidRPr="000A33D4">
            <w:rPr>
              <w:rFonts w:cstheme="minorHAnsi"/>
              <w:bCs/>
              <w:sz w:val="28"/>
            </w:rPr>
            <w:fldChar w:fldCharType="separate"/>
          </w:r>
          <w:r w:rsidRPr="000A33D4">
            <w:rPr>
              <w:rFonts w:cstheme="minorHAnsi"/>
              <w:bCs/>
              <w:noProof/>
              <w:sz w:val="28"/>
            </w:rPr>
            <w:t>2</w:t>
          </w:r>
          <w:r w:rsidRPr="000A33D4">
            <w:rPr>
              <w:rFonts w:cstheme="minorHAnsi"/>
              <w:bCs/>
              <w:sz w:val="28"/>
            </w:rPr>
            <w:fldChar w:fldCharType="end"/>
          </w:r>
        </w:p>
      </w:tc>
    </w:tr>
  </w:tbl>
  <w:p w14:paraId="1E6A2842" w14:textId="77777777" w:rsidR="00A565B9" w:rsidRDefault="00A565B9" w:rsidP="00430178">
    <w:pPr>
      <w:pStyle w:val="Header"/>
      <w:tabs>
        <w:tab w:val="clear" w:pos="4680"/>
        <w:tab w:val="clear" w:pos="9360"/>
        <w:tab w:val="left" w:pos="1052"/>
      </w:tabs>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4BB4"/>
    <w:multiLevelType w:val="hybridMultilevel"/>
    <w:tmpl w:val="647A3494"/>
    <w:lvl w:ilvl="0" w:tplc="5DD89DE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16C93"/>
    <w:multiLevelType w:val="hybridMultilevel"/>
    <w:tmpl w:val="41ACDC60"/>
    <w:lvl w:ilvl="0" w:tplc="08946822">
      <w:start w:val="1"/>
      <w:numFmt w:val="lowerLetter"/>
      <w:lvlText w:val="%1)"/>
      <w:lvlJc w:val="left"/>
      <w:pPr>
        <w:ind w:left="686" w:hanging="360"/>
      </w:pPr>
      <w:rPr>
        <w:rFonts w:hint="default"/>
        <w:b w:val="0"/>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2" w15:restartNumberingAfterBreak="0">
    <w:nsid w:val="0B6373DB"/>
    <w:multiLevelType w:val="hybridMultilevel"/>
    <w:tmpl w:val="4D88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C2B83"/>
    <w:multiLevelType w:val="hybridMultilevel"/>
    <w:tmpl w:val="041032EC"/>
    <w:lvl w:ilvl="0" w:tplc="40D20C38">
      <w:start w:val="1"/>
      <w:numFmt w:val="lowerLetter"/>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4" w15:restartNumberingAfterBreak="0">
    <w:nsid w:val="150D53BF"/>
    <w:multiLevelType w:val="hybridMultilevel"/>
    <w:tmpl w:val="5156E57C"/>
    <w:lvl w:ilvl="0" w:tplc="9C8E8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940E2"/>
    <w:multiLevelType w:val="hybridMultilevel"/>
    <w:tmpl w:val="DDFC9AF6"/>
    <w:lvl w:ilvl="0" w:tplc="400A272E">
      <w:start w:val="1"/>
      <w:numFmt w:val="lowerLetter"/>
      <w:lvlText w:val="%1)"/>
      <w:lvlJc w:val="left"/>
      <w:pPr>
        <w:ind w:left="686" w:hanging="360"/>
      </w:pPr>
      <w:rPr>
        <w:rFonts w:hint="default"/>
        <w:b w:val="0"/>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6" w15:restartNumberingAfterBreak="0">
    <w:nsid w:val="191C7CAA"/>
    <w:multiLevelType w:val="hybridMultilevel"/>
    <w:tmpl w:val="50FEB168"/>
    <w:lvl w:ilvl="0" w:tplc="2ACEB056">
      <w:start w:val="1"/>
      <w:numFmt w:val="lowerLetter"/>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7" w15:restartNumberingAfterBreak="0">
    <w:nsid w:val="1A4C1A78"/>
    <w:multiLevelType w:val="hybridMultilevel"/>
    <w:tmpl w:val="42D8D20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12BD9"/>
    <w:multiLevelType w:val="hybridMultilevel"/>
    <w:tmpl w:val="626C28A4"/>
    <w:lvl w:ilvl="0" w:tplc="C0C627AC">
      <w:start w:val="1"/>
      <w:numFmt w:val="decimal"/>
      <w:lvlText w:val="%1."/>
      <w:lvlJc w:val="left"/>
      <w:pPr>
        <w:ind w:left="425"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9" w15:restartNumberingAfterBreak="0">
    <w:nsid w:val="1FF95740"/>
    <w:multiLevelType w:val="hybridMultilevel"/>
    <w:tmpl w:val="15FE302E"/>
    <w:lvl w:ilvl="0" w:tplc="2C30A5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42CD0"/>
    <w:multiLevelType w:val="hybridMultilevel"/>
    <w:tmpl w:val="4F6E9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75589"/>
    <w:multiLevelType w:val="hybridMultilevel"/>
    <w:tmpl w:val="558AF9C2"/>
    <w:lvl w:ilvl="0" w:tplc="36BC20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C6326"/>
    <w:multiLevelType w:val="hybridMultilevel"/>
    <w:tmpl w:val="3B860DE8"/>
    <w:lvl w:ilvl="0" w:tplc="F3BC27CC">
      <w:start w:val="1"/>
      <w:numFmt w:val="lowerLetter"/>
      <w:lvlText w:val="%1)"/>
      <w:lvlJc w:val="left"/>
      <w:pPr>
        <w:ind w:left="695" w:hanging="360"/>
      </w:pPr>
      <w:rPr>
        <w:rFonts w:hint="default"/>
        <w:color w:val="auto"/>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13" w15:restartNumberingAfterBreak="0">
    <w:nsid w:val="28726241"/>
    <w:multiLevelType w:val="hybridMultilevel"/>
    <w:tmpl w:val="3B860DE8"/>
    <w:lvl w:ilvl="0" w:tplc="F3BC27CC">
      <w:start w:val="1"/>
      <w:numFmt w:val="lowerLetter"/>
      <w:lvlText w:val="%1)"/>
      <w:lvlJc w:val="left"/>
      <w:pPr>
        <w:ind w:left="695" w:hanging="360"/>
      </w:pPr>
      <w:rPr>
        <w:rFonts w:hint="default"/>
        <w:color w:val="auto"/>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14" w15:restartNumberingAfterBreak="0">
    <w:nsid w:val="290F62CC"/>
    <w:multiLevelType w:val="hybridMultilevel"/>
    <w:tmpl w:val="B036A084"/>
    <w:lvl w:ilvl="0" w:tplc="0428DF94">
      <w:start w:val="1"/>
      <w:numFmt w:val="decimal"/>
      <w:lvlText w:val="%1."/>
      <w:lvlJc w:val="left"/>
      <w:pPr>
        <w:ind w:left="425"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15" w15:restartNumberingAfterBreak="0">
    <w:nsid w:val="29E161D6"/>
    <w:multiLevelType w:val="hybridMultilevel"/>
    <w:tmpl w:val="7A463248"/>
    <w:lvl w:ilvl="0" w:tplc="EC60B3E2">
      <w:start w:val="1"/>
      <w:numFmt w:val="lowerLetter"/>
      <w:lvlText w:val="%1)"/>
      <w:lvlJc w:val="left"/>
      <w:pPr>
        <w:ind w:left="686" w:hanging="360"/>
      </w:pPr>
      <w:rPr>
        <w:rFonts w:hint="default"/>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16" w15:restartNumberingAfterBreak="0">
    <w:nsid w:val="2BE53853"/>
    <w:multiLevelType w:val="hybridMultilevel"/>
    <w:tmpl w:val="8406570E"/>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E58FF"/>
    <w:multiLevelType w:val="hybridMultilevel"/>
    <w:tmpl w:val="F32EC810"/>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6158B6"/>
    <w:multiLevelType w:val="hybridMultilevel"/>
    <w:tmpl w:val="2BCED1CE"/>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5658C"/>
    <w:multiLevelType w:val="hybridMultilevel"/>
    <w:tmpl w:val="F5683FBA"/>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D96B57"/>
    <w:multiLevelType w:val="hybridMultilevel"/>
    <w:tmpl w:val="E0EEB0F8"/>
    <w:lvl w:ilvl="0" w:tplc="B0A43238">
      <w:start w:val="1"/>
      <w:numFmt w:val="decimal"/>
      <w:lvlText w:val="%1."/>
      <w:lvlJc w:val="left"/>
      <w:pPr>
        <w:ind w:left="425"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21" w15:restartNumberingAfterBreak="0">
    <w:nsid w:val="32DF53BD"/>
    <w:multiLevelType w:val="hybridMultilevel"/>
    <w:tmpl w:val="D5ACD260"/>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073A5C"/>
    <w:multiLevelType w:val="hybridMultilevel"/>
    <w:tmpl w:val="3E8286E2"/>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2F1176"/>
    <w:multiLevelType w:val="hybridMultilevel"/>
    <w:tmpl w:val="4DD41F56"/>
    <w:lvl w:ilvl="0" w:tplc="F35C96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351CAE"/>
    <w:multiLevelType w:val="hybridMultilevel"/>
    <w:tmpl w:val="F5683FBA"/>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3E5448"/>
    <w:multiLevelType w:val="hybridMultilevel"/>
    <w:tmpl w:val="F5683FBA"/>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BA0D34"/>
    <w:multiLevelType w:val="hybridMultilevel"/>
    <w:tmpl w:val="490CC854"/>
    <w:lvl w:ilvl="0" w:tplc="EF16C1EC">
      <w:start w:val="1"/>
      <w:numFmt w:val="lowerLetter"/>
      <w:lvlText w:val="%1)"/>
      <w:lvlJc w:val="left"/>
      <w:pPr>
        <w:ind w:left="695" w:hanging="360"/>
      </w:pPr>
      <w:rPr>
        <w:rFonts w:hint="default"/>
        <w:b w:val="0"/>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27" w15:restartNumberingAfterBreak="0">
    <w:nsid w:val="504A61C0"/>
    <w:multiLevelType w:val="hybridMultilevel"/>
    <w:tmpl w:val="D18ED47A"/>
    <w:lvl w:ilvl="0" w:tplc="C27EDC34">
      <w:start w:val="1"/>
      <w:numFmt w:val="lowerLetter"/>
      <w:lvlText w:val="%1)"/>
      <w:lvlJc w:val="left"/>
      <w:pPr>
        <w:ind w:left="694" w:hanging="360"/>
      </w:pPr>
      <w:rPr>
        <w:rFonts w:hint="default"/>
        <w:color w:val="auto"/>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28" w15:restartNumberingAfterBreak="0">
    <w:nsid w:val="56BD56AE"/>
    <w:multiLevelType w:val="hybridMultilevel"/>
    <w:tmpl w:val="20D4BAC8"/>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0B0F9E"/>
    <w:multiLevelType w:val="hybridMultilevel"/>
    <w:tmpl w:val="1B9A5E88"/>
    <w:lvl w:ilvl="0" w:tplc="1AB849A8">
      <w:start w:val="1"/>
      <w:numFmt w:val="lowerLetter"/>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30" w15:restartNumberingAfterBreak="0">
    <w:nsid w:val="5D7B1257"/>
    <w:multiLevelType w:val="hybridMultilevel"/>
    <w:tmpl w:val="A218ECB8"/>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456BE5"/>
    <w:multiLevelType w:val="hybridMultilevel"/>
    <w:tmpl w:val="1430FA16"/>
    <w:lvl w:ilvl="0" w:tplc="A36CD31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0443DC"/>
    <w:multiLevelType w:val="hybridMultilevel"/>
    <w:tmpl w:val="F5683FBA"/>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B6D13"/>
    <w:multiLevelType w:val="hybridMultilevel"/>
    <w:tmpl w:val="8406570E"/>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81321C"/>
    <w:multiLevelType w:val="hybridMultilevel"/>
    <w:tmpl w:val="2626D0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341FB5"/>
    <w:multiLevelType w:val="hybridMultilevel"/>
    <w:tmpl w:val="5156E57C"/>
    <w:lvl w:ilvl="0" w:tplc="9C8E8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D34A04"/>
    <w:multiLevelType w:val="hybridMultilevel"/>
    <w:tmpl w:val="DDFC9AF6"/>
    <w:lvl w:ilvl="0" w:tplc="400A272E">
      <w:start w:val="1"/>
      <w:numFmt w:val="lowerLetter"/>
      <w:lvlText w:val="%1)"/>
      <w:lvlJc w:val="left"/>
      <w:pPr>
        <w:ind w:left="686" w:hanging="360"/>
      </w:pPr>
      <w:rPr>
        <w:rFonts w:hint="default"/>
        <w:b w:val="0"/>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37" w15:restartNumberingAfterBreak="0">
    <w:nsid w:val="75656767"/>
    <w:multiLevelType w:val="hybridMultilevel"/>
    <w:tmpl w:val="43882E5A"/>
    <w:lvl w:ilvl="0" w:tplc="B09286D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814292"/>
    <w:multiLevelType w:val="hybridMultilevel"/>
    <w:tmpl w:val="171614E8"/>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AF72AD"/>
    <w:multiLevelType w:val="hybridMultilevel"/>
    <w:tmpl w:val="459A7F52"/>
    <w:lvl w:ilvl="0" w:tplc="CB262652">
      <w:start w:val="1"/>
      <w:numFmt w:val="lowerLetter"/>
      <w:lvlText w:val="%1)"/>
      <w:lvlJc w:val="left"/>
      <w:pPr>
        <w:ind w:left="695" w:hanging="360"/>
      </w:pPr>
      <w:rPr>
        <w:rFonts w:hint="default"/>
        <w:b w:val="0"/>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num w:numId="1" w16cid:durableId="1777292015">
    <w:abstractNumId w:val="2"/>
  </w:num>
  <w:num w:numId="2" w16cid:durableId="1240024133">
    <w:abstractNumId w:val="10"/>
  </w:num>
  <w:num w:numId="3" w16cid:durableId="125440297">
    <w:abstractNumId w:val="17"/>
  </w:num>
  <w:num w:numId="4" w16cid:durableId="980841480">
    <w:abstractNumId w:val="22"/>
  </w:num>
  <w:num w:numId="5" w16cid:durableId="1988125763">
    <w:abstractNumId w:val="28"/>
  </w:num>
  <w:num w:numId="6" w16cid:durableId="361056215">
    <w:abstractNumId w:val="18"/>
  </w:num>
  <w:num w:numId="7" w16cid:durableId="1933010213">
    <w:abstractNumId w:val="38"/>
  </w:num>
  <w:num w:numId="8" w16cid:durableId="1716998982">
    <w:abstractNumId w:val="11"/>
  </w:num>
  <w:num w:numId="9" w16cid:durableId="1899126739">
    <w:abstractNumId w:val="30"/>
  </w:num>
  <w:num w:numId="10" w16cid:durableId="878396963">
    <w:abstractNumId w:val="31"/>
  </w:num>
  <w:num w:numId="11" w16cid:durableId="33192645">
    <w:abstractNumId w:val="0"/>
  </w:num>
  <w:num w:numId="12" w16cid:durableId="207761355">
    <w:abstractNumId w:val="23"/>
  </w:num>
  <w:num w:numId="13" w16cid:durableId="1099520136">
    <w:abstractNumId w:val="15"/>
  </w:num>
  <w:num w:numId="14" w16cid:durableId="2117627038">
    <w:abstractNumId w:val="5"/>
  </w:num>
  <w:num w:numId="15" w16cid:durableId="1958487216">
    <w:abstractNumId w:val="9"/>
  </w:num>
  <w:num w:numId="16" w16cid:durableId="725035090">
    <w:abstractNumId w:val="16"/>
  </w:num>
  <w:num w:numId="17" w16cid:durableId="753549907">
    <w:abstractNumId w:val="35"/>
  </w:num>
  <w:num w:numId="18" w16cid:durableId="21442411">
    <w:abstractNumId w:val="14"/>
  </w:num>
  <w:num w:numId="19" w16cid:durableId="1935284820">
    <w:abstractNumId w:val="20"/>
  </w:num>
  <w:num w:numId="20" w16cid:durableId="1867403241">
    <w:abstractNumId w:val="3"/>
  </w:num>
  <w:num w:numId="21" w16cid:durableId="814448523">
    <w:abstractNumId w:val="4"/>
  </w:num>
  <w:num w:numId="22" w16cid:durableId="940337859">
    <w:abstractNumId w:val="8"/>
  </w:num>
  <w:num w:numId="23" w16cid:durableId="1227061427">
    <w:abstractNumId w:val="26"/>
  </w:num>
  <w:num w:numId="24" w16cid:durableId="774205481">
    <w:abstractNumId w:val="36"/>
  </w:num>
  <w:num w:numId="25" w16cid:durableId="673069537">
    <w:abstractNumId w:val="6"/>
  </w:num>
  <w:num w:numId="26" w16cid:durableId="1061947414">
    <w:abstractNumId w:val="33"/>
  </w:num>
  <w:num w:numId="27" w16cid:durableId="1033306837">
    <w:abstractNumId w:val="21"/>
  </w:num>
  <w:num w:numId="28" w16cid:durableId="280649872">
    <w:abstractNumId w:val="19"/>
  </w:num>
  <w:num w:numId="29" w16cid:durableId="298653725">
    <w:abstractNumId w:val="25"/>
  </w:num>
  <w:num w:numId="30" w16cid:durableId="1158227140">
    <w:abstractNumId w:val="32"/>
  </w:num>
  <w:num w:numId="31" w16cid:durableId="1214392419">
    <w:abstractNumId w:val="24"/>
  </w:num>
  <w:num w:numId="32" w16cid:durableId="176969861">
    <w:abstractNumId w:val="34"/>
  </w:num>
  <w:num w:numId="33" w16cid:durableId="1747803864">
    <w:abstractNumId w:val="7"/>
  </w:num>
  <w:num w:numId="34" w16cid:durableId="733893262">
    <w:abstractNumId w:val="27"/>
  </w:num>
  <w:num w:numId="35" w16cid:durableId="2129811323">
    <w:abstractNumId w:val="13"/>
  </w:num>
  <w:num w:numId="36" w16cid:durableId="501700705">
    <w:abstractNumId w:val="29"/>
  </w:num>
  <w:num w:numId="37" w16cid:durableId="657464451">
    <w:abstractNumId w:val="37"/>
  </w:num>
  <w:num w:numId="38" w16cid:durableId="1552305092">
    <w:abstractNumId w:val="1"/>
  </w:num>
  <w:num w:numId="39" w16cid:durableId="1467238060">
    <w:abstractNumId w:val="12"/>
  </w:num>
  <w:num w:numId="40" w16cid:durableId="1063026416">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3B"/>
    <w:rsid w:val="00001167"/>
    <w:rsid w:val="00002AE6"/>
    <w:rsid w:val="00006828"/>
    <w:rsid w:val="00006E54"/>
    <w:rsid w:val="0001103A"/>
    <w:rsid w:val="000113FD"/>
    <w:rsid w:val="00012B25"/>
    <w:rsid w:val="0001355A"/>
    <w:rsid w:val="00014694"/>
    <w:rsid w:val="00014861"/>
    <w:rsid w:val="0001486E"/>
    <w:rsid w:val="000151D7"/>
    <w:rsid w:val="0001663B"/>
    <w:rsid w:val="00021298"/>
    <w:rsid w:val="0002410D"/>
    <w:rsid w:val="000256D8"/>
    <w:rsid w:val="00026F69"/>
    <w:rsid w:val="000311FC"/>
    <w:rsid w:val="00033336"/>
    <w:rsid w:val="000335BE"/>
    <w:rsid w:val="000344B1"/>
    <w:rsid w:val="00035005"/>
    <w:rsid w:val="00035B16"/>
    <w:rsid w:val="000422C8"/>
    <w:rsid w:val="00043033"/>
    <w:rsid w:val="00043736"/>
    <w:rsid w:val="00044BA2"/>
    <w:rsid w:val="00047B84"/>
    <w:rsid w:val="00047F4C"/>
    <w:rsid w:val="00055BBC"/>
    <w:rsid w:val="00056076"/>
    <w:rsid w:val="00057078"/>
    <w:rsid w:val="00063476"/>
    <w:rsid w:val="00065CF7"/>
    <w:rsid w:val="0006619C"/>
    <w:rsid w:val="000706D3"/>
    <w:rsid w:val="00075CA0"/>
    <w:rsid w:val="000813F2"/>
    <w:rsid w:val="000814C1"/>
    <w:rsid w:val="00083CA3"/>
    <w:rsid w:val="00084761"/>
    <w:rsid w:val="00085AD1"/>
    <w:rsid w:val="00096F9A"/>
    <w:rsid w:val="000978AF"/>
    <w:rsid w:val="000A03BF"/>
    <w:rsid w:val="000A22E7"/>
    <w:rsid w:val="000A33D4"/>
    <w:rsid w:val="000A381B"/>
    <w:rsid w:val="000A4FBB"/>
    <w:rsid w:val="000A63D8"/>
    <w:rsid w:val="000B0761"/>
    <w:rsid w:val="000B1842"/>
    <w:rsid w:val="000B2E5A"/>
    <w:rsid w:val="000B3701"/>
    <w:rsid w:val="000B57D3"/>
    <w:rsid w:val="000C1627"/>
    <w:rsid w:val="000C3119"/>
    <w:rsid w:val="000C4A86"/>
    <w:rsid w:val="000C6820"/>
    <w:rsid w:val="000C7826"/>
    <w:rsid w:val="000C795D"/>
    <w:rsid w:val="000C7D80"/>
    <w:rsid w:val="000D0BD8"/>
    <w:rsid w:val="000D1AC3"/>
    <w:rsid w:val="000D1F64"/>
    <w:rsid w:val="000D3060"/>
    <w:rsid w:val="000D5448"/>
    <w:rsid w:val="000D5595"/>
    <w:rsid w:val="000D5D16"/>
    <w:rsid w:val="000D7554"/>
    <w:rsid w:val="000E003B"/>
    <w:rsid w:val="000E08CB"/>
    <w:rsid w:val="000E18DD"/>
    <w:rsid w:val="000E78BD"/>
    <w:rsid w:val="000E78C0"/>
    <w:rsid w:val="000F0FCA"/>
    <w:rsid w:val="000F2432"/>
    <w:rsid w:val="000F253B"/>
    <w:rsid w:val="000F42DD"/>
    <w:rsid w:val="00100BD0"/>
    <w:rsid w:val="001010E3"/>
    <w:rsid w:val="0010334C"/>
    <w:rsid w:val="00103E7A"/>
    <w:rsid w:val="00105424"/>
    <w:rsid w:val="00106033"/>
    <w:rsid w:val="00107542"/>
    <w:rsid w:val="00107785"/>
    <w:rsid w:val="00111100"/>
    <w:rsid w:val="00111ACE"/>
    <w:rsid w:val="00117857"/>
    <w:rsid w:val="00117A5C"/>
    <w:rsid w:val="00122AF5"/>
    <w:rsid w:val="00122C17"/>
    <w:rsid w:val="001233D2"/>
    <w:rsid w:val="0012345D"/>
    <w:rsid w:val="00123B95"/>
    <w:rsid w:val="00123FD9"/>
    <w:rsid w:val="001244F3"/>
    <w:rsid w:val="001248E0"/>
    <w:rsid w:val="00124EDB"/>
    <w:rsid w:val="00125785"/>
    <w:rsid w:val="001304C0"/>
    <w:rsid w:val="00130D41"/>
    <w:rsid w:val="00133702"/>
    <w:rsid w:val="00134BCF"/>
    <w:rsid w:val="00141224"/>
    <w:rsid w:val="00141D99"/>
    <w:rsid w:val="00142F21"/>
    <w:rsid w:val="00145B30"/>
    <w:rsid w:val="00151C0F"/>
    <w:rsid w:val="00151FA3"/>
    <w:rsid w:val="001537BE"/>
    <w:rsid w:val="00154CC3"/>
    <w:rsid w:val="001550B9"/>
    <w:rsid w:val="00155AAD"/>
    <w:rsid w:val="00156BC0"/>
    <w:rsid w:val="00156F0F"/>
    <w:rsid w:val="00161C35"/>
    <w:rsid w:val="00161E84"/>
    <w:rsid w:val="00162E16"/>
    <w:rsid w:val="00163DEE"/>
    <w:rsid w:val="00170AC6"/>
    <w:rsid w:val="00172F03"/>
    <w:rsid w:val="00174AD8"/>
    <w:rsid w:val="001755EF"/>
    <w:rsid w:val="00175D01"/>
    <w:rsid w:val="001778A2"/>
    <w:rsid w:val="00180869"/>
    <w:rsid w:val="0018110B"/>
    <w:rsid w:val="00182B25"/>
    <w:rsid w:val="00184D29"/>
    <w:rsid w:val="0018536E"/>
    <w:rsid w:val="0018547D"/>
    <w:rsid w:val="001871E5"/>
    <w:rsid w:val="00190203"/>
    <w:rsid w:val="0019087F"/>
    <w:rsid w:val="00192594"/>
    <w:rsid w:val="00194452"/>
    <w:rsid w:val="00196ABC"/>
    <w:rsid w:val="00197614"/>
    <w:rsid w:val="00197F29"/>
    <w:rsid w:val="001A18F8"/>
    <w:rsid w:val="001A27E4"/>
    <w:rsid w:val="001B3884"/>
    <w:rsid w:val="001B3915"/>
    <w:rsid w:val="001C067B"/>
    <w:rsid w:val="001C12CD"/>
    <w:rsid w:val="001C3204"/>
    <w:rsid w:val="001C4D4A"/>
    <w:rsid w:val="001D00E2"/>
    <w:rsid w:val="001D04EA"/>
    <w:rsid w:val="001D0D6C"/>
    <w:rsid w:val="001D1DB5"/>
    <w:rsid w:val="001D3CC0"/>
    <w:rsid w:val="001D5AED"/>
    <w:rsid w:val="001D7E6E"/>
    <w:rsid w:val="001E00B2"/>
    <w:rsid w:val="001E0551"/>
    <w:rsid w:val="001E1242"/>
    <w:rsid w:val="001E31F3"/>
    <w:rsid w:val="001E3886"/>
    <w:rsid w:val="001E6654"/>
    <w:rsid w:val="001F1507"/>
    <w:rsid w:val="001F1593"/>
    <w:rsid w:val="001F268A"/>
    <w:rsid w:val="001F3EE9"/>
    <w:rsid w:val="001F433C"/>
    <w:rsid w:val="001F7373"/>
    <w:rsid w:val="001F750A"/>
    <w:rsid w:val="00200118"/>
    <w:rsid w:val="0020298E"/>
    <w:rsid w:val="00202AB6"/>
    <w:rsid w:val="0020617C"/>
    <w:rsid w:val="00207CD1"/>
    <w:rsid w:val="0021280D"/>
    <w:rsid w:val="00214A19"/>
    <w:rsid w:val="002161A2"/>
    <w:rsid w:val="002162E8"/>
    <w:rsid w:val="00223C8C"/>
    <w:rsid w:val="002242C3"/>
    <w:rsid w:val="00230258"/>
    <w:rsid w:val="00231219"/>
    <w:rsid w:val="00231643"/>
    <w:rsid w:val="00233D82"/>
    <w:rsid w:val="002363C4"/>
    <w:rsid w:val="00237087"/>
    <w:rsid w:val="002377CE"/>
    <w:rsid w:val="00240B8E"/>
    <w:rsid w:val="00243043"/>
    <w:rsid w:val="002449DA"/>
    <w:rsid w:val="00245421"/>
    <w:rsid w:val="00245C48"/>
    <w:rsid w:val="00246537"/>
    <w:rsid w:val="0024697F"/>
    <w:rsid w:val="00250546"/>
    <w:rsid w:val="0025339B"/>
    <w:rsid w:val="0025480A"/>
    <w:rsid w:val="00254F74"/>
    <w:rsid w:val="00255880"/>
    <w:rsid w:val="0026206F"/>
    <w:rsid w:val="00262EE9"/>
    <w:rsid w:val="00263B03"/>
    <w:rsid w:val="00265274"/>
    <w:rsid w:val="0026576F"/>
    <w:rsid w:val="00267F43"/>
    <w:rsid w:val="00271221"/>
    <w:rsid w:val="00271B49"/>
    <w:rsid w:val="002752F8"/>
    <w:rsid w:val="00275480"/>
    <w:rsid w:val="002764D2"/>
    <w:rsid w:val="00277807"/>
    <w:rsid w:val="002779DD"/>
    <w:rsid w:val="002807E8"/>
    <w:rsid w:val="002819DE"/>
    <w:rsid w:val="002834DD"/>
    <w:rsid w:val="00286855"/>
    <w:rsid w:val="00293255"/>
    <w:rsid w:val="002973EC"/>
    <w:rsid w:val="002A29FD"/>
    <w:rsid w:val="002A3367"/>
    <w:rsid w:val="002A5F15"/>
    <w:rsid w:val="002A62B3"/>
    <w:rsid w:val="002B0CF2"/>
    <w:rsid w:val="002B160B"/>
    <w:rsid w:val="002B275D"/>
    <w:rsid w:val="002B6BD0"/>
    <w:rsid w:val="002C1F85"/>
    <w:rsid w:val="002C1FC0"/>
    <w:rsid w:val="002C2599"/>
    <w:rsid w:val="002C418D"/>
    <w:rsid w:val="002C6145"/>
    <w:rsid w:val="002C7F67"/>
    <w:rsid w:val="002D0C87"/>
    <w:rsid w:val="002D0F31"/>
    <w:rsid w:val="002D2DFA"/>
    <w:rsid w:val="002D4029"/>
    <w:rsid w:val="002D6085"/>
    <w:rsid w:val="002D7937"/>
    <w:rsid w:val="002E16F3"/>
    <w:rsid w:val="002E57BF"/>
    <w:rsid w:val="002E7DB6"/>
    <w:rsid w:val="002F30BB"/>
    <w:rsid w:val="002F35E3"/>
    <w:rsid w:val="002F48F4"/>
    <w:rsid w:val="002F64A0"/>
    <w:rsid w:val="00301594"/>
    <w:rsid w:val="00302D01"/>
    <w:rsid w:val="00303E5A"/>
    <w:rsid w:val="003040EC"/>
    <w:rsid w:val="00304228"/>
    <w:rsid w:val="00306D71"/>
    <w:rsid w:val="003071C5"/>
    <w:rsid w:val="003107DF"/>
    <w:rsid w:val="003110CE"/>
    <w:rsid w:val="0031365F"/>
    <w:rsid w:val="00313A9E"/>
    <w:rsid w:val="00314A89"/>
    <w:rsid w:val="00315463"/>
    <w:rsid w:val="00315AB9"/>
    <w:rsid w:val="00321692"/>
    <w:rsid w:val="00322992"/>
    <w:rsid w:val="00323208"/>
    <w:rsid w:val="003234D7"/>
    <w:rsid w:val="003237A0"/>
    <w:rsid w:val="00323F00"/>
    <w:rsid w:val="00325019"/>
    <w:rsid w:val="00326397"/>
    <w:rsid w:val="00331A40"/>
    <w:rsid w:val="00333DAC"/>
    <w:rsid w:val="00333E51"/>
    <w:rsid w:val="003360E6"/>
    <w:rsid w:val="00336F19"/>
    <w:rsid w:val="00340A55"/>
    <w:rsid w:val="003456B2"/>
    <w:rsid w:val="00345FE8"/>
    <w:rsid w:val="00350198"/>
    <w:rsid w:val="00350BCA"/>
    <w:rsid w:val="00350F77"/>
    <w:rsid w:val="0035190C"/>
    <w:rsid w:val="0035299D"/>
    <w:rsid w:val="00352E35"/>
    <w:rsid w:val="00354D42"/>
    <w:rsid w:val="003613FB"/>
    <w:rsid w:val="00361641"/>
    <w:rsid w:val="003639E7"/>
    <w:rsid w:val="00364D33"/>
    <w:rsid w:val="003668E9"/>
    <w:rsid w:val="003674C2"/>
    <w:rsid w:val="00370408"/>
    <w:rsid w:val="0037048E"/>
    <w:rsid w:val="00372F6D"/>
    <w:rsid w:val="00375B0B"/>
    <w:rsid w:val="00375E64"/>
    <w:rsid w:val="00377460"/>
    <w:rsid w:val="00380610"/>
    <w:rsid w:val="003807F6"/>
    <w:rsid w:val="00381A85"/>
    <w:rsid w:val="003822BB"/>
    <w:rsid w:val="00382E97"/>
    <w:rsid w:val="0038521B"/>
    <w:rsid w:val="00385237"/>
    <w:rsid w:val="00390C5D"/>
    <w:rsid w:val="0039171C"/>
    <w:rsid w:val="003920E6"/>
    <w:rsid w:val="00392547"/>
    <w:rsid w:val="003927ED"/>
    <w:rsid w:val="00394E36"/>
    <w:rsid w:val="00395613"/>
    <w:rsid w:val="00395A3D"/>
    <w:rsid w:val="00396DD8"/>
    <w:rsid w:val="00397A2D"/>
    <w:rsid w:val="003A0E5E"/>
    <w:rsid w:val="003A1D85"/>
    <w:rsid w:val="003A5308"/>
    <w:rsid w:val="003A654A"/>
    <w:rsid w:val="003A6746"/>
    <w:rsid w:val="003A74A9"/>
    <w:rsid w:val="003B1E72"/>
    <w:rsid w:val="003B1E90"/>
    <w:rsid w:val="003B3107"/>
    <w:rsid w:val="003B536E"/>
    <w:rsid w:val="003B6333"/>
    <w:rsid w:val="003C1A5E"/>
    <w:rsid w:val="003C1CBC"/>
    <w:rsid w:val="003C1F4A"/>
    <w:rsid w:val="003D0B07"/>
    <w:rsid w:val="003D15D1"/>
    <w:rsid w:val="003D1D36"/>
    <w:rsid w:val="003D4583"/>
    <w:rsid w:val="003D55D0"/>
    <w:rsid w:val="003D609D"/>
    <w:rsid w:val="003D7C1B"/>
    <w:rsid w:val="003E0D59"/>
    <w:rsid w:val="003E0F4B"/>
    <w:rsid w:val="003E1772"/>
    <w:rsid w:val="003E241F"/>
    <w:rsid w:val="003E3F5A"/>
    <w:rsid w:val="003E7DCB"/>
    <w:rsid w:val="003E7E12"/>
    <w:rsid w:val="003F1157"/>
    <w:rsid w:val="003F18A5"/>
    <w:rsid w:val="003F1C22"/>
    <w:rsid w:val="003F1D23"/>
    <w:rsid w:val="003F3333"/>
    <w:rsid w:val="003F33A2"/>
    <w:rsid w:val="003F5AFD"/>
    <w:rsid w:val="003F64D7"/>
    <w:rsid w:val="00400502"/>
    <w:rsid w:val="004034B6"/>
    <w:rsid w:val="0040487B"/>
    <w:rsid w:val="0040498C"/>
    <w:rsid w:val="004061DD"/>
    <w:rsid w:val="00407CB2"/>
    <w:rsid w:val="00410316"/>
    <w:rsid w:val="004140EE"/>
    <w:rsid w:val="0041594A"/>
    <w:rsid w:val="00421272"/>
    <w:rsid w:val="0042159D"/>
    <w:rsid w:val="00430178"/>
    <w:rsid w:val="00430B57"/>
    <w:rsid w:val="00430C7A"/>
    <w:rsid w:val="0043210F"/>
    <w:rsid w:val="00436734"/>
    <w:rsid w:val="004409B9"/>
    <w:rsid w:val="00446D33"/>
    <w:rsid w:val="004475B9"/>
    <w:rsid w:val="00451B20"/>
    <w:rsid w:val="004535C2"/>
    <w:rsid w:val="00453AF1"/>
    <w:rsid w:val="00456CFE"/>
    <w:rsid w:val="00457CB6"/>
    <w:rsid w:val="00461B97"/>
    <w:rsid w:val="0046744C"/>
    <w:rsid w:val="00470F96"/>
    <w:rsid w:val="00471095"/>
    <w:rsid w:val="004740A1"/>
    <w:rsid w:val="004743C0"/>
    <w:rsid w:val="00474DA7"/>
    <w:rsid w:val="00475001"/>
    <w:rsid w:val="00475995"/>
    <w:rsid w:val="0047612C"/>
    <w:rsid w:val="00480394"/>
    <w:rsid w:val="004836A5"/>
    <w:rsid w:val="00487A4A"/>
    <w:rsid w:val="00487AC2"/>
    <w:rsid w:val="00487E18"/>
    <w:rsid w:val="0049148E"/>
    <w:rsid w:val="00491614"/>
    <w:rsid w:val="0049162A"/>
    <w:rsid w:val="004919FE"/>
    <w:rsid w:val="00492056"/>
    <w:rsid w:val="0049269E"/>
    <w:rsid w:val="004930E6"/>
    <w:rsid w:val="004A058B"/>
    <w:rsid w:val="004A059D"/>
    <w:rsid w:val="004A1005"/>
    <w:rsid w:val="004A1367"/>
    <w:rsid w:val="004A4BBA"/>
    <w:rsid w:val="004A4C9B"/>
    <w:rsid w:val="004A51F6"/>
    <w:rsid w:val="004A522F"/>
    <w:rsid w:val="004A6D38"/>
    <w:rsid w:val="004B3B84"/>
    <w:rsid w:val="004B3C69"/>
    <w:rsid w:val="004B7930"/>
    <w:rsid w:val="004C1D4C"/>
    <w:rsid w:val="004C333E"/>
    <w:rsid w:val="004C6C10"/>
    <w:rsid w:val="004C6E60"/>
    <w:rsid w:val="004C7550"/>
    <w:rsid w:val="004D1645"/>
    <w:rsid w:val="004D4ED2"/>
    <w:rsid w:val="004D51C6"/>
    <w:rsid w:val="004D51EF"/>
    <w:rsid w:val="004D7141"/>
    <w:rsid w:val="004E1072"/>
    <w:rsid w:val="004E1E84"/>
    <w:rsid w:val="004E53D2"/>
    <w:rsid w:val="004E55CD"/>
    <w:rsid w:val="004E577C"/>
    <w:rsid w:val="004E7959"/>
    <w:rsid w:val="004F010D"/>
    <w:rsid w:val="004F649B"/>
    <w:rsid w:val="004F6C8C"/>
    <w:rsid w:val="004F7EC1"/>
    <w:rsid w:val="00501B49"/>
    <w:rsid w:val="00502B67"/>
    <w:rsid w:val="00506BB0"/>
    <w:rsid w:val="00510143"/>
    <w:rsid w:val="00511189"/>
    <w:rsid w:val="00511BCD"/>
    <w:rsid w:val="005124BF"/>
    <w:rsid w:val="00514F5B"/>
    <w:rsid w:val="00516C33"/>
    <w:rsid w:val="00516DE5"/>
    <w:rsid w:val="005200B4"/>
    <w:rsid w:val="00520E50"/>
    <w:rsid w:val="00520F38"/>
    <w:rsid w:val="00521C20"/>
    <w:rsid w:val="00521D05"/>
    <w:rsid w:val="00526B0B"/>
    <w:rsid w:val="00531600"/>
    <w:rsid w:val="0053660D"/>
    <w:rsid w:val="00540708"/>
    <w:rsid w:val="0054124F"/>
    <w:rsid w:val="005428D3"/>
    <w:rsid w:val="00542AAF"/>
    <w:rsid w:val="0054452C"/>
    <w:rsid w:val="005470C2"/>
    <w:rsid w:val="00547A76"/>
    <w:rsid w:val="00551074"/>
    <w:rsid w:val="00551D8E"/>
    <w:rsid w:val="00552D2B"/>
    <w:rsid w:val="00552EED"/>
    <w:rsid w:val="00553DC8"/>
    <w:rsid w:val="00562611"/>
    <w:rsid w:val="00562CDB"/>
    <w:rsid w:val="00564E2B"/>
    <w:rsid w:val="00565685"/>
    <w:rsid w:val="005674FF"/>
    <w:rsid w:val="00570006"/>
    <w:rsid w:val="00570B6C"/>
    <w:rsid w:val="005711C3"/>
    <w:rsid w:val="00575991"/>
    <w:rsid w:val="00577544"/>
    <w:rsid w:val="00577C83"/>
    <w:rsid w:val="00582FDA"/>
    <w:rsid w:val="00583A08"/>
    <w:rsid w:val="00586109"/>
    <w:rsid w:val="005911DF"/>
    <w:rsid w:val="00593248"/>
    <w:rsid w:val="00593E9C"/>
    <w:rsid w:val="00595EC8"/>
    <w:rsid w:val="00596421"/>
    <w:rsid w:val="005967A5"/>
    <w:rsid w:val="00596CB6"/>
    <w:rsid w:val="0059761E"/>
    <w:rsid w:val="005A0FE9"/>
    <w:rsid w:val="005A199B"/>
    <w:rsid w:val="005A3FEE"/>
    <w:rsid w:val="005A5829"/>
    <w:rsid w:val="005A7531"/>
    <w:rsid w:val="005B2C70"/>
    <w:rsid w:val="005B345A"/>
    <w:rsid w:val="005C04FA"/>
    <w:rsid w:val="005C2742"/>
    <w:rsid w:val="005D0C5B"/>
    <w:rsid w:val="005D335B"/>
    <w:rsid w:val="005D401E"/>
    <w:rsid w:val="005E1054"/>
    <w:rsid w:val="005E11D2"/>
    <w:rsid w:val="005E189A"/>
    <w:rsid w:val="005E23F2"/>
    <w:rsid w:val="005E25E0"/>
    <w:rsid w:val="005E4194"/>
    <w:rsid w:val="005E4CF4"/>
    <w:rsid w:val="005E4E50"/>
    <w:rsid w:val="005E5AF5"/>
    <w:rsid w:val="005E6A73"/>
    <w:rsid w:val="005F0974"/>
    <w:rsid w:val="005F1033"/>
    <w:rsid w:val="005F1449"/>
    <w:rsid w:val="005F2AB0"/>
    <w:rsid w:val="005F3AD4"/>
    <w:rsid w:val="005F5D36"/>
    <w:rsid w:val="005F645C"/>
    <w:rsid w:val="006008DE"/>
    <w:rsid w:val="0060295D"/>
    <w:rsid w:val="00602B39"/>
    <w:rsid w:val="00605787"/>
    <w:rsid w:val="00607B9C"/>
    <w:rsid w:val="006105BD"/>
    <w:rsid w:val="00611560"/>
    <w:rsid w:val="00612437"/>
    <w:rsid w:val="00612904"/>
    <w:rsid w:val="006138F2"/>
    <w:rsid w:val="006154D9"/>
    <w:rsid w:val="00615A85"/>
    <w:rsid w:val="00617DED"/>
    <w:rsid w:val="006216E1"/>
    <w:rsid w:val="00624CD9"/>
    <w:rsid w:val="00625021"/>
    <w:rsid w:val="006257E6"/>
    <w:rsid w:val="00625D57"/>
    <w:rsid w:val="006326E0"/>
    <w:rsid w:val="006356F6"/>
    <w:rsid w:val="00640276"/>
    <w:rsid w:val="006445ED"/>
    <w:rsid w:val="0064479E"/>
    <w:rsid w:val="00644F27"/>
    <w:rsid w:val="00646293"/>
    <w:rsid w:val="00646F4C"/>
    <w:rsid w:val="00651A7C"/>
    <w:rsid w:val="00651E53"/>
    <w:rsid w:val="00655F24"/>
    <w:rsid w:val="00667819"/>
    <w:rsid w:val="00667F62"/>
    <w:rsid w:val="00670B44"/>
    <w:rsid w:val="0067165A"/>
    <w:rsid w:val="00671694"/>
    <w:rsid w:val="00671723"/>
    <w:rsid w:val="006717B4"/>
    <w:rsid w:val="00671FF0"/>
    <w:rsid w:val="0067208C"/>
    <w:rsid w:val="00672096"/>
    <w:rsid w:val="00672A9C"/>
    <w:rsid w:val="00675009"/>
    <w:rsid w:val="00676042"/>
    <w:rsid w:val="006800CC"/>
    <w:rsid w:val="006838FB"/>
    <w:rsid w:val="006843E5"/>
    <w:rsid w:val="0068628C"/>
    <w:rsid w:val="00690564"/>
    <w:rsid w:val="006927CE"/>
    <w:rsid w:val="00692882"/>
    <w:rsid w:val="00692F0C"/>
    <w:rsid w:val="006965E3"/>
    <w:rsid w:val="00696F63"/>
    <w:rsid w:val="006A3453"/>
    <w:rsid w:val="006A4C26"/>
    <w:rsid w:val="006A704F"/>
    <w:rsid w:val="006B3D1A"/>
    <w:rsid w:val="006B50BC"/>
    <w:rsid w:val="006B53A2"/>
    <w:rsid w:val="006B64ED"/>
    <w:rsid w:val="006C3157"/>
    <w:rsid w:val="006C31FE"/>
    <w:rsid w:val="006C3229"/>
    <w:rsid w:val="006C5941"/>
    <w:rsid w:val="006C643F"/>
    <w:rsid w:val="006C6EE5"/>
    <w:rsid w:val="006D3BDF"/>
    <w:rsid w:val="006D4864"/>
    <w:rsid w:val="006E0DBD"/>
    <w:rsid w:val="006E46F4"/>
    <w:rsid w:val="006E4FA4"/>
    <w:rsid w:val="006F1F3C"/>
    <w:rsid w:val="006F2805"/>
    <w:rsid w:val="006F3445"/>
    <w:rsid w:val="006F3471"/>
    <w:rsid w:val="006F3D39"/>
    <w:rsid w:val="006F4844"/>
    <w:rsid w:val="006F65A7"/>
    <w:rsid w:val="007011F0"/>
    <w:rsid w:val="007019FF"/>
    <w:rsid w:val="0070314C"/>
    <w:rsid w:val="00703490"/>
    <w:rsid w:val="00703924"/>
    <w:rsid w:val="00704110"/>
    <w:rsid w:val="00704956"/>
    <w:rsid w:val="007108E8"/>
    <w:rsid w:val="00711DEB"/>
    <w:rsid w:val="00713B02"/>
    <w:rsid w:val="00714111"/>
    <w:rsid w:val="007142F8"/>
    <w:rsid w:val="007146E5"/>
    <w:rsid w:val="007153E3"/>
    <w:rsid w:val="00715686"/>
    <w:rsid w:val="00715E8E"/>
    <w:rsid w:val="00716814"/>
    <w:rsid w:val="00717173"/>
    <w:rsid w:val="0072226A"/>
    <w:rsid w:val="00730E71"/>
    <w:rsid w:val="00731467"/>
    <w:rsid w:val="00732C41"/>
    <w:rsid w:val="00733A47"/>
    <w:rsid w:val="007347F0"/>
    <w:rsid w:val="00737567"/>
    <w:rsid w:val="00737DA8"/>
    <w:rsid w:val="0074003C"/>
    <w:rsid w:val="00742F27"/>
    <w:rsid w:val="0074370F"/>
    <w:rsid w:val="00743A67"/>
    <w:rsid w:val="00744BDF"/>
    <w:rsid w:val="007476E9"/>
    <w:rsid w:val="00750B89"/>
    <w:rsid w:val="0075397A"/>
    <w:rsid w:val="00753D38"/>
    <w:rsid w:val="00763BFE"/>
    <w:rsid w:val="00764584"/>
    <w:rsid w:val="00771B38"/>
    <w:rsid w:val="00772565"/>
    <w:rsid w:val="00773206"/>
    <w:rsid w:val="00773BB2"/>
    <w:rsid w:val="007748E8"/>
    <w:rsid w:val="00775313"/>
    <w:rsid w:val="0077552D"/>
    <w:rsid w:val="007772B3"/>
    <w:rsid w:val="00782182"/>
    <w:rsid w:val="007828D4"/>
    <w:rsid w:val="007831A2"/>
    <w:rsid w:val="007859D1"/>
    <w:rsid w:val="00786A5D"/>
    <w:rsid w:val="007877E4"/>
    <w:rsid w:val="007911F9"/>
    <w:rsid w:val="00792FD9"/>
    <w:rsid w:val="007946AD"/>
    <w:rsid w:val="007956D9"/>
    <w:rsid w:val="007A0AE2"/>
    <w:rsid w:val="007A127C"/>
    <w:rsid w:val="007A14F5"/>
    <w:rsid w:val="007A2E42"/>
    <w:rsid w:val="007A3492"/>
    <w:rsid w:val="007A372F"/>
    <w:rsid w:val="007B086E"/>
    <w:rsid w:val="007B090E"/>
    <w:rsid w:val="007B5D24"/>
    <w:rsid w:val="007B6175"/>
    <w:rsid w:val="007B64F2"/>
    <w:rsid w:val="007B6B42"/>
    <w:rsid w:val="007B70A4"/>
    <w:rsid w:val="007B7E36"/>
    <w:rsid w:val="007C0F66"/>
    <w:rsid w:val="007C133A"/>
    <w:rsid w:val="007C1BA9"/>
    <w:rsid w:val="007C2490"/>
    <w:rsid w:val="007C2C0C"/>
    <w:rsid w:val="007C393E"/>
    <w:rsid w:val="007C6AAC"/>
    <w:rsid w:val="007C7C2F"/>
    <w:rsid w:val="007D0182"/>
    <w:rsid w:val="007D01D5"/>
    <w:rsid w:val="007D06FC"/>
    <w:rsid w:val="007D187A"/>
    <w:rsid w:val="007D38E2"/>
    <w:rsid w:val="007D39D6"/>
    <w:rsid w:val="007D4147"/>
    <w:rsid w:val="007D4B0C"/>
    <w:rsid w:val="007D7B72"/>
    <w:rsid w:val="007D7EA8"/>
    <w:rsid w:val="007E3FFF"/>
    <w:rsid w:val="007E6C91"/>
    <w:rsid w:val="007E74D5"/>
    <w:rsid w:val="007E7B71"/>
    <w:rsid w:val="007F09D4"/>
    <w:rsid w:val="007F1132"/>
    <w:rsid w:val="007F4DBE"/>
    <w:rsid w:val="007F5348"/>
    <w:rsid w:val="007F7162"/>
    <w:rsid w:val="007F7386"/>
    <w:rsid w:val="00800BE2"/>
    <w:rsid w:val="00802884"/>
    <w:rsid w:val="00802B81"/>
    <w:rsid w:val="008046AF"/>
    <w:rsid w:val="00804EA2"/>
    <w:rsid w:val="00805018"/>
    <w:rsid w:val="0080539D"/>
    <w:rsid w:val="00807844"/>
    <w:rsid w:val="00807B90"/>
    <w:rsid w:val="008129D2"/>
    <w:rsid w:val="00812E45"/>
    <w:rsid w:val="00815C2A"/>
    <w:rsid w:val="00821B0A"/>
    <w:rsid w:val="00821E26"/>
    <w:rsid w:val="00821E8F"/>
    <w:rsid w:val="00823461"/>
    <w:rsid w:val="008244DB"/>
    <w:rsid w:val="008252CB"/>
    <w:rsid w:val="00825942"/>
    <w:rsid w:val="00826201"/>
    <w:rsid w:val="00826B97"/>
    <w:rsid w:val="008272B2"/>
    <w:rsid w:val="008311CD"/>
    <w:rsid w:val="008317FF"/>
    <w:rsid w:val="00833B4B"/>
    <w:rsid w:val="00833D62"/>
    <w:rsid w:val="0083551A"/>
    <w:rsid w:val="0083684E"/>
    <w:rsid w:val="008439ED"/>
    <w:rsid w:val="0084676D"/>
    <w:rsid w:val="00846A0C"/>
    <w:rsid w:val="00846EE6"/>
    <w:rsid w:val="00851BA0"/>
    <w:rsid w:val="0085608C"/>
    <w:rsid w:val="008560BB"/>
    <w:rsid w:val="008602DD"/>
    <w:rsid w:val="00864A2D"/>
    <w:rsid w:val="0086579F"/>
    <w:rsid w:val="0086772B"/>
    <w:rsid w:val="008734A5"/>
    <w:rsid w:val="0087540F"/>
    <w:rsid w:val="00876636"/>
    <w:rsid w:val="008767E2"/>
    <w:rsid w:val="00881753"/>
    <w:rsid w:val="00890E12"/>
    <w:rsid w:val="00891AFE"/>
    <w:rsid w:val="00893362"/>
    <w:rsid w:val="00894564"/>
    <w:rsid w:val="008A269D"/>
    <w:rsid w:val="008A2DBE"/>
    <w:rsid w:val="008A64A2"/>
    <w:rsid w:val="008A6791"/>
    <w:rsid w:val="008A7181"/>
    <w:rsid w:val="008A7332"/>
    <w:rsid w:val="008B084E"/>
    <w:rsid w:val="008B136D"/>
    <w:rsid w:val="008B4217"/>
    <w:rsid w:val="008B5474"/>
    <w:rsid w:val="008B5F13"/>
    <w:rsid w:val="008B60A5"/>
    <w:rsid w:val="008C1BE9"/>
    <w:rsid w:val="008C1D04"/>
    <w:rsid w:val="008D0D2E"/>
    <w:rsid w:val="008D192F"/>
    <w:rsid w:val="008D1C03"/>
    <w:rsid w:val="008D295B"/>
    <w:rsid w:val="008D4B93"/>
    <w:rsid w:val="008D6467"/>
    <w:rsid w:val="008D6EEC"/>
    <w:rsid w:val="008E2E81"/>
    <w:rsid w:val="008E52C3"/>
    <w:rsid w:val="008E589D"/>
    <w:rsid w:val="008E6F99"/>
    <w:rsid w:val="008E7C90"/>
    <w:rsid w:val="008E7D6C"/>
    <w:rsid w:val="008F0574"/>
    <w:rsid w:val="008F2CB3"/>
    <w:rsid w:val="0090050A"/>
    <w:rsid w:val="00903EB3"/>
    <w:rsid w:val="00906576"/>
    <w:rsid w:val="00907170"/>
    <w:rsid w:val="0090726F"/>
    <w:rsid w:val="0091142E"/>
    <w:rsid w:val="009130FD"/>
    <w:rsid w:val="0091420B"/>
    <w:rsid w:val="00914895"/>
    <w:rsid w:val="0091762D"/>
    <w:rsid w:val="009204DC"/>
    <w:rsid w:val="009221BB"/>
    <w:rsid w:val="0092416A"/>
    <w:rsid w:val="00924E54"/>
    <w:rsid w:val="00925280"/>
    <w:rsid w:val="0093008F"/>
    <w:rsid w:val="009307E8"/>
    <w:rsid w:val="0093128C"/>
    <w:rsid w:val="009321B8"/>
    <w:rsid w:val="0093477B"/>
    <w:rsid w:val="00934A5F"/>
    <w:rsid w:val="00934E24"/>
    <w:rsid w:val="0094445F"/>
    <w:rsid w:val="00945B84"/>
    <w:rsid w:val="009468D5"/>
    <w:rsid w:val="009528A3"/>
    <w:rsid w:val="0095325F"/>
    <w:rsid w:val="0096034C"/>
    <w:rsid w:val="009617D0"/>
    <w:rsid w:val="0096209C"/>
    <w:rsid w:val="009626AA"/>
    <w:rsid w:val="00964A39"/>
    <w:rsid w:val="00965F67"/>
    <w:rsid w:val="00971257"/>
    <w:rsid w:val="0097141A"/>
    <w:rsid w:val="00972358"/>
    <w:rsid w:val="009725E0"/>
    <w:rsid w:val="00975E90"/>
    <w:rsid w:val="00976FFA"/>
    <w:rsid w:val="00980D10"/>
    <w:rsid w:val="00983075"/>
    <w:rsid w:val="00983527"/>
    <w:rsid w:val="00984152"/>
    <w:rsid w:val="00986078"/>
    <w:rsid w:val="009879AE"/>
    <w:rsid w:val="00992676"/>
    <w:rsid w:val="00992AEC"/>
    <w:rsid w:val="00993C9E"/>
    <w:rsid w:val="0099537F"/>
    <w:rsid w:val="00996F6C"/>
    <w:rsid w:val="009A178B"/>
    <w:rsid w:val="009A249D"/>
    <w:rsid w:val="009A2949"/>
    <w:rsid w:val="009B0E70"/>
    <w:rsid w:val="009B11AA"/>
    <w:rsid w:val="009B4128"/>
    <w:rsid w:val="009B7791"/>
    <w:rsid w:val="009C045E"/>
    <w:rsid w:val="009C126E"/>
    <w:rsid w:val="009C3BA9"/>
    <w:rsid w:val="009C4583"/>
    <w:rsid w:val="009C5BFF"/>
    <w:rsid w:val="009D05D4"/>
    <w:rsid w:val="009D0DFF"/>
    <w:rsid w:val="009D11C8"/>
    <w:rsid w:val="009D1806"/>
    <w:rsid w:val="009D29B1"/>
    <w:rsid w:val="009D29C4"/>
    <w:rsid w:val="009D3E06"/>
    <w:rsid w:val="009D47CB"/>
    <w:rsid w:val="009D5497"/>
    <w:rsid w:val="009D6064"/>
    <w:rsid w:val="009D6935"/>
    <w:rsid w:val="009D780F"/>
    <w:rsid w:val="009E1320"/>
    <w:rsid w:val="009E15AE"/>
    <w:rsid w:val="009E31A1"/>
    <w:rsid w:val="009E473B"/>
    <w:rsid w:val="009E7088"/>
    <w:rsid w:val="009F2033"/>
    <w:rsid w:val="009F20A9"/>
    <w:rsid w:val="009F3BC9"/>
    <w:rsid w:val="009F6CA5"/>
    <w:rsid w:val="00A007B1"/>
    <w:rsid w:val="00A01925"/>
    <w:rsid w:val="00A020B5"/>
    <w:rsid w:val="00A03463"/>
    <w:rsid w:val="00A04DEF"/>
    <w:rsid w:val="00A06772"/>
    <w:rsid w:val="00A073D9"/>
    <w:rsid w:val="00A07E0F"/>
    <w:rsid w:val="00A11A6E"/>
    <w:rsid w:val="00A12881"/>
    <w:rsid w:val="00A12CAE"/>
    <w:rsid w:val="00A13587"/>
    <w:rsid w:val="00A20347"/>
    <w:rsid w:val="00A2131A"/>
    <w:rsid w:val="00A2254F"/>
    <w:rsid w:val="00A2479C"/>
    <w:rsid w:val="00A2534D"/>
    <w:rsid w:val="00A2561E"/>
    <w:rsid w:val="00A3130C"/>
    <w:rsid w:val="00A31AE7"/>
    <w:rsid w:val="00A350E5"/>
    <w:rsid w:val="00A36C2F"/>
    <w:rsid w:val="00A40D25"/>
    <w:rsid w:val="00A41F08"/>
    <w:rsid w:val="00A4371B"/>
    <w:rsid w:val="00A4390C"/>
    <w:rsid w:val="00A45AEF"/>
    <w:rsid w:val="00A45EDA"/>
    <w:rsid w:val="00A5080F"/>
    <w:rsid w:val="00A51C56"/>
    <w:rsid w:val="00A5494C"/>
    <w:rsid w:val="00A565B9"/>
    <w:rsid w:val="00A565E1"/>
    <w:rsid w:val="00A56697"/>
    <w:rsid w:val="00A56A90"/>
    <w:rsid w:val="00A570C9"/>
    <w:rsid w:val="00A57466"/>
    <w:rsid w:val="00A57F0C"/>
    <w:rsid w:val="00A60457"/>
    <w:rsid w:val="00A623C3"/>
    <w:rsid w:val="00A658F8"/>
    <w:rsid w:val="00A658FE"/>
    <w:rsid w:val="00A66480"/>
    <w:rsid w:val="00A67648"/>
    <w:rsid w:val="00A6775A"/>
    <w:rsid w:val="00A7059A"/>
    <w:rsid w:val="00A7304A"/>
    <w:rsid w:val="00A73779"/>
    <w:rsid w:val="00A73DC0"/>
    <w:rsid w:val="00A7414E"/>
    <w:rsid w:val="00A76645"/>
    <w:rsid w:val="00A83784"/>
    <w:rsid w:val="00A838EC"/>
    <w:rsid w:val="00A871CD"/>
    <w:rsid w:val="00A87CA6"/>
    <w:rsid w:val="00A90729"/>
    <w:rsid w:val="00A90C0C"/>
    <w:rsid w:val="00A92383"/>
    <w:rsid w:val="00A947CE"/>
    <w:rsid w:val="00A9533A"/>
    <w:rsid w:val="00A95B30"/>
    <w:rsid w:val="00AA0B11"/>
    <w:rsid w:val="00AA142D"/>
    <w:rsid w:val="00AA204A"/>
    <w:rsid w:val="00AA300D"/>
    <w:rsid w:val="00AA55C3"/>
    <w:rsid w:val="00AA581A"/>
    <w:rsid w:val="00AA5AEB"/>
    <w:rsid w:val="00AB3184"/>
    <w:rsid w:val="00AB44D1"/>
    <w:rsid w:val="00AB5594"/>
    <w:rsid w:val="00AB60D4"/>
    <w:rsid w:val="00AB75ED"/>
    <w:rsid w:val="00AB7963"/>
    <w:rsid w:val="00AC0612"/>
    <w:rsid w:val="00AC11D6"/>
    <w:rsid w:val="00AC15A5"/>
    <w:rsid w:val="00AC49FE"/>
    <w:rsid w:val="00AC5747"/>
    <w:rsid w:val="00AD1C83"/>
    <w:rsid w:val="00AD2A48"/>
    <w:rsid w:val="00AD367A"/>
    <w:rsid w:val="00AD3C26"/>
    <w:rsid w:val="00AD4D21"/>
    <w:rsid w:val="00AD60B1"/>
    <w:rsid w:val="00AD6469"/>
    <w:rsid w:val="00AE000B"/>
    <w:rsid w:val="00AE1616"/>
    <w:rsid w:val="00AE203C"/>
    <w:rsid w:val="00AE21D0"/>
    <w:rsid w:val="00AE3A7C"/>
    <w:rsid w:val="00AE461B"/>
    <w:rsid w:val="00AE5F16"/>
    <w:rsid w:val="00AE7D0C"/>
    <w:rsid w:val="00AF28D5"/>
    <w:rsid w:val="00AF4BDD"/>
    <w:rsid w:val="00AF5328"/>
    <w:rsid w:val="00B03362"/>
    <w:rsid w:val="00B13C73"/>
    <w:rsid w:val="00B25115"/>
    <w:rsid w:val="00B3627A"/>
    <w:rsid w:val="00B42671"/>
    <w:rsid w:val="00B42DA1"/>
    <w:rsid w:val="00B43470"/>
    <w:rsid w:val="00B43A26"/>
    <w:rsid w:val="00B44AD6"/>
    <w:rsid w:val="00B44E4E"/>
    <w:rsid w:val="00B57090"/>
    <w:rsid w:val="00B63C69"/>
    <w:rsid w:val="00B63F73"/>
    <w:rsid w:val="00B643F7"/>
    <w:rsid w:val="00B651C1"/>
    <w:rsid w:val="00B671D5"/>
    <w:rsid w:val="00B70679"/>
    <w:rsid w:val="00B767A5"/>
    <w:rsid w:val="00B82C83"/>
    <w:rsid w:val="00B83071"/>
    <w:rsid w:val="00B86411"/>
    <w:rsid w:val="00B87D6D"/>
    <w:rsid w:val="00B9086E"/>
    <w:rsid w:val="00B9214F"/>
    <w:rsid w:val="00B93994"/>
    <w:rsid w:val="00B94762"/>
    <w:rsid w:val="00B947AC"/>
    <w:rsid w:val="00B94B15"/>
    <w:rsid w:val="00B94C48"/>
    <w:rsid w:val="00B95EAE"/>
    <w:rsid w:val="00B97EC5"/>
    <w:rsid w:val="00BA0948"/>
    <w:rsid w:val="00BA12A4"/>
    <w:rsid w:val="00BA2150"/>
    <w:rsid w:val="00BA3D75"/>
    <w:rsid w:val="00BA3E11"/>
    <w:rsid w:val="00BA4981"/>
    <w:rsid w:val="00BA55E3"/>
    <w:rsid w:val="00BA6065"/>
    <w:rsid w:val="00BB201A"/>
    <w:rsid w:val="00BB2A4A"/>
    <w:rsid w:val="00BB2F22"/>
    <w:rsid w:val="00BB4584"/>
    <w:rsid w:val="00BB6019"/>
    <w:rsid w:val="00BB62E9"/>
    <w:rsid w:val="00BB655A"/>
    <w:rsid w:val="00BB7070"/>
    <w:rsid w:val="00BC32C3"/>
    <w:rsid w:val="00BC36FF"/>
    <w:rsid w:val="00BC4E9F"/>
    <w:rsid w:val="00BC6518"/>
    <w:rsid w:val="00BC7A54"/>
    <w:rsid w:val="00BC7EFF"/>
    <w:rsid w:val="00BD22A1"/>
    <w:rsid w:val="00BD3C0D"/>
    <w:rsid w:val="00BD4030"/>
    <w:rsid w:val="00BD53E9"/>
    <w:rsid w:val="00BE67B0"/>
    <w:rsid w:val="00BF31B3"/>
    <w:rsid w:val="00BF3239"/>
    <w:rsid w:val="00BF70A6"/>
    <w:rsid w:val="00C039F1"/>
    <w:rsid w:val="00C07178"/>
    <w:rsid w:val="00C10AEB"/>
    <w:rsid w:val="00C110A4"/>
    <w:rsid w:val="00C113FB"/>
    <w:rsid w:val="00C14FD0"/>
    <w:rsid w:val="00C20F6A"/>
    <w:rsid w:val="00C27096"/>
    <w:rsid w:val="00C3038C"/>
    <w:rsid w:val="00C308DA"/>
    <w:rsid w:val="00C31347"/>
    <w:rsid w:val="00C37F67"/>
    <w:rsid w:val="00C40F17"/>
    <w:rsid w:val="00C43598"/>
    <w:rsid w:val="00C45267"/>
    <w:rsid w:val="00C459C7"/>
    <w:rsid w:val="00C47316"/>
    <w:rsid w:val="00C47539"/>
    <w:rsid w:val="00C55A22"/>
    <w:rsid w:val="00C66708"/>
    <w:rsid w:val="00C67373"/>
    <w:rsid w:val="00C67520"/>
    <w:rsid w:val="00C74FB9"/>
    <w:rsid w:val="00C7574B"/>
    <w:rsid w:val="00C76215"/>
    <w:rsid w:val="00C766F0"/>
    <w:rsid w:val="00C7691D"/>
    <w:rsid w:val="00C775F4"/>
    <w:rsid w:val="00C82E73"/>
    <w:rsid w:val="00C861B4"/>
    <w:rsid w:val="00C87AEE"/>
    <w:rsid w:val="00C91292"/>
    <w:rsid w:val="00C928AD"/>
    <w:rsid w:val="00C92E0A"/>
    <w:rsid w:val="00C935F0"/>
    <w:rsid w:val="00C956C3"/>
    <w:rsid w:val="00C95AC7"/>
    <w:rsid w:val="00C96F7E"/>
    <w:rsid w:val="00CB37B8"/>
    <w:rsid w:val="00CB76CD"/>
    <w:rsid w:val="00CC27CC"/>
    <w:rsid w:val="00CC6B92"/>
    <w:rsid w:val="00CC6F3A"/>
    <w:rsid w:val="00CD1AB8"/>
    <w:rsid w:val="00CD4689"/>
    <w:rsid w:val="00CD6D60"/>
    <w:rsid w:val="00CE1DB2"/>
    <w:rsid w:val="00CE2CDB"/>
    <w:rsid w:val="00CE42FB"/>
    <w:rsid w:val="00CE562A"/>
    <w:rsid w:val="00CE61C0"/>
    <w:rsid w:val="00CF1352"/>
    <w:rsid w:val="00CF2436"/>
    <w:rsid w:val="00CF3D4C"/>
    <w:rsid w:val="00CF3E9D"/>
    <w:rsid w:val="00CF5E63"/>
    <w:rsid w:val="00CF70F2"/>
    <w:rsid w:val="00CF711F"/>
    <w:rsid w:val="00D002CF"/>
    <w:rsid w:val="00D00FC3"/>
    <w:rsid w:val="00D0158C"/>
    <w:rsid w:val="00D03C03"/>
    <w:rsid w:val="00D04E0B"/>
    <w:rsid w:val="00D05216"/>
    <w:rsid w:val="00D05589"/>
    <w:rsid w:val="00D07168"/>
    <w:rsid w:val="00D07496"/>
    <w:rsid w:val="00D10185"/>
    <w:rsid w:val="00D1101C"/>
    <w:rsid w:val="00D11748"/>
    <w:rsid w:val="00D13668"/>
    <w:rsid w:val="00D16716"/>
    <w:rsid w:val="00D16E3E"/>
    <w:rsid w:val="00D17A5E"/>
    <w:rsid w:val="00D2052A"/>
    <w:rsid w:val="00D206D7"/>
    <w:rsid w:val="00D20D7D"/>
    <w:rsid w:val="00D21300"/>
    <w:rsid w:val="00D23A5A"/>
    <w:rsid w:val="00D245EE"/>
    <w:rsid w:val="00D256B6"/>
    <w:rsid w:val="00D27013"/>
    <w:rsid w:val="00D27DB6"/>
    <w:rsid w:val="00D3067C"/>
    <w:rsid w:val="00D3171E"/>
    <w:rsid w:val="00D32421"/>
    <w:rsid w:val="00D32C3B"/>
    <w:rsid w:val="00D35A71"/>
    <w:rsid w:val="00D36A56"/>
    <w:rsid w:val="00D36DA1"/>
    <w:rsid w:val="00D37526"/>
    <w:rsid w:val="00D4532E"/>
    <w:rsid w:val="00D52D5E"/>
    <w:rsid w:val="00D5567B"/>
    <w:rsid w:val="00D55A90"/>
    <w:rsid w:val="00D567B5"/>
    <w:rsid w:val="00D60531"/>
    <w:rsid w:val="00D60832"/>
    <w:rsid w:val="00D74739"/>
    <w:rsid w:val="00D75AC5"/>
    <w:rsid w:val="00D76935"/>
    <w:rsid w:val="00D80A5F"/>
    <w:rsid w:val="00D81569"/>
    <w:rsid w:val="00D81DAF"/>
    <w:rsid w:val="00D825DF"/>
    <w:rsid w:val="00D8354F"/>
    <w:rsid w:val="00D85F29"/>
    <w:rsid w:val="00D85FA9"/>
    <w:rsid w:val="00D869DC"/>
    <w:rsid w:val="00D86DEF"/>
    <w:rsid w:val="00D910E2"/>
    <w:rsid w:val="00D921A2"/>
    <w:rsid w:val="00D92250"/>
    <w:rsid w:val="00D94147"/>
    <w:rsid w:val="00D9493F"/>
    <w:rsid w:val="00D96E36"/>
    <w:rsid w:val="00DA1982"/>
    <w:rsid w:val="00DA1EAA"/>
    <w:rsid w:val="00DA2A45"/>
    <w:rsid w:val="00DA2DC4"/>
    <w:rsid w:val="00DA4B62"/>
    <w:rsid w:val="00DA6615"/>
    <w:rsid w:val="00DA6DBE"/>
    <w:rsid w:val="00DA74D7"/>
    <w:rsid w:val="00DA79B4"/>
    <w:rsid w:val="00DB05EF"/>
    <w:rsid w:val="00DB0BCA"/>
    <w:rsid w:val="00DB12AD"/>
    <w:rsid w:val="00DB312D"/>
    <w:rsid w:val="00DB4B37"/>
    <w:rsid w:val="00DB5505"/>
    <w:rsid w:val="00DB57B3"/>
    <w:rsid w:val="00DB60EE"/>
    <w:rsid w:val="00DC0229"/>
    <w:rsid w:val="00DC3368"/>
    <w:rsid w:val="00DC4D12"/>
    <w:rsid w:val="00DC4F50"/>
    <w:rsid w:val="00DC57AF"/>
    <w:rsid w:val="00DC7FD0"/>
    <w:rsid w:val="00DD34A0"/>
    <w:rsid w:val="00DD7336"/>
    <w:rsid w:val="00DE05B5"/>
    <w:rsid w:val="00DE0AAA"/>
    <w:rsid w:val="00DE2D38"/>
    <w:rsid w:val="00DE5A75"/>
    <w:rsid w:val="00DE7EF6"/>
    <w:rsid w:val="00DF0690"/>
    <w:rsid w:val="00DF15BF"/>
    <w:rsid w:val="00DF3B03"/>
    <w:rsid w:val="00DF5F21"/>
    <w:rsid w:val="00DF6421"/>
    <w:rsid w:val="00DF72CE"/>
    <w:rsid w:val="00E004E5"/>
    <w:rsid w:val="00E00945"/>
    <w:rsid w:val="00E034B0"/>
    <w:rsid w:val="00E0401C"/>
    <w:rsid w:val="00E04732"/>
    <w:rsid w:val="00E04A91"/>
    <w:rsid w:val="00E060D6"/>
    <w:rsid w:val="00E0668F"/>
    <w:rsid w:val="00E07BD5"/>
    <w:rsid w:val="00E12961"/>
    <w:rsid w:val="00E129D3"/>
    <w:rsid w:val="00E136EB"/>
    <w:rsid w:val="00E1503C"/>
    <w:rsid w:val="00E15668"/>
    <w:rsid w:val="00E15BC3"/>
    <w:rsid w:val="00E17C90"/>
    <w:rsid w:val="00E2224C"/>
    <w:rsid w:val="00E23B8B"/>
    <w:rsid w:val="00E23ED4"/>
    <w:rsid w:val="00E24DF1"/>
    <w:rsid w:val="00E25AC9"/>
    <w:rsid w:val="00E2750D"/>
    <w:rsid w:val="00E30A52"/>
    <w:rsid w:val="00E30C1F"/>
    <w:rsid w:val="00E32057"/>
    <w:rsid w:val="00E41A8A"/>
    <w:rsid w:val="00E43E1C"/>
    <w:rsid w:val="00E51073"/>
    <w:rsid w:val="00E52921"/>
    <w:rsid w:val="00E54C5B"/>
    <w:rsid w:val="00E55A91"/>
    <w:rsid w:val="00E612C8"/>
    <w:rsid w:val="00E62224"/>
    <w:rsid w:val="00E63146"/>
    <w:rsid w:val="00E64099"/>
    <w:rsid w:val="00E67EB7"/>
    <w:rsid w:val="00E73341"/>
    <w:rsid w:val="00E7638A"/>
    <w:rsid w:val="00E80AFC"/>
    <w:rsid w:val="00E835AC"/>
    <w:rsid w:val="00E85558"/>
    <w:rsid w:val="00E933D0"/>
    <w:rsid w:val="00E93A1E"/>
    <w:rsid w:val="00E95E1A"/>
    <w:rsid w:val="00EA0B1C"/>
    <w:rsid w:val="00EA16D9"/>
    <w:rsid w:val="00EA28EF"/>
    <w:rsid w:val="00EA4FA5"/>
    <w:rsid w:val="00EA7D46"/>
    <w:rsid w:val="00EB2581"/>
    <w:rsid w:val="00EB43C3"/>
    <w:rsid w:val="00EB4AB7"/>
    <w:rsid w:val="00EC1835"/>
    <w:rsid w:val="00EC1A1B"/>
    <w:rsid w:val="00EC2081"/>
    <w:rsid w:val="00EC2B78"/>
    <w:rsid w:val="00EC2E1F"/>
    <w:rsid w:val="00EC3440"/>
    <w:rsid w:val="00EC4E82"/>
    <w:rsid w:val="00EC6FBE"/>
    <w:rsid w:val="00ED4176"/>
    <w:rsid w:val="00ED5CE9"/>
    <w:rsid w:val="00ED6519"/>
    <w:rsid w:val="00EE2320"/>
    <w:rsid w:val="00EE2C3F"/>
    <w:rsid w:val="00EE3C9A"/>
    <w:rsid w:val="00EE6323"/>
    <w:rsid w:val="00EE7561"/>
    <w:rsid w:val="00EE75D8"/>
    <w:rsid w:val="00EE7F06"/>
    <w:rsid w:val="00EF5D5B"/>
    <w:rsid w:val="00EF77E8"/>
    <w:rsid w:val="00F029F7"/>
    <w:rsid w:val="00F03738"/>
    <w:rsid w:val="00F047CE"/>
    <w:rsid w:val="00F04D7B"/>
    <w:rsid w:val="00F07AC2"/>
    <w:rsid w:val="00F1081F"/>
    <w:rsid w:val="00F10D5D"/>
    <w:rsid w:val="00F11FFF"/>
    <w:rsid w:val="00F14A4C"/>
    <w:rsid w:val="00F15A14"/>
    <w:rsid w:val="00F15CE9"/>
    <w:rsid w:val="00F160D1"/>
    <w:rsid w:val="00F165A2"/>
    <w:rsid w:val="00F20B91"/>
    <w:rsid w:val="00F22D34"/>
    <w:rsid w:val="00F26497"/>
    <w:rsid w:val="00F325AF"/>
    <w:rsid w:val="00F36E5C"/>
    <w:rsid w:val="00F37481"/>
    <w:rsid w:val="00F41174"/>
    <w:rsid w:val="00F4271A"/>
    <w:rsid w:val="00F44EB4"/>
    <w:rsid w:val="00F46D17"/>
    <w:rsid w:val="00F537F0"/>
    <w:rsid w:val="00F54659"/>
    <w:rsid w:val="00F60E41"/>
    <w:rsid w:val="00F61322"/>
    <w:rsid w:val="00F61EC1"/>
    <w:rsid w:val="00F62CCE"/>
    <w:rsid w:val="00F62DBA"/>
    <w:rsid w:val="00F65709"/>
    <w:rsid w:val="00F65881"/>
    <w:rsid w:val="00F65913"/>
    <w:rsid w:val="00F676CA"/>
    <w:rsid w:val="00F719CB"/>
    <w:rsid w:val="00F71D7A"/>
    <w:rsid w:val="00F7224A"/>
    <w:rsid w:val="00F740B8"/>
    <w:rsid w:val="00F74548"/>
    <w:rsid w:val="00F75996"/>
    <w:rsid w:val="00F772C4"/>
    <w:rsid w:val="00F7768A"/>
    <w:rsid w:val="00F779FF"/>
    <w:rsid w:val="00F77DF0"/>
    <w:rsid w:val="00F836F0"/>
    <w:rsid w:val="00F84E7F"/>
    <w:rsid w:val="00F87800"/>
    <w:rsid w:val="00F90D77"/>
    <w:rsid w:val="00F92E09"/>
    <w:rsid w:val="00F95DA6"/>
    <w:rsid w:val="00F96007"/>
    <w:rsid w:val="00FA0435"/>
    <w:rsid w:val="00FA09AF"/>
    <w:rsid w:val="00FA0D88"/>
    <w:rsid w:val="00FA298F"/>
    <w:rsid w:val="00FA2B1E"/>
    <w:rsid w:val="00FA3AE6"/>
    <w:rsid w:val="00FA3B7C"/>
    <w:rsid w:val="00FA4852"/>
    <w:rsid w:val="00FA4C1A"/>
    <w:rsid w:val="00FA75A1"/>
    <w:rsid w:val="00FB411D"/>
    <w:rsid w:val="00FB5D6D"/>
    <w:rsid w:val="00FB5DE7"/>
    <w:rsid w:val="00FC1D24"/>
    <w:rsid w:val="00FC2061"/>
    <w:rsid w:val="00FC4863"/>
    <w:rsid w:val="00FC4FA9"/>
    <w:rsid w:val="00FC725F"/>
    <w:rsid w:val="00FD0343"/>
    <w:rsid w:val="00FD1613"/>
    <w:rsid w:val="00FD627A"/>
    <w:rsid w:val="00FD628B"/>
    <w:rsid w:val="00FD7B98"/>
    <w:rsid w:val="00FE0BE4"/>
    <w:rsid w:val="00FE16E7"/>
    <w:rsid w:val="00FE2051"/>
    <w:rsid w:val="00FE2118"/>
    <w:rsid w:val="00FE36DD"/>
    <w:rsid w:val="00FE3C47"/>
    <w:rsid w:val="00FE3C67"/>
    <w:rsid w:val="00FE5E89"/>
    <w:rsid w:val="00FE623C"/>
    <w:rsid w:val="00FE63B9"/>
    <w:rsid w:val="00FE71DD"/>
    <w:rsid w:val="00FE74D9"/>
    <w:rsid w:val="00FE79C3"/>
    <w:rsid w:val="00FE7EC7"/>
    <w:rsid w:val="00FF050E"/>
    <w:rsid w:val="00FF34FB"/>
    <w:rsid w:val="00FF3D98"/>
    <w:rsid w:val="00FF59A9"/>
    <w:rsid w:val="00FF6B5B"/>
    <w:rsid w:val="00FF7C08"/>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71EF2"/>
  <w15:chartTrackingRefBased/>
  <w15:docId w15:val="{0D4784FD-76C2-4F6F-93BC-85B472BA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7B0"/>
  </w:style>
  <w:style w:type="paragraph" w:styleId="Footer">
    <w:name w:val="footer"/>
    <w:basedOn w:val="Normal"/>
    <w:link w:val="FooterChar"/>
    <w:uiPriority w:val="99"/>
    <w:unhideWhenUsed/>
    <w:rsid w:val="00BE6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7B0"/>
  </w:style>
  <w:style w:type="table" w:styleId="GridTable6Colorful-Accent6">
    <w:name w:val="Grid Table 6 Colorful Accent 6"/>
    <w:basedOn w:val="TableNormal"/>
    <w:uiPriority w:val="51"/>
    <w:rsid w:val="004D164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4D1645"/>
    <w:pPr>
      <w:ind w:left="720"/>
      <w:contextualSpacing/>
    </w:pPr>
  </w:style>
  <w:style w:type="table" w:styleId="GridTable6Colorful-Accent5">
    <w:name w:val="Grid Table 6 Colorful Accent 5"/>
    <w:basedOn w:val="TableNormal"/>
    <w:uiPriority w:val="51"/>
    <w:rsid w:val="009F3BC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3">
    <w:name w:val="Grid Table 6 Colorful Accent 3"/>
    <w:basedOn w:val="TableNormal"/>
    <w:uiPriority w:val="51"/>
    <w:rsid w:val="0060578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D04E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7D39D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92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0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B07"/>
    <w:rPr>
      <w:rFonts w:ascii="Segoe UI" w:hAnsi="Segoe UI" w:cs="Segoe UI"/>
      <w:sz w:val="18"/>
      <w:szCs w:val="18"/>
    </w:rPr>
  </w:style>
  <w:style w:type="table" w:styleId="TableGridLight">
    <w:name w:val="Grid Table Light"/>
    <w:basedOn w:val="TableNormal"/>
    <w:uiPriority w:val="40"/>
    <w:rsid w:val="009879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879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4532E"/>
    <w:rPr>
      <w:color w:val="0563C1" w:themeColor="hyperlink"/>
      <w:u w:val="single"/>
    </w:rPr>
  </w:style>
  <w:style w:type="character" w:styleId="UnresolvedMention">
    <w:name w:val="Unresolved Mention"/>
    <w:basedOn w:val="DefaultParagraphFont"/>
    <w:uiPriority w:val="99"/>
    <w:semiHidden/>
    <w:unhideWhenUsed/>
    <w:rsid w:val="00D4532E"/>
    <w:rPr>
      <w:color w:val="605E5C"/>
      <w:shd w:val="clear" w:color="auto" w:fill="E1DFDD"/>
    </w:rPr>
  </w:style>
  <w:style w:type="character" w:styleId="FollowedHyperlink">
    <w:name w:val="FollowedHyperlink"/>
    <w:basedOn w:val="DefaultParagraphFont"/>
    <w:uiPriority w:val="99"/>
    <w:semiHidden/>
    <w:unhideWhenUsed/>
    <w:rsid w:val="00D4532E"/>
    <w:rPr>
      <w:color w:val="954F72" w:themeColor="followedHyperlink"/>
      <w:u w:val="single"/>
    </w:rPr>
  </w:style>
  <w:style w:type="character" w:styleId="PlaceholderText">
    <w:name w:val="Placeholder Text"/>
    <w:basedOn w:val="DefaultParagraphFont"/>
    <w:uiPriority w:val="99"/>
    <w:semiHidden/>
    <w:rsid w:val="004D4ED2"/>
    <w:rPr>
      <w:color w:val="808080"/>
    </w:rPr>
  </w:style>
  <w:style w:type="character" w:customStyle="1" w:styleId="Style1">
    <w:name w:val="Style1"/>
    <w:basedOn w:val="DefaultParagraphFont"/>
    <w:uiPriority w:val="1"/>
    <w:rsid w:val="00DF3B03"/>
    <w:rPr>
      <w:rFonts w:asciiTheme="minorHAnsi" w:hAnsiTheme="minorHAnsi"/>
      <w:color w:val="163E70"/>
      <w:sz w:val="22"/>
    </w:rPr>
  </w:style>
  <w:style w:type="character" w:customStyle="1" w:styleId="Style2">
    <w:name w:val="Style2"/>
    <w:basedOn w:val="DefaultParagraphFont"/>
    <w:uiPriority w:val="1"/>
    <w:rsid w:val="003920E6"/>
    <w:rPr>
      <w:rFonts w:asciiTheme="minorHAnsi" w:hAnsiTheme="minorHAnsi"/>
      <w:color w:val="163E70"/>
      <w:sz w:val="22"/>
    </w:rPr>
  </w:style>
  <w:style w:type="paragraph" w:styleId="FootnoteText">
    <w:name w:val="footnote text"/>
    <w:basedOn w:val="Normal"/>
    <w:link w:val="FootnoteTextChar"/>
    <w:uiPriority w:val="99"/>
    <w:semiHidden/>
    <w:unhideWhenUsed/>
    <w:rsid w:val="005A0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0FE9"/>
    <w:rPr>
      <w:sz w:val="20"/>
      <w:szCs w:val="20"/>
    </w:rPr>
  </w:style>
  <w:style w:type="character" w:styleId="FootnoteReference">
    <w:name w:val="footnote reference"/>
    <w:basedOn w:val="DefaultParagraphFont"/>
    <w:uiPriority w:val="99"/>
    <w:semiHidden/>
    <w:unhideWhenUsed/>
    <w:rsid w:val="005A0FE9"/>
    <w:rPr>
      <w:vertAlign w:val="superscript"/>
    </w:rPr>
  </w:style>
  <w:style w:type="paragraph" w:styleId="EndnoteText">
    <w:name w:val="endnote text"/>
    <w:basedOn w:val="Normal"/>
    <w:link w:val="EndnoteTextChar"/>
    <w:uiPriority w:val="99"/>
    <w:semiHidden/>
    <w:unhideWhenUsed/>
    <w:rsid w:val="005A0F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0FE9"/>
    <w:rPr>
      <w:sz w:val="20"/>
      <w:szCs w:val="20"/>
    </w:rPr>
  </w:style>
  <w:style w:type="character" w:styleId="EndnoteReference">
    <w:name w:val="endnote reference"/>
    <w:basedOn w:val="DefaultParagraphFont"/>
    <w:uiPriority w:val="99"/>
    <w:semiHidden/>
    <w:unhideWhenUsed/>
    <w:rsid w:val="005A0FE9"/>
    <w:rPr>
      <w:vertAlign w:val="superscript"/>
    </w:rPr>
  </w:style>
  <w:style w:type="character" w:styleId="CommentReference">
    <w:name w:val="annotation reference"/>
    <w:basedOn w:val="DefaultParagraphFont"/>
    <w:uiPriority w:val="99"/>
    <w:semiHidden/>
    <w:unhideWhenUsed/>
    <w:rsid w:val="009321B8"/>
    <w:rPr>
      <w:sz w:val="16"/>
      <w:szCs w:val="16"/>
    </w:rPr>
  </w:style>
  <w:style w:type="paragraph" w:styleId="CommentText">
    <w:name w:val="annotation text"/>
    <w:basedOn w:val="Normal"/>
    <w:link w:val="CommentTextChar"/>
    <w:uiPriority w:val="99"/>
    <w:semiHidden/>
    <w:unhideWhenUsed/>
    <w:rsid w:val="009321B8"/>
    <w:pPr>
      <w:spacing w:line="240" w:lineRule="auto"/>
    </w:pPr>
    <w:rPr>
      <w:sz w:val="20"/>
      <w:szCs w:val="20"/>
    </w:rPr>
  </w:style>
  <w:style w:type="character" w:customStyle="1" w:styleId="CommentTextChar">
    <w:name w:val="Comment Text Char"/>
    <w:basedOn w:val="DefaultParagraphFont"/>
    <w:link w:val="CommentText"/>
    <w:uiPriority w:val="99"/>
    <w:semiHidden/>
    <w:rsid w:val="009321B8"/>
    <w:rPr>
      <w:sz w:val="20"/>
      <w:szCs w:val="20"/>
    </w:rPr>
  </w:style>
  <w:style w:type="paragraph" w:styleId="CommentSubject">
    <w:name w:val="annotation subject"/>
    <w:basedOn w:val="CommentText"/>
    <w:next w:val="CommentText"/>
    <w:link w:val="CommentSubjectChar"/>
    <w:uiPriority w:val="99"/>
    <w:semiHidden/>
    <w:unhideWhenUsed/>
    <w:rsid w:val="009321B8"/>
    <w:rPr>
      <w:b/>
      <w:bCs/>
    </w:rPr>
  </w:style>
  <w:style w:type="character" w:customStyle="1" w:styleId="CommentSubjectChar">
    <w:name w:val="Comment Subject Char"/>
    <w:basedOn w:val="CommentTextChar"/>
    <w:link w:val="CommentSubject"/>
    <w:uiPriority w:val="99"/>
    <w:semiHidden/>
    <w:rsid w:val="009321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tlage123@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acuc@bowdoin.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acuc@bowdoin.edu" TargetMode="External"/><Relationship Id="rId5" Type="http://schemas.openxmlformats.org/officeDocument/2006/relationships/numbering" Target="numbering.xml"/><Relationship Id="rId15" Type="http://schemas.openxmlformats.org/officeDocument/2006/relationships/hyperlink" Target="https://olaw.nih.gov/resources/publications/guide-care-2011.htm"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vma.org/resources-tools/avma-policies/avma-guidelines-euthanasia-anim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ennedy1\Downloads\Task%20Instruction%20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BFE03E30964E0E902D7108F992A5EB"/>
        <w:category>
          <w:name w:val="General"/>
          <w:gallery w:val="placeholder"/>
        </w:category>
        <w:types>
          <w:type w:val="bbPlcHdr"/>
        </w:types>
        <w:behaviors>
          <w:behavior w:val="content"/>
        </w:behaviors>
        <w:guid w:val="{FA05FE78-8A2B-45EF-A434-EF9EAAF89F9A}"/>
      </w:docPartPr>
      <w:docPartBody>
        <w:p w:rsidR="00FC38ED" w:rsidRDefault="00FC38ED" w:rsidP="00FC38ED">
          <w:pPr>
            <w:pStyle w:val="C0BFE03E30964E0E902D7108F992A5EB"/>
          </w:pPr>
          <w:r>
            <w:rPr>
              <w:rStyle w:val="PlaceholderText"/>
            </w:rPr>
            <w:t>Enter text</w:t>
          </w:r>
        </w:p>
      </w:docPartBody>
    </w:docPart>
    <w:docPart>
      <w:docPartPr>
        <w:name w:val="972DBE257F9540B988731A879F4ECBF5"/>
        <w:category>
          <w:name w:val="General"/>
          <w:gallery w:val="placeholder"/>
        </w:category>
        <w:types>
          <w:type w:val="bbPlcHdr"/>
        </w:types>
        <w:behaviors>
          <w:behavior w:val="content"/>
        </w:behaviors>
        <w:guid w:val="{852DED69-240C-464C-9186-203890FEC7E8}"/>
      </w:docPartPr>
      <w:docPartBody>
        <w:p w:rsidR="00FC38ED" w:rsidRDefault="00574B4E" w:rsidP="00574B4E">
          <w:pPr>
            <w:pStyle w:val="972DBE257F9540B988731A879F4ECBF512"/>
          </w:pPr>
          <w:r w:rsidRPr="007F09D4">
            <w:rPr>
              <w:rStyle w:val="PlaceholderText"/>
              <w:color w:val="163E70"/>
            </w:rPr>
            <w:t>Enter text</w:t>
          </w:r>
        </w:p>
      </w:docPartBody>
    </w:docPart>
    <w:docPart>
      <w:docPartPr>
        <w:name w:val="1F83D1E1A4F04A469EAE277D637950F1"/>
        <w:category>
          <w:name w:val="General"/>
          <w:gallery w:val="placeholder"/>
        </w:category>
        <w:types>
          <w:type w:val="bbPlcHdr"/>
        </w:types>
        <w:behaviors>
          <w:behavior w:val="content"/>
        </w:behaviors>
        <w:guid w:val="{A8BD3D45-344B-4F42-A53A-EFB524212E25}"/>
      </w:docPartPr>
      <w:docPartBody>
        <w:p w:rsidR="00FC38ED" w:rsidRDefault="00FC38ED" w:rsidP="00FC38ED">
          <w:pPr>
            <w:pStyle w:val="1F83D1E1A4F04A469EAE277D637950F1"/>
          </w:pPr>
          <w:r>
            <w:rPr>
              <w:rStyle w:val="PlaceholderText"/>
            </w:rPr>
            <w:t>Enter text</w:t>
          </w:r>
        </w:p>
      </w:docPartBody>
    </w:docPart>
    <w:docPart>
      <w:docPartPr>
        <w:name w:val="DBDCB51006634AC494EEF3873098FD10"/>
        <w:category>
          <w:name w:val="General"/>
          <w:gallery w:val="placeholder"/>
        </w:category>
        <w:types>
          <w:type w:val="bbPlcHdr"/>
        </w:types>
        <w:behaviors>
          <w:behavior w:val="content"/>
        </w:behaviors>
        <w:guid w:val="{A9E67E7A-7676-480E-8D62-00E326961C1F}"/>
      </w:docPartPr>
      <w:docPartBody>
        <w:p w:rsidR="00FC38ED" w:rsidRDefault="00FC38ED" w:rsidP="00FC38ED">
          <w:pPr>
            <w:pStyle w:val="DBDCB51006634AC494EEF3873098FD10"/>
          </w:pPr>
          <w:r>
            <w:t>Enter text</w:t>
          </w:r>
        </w:p>
      </w:docPartBody>
    </w:docPart>
    <w:docPart>
      <w:docPartPr>
        <w:name w:val="FFCFF6C4CF364B47B8CFF36FEB4EF5F1"/>
        <w:category>
          <w:name w:val="General"/>
          <w:gallery w:val="placeholder"/>
        </w:category>
        <w:types>
          <w:type w:val="bbPlcHdr"/>
        </w:types>
        <w:behaviors>
          <w:behavior w:val="content"/>
        </w:behaviors>
        <w:guid w:val="{8123C292-3412-4479-B89F-E7B7C438BC77}"/>
      </w:docPartPr>
      <w:docPartBody>
        <w:p w:rsidR="00FC38ED" w:rsidRDefault="00FC38ED" w:rsidP="00FC38ED">
          <w:pPr>
            <w:pStyle w:val="FFCFF6C4CF364B47B8CFF36FEB4EF5F1"/>
          </w:pPr>
          <w:r>
            <w:rPr>
              <w:rStyle w:val="PlaceholderText"/>
            </w:rPr>
            <w:t>Enter text</w:t>
          </w:r>
        </w:p>
      </w:docPartBody>
    </w:docPart>
    <w:docPart>
      <w:docPartPr>
        <w:name w:val="84FDFBC014D9421D90297FEF16045952"/>
        <w:category>
          <w:name w:val="General"/>
          <w:gallery w:val="placeholder"/>
        </w:category>
        <w:types>
          <w:type w:val="bbPlcHdr"/>
        </w:types>
        <w:behaviors>
          <w:behavior w:val="content"/>
        </w:behaviors>
        <w:guid w:val="{E1C896E9-4E45-4935-9328-BCAFDE30C506}"/>
      </w:docPartPr>
      <w:docPartBody>
        <w:p w:rsidR="00FC38ED" w:rsidRDefault="00FC38ED" w:rsidP="00FC38ED">
          <w:pPr>
            <w:pStyle w:val="84FDFBC014D9421D90297FEF16045952"/>
          </w:pPr>
          <w:r>
            <w:rPr>
              <w:rStyle w:val="PlaceholderText"/>
            </w:rPr>
            <w:t>Enter text</w:t>
          </w:r>
        </w:p>
      </w:docPartBody>
    </w:docPart>
    <w:docPart>
      <w:docPartPr>
        <w:name w:val="9F1181E199FA401FA7C0B3EC2E1F32D5"/>
        <w:category>
          <w:name w:val="General"/>
          <w:gallery w:val="placeholder"/>
        </w:category>
        <w:types>
          <w:type w:val="bbPlcHdr"/>
        </w:types>
        <w:behaviors>
          <w:behavior w:val="content"/>
        </w:behaviors>
        <w:guid w:val="{48A64484-5841-48E1-BD12-2ECCF55594A3}"/>
      </w:docPartPr>
      <w:docPartBody>
        <w:p w:rsidR="00FC38ED" w:rsidRDefault="00FC38ED" w:rsidP="00FC38ED">
          <w:pPr>
            <w:pStyle w:val="9F1181E199FA401FA7C0B3EC2E1F32D5"/>
          </w:pPr>
          <w:r>
            <w:rPr>
              <w:rStyle w:val="PlaceholderText"/>
            </w:rPr>
            <w:t>Enter text</w:t>
          </w:r>
        </w:p>
      </w:docPartBody>
    </w:docPart>
    <w:docPart>
      <w:docPartPr>
        <w:name w:val="E5BB47F62CCE4FC08F6BDA3BF75819B9"/>
        <w:category>
          <w:name w:val="General"/>
          <w:gallery w:val="placeholder"/>
        </w:category>
        <w:types>
          <w:type w:val="bbPlcHdr"/>
        </w:types>
        <w:behaviors>
          <w:behavior w:val="content"/>
        </w:behaviors>
        <w:guid w:val="{B1B713AF-9D73-4A99-AB5E-FB5673E914A8}"/>
      </w:docPartPr>
      <w:docPartBody>
        <w:p w:rsidR="00FC38ED" w:rsidRDefault="00FC38ED" w:rsidP="00FC38ED">
          <w:pPr>
            <w:pStyle w:val="E5BB47F62CCE4FC08F6BDA3BF75819B9"/>
          </w:pPr>
          <w:r>
            <w:rPr>
              <w:rStyle w:val="PlaceholderText"/>
            </w:rPr>
            <w:t>Enter text</w:t>
          </w:r>
        </w:p>
      </w:docPartBody>
    </w:docPart>
    <w:docPart>
      <w:docPartPr>
        <w:name w:val="0CA1F7E043424D6791909693719B7AAF"/>
        <w:category>
          <w:name w:val="General"/>
          <w:gallery w:val="placeholder"/>
        </w:category>
        <w:types>
          <w:type w:val="bbPlcHdr"/>
        </w:types>
        <w:behaviors>
          <w:behavior w:val="content"/>
        </w:behaviors>
        <w:guid w:val="{2B3979AE-0378-49C5-A978-8D3F1CCDC8D6}"/>
      </w:docPartPr>
      <w:docPartBody>
        <w:p w:rsidR="00FC38ED" w:rsidRDefault="00FC38ED" w:rsidP="00FC38ED">
          <w:pPr>
            <w:pStyle w:val="0CA1F7E043424D6791909693719B7AAF"/>
          </w:pPr>
          <w:r>
            <w:rPr>
              <w:rStyle w:val="PlaceholderText"/>
            </w:rPr>
            <w:t>Enter text</w:t>
          </w:r>
        </w:p>
      </w:docPartBody>
    </w:docPart>
    <w:docPart>
      <w:docPartPr>
        <w:name w:val="192D266943004AF79EDA9299C28FC3EF"/>
        <w:category>
          <w:name w:val="General"/>
          <w:gallery w:val="placeholder"/>
        </w:category>
        <w:types>
          <w:type w:val="bbPlcHdr"/>
        </w:types>
        <w:behaviors>
          <w:behavior w:val="content"/>
        </w:behaviors>
        <w:guid w:val="{0D6F5FF3-29C8-4D51-BE78-4DF4AFF9360F}"/>
      </w:docPartPr>
      <w:docPartBody>
        <w:p w:rsidR="004F5636" w:rsidRDefault="004F5636" w:rsidP="004F5636">
          <w:pPr>
            <w:pStyle w:val="192D266943004AF79EDA9299C28FC3EF4"/>
          </w:pPr>
          <w:r>
            <w:rPr>
              <w:rStyle w:val="PlaceholderText"/>
            </w:rPr>
            <w:t>Enter text</w:t>
          </w:r>
        </w:p>
      </w:docPartBody>
    </w:docPart>
    <w:docPart>
      <w:docPartPr>
        <w:name w:val="F3F18AECF998418680E8F55299A924CD"/>
        <w:category>
          <w:name w:val="General"/>
          <w:gallery w:val="placeholder"/>
        </w:category>
        <w:types>
          <w:type w:val="bbPlcHdr"/>
        </w:types>
        <w:behaviors>
          <w:behavior w:val="content"/>
        </w:behaviors>
        <w:guid w:val="{00F5F494-5BB1-42AC-9674-25FA7B700579}"/>
      </w:docPartPr>
      <w:docPartBody>
        <w:p w:rsidR="004F5636" w:rsidRDefault="00FC38ED" w:rsidP="00FC38ED">
          <w:pPr>
            <w:pStyle w:val="F3F18AECF998418680E8F55299A924CD"/>
          </w:pPr>
          <w:r>
            <w:rPr>
              <w:rStyle w:val="PlaceholderText"/>
            </w:rPr>
            <w:t>Enter text</w:t>
          </w:r>
        </w:p>
      </w:docPartBody>
    </w:docPart>
    <w:docPart>
      <w:docPartPr>
        <w:name w:val="670FE30D0483409082E83602BB18E509"/>
        <w:category>
          <w:name w:val="General"/>
          <w:gallery w:val="placeholder"/>
        </w:category>
        <w:types>
          <w:type w:val="bbPlcHdr"/>
        </w:types>
        <w:behaviors>
          <w:behavior w:val="content"/>
        </w:behaviors>
        <w:guid w:val="{21A9B23E-8F9C-49B9-9151-9A2A54954921}"/>
      </w:docPartPr>
      <w:docPartBody>
        <w:p w:rsidR="004F5636" w:rsidRDefault="00FC38ED" w:rsidP="00FC38ED">
          <w:pPr>
            <w:pStyle w:val="670FE30D0483409082E83602BB18E509"/>
          </w:pPr>
          <w:r>
            <w:rPr>
              <w:rStyle w:val="PlaceholderText"/>
            </w:rPr>
            <w:t>Enter text</w:t>
          </w:r>
        </w:p>
      </w:docPartBody>
    </w:docPart>
    <w:docPart>
      <w:docPartPr>
        <w:name w:val="8F00A6FCB342460CA400512A1FF0D7BE"/>
        <w:category>
          <w:name w:val="General"/>
          <w:gallery w:val="placeholder"/>
        </w:category>
        <w:types>
          <w:type w:val="bbPlcHdr"/>
        </w:types>
        <w:behaviors>
          <w:behavior w:val="content"/>
        </w:behaviors>
        <w:guid w:val="{565E9DBB-0460-4EB8-9439-DE3B9BD6A166}"/>
      </w:docPartPr>
      <w:docPartBody>
        <w:p w:rsidR="004F5636" w:rsidRDefault="00FC38ED" w:rsidP="00FC38ED">
          <w:pPr>
            <w:pStyle w:val="8F00A6FCB342460CA400512A1FF0D7BE"/>
          </w:pPr>
          <w:r>
            <w:rPr>
              <w:rStyle w:val="PlaceholderText"/>
            </w:rPr>
            <w:t>Enter text</w:t>
          </w:r>
        </w:p>
      </w:docPartBody>
    </w:docPart>
    <w:docPart>
      <w:docPartPr>
        <w:name w:val="936359C8AF284AFF9599FC98295B5E76"/>
        <w:category>
          <w:name w:val="General"/>
          <w:gallery w:val="placeholder"/>
        </w:category>
        <w:types>
          <w:type w:val="bbPlcHdr"/>
        </w:types>
        <w:behaviors>
          <w:behavior w:val="content"/>
        </w:behaviors>
        <w:guid w:val="{B0B457D9-7D5B-4A00-844B-90A9D7B865BF}"/>
      </w:docPartPr>
      <w:docPartBody>
        <w:p w:rsidR="004F5636" w:rsidRDefault="00FC38ED" w:rsidP="00FC38ED">
          <w:pPr>
            <w:pStyle w:val="936359C8AF284AFF9599FC98295B5E76"/>
          </w:pPr>
          <w:r>
            <w:rPr>
              <w:rStyle w:val="PlaceholderText"/>
            </w:rPr>
            <w:t>Enter text</w:t>
          </w:r>
        </w:p>
      </w:docPartBody>
    </w:docPart>
    <w:docPart>
      <w:docPartPr>
        <w:name w:val="038EAF74A8C14827BFF86588B4B74904"/>
        <w:category>
          <w:name w:val="General"/>
          <w:gallery w:val="placeholder"/>
        </w:category>
        <w:types>
          <w:type w:val="bbPlcHdr"/>
        </w:types>
        <w:behaviors>
          <w:behavior w:val="content"/>
        </w:behaviors>
        <w:guid w:val="{AEEB973B-9835-43ED-81B3-9BD974883C72}"/>
      </w:docPartPr>
      <w:docPartBody>
        <w:p w:rsidR="004F5636" w:rsidRDefault="004F5636" w:rsidP="004F5636">
          <w:pPr>
            <w:pStyle w:val="038EAF74A8C14827BFF86588B4B749044"/>
          </w:pPr>
          <w:r>
            <w:rPr>
              <w:rStyle w:val="PlaceholderText"/>
            </w:rPr>
            <w:t>Enter text</w:t>
          </w:r>
        </w:p>
      </w:docPartBody>
    </w:docPart>
    <w:docPart>
      <w:docPartPr>
        <w:name w:val="C6BACDBCF0134AAC8FF08F09D2FBFA9E"/>
        <w:category>
          <w:name w:val="General"/>
          <w:gallery w:val="placeholder"/>
        </w:category>
        <w:types>
          <w:type w:val="bbPlcHdr"/>
        </w:types>
        <w:behaviors>
          <w:behavior w:val="content"/>
        </w:behaviors>
        <w:guid w:val="{72CD6201-03F2-4D54-8475-FD8F000E8A72}"/>
      </w:docPartPr>
      <w:docPartBody>
        <w:p w:rsidR="004F5636" w:rsidRDefault="004F5636" w:rsidP="004F5636">
          <w:pPr>
            <w:pStyle w:val="C6BACDBCF0134AAC8FF08F09D2FBFA9E4"/>
          </w:pPr>
          <w:r>
            <w:rPr>
              <w:rStyle w:val="PlaceholderText"/>
            </w:rPr>
            <w:t>Enter text</w:t>
          </w:r>
        </w:p>
      </w:docPartBody>
    </w:docPart>
    <w:docPart>
      <w:docPartPr>
        <w:name w:val="8B1E68040BAD4926B44C932C71E4ABFE"/>
        <w:category>
          <w:name w:val="General"/>
          <w:gallery w:val="placeholder"/>
        </w:category>
        <w:types>
          <w:type w:val="bbPlcHdr"/>
        </w:types>
        <w:behaviors>
          <w:behavior w:val="content"/>
        </w:behaviors>
        <w:guid w:val="{3389BEFC-934A-4F3C-AA84-D31E1B2FBB30}"/>
      </w:docPartPr>
      <w:docPartBody>
        <w:p w:rsidR="004F5636" w:rsidRDefault="004F5636" w:rsidP="004F5636">
          <w:pPr>
            <w:pStyle w:val="8B1E68040BAD4926B44C932C71E4ABFE4"/>
          </w:pPr>
          <w:r>
            <w:rPr>
              <w:rStyle w:val="PlaceholderText"/>
            </w:rPr>
            <w:t>Enter text</w:t>
          </w:r>
        </w:p>
      </w:docPartBody>
    </w:docPart>
    <w:docPart>
      <w:docPartPr>
        <w:name w:val="A474E900776F40B8938CB2FA653C2BFC"/>
        <w:category>
          <w:name w:val="General"/>
          <w:gallery w:val="placeholder"/>
        </w:category>
        <w:types>
          <w:type w:val="bbPlcHdr"/>
        </w:types>
        <w:behaviors>
          <w:behavior w:val="content"/>
        </w:behaviors>
        <w:guid w:val="{E8BDAA33-1D16-4E17-8788-D7C16A21A40D}"/>
      </w:docPartPr>
      <w:docPartBody>
        <w:p w:rsidR="004F5636" w:rsidRDefault="00574B4E" w:rsidP="00574B4E">
          <w:pPr>
            <w:pStyle w:val="A474E900776F40B8938CB2FA653C2BFC12"/>
          </w:pPr>
          <w:r w:rsidRPr="002C1F85">
            <w:rPr>
              <w:rStyle w:val="PlaceholderText"/>
              <w:color w:val="163E70"/>
            </w:rPr>
            <w:t>Enter text</w:t>
          </w:r>
        </w:p>
      </w:docPartBody>
    </w:docPart>
    <w:docPart>
      <w:docPartPr>
        <w:name w:val="FCD26347586C411FA7D20EADB38B157B"/>
        <w:category>
          <w:name w:val="General"/>
          <w:gallery w:val="placeholder"/>
        </w:category>
        <w:types>
          <w:type w:val="bbPlcHdr"/>
        </w:types>
        <w:behaviors>
          <w:behavior w:val="content"/>
        </w:behaviors>
        <w:guid w:val="{C8AA71D5-79EA-4218-983D-FBEDA85FB36E}"/>
      </w:docPartPr>
      <w:docPartBody>
        <w:p w:rsidR="004F5636" w:rsidRDefault="00574B4E" w:rsidP="00574B4E">
          <w:pPr>
            <w:pStyle w:val="FCD26347586C411FA7D20EADB38B157B12"/>
          </w:pPr>
          <w:r w:rsidRPr="007F09D4">
            <w:rPr>
              <w:rStyle w:val="PlaceholderText"/>
              <w:color w:val="163E70"/>
            </w:rPr>
            <w:t>Enter text</w:t>
          </w:r>
        </w:p>
      </w:docPartBody>
    </w:docPart>
    <w:docPart>
      <w:docPartPr>
        <w:name w:val="91F9875AB6E949498684C4857E9932E5"/>
        <w:category>
          <w:name w:val="General"/>
          <w:gallery w:val="placeholder"/>
        </w:category>
        <w:types>
          <w:type w:val="bbPlcHdr"/>
        </w:types>
        <w:behaviors>
          <w:behavior w:val="content"/>
        </w:behaviors>
        <w:guid w:val="{135C34E2-9182-4847-A027-58D8D686809C}"/>
      </w:docPartPr>
      <w:docPartBody>
        <w:p w:rsidR="004F5636" w:rsidRDefault="00574B4E" w:rsidP="00574B4E">
          <w:pPr>
            <w:pStyle w:val="91F9875AB6E949498684C4857E9932E512"/>
          </w:pPr>
          <w:r w:rsidRPr="007F09D4">
            <w:rPr>
              <w:rStyle w:val="PlaceholderText"/>
              <w:color w:val="163E70"/>
            </w:rPr>
            <w:t>Enter text</w:t>
          </w:r>
        </w:p>
      </w:docPartBody>
    </w:docPart>
    <w:docPart>
      <w:docPartPr>
        <w:name w:val="209D233B19D74D4B955B0C3B90C1B4C9"/>
        <w:category>
          <w:name w:val="General"/>
          <w:gallery w:val="placeholder"/>
        </w:category>
        <w:types>
          <w:type w:val="bbPlcHdr"/>
        </w:types>
        <w:behaviors>
          <w:behavior w:val="content"/>
        </w:behaviors>
        <w:guid w:val="{4BE6F92C-B47D-4F0D-A36D-0AF492E8ECBA}"/>
      </w:docPartPr>
      <w:docPartBody>
        <w:p w:rsidR="004F5636" w:rsidRDefault="00574B4E" w:rsidP="00574B4E">
          <w:pPr>
            <w:pStyle w:val="209D233B19D74D4B955B0C3B90C1B4C912"/>
          </w:pPr>
          <w:r w:rsidRPr="007F09D4">
            <w:rPr>
              <w:rStyle w:val="PlaceholderText"/>
              <w:color w:val="163E70"/>
            </w:rPr>
            <w:t>Enter text</w:t>
          </w:r>
        </w:p>
      </w:docPartBody>
    </w:docPart>
    <w:docPart>
      <w:docPartPr>
        <w:name w:val="02AD9459162C4269BDBD6E179BEABCE9"/>
        <w:category>
          <w:name w:val="General"/>
          <w:gallery w:val="placeholder"/>
        </w:category>
        <w:types>
          <w:type w:val="bbPlcHdr"/>
        </w:types>
        <w:behaviors>
          <w:behavior w:val="content"/>
        </w:behaviors>
        <w:guid w:val="{A7C08755-3815-4E3A-9B6F-D207EA2F5596}"/>
      </w:docPartPr>
      <w:docPartBody>
        <w:p w:rsidR="004F5636" w:rsidRDefault="00574B4E" w:rsidP="00574B4E">
          <w:pPr>
            <w:pStyle w:val="02AD9459162C4269BDBD6E179BEABCE912"/>
          </w:pPr>
          <w:r w:rsidRPr="007F09D4">
            <w:rPr>
              <w:rStyle w:val="PlaceholderText"/>
              <w:color w:val="163E70"/>
            </w:rPr>
            <w:t>Enter text</w:t>
          </w:r>
        </w:p>
      </w:docPartBody>
    </w:docPart>
    <w:docPart>
      <w:docPartPr>
        <w:name w:val="C206DD111AF74168BC45E978C75A55B8"/>
        <w:category>
          <w:name w:val="General"/>
          <w:gallery w:val="placeholder"/>
        </w:category>
        <w:types>
          <w:type w:val="bbPlcHdr"/>
        </w:types>
        <w:behaviors>
          <w:behavior w:val="content"/>
        </w:behaviors>
        <w:guid w:val="{39AFCA64-9261-45C6-913A-DF22C350C63C}"/>
      </w:docPartPr>
      <w:docPartBody>
        <w:p w:rsidR="00487680" w:rsidRDefault="00574B4E" w:rsidP="00574B4E">
          <w:pPr>
            <w:pStyle w:val="C206DD111AF74168BC45E978C75A55B810"/>
          </w:pPr>
          <w:r w:rsidRPr="00F61EC1">
            <w:rPr>
              <w:rStyle w:val="PlaceholderText"/>
              <w:color w:val="163E70"/>
            </w:rPr>
            <w:t>Enter text</w:t>
          </w:r>
        </w:p>
      </w:docPartBody>
    </w:docPart>
    <w:docPart>
      <w:docPartPr>
        <w:name w:val="A54A65514FFB4A1783E119E32E2290F6"/>
        <w:category>
          <w:name w:val="General"/>
          <w:gallery w:val="placeholder"/>
        </w:category>
        <w:types>
          <w:type w:val="bbPlcHdr"/>
        </w:types>
        <w:behaviors>
          <w:behavior w:val="content"/>
        </w:behaviors>
        <w:guid w:val="{7E0658CC-E020-47AC-B5C5-221248706E23}"/>
      </w:docPartPr>
      <w:docPartBody>
        <w:p w:rsidR="00B607A7" w:rsidRDefault="00574B4E" w:rsidP="00574B4E">
          <w:pPr>
            <w:pStyle w:val="A54A65514FFB4A1783E119E32E2290F610"/>
          </w:pPr>
          <w:r>
            <w:rPr>
              <w:rStyle w:val="PlaceholderText"/>
              <w:color w:val="163E70"/>
            </w:rPr>
            <w:t xml:space="preserve">Enter date when form is first completed or date when form is last updated </w:t>
          </w:r>
        </w:p>
      </w:docPartBody>
    </w:docPart>
    <w:docPart>
      <w:docPartPr>
        <w:name w:val="E9DE6C2BA8F840BE8E302D949060769D"/>
        <w:category>
          <w:name w:val="General"/>
          <w:gallery w:val="placeholder"/>
        </w:category>
        <w:types>
          <w:type w:val="bbPlcHdr"/>
        </w:types>
        <w:behaviors>
          <w:behavior w:val="content"/>
        </w:behaviors>
        <w:guid w:val="{5F8D2ACB-8493-452F-A250-C6C0D89C6933}"/>
      </w:docPartPr>
      <w:docPartBody>
        <w:p w:rsidR="006749C0" w:rsidRDefault="00574B4E" w:rsidP="00574B4E">
          <w:pPr>
            <w:pStyle w:val="E9DE6C2BA8F840BE8E302D949060769D1"/>
          </w:pPr>
          <w:r w:rsidRPr="00151FA3">
            <w:rPr>
              <w:rStyle w:val="PlaceholderText"/>
              <w:color w:val="163E70"/>
            </w:rPr>
            <w:t>Enter text</w:t>
          </w:r>
        </w:p>
      </w:docPartBody>
    </w:docPart>
    <w:docPart>
      <w:docPartPr>
        <w:name w:val="0C48BCC757774991890AF50EED1944FB"/>
        <w:category>
          <w:name w:val="General"/>
          <w:gallery w:val="placeholder"/>
        </w:category>
        <w:types>
          <w:type w:val="bbPlcHdr"/>
        </w:types>
        <w:behaviors>
          <w:behavior w:val="content"/>
        </w:behaviors>
        <w:guid w:val="{31FCA079-1423-4A95-BE5B-88877274A7FF}"/>
      </w:docPartPr>
      <w:docPartBody>
        <w:p w:rsidR="006749C0" w:rsidRDefault="00574B4E" w:rsidP="00574B4E">
          <w:pPr>
            <w:pStyle w:val="0C48BCC757774991890AF50EED1944FB1"/>
          </w:pPr>
          <w:r w:rsidRPr="00151FA3">
            <w:rPr>
              <w:rStyle w:val="PlaceholderText"/>
              <w:color w:val="163E70"/>
            </w:rPr>
            <w:t>Enter text</w:t>
          </w:r>
        </w:p>
      </w:docPartBody>
    </w:docPart>
    <w:docPart>
      <w:docPartPr>
        <w:name w:val="D35E5FCDCDC947B7AE2FDBCDA946A98F"/>
        <w:category>
          <w:name w:val="General"/>
          <w:gallery w:val="placeholder"/>
        </w:category>
        <w:types>
          <w:type w:val="bbPlcHdr"/>
        </w:types>
        <w:behaviors>
          <w:behavior w:val="content"/>
        </w:behaviors>
        <w:guid w:val="{C4898BB2-7B1F-4981-AB73-4B4F18048429}"/>
      </w:docPartPr>
      <w:docPartBody>
        <w:p w:rsidR="006749C0" w:rsidRDefault="00574B4E" w:rsidP="00574B4E">
          <w:pPr>
            <w:pStyle w:val="D35E5FCDCDC947B7AE2FDBCDA946A98F1"/>
          </w:pPr>
          <w:r w:rsidRPr="00151FA3">
            <w:rPr>
              <w:rStyle w:val="PlaceholderText"/>
              <w:color w:val="163E70"/>
            </w:rPr>
            <w:t>Enter text</w:t>
          </w:r>
        </w:p>
      </w:docPartBody>
    </w:docPart>
    <w:docPart>
      <w:docPartPr>
        <w:name w:val="9DE9679A2DDD49FE9D9CAE587924DDD6"/>
        <w:category>
          <w:name w:val="General"/>
          <w:gallery w:val="placeholder"/>
        </w:category>
        <w:types>
          <w:type w:val="bbPlcHdr"/>
        </w:types>
        <w:behaviors>
          <w:behavior w:val="content"/>
        </w:behaviors>
        <w:guid w:val="{D9CEAC93-9407-450F-AF6D-A9138CA2FF69}"/>
      </w:docPartPr>
      <w:docPartBody>
        <w:p w:rsidR="006749C0" w:rsidRDefault="00574B4E" w:rsidP="00574B4E">
          <w:pPr>
            <w:pStyle w:val="9DE9679A2DDD49FE9D9CAE587924DDD61"/>
          </w:pPr>
          <w:r w:rsidRPr="00151FA3">
            <w:rPr>
              <w:rStyle w:val="PlaceholderText"/>
              <w:color w:val="163E70"/>
            </w:rPr>
            <w:t>Enter text</w:t>
          </w:r>
        </w:p>
      </w:docPartBody>
    </w:docPart>
    <w:docPart>
      <w:docPartPr>
        <w:name w:val="83294386FEC94B849E77CF83A08F2688"/>
        <w:category>
          <w:name w:val="General"/>
          <w:gallery w:val="placeholder"/>
        </w:category>
        <w:types>
          <w:type w:val="bbPlcHdr"/>
        </w:types>
        <w:behaviors>
          <w:behavior w:val="content"/>
        </w:behaviors>
        <w:guid w:val="{6482ABBB-716A-4837-B626-7DC9F56462A5}"/>
      </w:docPartPr>
      <w:docPartBody>
        <w:p w:rsidR="006749C0" w:rsidRDefault="00574B4E" w:rsidP="00574B4E">
          <w:pPr>
            <w:pStyle w:val="83294386FEC94B849E77CF83A08F26881"/>
          </w:pPr>
          <w:r w:rsidRPr="00151FA3">
            <w:rPr>
              <w:rStyle w:val="PlaceholderText"/>
              <w:color w:val="163E70"/>
            </w:rPr>
            <w:t>Enter text</w:t>
          </w:r>
        </w:p>
      </w:docPartBody>
    </w:docPart>
    <w:docPart>
      <w:docPartPr>
        <w:name w:val="4FAA57C1681C4C7EBD1C364BCD7D69BC"/>
        <w:category>
          <w:name w:val="General"/>
          <w:gallery w:val="placeholder"/>
        </w:category>
        <w:types>
          <w:type w:val="bbPlcHdr"/>
        </w:types>
        <w:behaviors>
          <w:behavior w:val="content"/>
        </w:behaviors>
        <w:guid w:val="{8907A4D1-C699-41EF-A98A-8D15F7635D0A}"/>
      </w:docPartPr>
      <w:docPartBody>
        <w:p w:rsidR="006749C0" w:rsidRDefault="00574B4E" w:rsidP="00574B4E">
          <w:pPr>
            <w:pStyle w:val="4FAA57C1681C4C7EBD1C364BCD7D69BC1"/>
          </w:pPr>
          <w:r w:rsidRPr="00151FA3">
            <w:rPr>
              <w:rStyle w:val="PlaceholderText"/>
              <w:color w:val="163E70"/>
            </w:rPr>
            <w:t>Enter text</w:t>
          </w:r>
        </w:p>
      </w:docPartBody>
    </w:docPart>
    <w:docPart>
      <w:docPartPr>
        <w:name w:val="9CEFF69D979D49CDB839023BEEDC5769"/>
        <w:category>
          <w:name w:val="General"/>
          <w:gallery w:val="placeholder"/>
        </w:category>
        <w:types>
          <w:type w:val="bbPlcHdr"/>
        </w:types>
        <w:behaviors>
          <w:behavior w:val="content"/>
        </w:behaviors>
        <w:guid w:val="{4D60BD90-92C9-4CEF-870A-5A9EB776F144}"/>
      </w:docPartPr>
      <w:docPartBody>
        <w:p w:rsidR="006749C0" w:rsidRDefault="00574B4E" w:rsidP="00574B4E">
          <w:pPr>
            <w:pStyle w:val="9CEFF69D979D49CDB839023BEEDC57691"/>
          </w:pPr>
          <w:r w:rsidRPr="00151FA3">
            <w:rPr>
              <w:rStyle w:val="PlaceholderText"/>
              <w:color w:val="163E70"/>
            </w:rPr>
            <w:t>Enter text</w:t>
          </w:r>
        </w:p>
      </w:docPartBody>
    </w:docPart>
    <w:docPart>
      <w:docPartPr>
        <w:name w:val="D6E22A0BD6244BED927872390E7F6D83"/>
        <w:category>
          <w:name w:val="General"/>
          <w:gallery w:val="placeholder"/>
        </w:category>
        <w:types>
          <w:type w:val="bbPlcHdr"/>
        </w:types>
        <w:behaviors>
          <w:behavior w:val="content"/>
        </w:behaviors>
        <w:guid w:val="{6C9D9AC5-31EF-4AA8-8A60-6E6CAEC46AD3}"/>
      </w:docPartPr>
      <w:docPartBody>
        <w:p w:rsidR="000B164C" w:rsidRDefault="00574B4E" w:rsidP="00574B4E">
          <w:pPr>
            <w:pStyle w:val="D6E22A0BD6244BED927872390E7F6D831"/>
          </w:pPr>
          <w:r w:rsidRPr="00151FA3">
            <w:rPr>
              <w:rStyle w:val="PlaceholderText"/>
              <w:color w:val="163E70"/>
            </w:rPr>
            <w:t>Enter text</w:t>
          </w:r>
        </w:p>
      </w:docPartBody>
    </w:docPart>
    <w:docPart>
      <w:docPartPr>
        <w:name w:val="3111ABC1C1F74B13878F260870CA8880"/>
        <w:category>
          <w:name w:val="General"/>
          <w:gallery w:val="placeholder"/>
        </w:category>
        <w:types>
          <w:type w:val="bbPlcHdr"/>
        </w:types>
        <w:behaviors>
          <w:behavior w:val="content"/>
        </w:behaviors>
        <w:guid w:val="{C047F141-A83E-47C9-A1FD-CCA4C11F93E3}"/>
      </w:docPartPr>
      <w:docPartBody>
        <w:p w:rsidR="00984B8E" w:rsidRDefault="00574B4E" w:rsidP="00574B4E">
          <w:pPr>
            <w:pStyle w:val="3111ABC1C1F74B13878F260870CA88801"/>
          </w:pPr>
          <w:r w:rsidRPr="00151FA3">
            <w:rPr>
              <w:rStyle w:val="PlaceholderText"/>
              <w:color w:val="163E70"/>
            </w:rPr>
            <w:t>Enter text</w:t>
          </w:r>
        </w:p>
      </w:docPartBody>
    </w:docPart>
    <w:docPart>
      <w:docPartPr>
        <w:name w:val="9A0940336A774220AF7A3C48EC192367"/>
        <w:category>
          <w:name w:val="General"/>
          <w:gallery w:val="placeholder"/>
        </w:category>
        <w:types>
          <w:type w:val="bbPlcHdr"/>
        </w:types>
        <w:behaviors>
          <w:behavior w:val="content"/>
        </w:behaviors>
        <w:guid w:val="{759A5F51-76BC-42D5-B657-126049BA8767}"/>
      </w:docPartPr>
      <w:docPartBody>
        <w:p w:rsidR="00984B8E" w:rsidRDefault="00574B4E" w:rsidP="00574B4E">
          <w:pPr>
            <w:pStyle w:val="9A0940336A774220AF7A3C48EC1923671"/>
          </w:pPr>
          <w:r w:rsidRPr="00151FA3">
            <w:rPr>
              <w:rStyle w:val="PlaceholderText"/>
              <w:color w:val="163E70"/>
            </w:rPr>
            <w:t>Enter text</w:t>
          </w:r>
        </w:p>
      </w:docPartBody>
    </w:docPart>
    <w:docPart>
      <w:docPartPr>
        <w:name w:val="C46C7BB8106C4A19A00E48E39DB9D0EF"/>
        <w:category>
          <w:name w:val="General"/>
          <w:gallery w:val="placeholder"/>
        </w:category>
        <w:types>
          <w:type w:val="bbPlcHdr"/>
        </w:types>
        <w:behaviors>
          <w:behavior w:val="content"/>
        </w:behaviors>
        <w:guid w:val="{3B8B21D4-2E58-4D33-951A-01AF80CEAA32}"/>
      </w:docPartPr>
      <w:docPartBody>
        <w:p w:rsidR="00984B8E" w:rsidRDefault="00574B4E" w:rsidP="00574B4E">
          <w:pPr>
            <w:pStyle w:val="C46C7BB8106C4A19A00E48E39DB9D0EF1"/>
          </w:pPr>
          <w:r w:rsidRPr="00151FA3">
            <w:rPr>
              <w:rStyle w:val="PlaceholderText"/>
              <w:color w:val="163E70"/>
            </w:rPr>
            <w:t>Enter text</w:t>
          </w:r>
        </w:p>
      </w:docPartBody>
    </w:docPart>
    <w:docPart>
      <w:docPartPr>
        <w:name w:val="6EB1EF8D724645D9A1C6581AD6294D87"/>
        <w:category>
          <w:name w:val="General"/>
          <w:gallery w:val="placeholder"/>
        </w:category>
        <w:types>
          <w:type w:val="bbPlcHdr"/>
        </w:types>
        <w:behaviors>
          <w:behavior w:val="content"/>
        </w:behaviors>
        <w:guid w:val="{FCD0A471-39AE-4090-9BEC-F6C5D594E55C}"/>
      </w:docPartPr>
      <w:docPartBody>
        <w:p w:rsidR="00984B8E" w:rsidRDefault="00574B4E" w:rsidP="00574B4E">
          <w:pPr>
            <w:pStyle w:val="6EB1EF8D724645D9A1C6581AD6294D871"/>
          </w:pPr>
          <w:r w:rsidRPr="00151FA3">
            <w:rPr>
              <w:rStyle w:val="PlaceholderText"/>
              <w:color w:val="163E70"/>
            </w:rPr>
            <w:t>Enter text</w:t>
          </w:r>
        </w:p>
      </w:docPartBody>
    </w:docPart>
    <w:docPart>
      <w:docPartPr>
        <w:name w:val="3A4C06221D4843F8B0DE13A0EB762FA9"/>
        <w:category>
          <w:name w:val="General"/>
          <w:gallery w:val="placeholder"/>
        </w:category>
        <w:types>
          <w:type w:val="bbPlcHdr"/>
        </w:types>
        <w:behaviors>
          <w:behavior w:val="content"/>
        </w:behaviors>
        <w:guid w:val="{6CC47183-6196-4D55-854C-C0F2E502D872}"/>
      </w:docPartPr>
      <w:docPartBody>
        <w:p w:rsidR="001F54AC" w:rsidRDefault="00574B4E" w:rsidP="00574B4E">
          <w:pPr>
            <w:pStyle w:val="3A4C06221D4843F8B0DE13A0EB762FA91"/>
          </w:pPr>
          <w:r w:rsidRPr="00151FA3">
            <w:rPr>
              <w:rStyle w:val="PlaceholderText"/>
              <w:color w:val="163E70"/>
            </w:rPr>
            <w:t>Enter text</w:t>
          </w:r>
        </w:p>
      </w:docPartBody>
    </w:docPart>
    <w:docPart>
      <w:docPartPr>
        <w:name w:val="9264275AD0C746EE8B801500BAB74CFA"/>
        <w:category>
          <w:name w:val="General"/>
          <w:gallery w:val="placeholder"/>
        </w:category>
        <w:types>
          <w:type w:val="bbPlcHdr"/>
        </w:types>
        <w:behaviors>
          <w:behavior w:val="content"/>
        </w:behaviors>
        <w:guid w:val="{49E08FD8-91C0-47D3-BFA1-ACFED900A981}"/>
      </w:docPartPr>
      <w:docPartBody>
        <w:p w:rsidR="001F54AC" w:rsidRDefault="00574B4E" w:rsidP="00574B4E">
          <w:pPr>
            <w:pStyle w:val="9264275AD0C746EE8B801500BAB74CFA1"/>
          </w:pPr>
          <w:r w:rsidRPr="00151FA3">
            <w:rPr>
              <w:rStyle w:val="PlaceholderText"/>
              <w:color w:val="163E70"/>
            </w:rPr>
            <w:t>Enter text</w:t>
          </w:r>
        </w:p>
      </w:docPartBody>
    </w:docPart>
    <w:docPart>
      <w:docPartPr>
        <w:name w:val="A20BBABEC3534498A1E705E0DA67628D"/>
        <w:category>
          <w:name w:val="General"/>
          <w:gallery w:val="placeholder"/>
        </w:category>
        <w:types>
          <w:type w:val="bbPlcHdr"/>
        </w:types>
        <w:behaviors>
          <w:behavior w:val="content"/>
        </w:behaviors>
        <w:guid w:val="{41D5CE98-39A4-4E1B-A9A6-7DDA58A84A6E}"/>
      </w:docPartPr>
      <w:docPartBody>
        <w:p w:rsidR="006030AE" w:rsidRDefault="00574B4E" w:rsidP="00574B4E">
          <w:pPr>
            <w:pStyle w:val="A20BBABEC3534498A1E705E0DA67628D1"/>
          </w:pPr>
          <w:r w:rsidRPr="00083CA3">
            <w:rPr>
              <w:rStyle w:val="PlaceholderText"/>
              <w:b/>
              <w:color w:val="163E70"/>
            </w:rPr>
            <w:t>Enter text</w:t>
          </w:r>
        </w:p>
      </w:docPartBody>
    </w:docPart>
    <w:docPart>
      <w:docPartPr>
        <w:name w:val="F20502669CEF47B8BAC4E9DF5E0B00BE"/>
        <w:category>
          <w:name w:val="General"/>
          <w:gallery w:val="placeholder"/>
        </w:category>
        <w:types>
          <w:type w:val="bbPlcHdr"/>
        </w:types>
        <w:behaviors>
          <w:behavior w:val="content"/>
        </w:behaviors>
        <w:guid w:val="{8C693C5D-2987-4C34-8563-CF59E21ED1B6}"/>
      </w:docPartPr>
      <w:docPartBody>
        <w:p w:rsidR="006030AE" w:rsidRDefault="00574B4E" w:rsidP="00574B4E">
          <w:pPr>
            <w:pStyle w:val="F20502669CEF47B8BAC4E9DF5E0B00BE1"/>
          </w:pPr>
          <w:r w:rsidRPr="00F07AC2">
            <w:rPr>
              <w:rStyle w:val="PlaceholderText"/>
              <w:color w:val="163E70"/>
            </w:rPr>
            <w:t>Enter text</w:t>
          </w:r>
        </w:p>
      </w:docPartBody>
    </w:docPart>
    <w:docPart>
      <w:docPartPr>
        <w:name w:val="5E31BBF900E44D7185A68D4B315D250F"/>
        <w:category>
          <w:name w:val="General"/>
          <w:gallery w:val="placeholder"/>
        </w:category>
        <w:types>
          <w:type w:val="bbPlcHdr"/>
        </w:types>
        <w:behaviors>
          <w:behavior w:val="content"/>
        </w:behaviors>
        <w:guid w:val="{C7266607-8597-471C-8237-2C528A9C2ACC}"/>
      </w:docPartPr>
      <w:docPartBody>
        <w:p w:rsidR="006030AE" w:rsidRDefault="00574B4E" w:rsidP="00574B4E">
          <w:pPr>
            <w:pStyle w:val="5E31BBF900E44D7185A68D4B315D250F1"/>
          </w:pPr>
          <w:r w:rsidRPr="00F07AC2">
            <w:rPr>
              <w:rStyle w:val="PlaceholderText"/>
              <w:color w:val="163E70"/>
            </w:rPr>
            <w:t>Enter text</w:t>
          </w:r>
        </w:p>
      </w:docPartBody>
    </w:docPart>
    <w:docPart>
      <w:docPartPr>
        <w:name w:val="D663C414F7924670A759B54D1136913F"/>
        <w:category>
          <w:name w:val="General"/>
          <w:gallery w:val="placeholder"/>
        </w:category>
        <w:types>
          <w:type w:val="bbPlcHdr"/>
        </w:types>
        <w:behaviors>
          <w:behavior w:val="content"/>
        </w:behaviors>
        <w:guid w:val="{0553C4F9-65F2-4B7C-A744-25CF3421EEF2}"/>
      </w:docPartPr>
      <w:docPartBody>
        <w:p w:rsidR="006030AE" w:rsidRDefault="00574B4E" w:rsidP="00574B4E">
          <w:pPr>
            <w:pStyle w:val="D663C414F7924670A759B54D1136913F1"/>
          </w:pPr>
          <w:r w:rsidRPr="00F07AC2">
            <w:rPr>
              <w:rStyle w:val="PlaceholderText"/>
              <w:color w:val="163E70"/>
            </w:rPr>
            <w:t>Enter text</w:t>
          </w:r>
        </w:p>
      </w:docPartBody>
    </w:docPart>
    <w:docPart>
      <w:docPartPr>
        <w:name w:val="CA8351960E0248B886065711BD0CC144"/>
        <w:category>
          <w:name w:val="General"/>
          <w:gallery w:val="placeholder"/>
        </w:category>
        <w:types>
          <w:type w:val="bbPlcHdr"/>
        </w:types>
        <w:behaviors>
          <w:behavior w:val="content"/>
        </w:behaviors>
        <w:guid w:val="{255E7374-735C-43FF-BFB9-42C4E6DDBAA1}"/>
      </w:docPartPr>
      <w:docPartBody>
        <w:p w:rsidR="006030AE" w:rsidRDefault="00574B4E" w:rsidP="00574B4E">
          <w:pPr>
            <w:pStyle w:val="CA8351960E0248B886065711BD0CC1441"/>
          </w:pPr>
          <w:r w:rsidRPr="002C1F85">
            <w:rPr>
              <w:rStyle w:val="PlaceholderText"/>
              <w:color w:val="163E70"/>
            </w:rPr>
            <w:t>Enter text</w:t>
          </w:r>
        </w:p>
      </w:docPartBody>
    </w:docPart>
    <w:docPart>
      <w:docPartPr>
        <w:name w:val="1606E25B3085443ABC1C35C3B628F21A"/>
        <w:category>
          <w:name w:val="General"/>
          <w:gallery w:val="placeholder"/>
        </w:category>
        <w:types>
          <w:type w:val="bbPlcHdr"/>
        </w:types>
        <w:behaviors>
          <w:behavior w:val="content"/>
        </w:behaviors>
        <w:guid w:val="{9DD174F0-C9AD-422C-8AD6-AB5C7F647B7D}"/>
      </w:docPartPr>
      <w:docPartBody>
        <w:p w:rsidR="006030AE" w:rsidRDefault="00574B4E" w:rsidP="00574B4E">
          <w:pPr>
            <w:pStyle w:val="1606E25B3085443ABC1C35C3B628F21A1"/>
          </w:pPr>
          <w:r w:rsidRPr="00083CA3">
            <w:rPr>
              <w:rStyle w:val="PlaceholderText"/>
              <w:b/>
              <w:color w:val="163E70"/>
            </w:rPr>
            <w:t>Enter text</w:t>
          </w:r>
        </w:p>
      </w:docPartBody>
    </w:docPart>
    <w:docPart>
      <w:docPartPr>
        <w:name w:val="BEF5221D360142FF86B902ECC768C5EA"/>
        <w:category>
          <w:name w:val="General"/>
          <w:gallery w:val="placeholder"/>
        </w:category>
        <w:types>
          <w:type w:val="bbPlcHdr"/>
        </w:types>
        <w:behaviors>
          <w:behavior w:val="content"/>
        </w:behaviors>
        <w:guid w:val="{C1CEDFCB-0D97-47A4-BF4B-67FCDE554756}"/>
      </w:docPartPr>
      <w:docPartBody>
        <w:p w:rsidR="006030AE" w:rsidRDefault="00574B4E" w:rsidP="00574B4E">
          <w:pPr>
            <w:pStyle w:val="BEF5221D360142FF86B902ECC768C5EA1"/>
          </w:pPr>
          <w:r w:rsidRPr="00F07AC2">
            <w:rPr>
              <w:rStyle w:val="PlaceholderText"/>
              <w:color w:val="163E70"/>
            </w:rPr>
            <w:t>Enter text</w:t>
          </w:r>
        </w:p>
      </w:docPartBody>
    </w:docPart>
    <w:docPart>
      <w:docPartPr>
        <w:name w:val="A257CD92B3F342B2A59BD661CE151E34"/>
        <w:category>
          <w:name w:val="General"/>
          <w:gallery w:val="placeholder"/>
        </w:category>
        <w:types>
          <w:type w:val="bbPlcHdr"/>
        </w:types>
        <w:behaviors>
          <w:behavior w:val="content"/>
        </w:behaviors>
        <w:guid w:val="{0565EED7-6967-45FA-9132-D00BB552F3AF}"/>
      </w:docPartPr>
      <w:docPartBody>
        <w:p w:rsidR="006030AE" w:rsidRDefault="00574B4E" w:rsidP="00574B4E">
          <w:pPr>
            <w:pStyle w:val="A257CD92B3F342B2A59BD661CE151E341"/>
          </w:pPr>
          <w:r w:rsidRPr="00F07AC2">
            <w:rPr>
              <w:rStyle w:val="PlaceholderText"/>
              <w:color w:val="163E70"/>
            </w:rPr>
            <w:t>Enter text</w:t>
          </w:r>
        </w:p>
      </w:docPartBody>
    </w:docPart>
    <w:docPart>
      <w:docPartPr>
        <w:name w:val="39B511A42AB541399199CD694045148D"/>
        <w:category>
          <w:name w:val="General"/>
          <w:gallery w:val="placeholder"/>
        </w:category>
        <w:types>
          <w:type w:val="bbPlcHdr"/>
        </w:types>
        <w:behaviors>
          <w:behavior w:val="content"/>
        </w:behaviors>
        <w:guid w:val="{643E14E4-6B92-4D5F-9D16-00A5D79AC3AD}"/>
      </w:docPartPr>
      <w:docPartBody>
        <w:p w:rsidR="006030AE" w:rsidRDefault="00574B4E" w:rsidP="00574B4E">
          <w:pPr>
            <w:pStyle w:val="39B511A42AB541399199CD694045148D1"/>
          </w:pPr>
          <w:r w:rsidRPr="00F07AC2">
            <w:rPr>
              <w:rStyle w:val="PlaceholderText"/>
              <w:color w:val="163E70"/>
            </w:rPr>
            <w:t>Enter text</w:t>
          </w:r>
        </w:p>
      </w:docPartBody>
    </w:docPart>
    <w:docPart>
      <w:docPartPr>
        <w:name w:val="5CB4AAFC7E134D6B91DB33591974F72C"/>
        <w:category>
          <w:name w:val="General"/>
          <w:gallery w:val="placeholder"/>
        </w:category>
        <w:types>
          <w:type w:val="bbPlcHdr"/>
        </w:types>
        <w:behaviors>
          <w:behavior w:val="content"/>
        </w:behaviors>
        <w:guid w:val="{C5019F6D-C00E-4004-95EC-D21743570D7F}"/>
      </w:docPartPr>
      <w:docPartBody>
        <w:p w:rsidR="006030AE" w:rsidRDefault="00574B4E" w:rsidP="00574B4E">
          <w:pPr>
            <w:pStyle w:val="5CB4AAFC7E134D6B91DB33591974F72C1"/>
          </w:pPr>
          <w:r w:rsidRPr="00F07AC2">
            <w:rPr>
              <w:rStyle w:val="PlaceholderText"/>
              <w:color w:val="163E70"/>
            </w:rPr>
            <w:t>Enter text</w:t>
          </w:r>
        </w:p>
      </w:docPartBody>
    </w:docPart>
    <w:docPart>
      <w:docPartPr>
        <w:name w:val="7BBF1F29C25F4DAC8990316B983FC173"/>
        <w:category>
          <w:name w:val="General"/>
          <w:gallery w:val="placeholder"/>
        </w:category>
        <w:types>
          <w:type w:val="bbPlcHdr"/>
        </w:types>
        <w:behaviors>
          <w:behavior w:val="content"/>
        </w:behaviors>
        <w:guid w:val="{6ACD9111-3FE2-4712-97FF-B5A2A8C1CE34}"/>
      </w:docPartPr>
      <w:docPartBody>
        <w:p w:rsidR="006030AE" w:rsidRDefault="00574B4E" w:rsidP="00574B4E">
          <w:pPr>
            <w:pStyle w:val="7BBF1F29C25F4DAC8990316B983FC1731"/>
          </w:pPr>
          <w:r w:rsidRPr="00083CA3">
            <w:rPr>
              <w:rStyle w:val="PlaceholderText"/>
              <w:b/>
              <w:color w:val="163E70"/>
            </w:rPr>
            <w:t>Enter text</w:t>
          </w:r>
        </w:p>
      </w:docPartBody>
    </w:docPart>
    <w:docPart>
      <w:docPartPr>
        <w:name w:val="A28DBFE672CB413CB1F7E4262E90DE6E"/>
        <w:category>
          <w:name w:val="General"/>
          <w:gallery w:val="placeholder"/>
        </w:category>
        <w:types>
          <w:type w:val="bbPlcHdr"/>
        </w:types>
        <w:behaviors>
          <w:behavior w:val="content"/>
        </w:behaviors>
        <w:guid w:val="{381D943B-A0EF-4B9D-91F5-D1E1F064B823}"/>
      </w:docPartPr>
      <w:docPartBody>
        <w:p w:rsidR="006030AE" w:rsidRDefault="00574B4E" w:rsidP="00574B4E">
          <w:pPr>
            <w:pStyle w:val="A28DBFE672CB413CB1F7E4262E90DE6E1"/>
          </w:pPr>
          <w:r w:rsidRPr="00F07AC2">
            <w:rPr>
              <w:rStyle w:val="PlaceholderText"/>
              <w:color w:val="163E70"/>
            </w:rPr>
            <w:t>Enter text</w:t>
          </w:r>
        </w:p>
      </w:docPartBody>
    </w:docPart>
    <w:docPart>
      <w:docPartPr>
        <w:name w:val="373C3019785B47FA91D3488ADEFAB162"/>
        <w:category>
          <w:name w:val="General"/>
          <w:gallery w:val="placeholder"/>
        </w:category>
        <w:types>
          <w:type w:val="bbPlcHdr"/>
        </w:types>
        <w:behaviors>
          <w:behavior w:val="content"/>
        </w:behaviors>
        <w:guid w:val="{B20C6D3C-7A6A-4BE5-B33C-BC7075AD2FB8}"/>
      </w:docPartPr>
      <w:docPartBody>
        <w:p w:rsidR="006030AE" w:rsidRDefault="00574B4E" w:rsidP="00574B4E">
          <w:pPr>
            <w:pStyle w:val="373C3019785B47FA91D3488ADEFAB1621"/>
          </w:pPr>
          <w:r w:rsidRPr="00F07AC2">
            <w:rPr>
              <w:rStyle w:val="PlaceholderText"/>
              <w:color w:val="163E70"/>
            </w:rPr>
            <w:t>Enter text</w:t>
          </w:r>
        </w:p>
      </w:docPartBody>
    </w:docPart>
    <w:docPart>
      <w:docPartPr>
        <w:name w:val="615EB483923344E8B0AAF6155057A8B8"/>
        <w:category>
          <w:name w:val="General"/>
          <w:gallery w:val="placeholder"/>
        </w:category>
        <w:types>
          <w:type w:val="bbPlcHdr"/>
        </w:types>
        <w:behaviors>
          <w:behavior w:val="content"/>
        </w:behaviors>
        <w:guid w:val="{5F9BEA07-2006-46B0-A70F-DA7D1B83D483}"/>
      </w:docPartPr>
      <w:docPartBody>
        <w:p w:rsidR="006030AE" w:rsidRDefault="00574B4E" w:rsidP="00574B4E">
          <w:pPr>
            <w:pStyle w:val="615EB483923344E8B0AAF6155057A8B81"/>
          </w:pPr>
          <w:r w:rsidRPr="00F07AC2">
            <w:rPr>
              <w:rStyle w:val="PlaceholderText"/>
              <w:color w:val="163E70"/>
            </w:rPr>
            <w:t>Enter text</w:t>
          </w:r>
        </w:p>
      </w:docPartBody>
    </w:docPart>
    <w:docPart>
      <w:docPartPr>
        <w:name w:val="4B597BDDEEC84CC19D854CFBD6265FEC"/>
        <w:category>
          <w:name w:val="General"/>
          <w:gallery w:val="placeholder"/>
        </w:category>
        <w:types>
          <w:type w:val="bbPlcHdr"/>
        </w:types>
        <w:behaviors>
          <w:behavior w:val="content"/>
        </w:behaviors>
        <w:guid w:val="{75C590FA-48C0-4287-ACEA-737E65C14030}"/>
      </w:docPartPr>
      <w:docPartBody>
        <w:p w:rsidR="006030AE" w:rsidRDefault="00574B4E" w:rsidP="00574B4E">
          <w:pPr>
            <w:pStyle w:val="4B597BDDEEC84CC19D854CFBD6265FEC1"/>
          </w:pPr>
          <w:r w:rsidRPr="00F07AC2">
            <w:rPr>
              <w:rStyle w:val="PlaceholderText"/>
              <w:color w:val="163E70"/>
            </w:rPr>
            <w:t>Enter text</w:t>
          </w:r>
        </w:p>
      </w:docPartBody>
    </w:docPart>
    <w:docPart>
      <w:docPartPr>
        <w:name w:val="E1A9ED3929CF4879AA15A3D4D072B1AF"/>
        <w:category>
          <w:name w:val="General"/>
          <w:gallery w:val="placeholder"/>
        </w:category>
        <w:types>
          <w:type w:val="bbPlcHdr"/>
        </w:types>
        <w:behaviors>
          <w:behavior w:val="content"/>
        </w:behaviors>
        <w:guid w:val="{144B009B-9830-4EC6-B4E1-788890B070EB}"/>
      </w:docPartPr>
      <w:docPartBody>
        <w:p w:rsidR="006030AE" w:rsidRDefault="00574B4E" w:rsidP="00574B4E">
          <w:pPr>
            <w:pStyle w:val="E1A9ED3929CF4879AA15A3D4D072B1AF1"/>
          </w:pPr>
          <w:r w:rsidRPr="00083CA3">
            <w:rPr>
              <w:rStyle w:val="PlaceholderText"/>
              <w:b/>
              <w:color w:val="163E70"/>
            </w:rPr>
            <w:t>Enter text</w:t>
          </w:r>
        </w:p>
      </w:docPartBody>
    </w:docPart>
    <w:docPart>
      <w:docPartPr>
        <w:name w:val="7C1C24F3DE22479FBB09533CA67B8BBC"/>
        <w:category>
          <w:name w:val="General"/>
          <w:gallery w:val="placeholder"/>
        </w:category>
        <w:types>
          <w:type w:val="bbPlcHdr"/>
        </w:types>
        <w:behaviors>
          <w:behavior w:val="content"/>
        </w:behaviors>
        <w:guid w:val="{5DEEA71C-4EC6-4497-BE1B-C01AE9A9D219}"/>
      </w:docPartPr>
      <w:docPartBody>
        <w:p w:rsidR="006030AE" w:rsidRDefault="00574B4E" w:rsidP="00574B4E">
          <w:pPr>
            <w:pStyle w:val="7C1C24F3DE22479FBB09533CA67B8BBC1"/>
          </w:pPr>
          <w:r w:rsidRPr="00F07AC2">
            <w:rPr>
              <w:rStyle w:val="PlaceholderText"/>
              <w:color w:val="163E70"/>
            </w:rPr>
            <w:t>Enter text</w:t>
          </w:r>
        </w:p>
      </w:docPartBody>
    </w:docPart>
    <w:docPart>
      <w:docPartPr>
        <w:name w:val="31B484498B1847CCBC9441398B582A3F"/>
        <w:category>
          <w:name w:val="General"/>
          <w:gallery w:val="placeholder"/>
        </w:category>
        <w:types>
          <w:type w:val="bbPlcHdr"/>
        </w:types>
        <w:behaviors>
          <w:behavior w:val="content"/>
        </w:behaviors>
        <w:guid w:val="{A6DB29C8-BAE1-45D7-BA40-3548B1422FE1}"/>
      </w:docPartPr>
      <w:docPartBody>
        <w:p w:rsidR="006030AE" w:rsidRDefault="00574B4E" w:rsidP="00574B4E">
          <w:pPr>
            <w:pStyle w:val="31B484498B1847CCBC9441398B582A3F1"/>
          </w:pPr>
          <w:r w:rsidRPr="00F07AC2">
            <w:rPr>
              <w:rStyle w:val="PlaceholderText"/>
              <w:color w:val="163E70"/>
            </w:rPr>
            <w:t>Enter text</w:t>
          </w:r>
        </w:p>
      </w:docPartBody>
    </w:docPart>
    <w:docPart>
      <w:docPartPr>
        <w:name w:val="02480C6511214CC488AAB1001C305DB7"/>
        <w:category>
          <w:name w:val="General"/>
          <w:gallery w:val="placeholder"/>
        </w:category>
        <w:types>
          <w:type w:val="bbPlcHdr"/>
        </w:types>
        <w:behaviors>
          <w:behavior w:val="content"/>
        </w:behaviors>
        <w:guid w:val="{AD1A0CEC-EE46-4A96-B1F4-52F52F0EE1E0}"/>
      </w:docPartPr>
      <w:docPartBody>
        <w:p w:rsidR="006030AE" w:rsidRDefault="00574B4E" w:rsidP="00574B4E">
          <w:pPr>
            <w:pStyle w:val="02480C6511214CC488AAB1001C305DB71"/>
          </w:pPr>
          <w:r w:rsidRPr="00F07AC2">
            <w:rPr>
              <w:rStyle w:val="PlaceholderText"/>
              <w:color w:val="163E70"/>
            </w:rPr>
            <w:t>Enter text</w:t>
          </w:r>
        </w:p>
      </w:docPartBody>
    </w:docPart>
    <w:docPart>
      <w:docPartPr>
        <w:name w:val="D1F41607CB4C48AF83230FA9A630BE22"/>
        <w:category>
          <w:name w:val="General"/>
          <w:gallery w:val="placeholder"/>
        </w:category>
        <w:types>
          <w:type w:val="bbPlcHdr"/>
        </w:types>
        <w:behaviors>
          <w:behavior w:val="content"/>
        </w:behaviors>
        <w:guid w:val="{BC5CA205-ECF1-4DCB-8CB6-4C56504277A2}"/>
      </w:docPartPr>
      <w:docPartBody>
        <w:p w:rsidR="006030AE" w:rsidRDefault="00574B4E" w:rsidP="00574B4E">
          <w:pPr>
            <w:pStyle w:val="D1F41607CB4C48AF83230FA9A630BE221"/>
          </w:pPr>
          <w:r w:rsidRPr="00F07AC2">
            <w:rPr>
              <w:rStyle w:val="PlaceholderText"/>
              <w:color w:val="163E70"/>
            </w:rPr>
            <w:t>Enter text</w:t>
          </w:r>
        </w:p>
      </w:docPartBody>
    </w:docPart>
    <w:docPart>
      <w:docPartPr>
        <w:name w:val="074CE0AD004544439F22B840D5339DE4"/>
        <w:category>
          <w:name w:val="General"/>
          <w:gallery w:val="placeholder"/>
        </w:category>
        <w:types>
          <w:type w:val="bbPlcHdr"/>
        </w:types>
        <w:behaviors>
          <w:behavior w:val="content"/>
        </w:behaviors>
        <w:guid w:val="{4299F28D-C4EB-4642-A490-A263A844586E}"/>
      </w:docPartPr>
      <w:docPartBody>
        <w:p w:rsidR="006030AE" w:rsidRDefault="00574B4E" w:rsidP="00574B4E">
          <w:pPr>
            <w:pStyle w:val="074CE0AD004544439F22B840D5339DE41"/>
          </w:pPr>
          <w:r w:rsidRPr="00083CA3">
            <w:rPr>
              <w:rStyle w:val="PlaceholderText"/>
              <w:b/>
              <w:color w:val="163E70"/>
            </w:rPr>
            <w:t>Enter text</w:t>
          </w:r>
        </w:p>
      </w:docPartBody>
    </w:docPart>
    <w:docPart>
      <w:docPartPr>
        <w:name w:val="366DAF6FF50B4100A575E28523D0BC1B"/>
        <w:category>
          <w:name w:val="General"/>
          <w:gallery w:val="placeholder"/>
        </w:category>
        <w:types>
          <w:type w:val="bbPlcHdr"/>
        </w:types>
        <w:behaviors>
          <w:behavior w:val="content"/>
        </w:behaviors>
        <w:guid w:val="{4FA2B3DD-A359-4175-A064-64BBE9AC6CDF}"/>
      </w:docPartPr>
      <w:docPartBody>
        <w:p w:rsidR="006030AE" w:rsidRDefault="00574B4E" w:rsidP="00574B4E">
          <w:pPr>
            <w:pStyle w:val="366DAF6FF50B4100A575E28523D0BC1B1"/>
          </w:pPr>
          <w:r w:rsidRPr="00F07AC2">
            <w:rPr>
              <w:rStyle w:val="PlaceholderText"/>
              <w:color w:val="163E70"/>
            </w:rPr>
            <w:t>Enter text</w:t>
          </w:r>
        </w:p>
      </w:docPartBody>
    </w:docPart>
    <w:docPart>
      <w:docPartPr>
        <w:name w:val="98CAE733CF494810BBD6AD7CE7B3D060"/>
        <w:category>
          <w:name w:val="General"/>
          <w:gallery w:val="placeholder"/>
        </w:category>
        <w:types>
          <w:type w:val="bbPlcHdr"/>
        </w:types>
        <w:behaviors>
          <w:behavior w:val="content"/>
        </w:behaviors>
        <w:guid w:val="{B77484E3-4EE5-451D-82DB-E48505782581}"/>
      </w:docPartPr>
      <w:docPartBody>
        <w:p w:rsidR="006030AE" w:rsidRDefault="00574B4E" w:rsidP="00574B4E">
          <w:pPr>
            <w:pStyle w:val="98CAE733CF494810BBD6AD7CE7B3D0601"/>
          </w:pPr>
          <w:r w:rsidRPr="00F07AC2">
            <w:rPr>
              <w:rStyle w:val="PlaceholderText"/>
              <w:color w:val="163E70"/>
            </w:rPr>
            <w:t>Enter text</w:t>
          </w:r>
        </w:p>
      </w:docPartBody>
    </w:docPart>
    <w:docPart>
      <w:docPartPr>
        <w:name w:val="23E58076177C475AA5307DC27203EA52"/>
        <w:category>
          <w:name w:val="General"/>
          <w:gallery w:val="placeholder"/>
        </w:category>
        <w:types>
          <w:type w:val="bbPlcHdr"/>
        </w:types>
        <w:behaviors>
          <w:behavior w:val="content"/>
        </w:behaviors>
        <w:guid w:val="{3F72D633-19B8-4A3F-B4B2-3B5F04B0485D}"/>
      </w:docPartPr>
      <w:docPartBody>
        <w:p w:rsidR="006030AE" w:rsidRDefault="00574B4E" w:rsidP="00574B4E">
          <w:pPr>
            <w:pStyle w:val="23E58076177C475AA5307DC27203EA521"/>
          </w:pPr>
          <w:r w:rsidRPr="00F07AC2">
            <w:rPr>
              <w:rStyle w:val="PlaceholderText"/>
              <w:color w:val="163E70"/>
            </w:rPr>
            <w:t>Enter text</w:t>
          </w:r>
        </w:p>
      </w:docPartBody>
    </w:docPart>
    <w:docPart>
      <w:docPartPr>
        <w:name w:val="4D3DECB18D2B45418986F94F024F92AE"/>
        <w:category>
          <w:name w:val="General"/>
          <w:gallery w:val="placeholder"/>
        </w:category>
        <w:types>
          <w:type w:val="bbPlcHdr"/>
        </w:types>
        <w:behaviors>
          <w:behavior w:val="content"/>
        </w:behaviors>
        <w:guid w:val="{5AC6371D-48B8-4417-8D58-E4CA100E7E2C}"/>
      </w:docPartPr>
      <w:docPartBody>
        <w:p w:rsidR="006030AE" w:rsidRDefault="00574B4E" w:rsidP="00574B4E">
          <w:pPr>
            <w:pStyle w:val="4D3DECB18D2B45418986F94F024F92AE1"/>
          </w:pPr>
          <w:r w:rsidRPr="00F07AC2">
            <w:rPr>
              <w:rStyle w:val="PlaceholderText"/>
              <w:color w:val="163E70"/>
            </w:rPr>
            <w:t>Enter text</w:t>
          </w:r>
        </w:p>
      </w:docPartBody>
    </w:docPart>
    <w:docPart>
      <w:docPartPr>
        <w:name w:val="A1E7C1C7D6864513B7008D60DD5FF2DD"/>
        <w:category>
          <w:name w:val="General"/>
          <w:gallery w:val="placeholder"/>
        </w:category>
        <w:types>
          <w:type w:val="bbPlcHdr"/>
        </w:types>
        <w:behaviors>
          <w:behavior w:val="content"/>
        </w:behaviors>
        <w:guid w:val="{EB517EBB-3CB4-4F78-AFF9-162F2BE3B877}"/>
      </w:docPartPr>
      <w:docPartBody>
        <w:p w:rsidR="006030AE" w:rsidRDefault="00574B4E" w:rsidP="00574B4E">
          <w:pPr>
            <w:pStyle w:val="A1E7C1C7D6864513B7008D60DD5FF2DD1"/>
          </w:pPr>
          <w:r w:rsidRPr="00083CA3">
            <w:rPr>
              <w:rStyle w:val="PlaceholderText"/>
              <w:b/>
              <w:color w:val="163E70"/>
            </w:rPr>
            <w:t>Enter text</w:t>
          </w:r>
        </w:p>
      </w:docPartBody>
    </w:docPart>
    <w:docPart>
      <w:docPartPr>
        <w:name w:val="831D0076CDFE44E583F89C025E7154BF"/>
        <w:category>
          <w:name w:val="General"/>
          <w:gallery w:val="placeholder"/>
        </w:category>
        <w:types>
          <w:type w:val="bbPlcHdr"/>
        </w:types>
        <w:behaviors>
          <w:behavior w:val="content"/>
        </w:behaviors>
        <w:guid w:val="{9146D3E2-F2B5-4687-BD16-0128F3F66184}"/>
      </w:docPartPr>
      <w:docPartBody>
        <w:p w:rsidR="006030AE" w:rsidRDefault="00574B4E" w:rsidP="00574B4E">
          <w:pPr>
            <w:pStyle w:val="831D0076CDFE44E583F89C025E7154BF1"/>
          </w:pPr>
          <w:r w:rsidRPr="00F07AC2">
            <w:rPr>
              <w:rStyle w:val="PlaceholderText"/>
              <w:color w:val="163E70"/>
            </w:rPr>
            <w:t>Enter text</w:t>
          </w:r>
        </w:p>
      </w:docPartBody>
    </w:docPart>
    <w:docPart>
      <w:docPartPr>
        <w:name w:val="387CFEAB0DEF48BB9DA6315AB9598440"/>
        <w:category>
          <w:name w:val="General"/>
          <w:gallery w:val="placeholder"/>
        </w:category>
        <w:types>
          <w:type w:val="bbPlcHdr"/>
        </w:types>
        <w:behaviors>
          <w:behavior w:val="content"/>
        </w:behaviors>
        <w:guid w:val="{0C09E326-04B8-4BA7-8691-F5CF1740A2E8}"/>
      </w:docPartPr>
      <w:docPartBody>
        <w:p w:rsidR="006030AE" w:rsidRDefault="00574B4E" w:rsidP="00574B4E">
          <w:pPr>
            <w:pStyle w:val="387CFEAB0DEF48BB9DA6315AB95984401"/>
          </w:pPr>
          <w:r w:rsidRPr="00F07AC2">
            <w:rPr>
              <w:rStyle w:val="PlaceholderText"/>
              <w:color w:val="163E70"/>
            </w:rPr>
            <w:t>Enter text</w:t>
          </w:r>
        </w:p>
      </w:docPartBody>
    </w:docPart>
    <w:docPart>
      <w:docPartPr>
        <w:name w:val="B6ABE1731B1545DAB2DDE73A9154ED74"/>
        <w:category>
          <w:name w:val="General"/>
          <w:gallery w:val="placeholder"/>
        </w:category>
        <w:types>
          <w:type w:val="bbPlcHdr"/>
        </w:types>
        <w:behaviors>
          <w:behavior w:val="content"/>
        </w:behaviors>
        <w:guid w:val="{62EE53A0-2347-4840-8688-14EC9573FF15}"/>
      </w:docPartPr>
      <w:docPartBody>
        <w:p w:rsidR="006030AE" w:rsidRDefault="00574B4E" w:rsidP="00574B4E">
          <w:pPr>
            <w:pStyle w:val="B6ABE1731B1545DAB2DDE73A9154ED741"/>
          </w:pPr>
          <w:r w:rsidRPr="00F07AC2">
            <w:rPr>
              <w:rStyle w:val="PlaceholderText"/>
              <w:color w:val="163E70"/>
            </w:rPr>
            <w:t>Enter text</w:t>
          </w:r>
        </w:p>
      </w:docPartBody>
    </w:docPart>
    <w:docPart>
      <w:docPartPr>
        <w:name w:val="BF065123D6B743A584949B12ED615AF5"/>
        <w:category>
          <w:name w:val="General"/>
          <w:gallery w:val="placeholder"/>
        </w:category>
        <w:types>
          <w:type w:val="bbPlcHdr"/>
        </w:types>
        <w:behaviors>
          <w:behavior w:val="content"/>
        </w:behaviors>
        <w:guid w:val="{04FE38CA-BA72-4AA3-AAC2-E3D3C3DB3831}"/>
      </w:docPartPr>
      <w:docPartBody>
        <w:p w:rsidR="006030AE" w:rsidRDefault="00574B4E" w:rsidP="00574B4E">
          <w:pPr>
            <w:pStyle w:val="BF065123D6B743A584949B12ED615AF51"/>
          </w:pPr>
          <w:r w:rsidRPr="00F07AC2">
            <w:rPr>
              <w:rStyle w:val="PlaceholderText"/>
              <w:color w:val="163E70"/>
            </w:rPr>
            <w:t>Enter text</w:t>
          </w:r>
        </w:p>
      </w:docPartBody>
    </w:docPart>
    <w:docPart>
      <w:docPartPr>
        <w:name w:val="E32D23EC5C5B4599AF29082BC0A2B811"/>
        <w:category>
          <w:name w:val="General"/>
          <w:gallery w:val="placeholder"/>
        </w:category>
        <w:types>
          <w:type w:val="bbPlcHdr"/>
        </w:types>
        <w:behaviors>
          <w:behavior w:val="content"/>
        </w:behaviors>
        <w:guid w:val="{7D15635A-D29F-467B-9C32-0005382C4110}"/>
      </w:docPartPr>
      <w:docPartBody>
        <w:p w:rsidR="006030AE" w:rsidRDefault="00574B4E" w:rsidP="00574B4E">
          <w:pPr>
            <w:pStyle w:val="E32D23EC5C5B4599AF29082BC0A2B8111"/>
          </w:pPr>
          <w:r w:rsidRPr="00083CA3">
            <w:rPr>
              <w:rStyle w:val="PlaceholderText"/>
              <w:b/>
              <w:color w:val="163E70"/>
            </w:rPr>
            <w:t>Enter text</w:t>
          </w:r>
        </w:p>
      </w:docPartBody>
    </w:docPart>
    <w:docPart>
      <w:docPartPr>
        <w:name w:val="60ED9863BCD943D89FE103D04D3E39B9"/>
        <w:category>
          <w:name w:val="General"/>
          <w:gallery w:val="placeholder"/>
        </w:category>
        <w:types>
          <w:type w:val="bbPlcHdr"/>
        </w:types>
        <w:behaviors>
          <w:behavior w:val="content"/>
        </w:behaviors>
        <w:guid w:val="{39959A7B-8C6B-48EA-B3AB-7353031C893D}"/>
      </w:docPartPr>
      <w:docPartBody>
        <w:p w:rsidR="006030AE" w:rsidRDefault="00574B4E" w:rsidP="00574B4E">
          <w:pPr>
            <w:pStyle w:val="60ED9863BCD943D89FE103D04D3E39B91"/>
          </w:pPr>
          <w:r w:rsidRPr="00F07AC2">
            <w:rPr>
              <w:rStyle w:val="PlaceholderText"/>
              <w:color w:val="163E70"/>
            </w:rPr>
            <w:t>Enter text</w:t>
          </w:r>
        </w:p>
      </w:docPartBody>
    </w:docPart>
    <w:docPart>
      <w:docPartPr>
        <w:name w:val="E40F92E17B524130B5A0A25B46622EFB"/>
        <w:category>
          <w:name w:val="General"/>
          <w:gallery w:val="placeholder"/>
        </w:category>
        <w:types>
          <w:type w:val="bbPlcHdr"/>
        </w:types>
        <w:behaviors>
          <w:behavior w:val="content"/>
        </w:behaviors>
        <w:guid w:val="{15A2D5B5-3B41-44E9-8680-B81AA5FEB59F}"/>
      </w:docPartPr>
      <w:docPartBody>
        <w:p w:rsidR="006030AE" w:rsidRDefault="00574B4E" w:rsidP="00574B4E">
          <w:pPr>
            <w:pStyle w:val="E40F92E17B524130B5A0A25B46622EFB1"/>
          </w:pPr>
          <w:r w:rsidRPr="00F07AC2">
            <w:rPr>
              <w:rStyle w:val="PlaceholderText"/>
              <w:color w:val="163E70"/>
            </w:rPr>
            <w:t>Enter text</w:t>
          </w:r>
        </w:p>
      </w:docPartBody>
    </w:docPart>
    <w:docPart>
      <w:docPartPr>
        <w:name w:val="1A35F56AAFE342AEBD4C24625F5D0C3E"/>
        <w:category>
          <w:name w:val="General"/>
          <w:gallery w:val="placeholder"/>
        </w:category>
        <w:types>
          <w:type w:val="bbPlcHdr"/>
        </w:types>
        <w:behaviors>
          <w:behavior w:val="content"/>
        </w:behaviors>
        <w:guid w:val="{70608D7B-CDE5-471B-A69E-C0CFAC921653}"/>
      </w:docPartPr>
      <w:docPartBody>
        <w:p w:rsidR="006030AE" w:rsidRDefault="00574B4E" w:rsidP="00574B4E">
          <w:pPr>
            <w:pStyle w:val="1A35F56AAFE342AEBD4C24625F5D0C3E1"/>
          </w:pPr>
          <w:r w:rsidRPr="00F07AC2">
            <w:rPr>
              <w:rStyle w:val="PlaceholderText"/>
              <w:color w:val="163E70"/>
            </w:rPr>
            <w:t>Enter text</w:t>
          </w:r>
        </w:p>
      </w:docPartBody>
    </w:docPart>
    <w:docPart>
      <w:docPartPr>
        <w:name w:val="13943F28EB134DCCB2D03C8449F7FD18"/>
        <w:category>
          <w:name w:val="General"/>
          <w:gallery w:val="placeholder"/>
        </w:category>
        <w:types>
          <w:type w:val="bbPlcHdr"/>
        </w:types>
        <w:behaviors>
          <w:behavior w:val="content"/>
        </w:behaviors>
        <w:guid w:val="{F15D6B41-F616-4D19-B134-915120CDC1D2}"/>
      </w:docPartPr>
      <w:docPartBody>
        <w:p w:rsidR="006030AE" w:rsidRDefault="00574B4E" w:rsidP="00574B4E">
          <w:pPr>
            <w:pStyle w:val="13943F28EB134DCCB2D03C8449F7FD181"/>
          </w:pPr>
          <w:r w:rsidRPr="00F07AC2">
            <w:rPr>
              <w:rStyle w:val="PlaceholderText"/>
              <w:color w:val="163E70"/>
            </w:rPr>
            <w:t>Enter text</w:t>
          </w:r>
        </w:p>
      </w:docPartBody>
    </w:docPart>
    <w:docPart>
      <w:docPartPr>
        <w:name w:val="EAFB00FA512C4F989588D4F31EEF99B7"/>
        <w:category>
          <w:name w:val="General"/>
          <w:gallery w:val="placeholder"/>
        </w:category>
        <w:types>
          <w:type w:val="bbPlcHdr"/>
        </w:types>
        <w:behaviors>
          <w:behavior w:val="content"/>
        </w:behaviors>
        <w:guid w:val="{2C268BB7-D516-4FE8-8D29-8BBECB22554A}"/>
      </w:docPartPr>
      <w:docPartBody>
        <w:p w:rsidR="006030AE" w:rsidRDefault="00574B4E" w:rsidP="00574B4E">
          <w:pPr>
            <w:pStyle w:val="EAFB00FA512C4F989588D4F31EEF99B71"/>
          </w:pPr>
          <w:r w:rsidRPr="00083CA3">
            <w:rPr>
              <w:rStyle w:val="PlaceholderText"/>
              <w:b/>
              <w:color w:val="163E70"/>
            </w:rPr>
            <w:t>Enter text</w:t>
          </w:r>
        </w:p>
      </w:docPartBody>
    </w:docPart>
    <w:docPart>
      <w:docPartPr>
        <w:name w:val="0EA475051A524BD285FB3D87023712EC"/>
        <w:category>
          <w:name w:val="General"/>
          <w:gallery w:val="placeholder"/>
        </w:category>
        <w:types>
          <w:type w:val="bbPlcHdr"/>
        </w:types>
        <w:behaviors>
          <w:behavior w:val="content"/>
        </w:behaviors>
        <w:guid w:val="{B85FE4C6-541D-419F-B31C-F6FDB8E48C1C}"/>
      </w:docPartPr>
      <w:docPartBody>
        <w:p w:rsidR="006030AE" w:rsidRDefault="00574B4E" w:rsidP="00574B4E">
          <w:pPr>
            <w:pStyle w:val="0EA475051A524BD285FB3D87023712EC1"/>
          </w:pPr>
          <w:r w:rsidRPr="00F07AC2">
            <w:rPr>
              <w:rStyle w:val="PlaceholderText"/>
              <w:color w:val="163E70"/>
            </w:rPr>
            <w:t>Enter text</w:t>
          </w:r>
        </w:p>
      </w:docPartBody>
    </w:docPart>
    <w:docPart>
      <w:docPartPr>
        <w:name w:val="2A0E81A1DEF94439985BAF42309C5C28"/>
        <w:category>
          <w:name w:val="General"/>
          <w:gallery w:val="placeholder"/>
        </w:category>
        <w:types>
          <w:type w:val="bbPlcHdr"/>
        </w:types>
        <w:behaviors>
          <w:behavior w:val="content"/>
        </w:behaviors>
        <w:guid w:val="{816084A2-42CC-4F26-95DE-8F0A677842E0}"/>
      </w:docPartPr>
      <w:docPartBody>
        <w:p w:rsidR="006030AE" w:rsidRDefault="00574B4E" w:rsidP="00574B4E">
          <w:pPr>
            <w:pStyle w:val="2A0E81A1DEF94439985BAF42309C5C281"/>
          </w:pPr>
          <w:r w:rsidRPr="00F07AC2">
            <w:rPr>
              <w:rStyle w:val="PlaceholderText"/>
              <w:color w:val="163E70"/>
            </w:rPr>
            <w:t>Enter text</w:t>
          </w:r>
        </w:p>
      </w:docPartBody>
    </w:docPart>
    <w:docPart>
      <w:docPartPr>
        <w:name w:val="1F670CD8ED754596BBD0D80DEA44DE74"/>
        <w:category>
          <w:name w:val="General"/>
          <w:gallery w:val="placeholder"/>
        </w:category>
        <w:types>
          <w:type w:val="bbPlcHdr"/>
        </w:types>
        <w:behaviors>
          <w:behavior w:val="content"/>
        </w:behaviors>
        <w:guid w:val="{2E00C701-A93F-42A7-9E4F-AB6E506981BA}"/>
      </w:docPartPr>
      <w:docPartBody>
        <w:p w:rsidR="006030AE" w:rsidRDefault="00574B4E" w:rsidP="00574B4E">
          <w:pPr>
            <w:pStyle w:val="1F670CD8ED754596BBD0D80DEA44DE741"/>
          </w:pPr>
          <w:r w:rsidRPr="00F07AC2">
            <w:rPr>
              <w:rStyle w:val="PlaceholderText"/>
              <w:color w:val="163E70"/>
            </w:rPr>
            <w:t>Enter text</w:t>
          </w:r>
        </w:p>
      </w:docPartBody>
    </w:docPart>
    <w:docPart>
      <w:docPartPr>
        <w:name w:val="CBF8F6D5E1D54D258B0B1F7794BFE5D7"/>
        <w:category>
          <w:name w:val="General"/>
          <w:gallery w:val="placeholder"/>
        </w:category>
        <w:types>
          <w:type w:val="bbPlcHdr"/>
        </w:types>
        <w:behaviors>
          <w:behavior w:val="content"/>
        </w:behaviors>
        <w:guid w:val="{0891A607-E430-411B-A446-51AF002812D5}"/>
      </w:docPartPr>
      <w:docPartBody>
        <w:p w:rsidR="006030AE" w:rsidRDefault="00574B4E" w:rsidP="00574B4E">
          <w:pPr>
            <w:pStyle w:val="CBF8F6D5E1D54D258B0B1F7794BFE5D71"/>
          </w:pPr>
          <w:r w:rsidRPr="00F07AC2">
            <w:rPr>
              <w:rStyle w:val="PlaceholderText"/>
              <w:color w:val="163E70"/>
            </w:rPr>
            <w:t>Enter text</w:t>
          </w:r>
        </w:p>
      </w:docPartBody>
    </w:docPart>
    <w:docPart>
      <w:docPartPr>
        <w:name w:val="6F78BE0E13C546FC96D40018E197ECC3"/>
        <w:category>
          <w:name w:val="General"/>
          <w:gallery w:val="placeholder"/>
        </w:category>
        <w:types>
          <w:type w:val="bbPlcHdr"/>
        </w:types>
        <w:behaviors>
          <w:behavior w:val="content"/>
        </w:behaviors>
        <w:guid w:val="{266D630A-69B4-4364-BBCA-6E2DBC8E3664}"/>
      </w:docPartPr>
      <w:docPartBody>
        <w:p w:rsidR="006030AE" w:rsidRDefault="00574B4E" w:rsidP="00574B4E">
          <w:pPr>
            <w:pStyle w:val="6F78BE0E13C546FC96D40018E197ECC31"/>
          </w:pPr>
          <w:r w:rsidRPr="00083CA3">
            <w:rPr>
              <w:rStyle w:val="PlaceholderText"/>
              <w:b/>
              <w:color w:val="163E70"/>
            </w:rPr>
            <w:t>Enter text</w:t>
          </w:r>
        </w:p>
      </w:docPartBody>
    </w:docPart>
    <w:docPart>
      <w:docPartPr>
        <w:name w:val="A88FC258E17443A9975782229C0CB1C6"/>
        <w:category>
          <w:name w:val="General"/>
          <w:gallery w:val="placeholder"/>
        </w:category>
        <w:types>
          <w:type w:val="bbPlcHdr"/>
        </w:types>
        <w:behaviors>
          <w:behavior w:val="content"/>
        </w:behaviors>
        <w:guid w:val="{08B8F94F-8AAA-4271-A4BB-8DD22C1056A9}"/>
      </w:docPartPr>
      <w:docPartBody>
        <w:p w:rsidR="006030AE" w:rsidRDefault="00574B4E" w:rsidP="00574B4E">
          <w:pPr>
            <w:pStyle w:val="A88FC258E17443A9975782229C0CB1C61"/>
          </w:pPr>
          <w:r w:rsidRPr="002779DD">
            <w:rPr>
              <w:rStyle w:val="PlaceholderText"/>
              <w:color w:val="163E70"/>
            </w:rPr>
            <w:t>Enter text</w:t>
          </w:r>
        </w:p>
      </w:docPartBody>
    </w:docPart>
    <w:docPart>
      <w:docPartPr>
        <w:name w:val="88E8F1D7F6D743259A30D67514F179A3"/>
        <w:category>
          <w:name w:val="General"/>
          <w:gallery w:val="placeholder"/>
        </w:category>
        <w:types>
          <w:type w:val="bbPlcHdr"/>
        </w:types>
        <w:behaviors>
          <w:behavior w:val="content"/>
        </w:behaviors>
        <w:guid w:val="{40AD72A5-43F2-486A-B0C5-793E2D501598}"/>
      </w:docPartPr>
      <w:docPartBody>
        <w:p w:rsidR="006030AE" w:rsidRDefault="00574B4E" w:rsidP="00574B4E">
          <w:pPr>
            <w:pStyle w:val="88E8F1D7F6D743259A30D67514F179A31"/>
          </w:pPr>
          <w:r w:rsidRPr="002779DD">
            <w:rPr>
              <w:rStyle w:val="PlaceholderText"/>
              <w:color w:val="163E70"/>
            </w:rPr>
            <w:t>Enter text</w:t>
          </w:r>
        </w:p>
      </w:docPartBody>
    </w:docPart>
    <w:docPart>
      <w:docPartPr>
        <w:name w:val="F249DAC33BB64788A8EDF784EA6BB994"/>
        <w:category>
          <w:name w:val="General"/>
          <w:gallery w:val="placeholder"/>
        </w:category>
        <w:types>
          <w:type w:val="bbPlcHdr"/>
        </w:types>
        <w:behaviors>
          <w:behavior w:val="content"/>
        </w:behaviors>
        <w:guid w:val="{05E19FB5-B523-4C4C-B8A2-CD02C1CCA037}"/>
      </w:docPartPr>
      <w:docPartBody>
        <w:p w:rsidR="006030AE" w:rsidRDefault="00574B4E" w:rsidP="00574B4E">
          <w:pPr>
            <w:pStyle w:val="F249DAC33BB64788A8EDF784EA6BB9941"/>
          </w:pPr>
          <w:r w:rsidRPr="002779DD">
            <w:rPr>
              <w:rStyle w:val="PlaceholderText"/>
              <w:color w:val="163E70"/>
            </w:rPr>
            <w:t>Enter text</w:t>
          </w:r>
        </w:p>
      </w:docPartBody>
    </w:docPart>
    <w:docPart>
      <w:docPartPr>
        <w:name w:val="5BBE9A259D7B41E59C576C6D7F504A4A"/>
        <w:category>
          <w:name w:val="General"/>
          <w:gallery w:val="placeholder"/>
        </w:category>
        <w:types>
          <w:type w:val="bbPlcHdr"/>
        </w:types>
        <w:behaviors>
          <w:behavior w:val="content"/>
        </w:behaviors>
        <w:guid w:val="{5CA463FF-4E7A-4E6A-B7F6-1977C80DE47F}"/>
      </w:docPartPr>
      <w:docPartBody>
        <w:p w:rsidR="006030AE" w:rsidRDefault="00574B4E" w:rsidP="00574B4E">
          <w:pPr>
            <w:pStyle w:val="5BBE9A259D7B41E59C576C6D7F504A4A1"/>
          </w:pPr>
          <w:r w:rsidRPr="002779DD">
            <w:rPr>
              <w:rStyle w:val="PlaceholderText"/>
              <w:color w:val="163E70"/>
            </w:rPr>
            <w:t>Enter text</w:t>
          </w:r>
        </w:p>
      </w:docPartBody>
    </w:docPart>
    <w:docPart>
      <w:docPartPr>
        <w:name w:val="4005637915E843389D5D2BB4A0E5F3A8"/>
        <w:category>
          <w:name w:val="General"/>
          <w:gallery w:val="placeholder"/>
        </w:category>
        <w:types>
          <w:type w:val="bbPlcHdr"/>
        </w:types>
        <w:behaviors>
          <w:behavior w:val="content"/>
        </w:behaviors>
        <w:guid w:val="{9E6D46DB-30FE-4C9F-9291-B089FF40FF98}"/>
      </w:docPartPr>
      <w:docPartBody>
        <w:p w:rsidR="006030AE" w:rsidRDefault="00574B4E" w:rsidP="00574B4E">
          <w:pPr>
            <w:pStyle w:val="4005637915E843389D5D2BB4A0E5F3A81"/>
          </w:pPr>
          <w:r w:rsidRPr="00083CA3">
            <w:rPr>
              <w:rStyle w:val="PlaceholderText"/>
              <w:b/>
              <w:color w:val="163E70"/>
            </w:rPr>
            <w:t>Enter text</w:t>
          </w:r>
        </w:p>
      </w:docPartBody>
    </w:docPart>
    <w:docPart>
      <w:docPartPr>
        <w:name w:val="CF68A33D1B484190A4741EDA806C328E"/>
        <w:category>
          <w:name w:val="General"/>
          <w:gallery w:val="placeholder"/>
        </w:category>
        <w:types>
          <w:type w:val="bbPlcHdr"/>
        </w:types>
        <w:behaviors>
          <w:behavior w:val="content"/>
        </w:behaviors>
        <w:guid w:val="{CE633821-FA40-421F-87B6-53C2804FB420}"/>
      </w:docPartPr>
      <w:docPartBody>
        <w:p w:rsidR="006030AE" w:rsidRDefault="00574B4E" w:rsidP="00574B4E">
          <w:pPr>
            <w:pStyle w:val="CF68A33D1B484190A4741EDA806C328E1"/>
          </w:pPr>
          <w:r w:rsidRPr="002779DD">
            <w:rPr>
              <w:rStyle w:val="PlaceholderText"/>
              <w:color w:val="163E70"/>
            </w:rPr>
            <w:t>Enter text</w:t>
          </w:r>
        </w:p>
      </w:docPartBody>
    </w:docPart>
    <w:docPart>
      <w:docPartPr>
        <w:name w:val="191F9851749047F7971145667E6723B0"/>
        <w:category>
          <w:name w:val="General"/>
          <w:gallery w:val="placeholder"/>
        </w:category>
        <w:types>
          <w:type w:val="bbPlcHdr"/>
        </w:types>
        <w:behaviors>
          <w:behavior w:val="content"/>
        </w:behaviors>
        <w:guid w:val="{1B9905D8-A882-4A5C-A0BC-F826A8B9DC06}"/>
      </w:docPartPr>
      <w:docPartBody>
        <w:p w:rsidR="006030AE" w:rsidRDefault="00574B4E" w:rsidP="00574B4E">
          <w:pPr>
            <w:pStyle w:val="191F9851749047F7971145667E6723B01"/>
          </w:pPr>
          <w:r w:rsidRPr="002779DD">
            <w:rPr>
              <w:rStyle w:val="PlaceholderText"/>
              <w:color w:val="163E70"/>
            </w:rPr>
            <w:t>Enter text</w:t>
          </w:r>
        </w:p>
      </w:docPartBody>
    </w:docPart>
    <w:docPart>
      <w:docPartPr>
        <w:name w:val="53C042B7C4924706A365CF38846A7C7E"/>
        <w:category>
          <w:name w:val="General"/>
          <w:gallery w:val="placeholder"/>
        </w:category>
        <w:types>
          <w:type w:val="bbPlcHdr"/>
        </w:types>
        <w:behaviors>
          <w:behavior w:val="content"/>
        </w:behaviors>
        <w:guid w:val="{2CD02D66-E642-463D-9B90-67653DCEE4E2}"/>
      </w:docPartPr>
      <w:docPartBody>
        <w:p w:rsidR="006030AE" w:rsidRDefault="00574B4E" w:rsidP="00574B4E">
          <w:pPr>
            <w:pStyle w:val="53C042B7C4924706A365CF38846A7C7E1"/>
          </w:pPr>
          <w:r w:rsidRPr="002779DD">
            <w:rPr>
              <w:rStyle w:val="PlaceholderText"/>
              <w:color w:val="163E70"/>
            </w:rPr>
            <w:t>Enter text</w:t>
          </w:r>
        </w:p>
      </w:docPartBody>
    </w:docPart>
    <w:docPart>
      <w:docPartPr>
        <w:name w:val="5F4116501BB54889B10923794845738D"/>
        <w:category>
          <w:name w:val="General"/>
          <w:gallery w:val="placeholder"/>
        </w:category>
        <w:types>
          <w:type w:val="bbPlcHdr"/>
        </w:types>
        <w:behaviors>
          <w:behavior w:val="content"/>
        </w:behaviors>
        <w:guid w:val="{4C1A7A88-A017-4576-85CE-8BE108E0E865}"/>
      </w:docPartPr>
      <w:docPartBody>
        <w:p w:rsidR="006030AE" w:rsidRDefault="00574B4E" w:rsidP="00574B4E">
          <w:pPr>
            <w:pStyle w:val="5F4116501BB54889B10923794845738D1"/>
          </w:pPr>
          <w:r w:rsidRPr="002779DD">
            <w:rPr>
              <w:rStyle w:val="PlaceholderText"/>
              <w:color w:val="163E70"/>
            </w:rPr>
            <w:t>Enter text</w:t>
          </w:r>
        </w:p>
      </w:docPartBody>
    </w:docPart>
    <w:docPart>
      <w:docPartPr>
        <w:name w:val="2E43FBFAA4E044288C002DD3F66AC755"/>
        <w:category>
          <w:name w:val="General"/>
          <w:gallery w:val="placeholder"/>
        </w:category>
        <w:types>
          <w:type w:val="bbPlcHdr"/>
        </w:types>
        <w:behaviors>
          <w:behavior w:val="content"/>
        </w:behaviors>
        <w:guid w:val="{BB16E9E2-C531-4966-9555-0BFDF017B460}"/>
      </w:docPartPr>
      <w:docPartBody>
        <w:p w:rsidR="006030AE" w:rsidRDefault="00574B4E" w:rsidP="00574B4E">
          <w:pPr>
            <w:pStyle w:val="2E43FBFAA4E044288C002DD3F66AC7551"/>
          </w:pPr>
          <w:r w:rsidRPr="00083CA3">
            <w:rPr>
              <w:rStyle w:val="PlaceholderText"/>
              <w:b/>
              <w:color w:val="163E70"/>
            </w:rPr>
            <w:t>Enter text</w:t>
          </w:r>
        </w:p>
      </w:docPartBody>
    </w:docPart>
    <w:docPart>
      <w:docPartPr>
        <w:name w:val="B0699D1073BE4547A5BA11B31F29A132"/>
        <w:category>
          <w:name w:val="General"/>
          <w:gallery w:val="placeholder"/>
        </w:category>
        <w:types>
          <w:type w:val="bbPlcHdr"/>
        </w:types>
        <w:behaviors>
          <w:behavior w:val="content"/>
        </w:behaviors>
        <w:guid w:val="{228F5E7C-3B33-4207-BDB4-C33DB72B21A0}"/>
      </w:docPartPr>
      <w:docPartBody>
        <w:p w:rsidR="006030AE" w:rsidRDefault="00574B4E" w:rsidP="00574B4E">
          <w:pPr>
            <w:pStyle w:val="B0699D1073BE4547A5BA11B31F29A1321"/>
          </w:pPr>
          <w:r w:rsidRPr="002779DD">
            <w:rPr>
              <w:rStyle w:val="PlaceholderText"/>
              <w:color w:val="163E70"/>
            </w:rPr>
            <w:t>Enter text</w:t>
          </w:r>
        </w:p>
      </w:docPartBody>
    </w:docPart>
    <w:docPart>
      <w:docPartPr>
        <w:name w:val="B595BF97901149668285609DE6EEAB20"/>
        <w:category>
          <w:name w:val="General"/>
          <w:gallery w:val="placeholder"/>
        </w:category>
        <w:types>
          <w:type w:val="bbPlcHdr"/>
        </w:types>
        <w:behaviors>
          <w:behavior w:val="content"/>
        </w:behaviors>
        <w:guid w:val="{BBC49463-C261-4025-B1FE-686DED5685CC}"/>
      </w:docPartPr>
      <w:docPartBody>
        <w:p w:rsidR="006030AE" w:rsidRDefault="00574B4E" w:rsidP="00574B4E">
          <w:pPr>
            <w:pStyle w:val="B595BF97901149668285609DE6EEAB201"/>
          </w:pPr>
          <w:r w:rsidRPr="002779DD">
            <w:rPr>
              <w:rStyle w:val="PlaceholderText"/>
              <w:color w:val="163E70"/>
            </w:rPr>
            <w:t>Enter text</w:t>
          </w:r>
        </w:p>
      </w:docPartBody>
    </w:docPart>
    <w:docPart>
      <w:docPartPr>
        <w:name w:val="F312FFCAA7CE4420821285D2311FB9D0"/>
        <w:category>
          <w:name w:val="General"/>
          <w:gallery w:val="placeholder"/>
        </w:category>
        <w:types>
          <w:type w:val="bbPlcHdr"/>
        </w:types>
        <w:behaviors>
          <w:behavior w:val="content"/>
        </w:behaviors>
        <w:guid w:val="{547395DF-E80F-49DF-87A0-F249E390C88D}"/>
      </w:docPartPr>
      <w:docPartBody>
        <w:p w:rsidR="006030AE" w:rsidRDefault="00574B4E" w:rsidP="00574B4E">
          <w:pPr>
            <w:pStyle w:val="F312FFCAA7CE4420821285D2311FB9D01"/>
          </w:pPr>
          <w:r w:rsidRPr="002779DD">
            <w:rPr>
              <w:rStyle w:val="PlaceholderText"/>
              <w:color w:val="163E70"/>
            </w:rPr>
            <w:t>Enter text</w:t>
          </w:r>
        </w:p>
      </w:docPartBody>
    </w:docPart>
    <w:docPart>
      <w:docPartPr>
        <w:name w:val="089D9A9FC90D47978F17EA5D33C52E2A"/>
        <w:category>
          <w:name w:val="General"/>
          <w:gallery w:val="placeholder"/>
        </w:category>
        <w:types>
          <w:type w:val="bbPlcHdr"/>
        </w:types>
        <w:behaviors>
          <w:behavior w:val="content"/>
        </w:behaviors>
        <w:guid w:val="{1CCB6A37-9101-4717-8627-52880F5E174A}"/>
      </w:docPartPr>
      <w:docPartBody>
        <w:p w:rsidR="006030AE" w:rsidRDefault="00574B4E" w:rsidP="00574B4E">
          <w:pPr>
            <w:pStyle w:val="089D9A9FC90D47978F17EA5D33C52E2A1"/>
          </w:pPr>
          <w:r w:rsidRPr="002779DD">
            <w:rPr>
              <w:rStyle w:val="PlaceholderText"/>
              <w:color w:val="163E70"/>
            </w:rPr>
            <w:t>Enter text</w:t>
          </w:r>
        </w:p>
      </w:docPartBody>
    </w:docPart>
    <w:docPart>
      <w:docPartPr>
        <w:name w:val="C9D49449C9564C0181E3F8698227A9B3"/>
        <w:category>
          <w:name w:val="General"/>
          <w:gallery w:val="placeholder"/>
        </w:category>
        <w:types>
          <w:type w:val="bbPlcHdr"/>
        </w:types>
        <w:behaviors>
          <w:behavior w:val="content"/>
        </w:behaviors>
        <w:guid w:val="{8FCBDDBC-F86B-4B3E-8B7E-FE1790A03E6F}"/>
      </w:docPartPr>
      <w:docPartBody>
        <w:p w:rsidR="006030AE" w:rsidRDefault="00574B4E" w:rsidP="00574B4E">
          <w:pPr>
            <w:pStyle w:val="C9D49449C9564C0181E3F8698227A9B31"/>
          </w:pPr>
          <w:r w:rsidRPr="00083CA3">
            <w:rPr>
              <w:rStyle w:val="PlaceholderText"/>
              <w:b/>
              <w:color w:val="163E70"/>
            </w:rPr>
            <w:t>Enter text</w:t>
          </w:r>
        </w:p>
      </w:docPartBody>
    </w:docPart>
    <w:docPart>
      <w:docPartPr>
        <w:name w:val="ADC62EF2FA9C41E183D08D443EF90B68"/>
        <w:category>
          <w:name w:val="General"/>
          <w:gallery w:val="placeholder"/>
        </w:category>
        <w:types>
          <w:type w:val="bbPlcHdr"/>
        </w:types>
        <w:behaviors>
          <w:behavior w:val="content"/>
        </w:behaviors>
        <w:guid w:val="{D9CEE770-165D-437F-9715-552AAAEB834B}"/>
      </w:docPartPr>
      <w:docPartBody>
        <w:p w:rsidR="006030AE" w:rsidRDefault="00574B4E" w:rsidP="00574B4E">
          <w:pPr>
            <w:pStyle w:val="ADC62EF2FA9C41E183D08D443EF90B681"/>
          </w:pPr>
          <w:r w:rsidRPr="002779DD">
            <w:rPr>
              <w:rStyle w:val="PlaceholderText"/>
              <w:color w:val="163E70"/>
            </w:rPr>
            <w:t>Enter text</w:t>
          </w:r>
        </w:p>
      </w:docPartBody>
    </w:docPart>
    <w:docPart>
      <w:docPartPr>
        <w:name w:val="D2E3D8A35BDE4C9CAEE2535B9A11952E"/>
        <w:category>
          <w:name w:val="General"/>
          <w:gallery w:val="placeholder"/>
        </w:category>
        <w:types>
          <w:type w:val="bbPlcHdr"/>
        </w:types>
        <w:behaviors>
          <w:behavior w:val="content"/>
        </w:behaviors>
        <w:guid w:val="{C58D465E-688D-4995-A5EC-2802E751618A}"/>
      </w:docPartPr>
      <w:docPartBody>
        <w:p w:rsidR="006030AE" w:rsidRDefault="00574B4E" w:rsidP="00574B4E">
          <w:pPr>
            <w:pStyle w:val="D2E3D8A35BDE4C9CAEE2535B9A11952E1"/>
          </w:pPr>
          <w:r w:rsidRPr="002779DD">
            <w:rPr>
              <w:rStyle w:val="PlaceholderText"/>
              <w:color w:val="163E70"/>
            </w:rPr>
            <w:t>Enter text</w:t>
          </w:r>
        </w:p>
      </w:docPartBody>
    </w:docPart>
    <w:docPart>
      <w:docPartPr>
        <w:name w:val="C4E7DC127DCF4BECB7F0C88806C302A0"/>
        <w:category>
          <w:name w:val="General"/>
          <w:gallery w:val="placeholder"/>
        </w:category>
        <w:types>
          <w:type w:val="bbPlcHdr"/>
        </w:types>
        <w:behaviors>
          <w:behavior w:val="content"/>
        </w:behaviors>
        <w:guid w:val="{8ACCA301-48B7-4808-AEC0-9AC98AD19DA4}"/>
      </w:docPartPr>
      <w:docPartBody>
        <w:p w:rsidR="006030AE" w:rsidRDefault="00574B4E" w:rsidP="00574B4E">
          <w:pPr>
            <w:pStyle w:val="C4E7DC127DCF4BECB7F0C88806C302A01"/>
          </w:pPr>
          <w:r w:rsidRPr="002779DD">
            <w:rPr>
              <w:rStyle w:val="PlaceholderText"/>
              <w:color w:val="163E70"/>
            </w:rPr>
            <w:t>Enter text</w:t>
          </w:r>
        </w:p>
      </w:docPartBody>
    </w:docPart>
    <w:docPart>
      <w:docPartPr>
        <w:name w:val="5875321C710F491FA7B4429CCC16B877"/>
        <w:category>
          <w:name w:val="General"/>
          <w:gallery w:val="placeholder"/>
        </w:category>
        <w:types>
          <w:type w:val="bbPlcHdr"/>
        </w:types>
        <w:behaviors>
          <w:behavior w:val="content"/>
        </w:behaviors>
        <w:guid w:val="{0E49334A-C1B0-4FFA-892E-A1874BA9393D}"/>
      </w:docPartPr>
      <w:docPartBody>
        <w:p w:rsidR="006030AE" w:rsidRDefault="00574B4E" w:rsidP="00574B4E">
          <w:pPr>
            <w:pStyle w:val="5875321C710F491FA7B4429CCC16B8771"/>
          </w:pPr>
          <w:r w:rsidRPr="002779DD">
            <w:rPr>
              <w:rStyle w:val="PlaceholderText"/>
              <w:color w:val="163E70"/>
            </w:rPr>
            <w:t>Enter text</w:t>
          </w:r>
        </w:p>
      </w:docPartBody>
    </w:docPart>
    <w:docPart>
      <w:docPartPr>
        <w:name w:val="F9BD2CC6EBEE48A69AFFD65BACD47309"/>
        <w:category>
          <w:name w:val="General"/>
          <w:gallery w:val="placeholder"/>
        </w:category>
        <w:types>
          <w:type w:val="bbPlcHdr"/>
        </w:types>
        <w:behaviors>
          <w:behavior w:val="content"/>
        </w:behaviors>
        <w:guid w:val="{5C3BE42A-6566-4170-A4A2-1EF8A5868A42}"/>
      </w:docPartPr>
      <w:docPartBody>
        <w:p w:rsidR="006030AE" w:rsidRDefault="00574B4E" w:rsidP="00574B4E">
          <w:pPr>
            <w:pStyle w:val="F9BD2CC6EBEE48A69AFFD65BACD473091"/>
          </w:pPr>
          <w:r w:rsidRPr="00083CA3">
            <w:rPr>
              <w:rStyle w:val="PlaceholderText"/>
              <w:b/>
              <w:color w:val="163E70"/>
            </w:rPr>
            <w:t>Enter text</w:t>
          </w:r>
        </w:p>
      </w:docPartBody>
    </w:docPart>
    <w:docPart>
      <w:docPartPr>
        <w:name w:val="218207F240D24EB39B8B78F1C1B615C1"/>
        <w:category>
          <w:name w:val="General"/>
          <w:gallery w:val="placeholder"/>
        </w:category>
        <w:types>
          <w:type w:val="bbPlcHdr"/>
        </w:types>
        <w:behaviors>
          <w:behavior w:val="content"/>
        </w:behaviors>
        <w:guid w:val="{4D205F68-ED79-4F81-B4FC-44801787D897}"/>
      </w:docPartPr>
      <w:docPartBody>
        <w:p w:rsidR="006030AE" w:rsidRDefault="00574B4E" w:rsidP="00574B4E">
          <w:pPr>
            <w:pStyle w:val="218207F240D24EB39B8B78F1C1B615C11"/>
          </w:pPr>
          <w:r w:rsidRPr="002779DD">
            <w:rPr>
              <w:rStyle w:val="PlaceholderText"/>
              <w:color w:val="163E70"/>
            </w:rPr>
            <w:t>Enter text</w:t>
          </w:r>
        </w:p>
      </w:docPartBody>
    </w:docPart>
    <w:docPart>
      <w:docPartPr>
        <w:name w:val="5451C3B2A0FE47ED843E5438F765B9FD"/>
        <w:category>
          <w:name w:val="General"/>
          <w:gallery w:val="placeholder"/>
        </w:category>
        <w:types>
          <w:type w:val="bbPlcHdr"/>
        </w:types>
        <w:behaviors>
          <w:behavior w:val="content"/>
        </w:behaviors>
        <w:guid w:val="{53C2BFEF-A90A-4872-96B4-799945B42163}"/>
      </w:docPartPr>
      <w:docPartBody>
        <w:p w:rsidR="006030AE" w:rsidRDefault="00574B4E" w:rsidP="00574B4E">
          <w:pPr>
            <w:pStyle w:val="5451C3B2A0FE47ED843E5438F765B9FD1"/>
          </w:pPr>
          <w:r w:rsidRPr="002779DD">
            <w:rPr>
              <w:rStyle w:val="PlaceholderText"/>
              <w:color w:val="163E70"/>
            </w:rPr>
            <w:t>Enter text</w:t>
          </w:r>
        </w:p>
      </w:docPartBody>
    </w:docPart>
    <w:docPart>
      <w:docPartPr>
        <w:name w:val="F08253B8A9674EF1B33DD2ED1511E6B7"/>
        <w:category>
          <w:name w:val="General"/>
          <w:gallery w:val="placeholder"/>
        </w:category>
        <w:types>
          <w:type w:val="bbPlcHdr"/>
        </w:types>
        <w:behaviors>
          <w:behavior w:val="content"/>
        </w:behaviors>
        <w:guid w:val="{DD459928-FA34-4C84-A7B1-EF7F2ABAE803}"/>
      </w:docPartPr>
      <w:docPartBody>
        <w:p w:rsidR="006030AE" w:rsidRDefault="00574B4E" w:rsidP="00574B4E">
          <w:pPr>
            <w:pStyle w:val="F08253B8A9674EF1B33DD2ED1511E6B71"/>
          </w:pPr>
          <w:r w:rsidRPr="002779DD">
            <w:rPr>
              <w:rStyle w:val="PlaceholderText"/>
              <w:color w:val="163E70"/>
            </w:rPr>
            <w:t>Enter text</w:t>
          </w:r>
        </w:p>
      </w:docPartBody>
    </w:docPart>
    <w:docPart>
      <w:docPartPr>
        <w:name w:val="6582343C06B3412790D1229126B5879F"/>
        <w:category>
          <w:name w:val="General"/>
          <w:gallery w:val="placeholder"/>
        </w:category>
        <w:types>
          <w:type w:val="bbPlcHdr"/>
        </w:types>
        <w:behaviors>
          <w:behavior w:val="content"/>
        </w:behaviors>
        <w:guid w:val="{59262C0A-CD0A-4E50-A54C-9DFF111BB651}"/>
      </w:docPartPr>
      <w:docPartBody>
        <w:p w:rsidR="006030AE" w:rsidRDefault="00574B4E" w:rsidP="00574B4E">
          <w:pPr>
            <w:pStyle w:val="6582343C06B3412790D1229126B5879F1"/>
          </w:pPr>
          <w:r w:rsidRPr="002779DD">
            <w:rPr>
              <w:rStyle w:val="PlaceholderText"/>
              <w:color w:val="163E70"/>
            </w:rPr>
            <w:t>Enter text</w:t>
          </w:r>
        </w:p>
      </w:docPartBody>
    </w:docPart>
    <w:docPart>
      <w:docPartPr>
        <w:name w:val="FA152A940EF148B0A56EED5F44A78E51"/>
        <w:category>
          <w:name w:val="General"/>
          <w:gallery w:val="placeholder"/>
        </w:category>
        <w:types>
          <w:type w:val="bbPlcHdr"/>
        </w:types>
        <w:behaviors>
          <w:behavior w:val="content"/>
        </w:behaviors>
        <w:guid w:val="{42FD98FD-A883-43A6-952E-6F1296408F52}"/>
      </w:docPartPr>
      <w:docPartBody>
        <w:p w:rsidR="006030AE" w:rsidRDefault="00574B4E" w:rsidP="00574B4E">
          <w:pPr>
            <w:pStyle w:val="FA152A940EF148B0A56EED5F44A78E511"/>
          </w:pPr>
          <w:r w:rsidRPr="00083CA3">
            <w:rPr>
              <w:rStyle w:val="PlaceholderText"/>
              <w:b/>
              <w:color w:val="163E70"/>
            </w:rPr>
            <w:t>Enter text</w:t>
          </w:r>
        </w:p>
      </w:docPartBody>
    </w:docPart>
    <w:docPart>
      <w:docPartPr>
        <w:name w:val="70D2E4395D9B4AAFAB415A97238294D5"/>
        <w:category>
          <w:name w:val="General"/>
          <w:gallery w:val="placeholder"/>
        </w:category>
        <w:types>
          <w:type w:val="bbPlcHdr"/>
        </w:types>
        <w:behaviors>
          <w:behavior w:val="content"/>
        </w:behaviors>
        <w:guid w:val="{72B3D135-914C-40B1-9D66-A4DF9ADB16CE}"/>
      </w:docPartPr>
      <w:docPartBody>
        <w:p w:rsidR="006030AE" w:rsidRDefault="00574B4E" w:rsidP="00574B4E">
          <w:pPr>
            <w:pStyle w:val="70D2E4395D9B4AAFAB415A97238294D51"/>
          </w:pPr>
          <w:r w:rsidRPr="002779DD">
            <w:rPr>
              <w:rStyle w:val="PlaceholderText"/>
              <w:color w:val="163E70"/>
            </w:rPr>
            <w:t>Enter text</w:t>
          </w:r>
        </w:p>
      </w:docPartBody>
    </w:docPart>
    <w:docPart>
      <w:docPartPr>
        <w:name w:val="CB7D76977CE94F54B22938EF3E262FC4"/>
        <w:category>
          <w:name w:val="General"/>
          <w:gallery w:val="placeholder"/>
        </w:category>
        <w:types>
          <w:type w:val="bbPlcHdr"/>
        </w:types>
        <w:behaviors>
          <w:behavior w:val="content"/>
        </w:behaviors>
        <w:guid w:val="{C1FAA28E-6F40-429F-9D02-C47931A2E218}"/>
      </w:docPartPr>
      <w:docPartBody>
        <w:p w:rsidR="006030AE" w:rsidRDefault="00574B4E" w:rsidP="00574B4E">
          <w:pPr>
            <w:pStyle w:val="CB7D76977CE94F54B22938EF3E262FC41"/>
          </w:pPr>
          <w:r w:rsidRPr="002779DD">
            <w:rPr>
              <w:rStyle w:val="PlaceholderText"/>
              <w:color w:val="163E70"/>
            </w:rPr>
            <w:t>Enter text</w:t>
          </w:r>
        </w:p>
      </w:docPartBody>
    </w:docPart>
    <w:docPart>
      <w:docPartPr>
        <w:name w:val="1B711BA3AD9B4DE5996C8940546234E6"/>
        <w:category>
          <w:name w:val="General"/>
          <w:gallery w:val="placeholder"/>
        </w:category>
        <w:types>
          <w:type w:val="bbPlcHdr"/>
        </w:types>
        <w:behaviors>
          <w:behavior w:val="content"/>
        </w:behaviors>
        <w:guid w:val="{D182991B-7BAB-4E38-B23B-A927B9024775}"/>
      </w:docPartPr>
      <w:docPartBody>
        <w:p w:rsidR="006030AE" w:rsidRDefault="00574B4E" w:rsidP="00574B4E">
          <w:pPr>
            <w:pStyle w:val="1B711BA3AD9B4DE5996C8940546234E61"/>
          </w:pPr>
          <w:r w:rsidRPr="002779DD">
            <w:rPr>
              <w:rStyle w:val="PlaceholderText"/>
              <w:color w:val="163E70"/>
            </w:rPr>
            <w:t>Enter text</w:t>
          </w:r>
        </w:p>
      </w:docPartBody>
    </w:docPart>
    <w:docPart>
      <w:docPartPr>
        <w:name w:val="F0190B099A99487B880FFF2D19B21817"/>
        <w:category>
          <w:name w:val="General"/>
          <w:gallery w:val="placeholder"/>
        </w:category>
        <w:types>
          <w:type w:val="bbPlcHdr"/>
        </w:types>
        <w:behaviors>
          <w:behavior w:val="content"/>
        </w:behaviors>
        <w:guid w:val="{0D0D7061-E882-4AD4-9287-336E017E0728}"/>
      </w:docPartPr>
      <w:docPartBody>
        <w:p w:rsidR="006030AE" w:rsidRDefault="00574B4E" w:rsidP="00574B4E">
          <w:pPr>
            <w:pStyle w:val="F0190B099A99487B880FFF2D19B218171"/>
          </w:pPr>
          <w:r w:rsidRPr="002779DD">
            <w:rPr>
              <w:rStyle w:val="PlaceholderText"/>
              <w:color w:val="163E70"/>
            </w:rPr>
            <w:t>Enter text</w:t>
          </w:r>
        </w:p>
      </w:docPartBody>
    </w:docPart>
    <w:docPart>
      <w:docPartPr>
        <w:name w:val="42187425566342568A44B5718BFA0DE2"/>
        <w:category>
          <w:name w:val="General"/>
          <w:gallery w:val="placeholder"/>
        </w:category>
        <w:types>
          <w:type w:val="bbPlcHdr"/>
        </w:types>
        <w:behaviors>
          <w:behavior w:val="content"/>
        </w:behaviors>
        <w:guid w:val="{96ADE605-5103-45CA-A328-33F0CEFFB696}"/>
      </w:docPartPr>
      <w:docPartBody>
        <w:p w:rsidR="006030AE" w:rsidRDefault="00574B4E" w:rsidP="00574B4E">
          <w:pPr>
            <w:pStyle w:val="42187425566342568A44B5718BFA0DE21"/>
          </w:pPr>
          <w:r w:rsidRPr="00083CA3">
            <w:rPr>
              <w:rStyle w:val="PlaceholderText"/>
              <w:b/>
              <w:color w:val="163E70"/>
            </w:rPr>
            <w:t>Enter text</w:t>
          </w:r>
        </w:p>
      </w:docPartBody>
    </w:docPart>
    <w:docPart>
      <w:docPartPr>
        <w:name w:val="CD443AC085C647F2B0B657C0B22C7DAE"/>
        <w:category>
          <w:name w:val="General"/>
          <w:gallery w:val="placeholder"/>
        </w:category>
        <w:types>
          <w:type w:val="bbPlcHdr"/>
        </w:types>
        <w:behaviors>
          <w:behavior w:val="content"/>
        </w:behaviors>
        <w:guid w:val="{01AE9E69-7F24-41C7-9BA4-D04E0CF20DDE}"/>
      </w:docPartPr>
      <w:docPartBody>
        <w:p w:rsidR="006030AE" w:rsidRDefault="00574B4E" w:rsidP="00574B4E">
          <w:pPr>
            <w:pStyle w:val="CD443AC085C647F2B0B657C0B22C7DAE1"/>
          </w:pPr>
          <w:r w:rsidRPr="002779DD">
            <w:rPr>
              <w:rStyle w:val="PlaceholderText"/>
              <w:color w:val="163E70"/>
            </w:rPr>
            <w:t>Enter text</w:t>
          </w:r>
        </w:p>
      </w:docPartBody>
    </w:docPart>
    <w:docPart>
      <w:docPartPr>
        <w:name w:val="64E6CC6ED82B45EA964AB0C5F1C947AB"/>
        <w:category>
          <w:name w:val="General"/>
          <w:gallery w:val="placeholder"/>
        </w:category>
        <w:types>
          <w:type w:val="bbPlcHdr"/>
        </w:types>
        <w:behaviors>
          <w:behavior w:val="content"/>
        </w:behaviors>
        <w:guid w:val="{6FE71DEE-154E-4DB5-8864-D9A32FE4037D}"/>
      </w:docPartPr>
      <w:docPartBody>
        <w:p w:rsidR="006030AE" w:rsidRDefault="00574B4E" w:rsidP="00574B4E">
          <w:pPr>
            <w:pStyle w:val="64E6CC6ED82B45EA964AB0C5F1C947AB1"/>
          </w:pPr>
          <w:r w:rsidRPr="002779DD">
            <w:rPr>
              <w:rStyle w:val="PlaceholderText"/>
              <w:color w:val="163E70"/>
            </w:rPr>
            <w:t>Enter text</w:t>
          </w:r>
        </w:p>
      </w:docPartBody>
    </w:docPart>
    <w:docPart>
      <w:docPartPr>
        <w:name w:val="C8A5E1AE2EBA4158902A3C506EEE589F"/>
        <w:category>
          <w:name w:val="General"/>
          <w:gallery w:val="placeholder"/>
        </w:category>
        <w:types>
          <w:type w:val="bbPlcHdr"/>
        </w:types>
        <w:behaviors>
          <w:behavior w:val="content"/>
        </w:behaviors>
        <w:guid w:val="{E0F770D6-C176-4453-BCEF-14EB1BCEB29C}"/>
      </w:docPartPr>
      <w:docPartBody>
        <w:p w:rsidR="006030AE" w:rsidRDefault="00574B4E" w:rsidP="00574B4E">
          <w:pPr>
            <w:pStyle w:val="C8A5E1AE2EBA4158902A3C506EEE589F1"/>
          </w:pPr>
          <w:r w:rsidRPr="002779DD">
            <w:rPr>
              <w:rStyle w:val="PlaceholderText"/>
              <w:color w:val="163E70"/>
            </w:rPr>
            <w:t>Enter text</w:t>
          </w:r>
        </w:p>
      </w:docPartBody>
    </w:docPart>
    <w:docPart>
      <w:docPartPr>
        <w:name w:val="DDC0070328C74431A0BE817C9805D159"/>
        <w:category>
          <w:name w:val="General"/>
          <w:gallery w:val="placeholder"/>
        </w:category>
        <w:types>
          <w:type w:val="bbPlcHdr"/>
        </w:types>
        <w:behaviors>
          <w:behavior w:val="content"/>
        </w:behaviors>
        <w:guid w:val="{F3BE2F58-2DD2-4BAD-A6DE-85ACBABB29F3}"/>
      </w:docPartPr>
      <w:docPartBody>
        <w:p w:rsidR="006030AE" w:rsidRDefault="00574B4E" w:rsidP="00574B4E">
          <w:pPr>
            <w:pStyle w:val="DDC0070328C74431A0BE817C9805D1591"/>
          </w:pPr>
          <w:r w:rsidRPr="002779DD">
            <w:rPr>
              <w:rStyle w:val="PlaceholderText"/>
              <w:color w:val="163E70"/>
            </w:rPr>
            <w:t>Enter text</w:t>
          </w:r>
        </w:p>
      </w:docPartBody>
    </w:docPart>
    <w:docPart>
      <w:docPartPr>
        <w:name w:val="71AB607127F54E9784F380C477D9517F"/>
        <w:category>
          <w:name w:val="General"/>
          <w:gallery w:val="placeholder"/>
        </w:category>
        <w:types>
          <w:type w:val="bbPlcHdr"/>
        </w:types>
        <w:behaviors>
          <w:behavior w:val="content"/>
        </w:behaviors>
        <w:guid w:val="{C7E28B07-8E5C-4006-A1E7-1BFC13EFFC5D}"/>
      </w:docPartPr>
      <w:docPartBody>
        <w:p w:rsidR="006030AE" w:rsidRDefault="00574B4E" w:rsidP="00574B4E">
          <w:pPr>
            <w:pStyle w:val="71AB607127F54E9784F380C477D9517F1"/>
          </w:pPr>
          <w:r w:rsidRPr="00083CA3">
            <w:rPr>
              <w:rStyle w:val="PlaceholderText"/>
              <w:b/>
              <w:color w:val="163E70"/>
            </w:rPr>
            <w:t>Enter text</w:t>
          </w:r>
        </w:p>
      </w:docPartBody>
    </w:docPart>
    <w:docPart>
      <w:docPartPr>
        <w:name w:val="FDE50A38528848389B13F739D712B5D7"/>
        <w:category>
          <w:name w:val="General"/>
          <w:gallery w:val="placeholder"/>
        </w:category>
        <w:types>
          <w:type w:val="bbPlcHdr"/>
        </w:types>
        <w:behaviors>
          <w:behavior w:val="content"/>
        </w:behaviors>
        <w:guid w:val="{3D025E67-6716-4560-B277-AB008621D3D4}"/>
      </w:docPartPr>
      <w:docPartBody>
        <w:p w:rsidR="006030AE" w:rsidRDefault="00574B4E" w:rsidP="00574B4E">
          <w:pPr>
            <w:pStyle w:val="FDE50A38528848389B13F739D712B5D71"/>
          </w:pPr>
          <w:r w:rsidRPr="002779DD">
            <w:rPr>
              <w:rStyle w:val="PlaceholderText"/>
              <w:color w:val="163E70"/>
            </w:rPr>
            <w:t>Enter text</w:t>
          </w:r>
        </w:p>
      </w:docPartBody>
    </w:docPart>
    <w:docPart>
      <w:docPartPr>
        <w:name w:val="1D211A08FB26428583A349A0E8E0AAEB"/>
        <w:category>
          <w:name w:val="General"/>
          <w:gallery w:val="placeholder"/>
        </w:category>
        <w:types>
          <w:type w:val="bbPlcHdr"/>
        </w:types>
        <w:behaviors>
          <w:behavior w:val="content"/>
        </w:behaviors>
        <w:guid w:val="{B1908D10-68FF-48C5-9C31-0B4C015A91BA}"/>
      </w:docPartPr>
      <w:docPartBody>
        <w:p w:rsidR="006030AE" w:rsidRDefault="00574B4E" w:rsidP="00574B4E">
          <w:pPr>
            <w:pStyle w:val="1D211A08FB26428583A349A0E8E0AAEB1"/>
          </w:pPr>
          <w:r w:rsidRPr="002779DD">
            <w:rPr>
              <w:rStyle w:val="PlaceholderText"/>
              <w:color w:val="163E70"/>
            </w:rPr>
            <w:t>Enter text</w:t>
          </w:r>
        </w:p>
      </w:docPartBody>
    </w:docPart>
    <w:docPart>
      <w:docPartPr>
        <w:name w:val="32FA0E8CA36B4AE9884BDCD387AAC3A5"/>
        <w:category>
          <w:name w:val="General"/>
          <w:gallery w:val="placeholder"/>
        </w:category>
        <w:types>
          <w:type w:val="bbPlcHdr"/>
        </w:types>
        <w:behaviors>
          <w:behavior w:val="content"/>
        </w:behaviors>
        <w:guid w:val="{F2E7EFF7-7B7F-4D43-8BD7-65C8DA94A37C}"/>
      </w:docPartPr>
      <w:docPartBody>
        <w:p w:rsidR="006030AE" w:rsidRDefault="00574B4E" w:rsidP="00574B4E">
          <w:pPr>
            <w:pStyle w:val="32FA0E8CA36B4AE9884BDCD387AAC3A51"/>
          </w:pPr>
          <w:r w:rsidRPr="002779DD">
            <w:rPr>
              <w:rStyle w:val="PlaceholderText"/>
              <w:color w:val="163E70"/>
            </w:rPr>
            <w:t>Enter text</w:t>
          </w:r>
        </w:p>
      </w:docPartBody>
    </w:docPart>
    <w:docPart>
      <w:docPartPr>
        <w:name w:val="DED1E20D67CA420EA559FA4271D05569"/>
        <w:category>
          <w:name w:val="General"/>
          <w:gallery w:val="placeholder"/>
        </w:category>
        <w:types>
          <w:type w:val="bbPlcHdr"/>
        </w:types>
        <w:behaviors>
          <w:behavior w:val="content"/>
        </w:behaviors>
        <w:guid w:val="{D1430243-2E70-429B-9D85-7AA0581AD887}"/>
      </w:docPartPr>
      <w:docPartBody>
        <w:p w:rsidR="006030AE" w:rsidRDefault="00574B4E" w:rsidP="00574B4E">
          <w:pPr>
            <w:pStyle w:val="DED1E20D67CA420EA559FA4271D055691"/>
          </w:pPr>
          <w:r w:rsidRPr="002779DD">
            <w:rPr>
              <w:rStyle w:val="PlaceholderText"/>
              <w:color w:val="163E70"/>
            </w:rPr>
            <w:t>Enter text</w:t>
          </w:r>
        </w:p>
      </w:docPartBody>
    </w:docPart>
    <w:docPart>
      <w:docPartPr>
        <w:name w:val="3C5E2C554CDC42B4903A385DAE8C2D44"/>
        <w:category>
          <w:name w:val="General"/>
          <w:gallery w:val="placeholder"/>
        </w:category>
        <w:types>
          <w:type w:val="bbPlcHdr"/>
        </w:types>
        <w:behaviors>
          <w:behavior w:val="content"/>
        </w:behaviors>
        <w:guid w:val="{28B32A0E-3108-4297-A3D0-E605179A26F6}"/>
      </w:docPartPr>
      <w:docPartBody>
        <w:p w:rsidR="006030AE" w:rsidRDefault="00574B4E" w:rsidP="00574B4E">
          <w:pPr>
            <w:pStyle w:val="3C5E2C554CDC42B4903A385DAE8C2D441"/>
          </w:pPr>
          <w:r w:rsidRPr="00083CA3">
            <w:rPr>
              <w:rStyle w:val="PlaceholderText"/>
              <w:b/>
              <w:color w:val="163E70"/>
            </w:rPr>
            <w:t>Enter text</w:t>
          </w:r>
        </w:p>
      </w:docPartBody>
    </w:docPart>
    <w:docPart>
      <w:docPartPr>
        <w:name w:val="E90400C651DA43F49068A839D0BAF024"/>
        <w:category>
          <w:name w:val="General"/>
          <w:gallery w:val="placeholder"/>
        </w:category>
        <w:types>
          <w:type w:val="bbPlcHdr"/>
        </w:types>
        <w:behaviors>
          <w:behavior w:val="content"/>
        </w:behaviors>
        <w:guid w:val="{BB4070DD-4FA6-48D7-BDF2-3C9012EB4C96}"/>
      </w:docPartPr>
      <w:docPartBody>
        <w:p w:rsidR="006030AE" w:rsidRDefault="00574B4E" w:rsidP="00574B4E">
          <w:pPr>
            <w:pStyle w:val="E90400C651DA43F49068A839D0BAF0241"/>
          </w:pPr>
          <w:r w:rsidRPr="00F07AC2">
            <w:rPr>
              <w:rStyle w:val="PlaceholderText"/>
              <w:color w:val="163E70"/>
            </w:rPr>
            <w:t>Enter text</w:t>
          </w:r>
        </w:p>
      </w:docPartBody>
    </w:docPart>
    <w:docPart>
      <w:docPartPr>
        <w:name w:val="DA6F7C979CB844DC99F15BE813C0718C"/>
        <w:category>
          <w:name w:val="General"/>
          <w:gallery w:val="placeholder"/>
        </w:category>
        <w:types>
          <w:type w:val="bbPlcHdr"/>
        </w:types>
        <w:behaviors>
          <w:behavior w:val="content"/>
        </w:behaviors>
        <w:guid w:val="{52DBE858-3136-4D5C-AE2E-5241D5042BF4}"/>
      </w:docPartPr>
      <w:docPartBody>
        <w:p w:rsidR="006030AE" w:rsidRDefault="00574B4E" w:rsidP="00574B4E">
          <w:pPr>
            <w:pStyle w:val="DA6F7C979CB844DC99F15BE813C0718C1"/>
          </w:pPr>
          <w:r w:rsidRPr="00F07AC2">
            <w:rPr>
              <w:rStyle w:val="PlaceholderText"/>
              <w:color w:val="163E70"/>
            </w:rPr>
            <w:t>Enter text</w:t>
          </w:r>
        </w:p>
      </w:docPartBody>
    </w:docPart>
    <w:docPart>
      <w:docPartPr>
        <w:name w:val="231CDCB3430141BBB855A9DB15296E24"/>
        <w:category>
          <w:name w:val="General"/>
          <w:gallery w:val="placeholder"/>
        </w:category>
        <w:types>
          <w:type w:val="bbPlcHdr"/>
        </w:types>
        <w:behaviors>
          <w:behavior w:val="content"/>
        </w:behaviors>
        <w:guid w:val="{4643992C-D3E4-4DB4-A364-EB9123C7109E}"/>
      </w:docPartPr>
      <w:docPartBody>
        <w:p w:rsidR="006030AE" w:rsidRDefault="00574B4E" w:rsidP="00574B4E">
          <w:pPr>
            <w:pStyle w:val="231CDCB3430141BBB855A9DB15296E241"/>
          </w:pPr>
          <w:r w:rsidRPr="00F07AC2">
            <w:rPr>
              <w:rStyle w:val="PlaceholderText"/>
              <w:color w:val="163E70"/>
            </w:rPr>
            <w:t>Enter text</w:t>
          </w:r>
        </w:p>
      </w:docPartBody>
    </w:docPart>
    <w:docPart>
      <w:docPartPr>
        <w:name w:val="8358773884F6421FA41582C57EC26568"/>
        <w:category>
          <w:name w:val="General"/>
          <w:gallery w:val="placeholder"/>
        </w:category>
        <w:types>
          <w:type w:val="bbPlcHdr"/>
        </w:types>
        <w:behaviors>
          <w:behavior w:val="content"/>
        </w:behaviors>
        <w:guid w:val="{0824214C-9E7A-49E6-9C40-45FF6DC33B2B}"/>
      </w:docPartPr>
      <w:docPartBody>
        <w:p w:rsidR="006030AE" w:rsidRDefault="00574B4E" w:rsidP="00574B4E">
          <w:pPr>
            <w:pStyle w:val="8358773884F6421FA41582C57EC265681"/>
          </w:pPr>
          <w:r w:rsidRPr="00F07AC2">
            <w:rPr>
              <w:rStyle w:val="PlaceholderText"/>
              <w:color w:val="163E70"/>
            </w:rPr>
            <w:t>Enter text</w:t>
          </w:r>
        </w:p>
      </w:docPartBody>
    </w:docPart>
    <w:docPart>
      <w:docPartPr>
        <w:name w:val="5695FBF2005C481E812C05D3FA597280"/>
        <w:category>
          <w:name w:val="General"/>
          <w:gallery w:val="placeholder"/>
        </w:category>
        <w:types>
          <w:type w:val="bbPlcHdr"/>
        </w:types>
        <w:behaviors>
          <w:behavior w:val="content"/>
        </w:behaviors>
        <w:guid w:val="{D0E9C9C8-818E-45E3-91A2-E48EC1AD3E99}"/>
      </w:docPartPr>
      <w:docPartBody>
        <w:p w:rsidR="006030AE" w:rsidRDefault="00574B4E" w:rsidP="00574B4E">
          <w:pPr>
            <w:pStyle w:val="5695FBF2005C481E812C05D3FA5972801"/>
          </w:pPr>
          <w:r w:rsidRPr="00083CA3">
            <w:rPr>
              <w:rStyle w:val="PlaceholderText"/>
              <w:b/>
              <w:color w:val="163E70"/>
            </w:rPr>
            <w:t>Enter text</w:t>
          </w:r>
        </w:p>
      </w:docPartBody>
    </w:docPart>
    <w:docPart>
      <w:docPartPr>
        <w:name w:val="820A1DE7345E4FD582B5E8A0B28A61D1"/>
        <w:category>
          <w:name w:val="General"/>
          <w:gallery w:val="placeholder"/>
        </w:category>
        <w:types>
          <w:type w:val="bbPlcHdr"/>
        </w:types>
        <w:behaviors>
          <w:behavior w:val="content"/>
        </w:behaviors>
        <w:guid w:val="{A2EC703F-B417-4A8A-8EA8-2EC6FB4C3B01}"/>
      </w:docPartPr>
      <w:docPartBody>
        <w:p w:rsidR="006030AE" w:rsidRDefault="00574B4E" w:rsidP="00574B4E">
          <w:pPr>
            <w:pStyle w:val="820A1DE7345E4FD582B5E8A0B28A61D11"/>
          </w:pPr>
          <w:r w:rsidRPr="00F07AC2">
            <w:rPr>
              <w:rStyle w:val="PlaceholderText"/>
              <w:color w:val="163E70"/>
            </w:rPr>
            <w:t>Enter text</w:t>
          </w:r>
        </w:p>
      </w:docPartBody>
    </w:docPart>
    <w:docPart>
      <w:docPartPr>
        <w:name w:val="36B0DD3C771D4F6496A80CD35B4F4698"/>
        <w:category>
          <w:name w:val="General"/>
          <w:gallery w:val="placeholder"/>
        </w:category>
        <w:types>
          <w:type w:val="bbPlcHdr"/>
        </w:types>
        <w:behaviors>
          <w:behavior w:val="content"/>
        </w:behaviors>
        <w:guid w:val="{B5187520-F2B3-45A2-9E8C-D1884CFE6FA3}"/>
      </w:docPartPr>
      <w:docPartBody>
        <w:p w:rsidR="006030AE" w:rsidRDefault="00574B4E" w:rsidP="00574B4E">
          <w:pPr>
            <w:pStyle w:val="36B0DD3C771D4F6496A80CD35B4F46981"/>
          </w:pPr>
          <w:r w:rsidRPr="00F07AC2">
            <w:rPr>
              <w:rStyle w:val="PlaceholderText"/>
              <w:color w:val="163E70"/>
            </w:rPr>
            <w:t>Enter text</w:t>
          </w:r>
        </w:p>
      </w:docPartBody>
    </w:docPart>
    <w:docPart>
      <w:docPartPr>
        <w:name w:val="5C6F06236E414C67B385D9A4BA987530"/>
        <w:category>
          <w:name w:val="General"/>
          <w:gallery w:val="placeholder"/>
        </w:category>
        <w:types>
          <w:type w:val="bbPlcHdr"/>
        </w:types>
        <w:behaviors>
          <w:behavior w:val="content"/>
        </w:behaviors>
        <w:guid w:val="{C21CA3DB-5D66-4699-A87B-CBD0108B3B7A}"/>
      </w:docPartPr>
      <w:docPartBody>
        <w:p w:rsidR="006030AE" w:rsidRDefault="00574B4E" w:rsidP="00574B4E">
          <w:pPr>
            <w:pStyle w:val="5C6F06236E414C67B385D9A4BA9875301"/>
          </w:pPr>
          <w:r w:rsidRPr="00F07AC2">
            <w:rPr>
              <w:rStyle w:val="PlaceholderText"/>
              <w:color w:val="163E70"/>
            </w:rPr>
            <w:t>Enter text</w:t>
          </w:r>
        </w:p>
      </w:docPartBody>
    </w:docPart>
    <w:docPart>
      <w:docPartPr>
        <w:name w:val="48B8DAA44472449A8DB084184B4AD0AF"/>
        <w:category>
          <w:name w:val="General"/>
          <w:gallery w:val="placeholder"/>
        </w:category>
        <w:types>
          <w:type w:val="bbPlcHdr"/>
        </w:types>
        <w:behaviors>
          <w:behavior w:val="content"/>
        </w:behaviors>
        <w:guid w:val="{2B5D9B7B-1465-4C76-947F-B19A11377C1C}"/>
      </w:docPartPr>
      <w:docPartBody>
        <w:p w:rsidR="006030AE" w:rsidRDefault="00574B4E" w:rsidP="00574B4E">
          <w:pPr>
            <w:pStyle w:val="48B8DAA44472449A8DB084184B4AD0AF1"/>
          </w:pPr>
          <w:r w:rsidRPr="00F07AC2">
            <w:rPr>
              <w:rStyle w:val="PlaceholderText"/>
              <w:color w:val="163E70"/>
            </w:rPr>
            <w:t>Enter text</w:t>
          </w:r>
        </w:p>
      </w:docPartBody>
    </w:docPart>
    <w:docPart>
      <w:docPartPr>
        <w:name w:val="8749EDA2D5224063AFD8236A94AE7E4C"/>
        <w:category>
          <w:name w:val="General"/>
          <w:gallery w:val="placeholder"/>
        </w:category>
        <w:types>
          <w:type w:val="bbPlcHdr"/>
        </w:types>
        <w:behaviors>
          <w:behavior w:val="content"/>
        </w:behaviors>
        <w:guid w:val="{E2901E58-0823-4AC2-85DE-65D8AFF1DCA1}"/>
      </w:docPartPr>
      <w:docPartBody>
        <w:p w:rsidR="006030AE" w:rsidRDefault="00574B4E" w:rsidP="00574B4E">
          <w:pPr>
            <w:pStyle w:val="8749EDA2D5224063AFD8236A94AE7E4C1"/>
          </w:pPr>
          <w:r w:rsidRPr="00083CA3">
            <w:rPr>
              <w:rStyle w:val="PlaceholderText"/>
              <w:b/>
              <w:color w:val="163E70"/>
            </w:rPr>
            <w:t>Enter text</w:t>
          </w:r>
        </w:p>
      </w:docPartBody>
    </w:docPart>
    <w:docPart>
      <w:docPartPr>
        <w:name w:val="CFDD0B8464834F30A024BEB82A9BA51A"/>
        <w:category>
          <w:name w:val="General"/>
          <w:gallery w:val="placeholder"/>
        </w:category>
        <w:types>
          <w:type w:val="bbPlcHdr"/>
        </w:types>
        <w:behaviors>
          <w:behavior w:val="content"/>
        </w:behaviors>
        <w:guid w:val="{621FED0D-2BD0-485A-A484-71EFF4CDC87A}"/>
      </w:docPartPr>
      <w:docPartBody>
        <w:p w:rsidR="006030AE" w:rsidRDefault="00574B4E" w:rsidP="00574B4E">
          <w:pPr>
            <w:pStyle w:val="CFDD0B8464834F30A024BEB82A9BA51A1"/>
          </w:pPr>
          <w:r w:rsidRPr="002779DD">
            <w:rPr>
              <w:rStyle w:val="PlaceholderText"/>
              <w:color w:val="163E70"/>
            </w:rPr>
            <w:t>Enter text</w:t>
          </w:r>
        </w:p>
      </w:docPartBody>
    </w:docPart>
    <w:docPart>
      <w:docPartPr>
        <w:name w:val="A65EEDC271F64817AE6C4E2DC60FAE43"/>
        <w:category>
          <w:name w:val="General"/>
          <w:gallery w:val="placeholder"/>
        </w:category>
        <w:types>
          <w:type w:val="bbPlcHdr"/>
        </w:types>
        <w:behaviors>
          <w:behavior w:val="content"/>
        </w:behaviors>
        <w:guid w:val="{82DAF1D1-B05C-42E2-AB7E-8E5645C8D3B9}"/>
      </w:docPartPr>
      <w:docPartBody>
        <w:p w:rsidR="006030AE" w:rsidRDefault="00574B4E" w:rsidP="00574B4E">
          <w:pPr>
            <w:pStyle w:val="A65EEDC271F64817AE6C4E2DC60FAE431"/>
          </w:pPr>
          <w:r w:rsidRPr="002779DD">
            <w:rPr>
              <w:rStyle w:val="PlaceholderText"/>
              <w:color w:val="163E70"/>
            </w:rPr>
            <w:t>Enter text</w:t>
          </w:r>
        </w:p>
      </w:docPartBody>
    </w:docPart>
    <w:docPart>
      <w:docPartPr>
        <w:name w:val="76E67A416B374318980E7DB66B7DF12E"/>
        <w:category>
          <w:name w:val="General"/>
          <w:gallery w:val="placeholder"/>
        </w:category>
        <w:types>
          <w:type w:val="bbPlcHdr"/>
        </w:types>
        <w:behaviors>
          <w:behavior w:val="content"/>
        </w:behaviors>
        <w:guid w:val="{2E8685FF-0F2C-4F80-AE53-7796D70944ED}"/>
      </w:docPartPr>
      <w:docPartBody>
        <w:p w:rsidR="006030AE" w:rsidRDefault="00574B4E" w:rsidP="00574B4E">
          <w:pPr>
            <w:pStyle w:val="76E67A416B374318980E7DB66B7DF12E1"/>
          </w:pPr>
          <w:r w:rsidRPr="002779DD">
            <w:rPr>
              <w:rStyle w:val="PlaceholderText"/>
              <w:color w:val="163E70"/>
            </w:rPr>
            <w:t>Enter text</w:t>
          </w:r>
        </w:p>
      </w:docPartBody>
    </w:docPart>
    <w:docPart>
      <w:docPartPr>
        <w:name w:val="B2D4B0BA511C48A98E3FC321D6264CB1"/>
        <w:category>
          <w:name w:val="General"/>
          <w:gallery w:val="placeholder"/>
        </w:category>
        <w:types>
          <w:type w:val="bbPlcHdr"/>
        </w:types>
        <w:behaviors>
          <w:behavior w:val="content"/>
        </w:behaviors>
        <w:guid w:val="{DBE8440C-6E07-493A-8591-170FCB57F216}"/>
      </w:docPartPr>
      <w:docPartBody>
        <w:p w:rsidR="006030AE" w:rsidRDefault="00574B4E" w:rsidP="00574B4E">
          <w:pPr>
            <w:pStyle w:val="B2D4B0BA511C48A98E3FC321D6264CB11"/>
          </w:pPr>
          <w:r w:rsidRPr="002779DD">
            <w:rPr>
              <w:rStyle w:val="PlaceholderText"/>
              <w:color w:val="163E70"/>
            </w:rPr>
            <w:t>Enter text</w:t>
          </w:r>
        </w:p>
      </w:docPartBody>
    </w:docPart>
    <w:docPart>
      <w:docPartPr>
        <w:name w:val="622C6F8B407C43ED94E7EFC3F51C6C3E"/>
        <w:category>
          <w:name w:val="General"/>
          <w:gallery w:val="placeholder"/>
        </w:category>
        <w:types>
          <w:type w:val="bbPlcHdr"/>
        </w:types>
        <w:behaviors>
          <w:behavior w:val="content"/>
        </w:behaviors>
        <w:guid w:val="{0E58E3BE-EEDF-4222-A14B-6DB70ABDF845}"/>
      </w:docPartPr>
      <w:docPartBody>
        <w:p w:rsidR="006030AE" w:rsidRDefault="00574B4E" w:rsidP="00574B4E">
          <w:pPr>
            <w:pStyle w:val="622C6F8B407C43ED94E7EFC3F51C6C3E1"/>
          </w:pPr>
          <w:r w:rsidRPr="00083CA3">
            <w:rPr>
              <w:rStyle w:val="PlaceholderText"/>
              <w:b/>
              <w:color w:val="163E70"/>
            </w:rPr>
            <w:t>Enter text</w:t>
          </w:r>
        </w:p>
      </w:docPartBody>
    </w:docPart>
    <w:docPart>
      <w:docPartPr>
        <w:name w:val="13DD7F88FA2E460494717C08CE71A7DA"/>
        <w:category>
          <w:name w:val="General"/>
          <w:gallery w:val="placeholder"/>
        </w:category>
        <w:types>
          <w:type w:val="bbPlcHdr"/>
        </w:types>
        <w:behaviors>
          <w:behavior w:val="content"/>
        </w:behaviors>
        <w:guid w:val="{C133D0CA-A5FC-4656-989F-E76882E55BA7}"/>
      </w:docPartPr>
      <w:docPartBody>
        <w:p w:rsidR="006030AE" w:rsidRDefault="00574B4E" w:rsidP="00574B4E">
          <w:pPr>
            <w:pStyle w:val="13DD7F88FA2E460494717C08CE71A7DA1"/>
          </w:pPr>
          <w:r w:rsidRPr="002779DD">
            <w:rPr>
              <w:rStyle w:val="PlaceholderText"/>
              <w:color w:val="163E70"/>
            </w:rPr>
            <w:t>Enter text</w:t>
          </w:r>
        </w:p>
      </w:docPartBody>
    </w:docPart>
    <w:docPart>
      <w:docPartPr>
        <w:name w:val="46F8125ED03A40E2990022E57A2011E5"/>
        <w:category>
          <w:name w:val="General"/>
          <w:gallery w:val="placeholder"/>
        </w:category>
        <w:types>
          <w:type w:val="bbPlcHdr"/>
        </w:types>
        <w:behaviors>
          <w:behavior w:val="content"/>
        </w:behaviors>
        <w:guid w:val="{2B5C977E-B847-4E68-B26F-96A4F7946B28}"/>
      </w:docPartPr>
      <w:docPartBody>
        <w:p w:rsidR="006030AE" w:rsidRDefault="00574B4E" w:rsidP="00574B4E">
          <w:pPr>
            <w:pStyle w:val="46F8125ED03A40E2990022E57A2011E51"/>
          </w:pPr>
          <w:r w:rsidRPr="002779DD">
            <w:rPr>
              <w:rStyle w:val="PlaceholderText"/>
              <w:color w:val="163E70"/>
            </w:rPr>
            <w:t>Enter text</w:t>
          </w:r>
        </w:p>
      </w:docPartBody>
    </w:docPart>
    <w:docPart>
      <w:docPartPr>
        <w:name w:val="B4F2F814484B4541B9223484B8E89886"/>
        <w:category>
          <w:name w:val="General"/>
          <w:gallery w:val="placeholder"/>
        </w:category>
        <w:types>
          <w:type w:val="bbPlcHdr"/>
        </w:types>
        <w:behaviors>
          <w:behavior w:val="content"/>
        </w:behaviors>
        <w:guid w:val="{2961BFD8-F983-411A-B76B-D285239138F6}"/>
      </w:docPartPr>
      <w:docPartBody>
        <w:p w:rsidR="006030AE" w:rsidRDefault="00574B4E" w:rsidP="00574B4E">
          <w:pPr>
            <w:pStyle w:val="B4F2F814484B4541B9223484B8E898861"/>
          </w:pPr>
          <w:r w:rsidRPr="002779DD">
            <w:rPr>
              <w:rStyle w:val="PlaceholderText"/>
              <w:color w:val="163E70"/>
            </w:rPr>
            <w:t>Enter text</w:t>
          </w:r>
        </w:p>
      </w:docPartBody>
    </w:docPart>
    <w:docPart>
      <w:docPartPr>
        <w:name w:val="98B5BF096B194457ABB6D9D4F67C95B5"/>
        <w:category>
          <w:name w:val="General"/>
          <w:gallery w:val="placeholder"/>
        </w:category>
        <w:types>
          <w:type w:val="bbPlcHdr"/>
        </w:types>
        <w:behaviors>
          <w:behavior w:val="content"/>
        </w:behaviors>
        <w:guid w:val="{BB9DE2A1-7F50-4E53-971B-D660243776F0}"/>
      </w:docPartPr>
      <w:docPartBody>
        <w:p w:rsidR="006030AE" w:rsidRDefault="00574B4E" w:rsidP="00574B4E">
          <w:pPr>
            <w:pStyle w:val="98B5BF096B194457ABB6D9D4F67C95B51"/>
          </w:pPr>
          <w:r w:rsidRPr="002779DD">
            <w:rPr>
              <w:rStyle w:val="PlaceholderText"/>
              <w:color w:val="163E70"/>
            </w:rPr>
            <w:t>Enter text</w:t>
          </w:r>
        </w:p>
      </w:docPartBody>
    </w:docPart>
    <w:docPart>
      <w:docPartPr>
        <w:name w:val="DD8E5BA546EC47248BDE73A94402A4A7"/>
        <w:category>
          <w:name w:val="General"/>
          <w:gallery w:val="placeholder"/>
        </w:category>
        <w:types>
          <w:type w:val="bbPlcHdr"/>
        </w:types>
        <w:behaviors>
          <w:behavior w:val="content"/>
        </w:behaviors>
        <w:guid w:val="{1173C196-BF98-4FAA-9584-A471175C5725}"/>
      </w:docPartPr>
      <w:docPartBody>
        <w:p w:rsidR="006030AE" w:rsidRDefault="00574B4E" w:rsidP="00574B4E">
          <w:pPr>
            <w:pStyle w:val="DD8E5BA546EC47248BDE73A94402A4A71"/>
          </w:pPr>
          <w:r w:rsidRPr="00151FA3">
            <w:rPr>
              <w:rStyle w:val="PlaceholderText"/>
              <w:color w:val="163E70"/>
            </w:rPr>
            <w:t>Enter text</w:t>
          </w:r>
        </w:p>
      </w:docPartBody>
    </w:docPart>
    <w:docPart>
      <w:docPartPr>
        <w:name w:val="14F3AF7BFF5A4BAC8672AC5F49E271BF"/>
        <w:category>
          <w:name w:val="General"/>
          <w:gallery w:val="placeholder"/>
        </w:category>
        <w:types>
          <w:type w:val="bbPlcHdr"/>
        </w:types>
        <w:behaviors>
          <w:behavior w:val="content"/>
        </w:behaviors>
        <w:guid w:val="{F7FD506D-A281-4268-B7F0-9DF48A363BAC}"/>
      </w:docPartPr>
      <w:docPartBody>
        <w:p w:rsidR="006030AE" w:rsidRDefault="00574B4E" w:rsidP="00574B4E">
          <w:pPr>
            <w:pStyle w:val="14F3AF7BFF5A4BAC8672AC5F49E271BF1"/>
          </w:pPr>
          <w:r w:rsidRPr="00151FA3">
            <w:rPr>
              <w:rStyle w:val="PlaceholderText"/>
              <w:color w:val="163E70"/>
            </w:rPr>
            <w:t>Enter text</w:t>
          </w:r>
        </w:p>
      </w:docPartBody>
    </w:docPart>
    <w:docPart>
      <w:docPartPr>
        <w:name w:val="D7AD9A4EF4C247BB9629F945C87B4671"/>
        <w:category>
          <w:name w:val="General"/>
          <w:gallery w:val="placeholder"/>
        </w:category>
        <w:types>
          <w:type w:val="bbPlcHdr"/>
        </w:types>
        <w:behaviors>
          <w:behavior w:val="content"/>
        </w:behaviors>
        <w:guid w:val="{E3378FCB-2B33-4767-99C8-64D08DE2F362}"/>
      </w:docPartPr>
      <w:docPartBody>
        <w:p w:rsidR="006030AE" w:rsidRDefault="00574B4E" w:rsidP="00574B4E">
          <w:pPr>
            <w:pStyle w:val="D7AD9A4EF4C247BB9629F945C87B46711"/>
          </w:pPr>
          <w:r w:rsidRPr="00151FA3">
            <w:rPr>
              <w:rStyle w:val="PlaceholderText"/>
              <w:color w:val="163E70"/>
            </w:rPr>
            <w:t>Enter text</w:t>
          </w:r>
        </w:p>
      </w:docPartBody>
    </w:docPart>
    <w:docPart>
      <w:docPartPr>
        <w:name w:val="784017D4F39D4C0ABE2EF6E78E73B256"/>
        <w:category>
          <w:name w:val="General"/>
          <w:gallery w:val="placeholder"/>
        </w:category>
        <w:types>
          <w:type w:val="bbPlcHdr"/>
        </w:types>
        <w:behaviors>
          <w:behavior w:val="content"/>
        </w:behaviors>
        <w:guid w:val="{471BCC27-A6FA-41EA-87A7-8B69DCD4BCE3}"/>
      </w:docPartPr>
      <w:docPartBody>
        <w:p w:rsidR="006030AE" w:rsidRDefault="00574B4E" w:rsidP="00574B4E">
          <w:pPr>
            <w:pStyle w:val="784017D4F39D4C0ABE2EF6E78E73B2561"/>
          </w:pPr>
          <w:r w:rsidRPr="00151FA3">
            <w:rPr>
              <w:rStyle w:val="PlaceholderText"/>
              <w:color w:val="163E70"/>
            </w:rPr>
            <w:t>Enter text</w:t>
          </w:r>
        </w:p>
      </w:docPartBody>
    </w:docPart>
    <w:docPart>
      <w:docPartPr>
        <w:name w:val="3D43720C97DB47668E0DB604C9294AF1"/>
        <w:category>
          <w:name w:val="General"/>
          <w:gallery w:val="placeholder"/>
        </w:category>
        <w:types>
          <w:type w:val="bbPlcHdr"/>
        </w:types>
        <w:behaviors>
          <w:behavior w:val="content"/>
        </w:behaviors>
        <w:guid w:val="{160CC129-4FF1-42D2-B923-949E4FA1AC9E}"/>
      </w:docPartPr>
      <w:docPartBody>
        <w:p w:rsidR="006030AE" w:rsidRDefault="00574B4E" w:rsidP="00574B4E">
          <w:pPr>
            <w:pStyle w:val="3D43720C97DB47668E0DB604C9294AF11"/>
          </w:pPr>
          <w:r w:rsidRPr="00151FA3">
            <w:rPr>
              <w:rStyle w:val="PlaceholderText"/>
              <w:color w:val="163E70"/>
            </w:rPr>
            <w:t>Enter text</w:t>
          </w:r>
        </w:p>
      </w:docPartBody>
    </w:docPart>
    <w:docPart>
      <w:docPartPr>
        <w:name w:val="411C02FF008C4D91A7F6BDE85AB5DC08"/>
        <w:category>
          <w:name w:val="General"/>
          <w:gallery w:val="placeholder"/>
        </w:category>
        <w:types>
          <w:type w:val="bbPlcHdr"/>
        </w:types>
        <w:behaviors>
          <w:behavior w:val="content"/>
        </w:behaviors>
        <w:guid w:val="{FB79CF91-0F5C-4175-8A61-19F9F8387C12}"/>
      </w:docPartPr>
      <w:docPartBody>
        <w:p w:rsidR="006030AE" w:rsidRDefault="00574B4E" w:rsidP="00574B4E">
          <w:pPr>
            <w:pStyle w:val="411C02FF008C4D91A7F6BDE85AB5DC081"/>
          </w:pPr>
          <w:r w:rsidRPr="00151FA3">
            <w:rPr>
              <w:rStyle w:val="PlaceholderText"/>
              <w:color w:val="163E70"/>
            </w:rPr>
            <w:t>Enter text</w:t>
          </w:r>
        </w:p>
      </w:docPartBody>
    </w:docPart>
    <w:docPart>
      <w:docPartPr>
        <w:name w:val="9162EED064A045E5B82935B72EC80155"/>
        <w:category>
          <w:name w:val="General"/>
          <w:gallery w:val="placeholder"/>
        </w:category>
        <w:types>
          <w:type w:val="bbPlcHdr"/>
        </w:types>
        <w:behaviors>
          <w:behavior w:val="content"/>
        </w:behaviors>
        <w:guid w:val="{23FE6A05-DADF-461F-A17E-BDB9660EDABC}"/>
      </w:docPartPr>
      <w:docPartBody>
        <w:p w:rsidR="006030AE" w:rsidRDefault="00574B4E" w:rsidP="00574B4E">
          <w:pPr>
            <w:pStyle w:val="9162EED064A045E5B82935B72EC801551"/>
          </w:pPr>
          <w:r w:rsidRPr="00151FA3">
            <w:rPr>
              <w:rStyle w:val="PlaceholderText"/>
              <w:color w:val="163E70"/>
            </w:rPr>
            <w:t>Enter text</w:t>
          </w:r>
        </w:p>
      </w:docPartBody>
    </w:docPart>
    <w:docPart>
      <w:docPartPr>
        <w:name w:val="ACF7AE28134944879608499258ECC18D"/>
        <w:category>
          <w:name w:val="General"/>
          <w:gallery w:val="placeholder"/>
        </w:category>
        <w:types>
          <w:type w:val="bbPlcHdr"/>
        </w:types>
        <w:behaviors>
          <w:behavior w:val="content"/>
        </w:behaviors>
        <w:guid w:val="{50E284D2-5F7F-495D-B3B8-87F5604B145E}"/>
      </w:docPartPr>
      <w:docPartBody>
        <w:p w:rsidR="006030AE" w:rsidRDefault="00574B4E" w:rsidP="00574B4E">
          <w:pPr>
            <w:pStyle w:val="ACF7AE28134944879608499258ECC18D1"/>
          </w:pPr>
          <w:r w:rsidRPr="00151FA3">
            <w:rPr>
              <w:rStyle w:val="PlaceholderText"/>
              <w:color w:val="163E70"/>
            </w:rPr>
            <w:t>Enter text</w:t>
          </w:r>
        </w:p>
      </w:docPartBody>
    </w:docPart>
    <w:docPart>
      <w:docPartPr>
        <w:name w:val="3C5867FDD94B4143904DAB241701FBE8"/>
        <w:category>
          <w:name w:val="General"/>
          <w:gallery w:val="placeholder"/>
        </w:category>
        <w:types>
          <w:type w:val="bbPlcHdr"/>
        </w:types>
        <w:behaviors>
          <w:behavior w:val="content"/>
        </w:behaviors>
        <w:guid w:val="{31924E75-9010-4B09-A309-5ABF617FE05B}"/>
      </w:docPartPr>
      <w:docPartBody>
        <w:p w:rsidR="006030AE" w:rsidRDefault="00574B4E" w:rsidP="00574B4E">
          <w:pPr>
            <w:pStyle w:val="3C5867FDD94B4143904DAB241701FBE81"/>
          </w:pPr>
          <w:r w:rsidRPr="00151FA3">
            <w:rPr>
              <w:rStyle w:val="PlaceholderText"/>
              <w:color w:val="163E70"/>
            </w:rPr>
            <w:t>Enter text</w:t>
          </w:r>
        </w:p>
      </w:docPartBody>
    </w:docPart>
    <w:docPart>
      <w:docPartPr>
        <w:name w:val="F289065F44B147C188C2BD1920154F9F"/>
        <w:category>
          <w:name w:val="General"/>
          <w:gallery w:val="placeholder"/>
        </w:category>
        <w:types>
          <w:type w:val="bbPlcHdr"/>
        </w:types>
        <w:behaviors>
          <w:behavior w:val="content"/>
        </w:behaviors>
        <w:guid w:val="{3BC619EF-B66E-44E9-B1A7-498109D1E999}"/>
      </w:docPartPr>
      <w:docPartBody>
        <w:p w:rsidR="006030AE" w:rsidRDefault="00574B4E" w:rsidP="00574B4E">
          <w:pPr>
            <w:pStyle w:val="F289065F44B147C188C2BD1920154F9F1"/>
          </w:pPr>
          <w:r w:rsidRPr="00151FA3">
            <w:rPr>
              <w:rStyle w:val="PlaceholderText"/>
              <w:color w:val="163E70"/>
            </w:rPr>
            <w:t>Enter text</w:t>
          </w:r>
        </w:p>
      </w:docPartBody>
    </w:docPart>
    <w:docPart>
      <w:docPartPr>
        <w:name w:val="29C19158D6804486A7A7C494DC7A45E4"/>
        <w:category>
          <w:name w:val="General"/>
          <w:gallery w:val="placeholder"/>
        </w:category>
        <w:types>
          <w:type w:val="bbPlcHdr"/>
        </w:types>
        <w:behaviors>
          <w:behavior w:val="content"/>
        </w:behaviors>
        <w:guid w:val="{D8EA508F-F575-494F-82C9-24A0C1850997}"/>
      </w:docPartPr>
      <w:docPartBody>
        <w:p w:rsidR="006030AE" w:rsidRDefault="00574B4E" w:rsidP="00574B4E">
          <w:pPr>
            <w:pStyle w:val="29C19158D6804486A7A7C494DC7A45E41"/>
          </w:pPr>
          <w:r w:rsidRPr="00151FA3">
            <w:rPr>
              <w:rStyle w:val="PlaceholderText"/>
              <w:color w:val="163E70"/>
            </w:rPr>
            <w:t>Enter text</w:t>
          </w:r>
        </w:p>
      </w:docPartBody>
    </w:docPart>
    <w:docPart>
      <w:docPartPr>
        <w:name w:val="EE7D8462A0FD48EAA139234CB4A76500"/>
        <w:category>
          <w:name w:val="General"/>
          <w:gallery w:val="placeholder"/>
        </w:category>
        <w:types>
          <w:type w:val="bbPlcHdr"/>
        </w:types>
        <w:behaviors>
          <w:behavior w:val="content"/>
        </w:behaviors>
        <w:guid w:val="{9DFAE47E-5EC4-4DFB-803B-EBDEB2BDD354}"/>
      </w:docPartPr>
      <w:docPartBody>
        <w:p w:rsidR="00364811" w:rsidRDefault="00574B4E" w:rsidP="00574B4E">
          <w:pPr>
            <w:pStyle w:val="EE7D8462A0FD48EAA139234CB4A765001"/>
          </w:pPr>
          <w:r w:rsidRPr="00151FA3">
            <w:rPr>
              <w:rStyle w:val="PlaceholderText"/>
              <w:color w:val="163E70"/>
            </w:rPr>
            <w:t>Enter text</w:t>
          </w:r>
        </w:p>
      </w:docPartBody>
    </w:docPart>
    <w:docPart>
      <w:docPartPr>
        <w:name w:val="3ACB7F3D0B97444CAECB721FCC1761ED"/>
        <w:category>
          <w:name w:val="General"/>
          <w:gallery w:val="placeholder"/>
        </w:category>
        <w:types>
          <w:type w:val="bbPlcHdr"/>
        </w:types>
        <w:behaviors>
          <w:behavior w:val="content"/>
        </w:behaviors>
        <w:guid w:val="{307BF1E8-814F-4CC8-80E3-BF7B0BA6B9D2}"/>
      </w:docPartPr>
      <w:docPartBody>
        <w:p w:rsidR="004333E7" w:rsidRDefault="00574B4E" w:rsidP="00574B4E">
          <w:pPr>
            <w:pStyle w:val="3ACB7F3D0B97444CAECB721FCC1761ED1"/>
          </w:pPr>
          <w:r w:rsidRPr="00083CA3">
            <w:rPr>
              <w:rStyle w:val="PlaceholderText"/>
              <w:b/>
              <w:color w:val="163E70"/>
            </w:rPr>
            <w:t>Enter text</w:t>
          </w:r>
        </w:p>
      </w:docPartBody>
    </w:docPart>
    <w:docPart>
      <w:docPartPr>
        <w:name w:val="3D5EDFE29AD240A98BB701A03ABF6BE7"/>
        <w:category>
          <w:name w:val="General"/>
          <w:gallery w:val="placeholder"/>
        </w:category>
        <w:types>
          <w:type w:val="bbPlcHdr"/>
        </w:types>
        <w:behaviors>
          <w:behavior w:val="content"/>
        </w:behaviors>
        <w:guid w:val="{CD3FD12F-4EC7-4C8C-A499-B81AA573BB9A}"/>
      </w:docPartPr>
      <w:docPartBody>
        <w:p w:rsidR="004333E7" w:rsidRDefault="00574B4E" w:rsidP="00574B4E">
          <w:pPr>
            <w:pStyle w:val="3D5EDFE29AD240A98BB701A03ABF6BE71"/>
          </w:pPr>
          <w:r w:rsidRPr="00F07AC2">
            <w:rPr>
              <w:rStyle w:val="PlaceholderText"/>
              <w:color w:val="163E70"/>
            </w:rPr>
            <w:t>Enter text</w:t>
          </w:r>
        </w:p>
      </w:docPartBody>
    </w:docPart>
    <w:docPart>
      <w:docPartPr>
        <w:name w:val="615B3D2F75DB42D2AB979038272CB5E2"/>
        <w:category>
          <w:name w:val="General"/>
          <w:gallery w:val="placeholder"/>
        </w:category>
        <w:types>
          <w:type w:val="bbPlcHdr"/>
        </w:types>
        <w:behaviors>
          <w:behavior w:val="content"/>
        </w:behaviors>
        <w:guid w:val="{AD456988-2B73-4AF8-9254-96377CA9561A}"/>
      </w:docPartPr>
      <w:docPartBody>
        <w:p w:rsidR="004333E7" w:rsidRDefault="00574B4E" w:rsidP="00574B4E">
          <w:pPr>
            <w:pStyle w:val="615B3D2F75DB42D2AB979038272CB5E21"/>
          </w:pPr>
          <w:r w:rsidRPr="00F07AC2">
            <w:rPr>
              <w:rStyle w:val="PlaceholderText"/>
              <w:color w:val="163E70"/>
            </w:rPr>
            <w:t>Enter text</w:t>
          </w:r>
        </w:p>
      </w:docPartBody>
    </w:docPart>
    <w:docPart>
      <w:docPartPr>
        <w:name w:val="7071A2D44F294BDD8B8EC800CC9F7B5F"/>
        <w:category>
          <w:name w:val="General"/>
          <w:gallery w:val="placeholder"/>
        </w:category>
        <w:types>
          <w:type w:val="bbPlcHdr"/>
        </w:types>
        <w:behaviors>
          <w:behavior w:val="content"/>
        </w:behaviors>
        <w:guid w:val="{BBE49A1E-657F-4C76-B581-E1F3C3349B53}"/>
      </w:docPartPr>
      <w:docPartBody>
        <w:p w:rsidR="004333E7" w:rsidRDefault="00574B4E" w:rsidP="00574B4E">
          <w:pPr>
            <w:pStyle w:val="7071A2D44F294BDD8B8EC800CC9F7B5F1"/>
          </w:pPr>
          <w:r w:rsidRPr="00F07AC2">
            <w:rPr>
              <w:rStyle w:val="PlaceholderText"/>
              <w:color w:val="163E70"/>
            </w:rPr>
            <w:t>Enter text</w:t>
          </w:r>
        </w:p>
      </w:docPartBody>
    </w:docPart>
    <w:docPart>
      <w:docPartPr>
        <w:name w:val="6222C286AB334DE3869C6953163C636C"/>
        <w:category>
          <w:name w:val="General"/>
          <w:gallery w:val="placeholder"/>
        </w:category>
        <w:types>
          <w:type w:val="bbPlcHdr"/>
        </w:types>
        <w:behaviors>
          <w:behavior w:val="content"/>
        </w:behaviors>
        <w:guid w:val="{FD105E86-5E3D-47D3-A449-973EC0661F0E}"/>
      </w:docPartPr>
      <w:docPartBody>
        <w:p w:rsidR="004333E7" w:rsidRDefault="00574B4E" w:rsidP="00574B4E">
          <w:pPr>
            <w:pStyle w:val="6222C286AB334DE3869C6953163C636C1"/>
          </w:pPr>
          <w:r w:rsidRPr="00F07AC2">
            <w:rPr>
              <w:rStyle w:val="PlaceholderText"/>
              <w:color w:val="163E70"/>
            </w:rPr>
            <w:t>Enter text</w:t>
          </w:r>
        </w:p>
      </w:docPartBody>
    </w:docPart>
    <w:docPart>
      <w:docPartPr>
        <w:name w:val="7F4D3E5C0994448DB1DDDB8200DD300F"/>
        <w:category>
          <w:name w:val="General"/>
          <w:gallery w:val="placeholder"/>
        </w:category>
        <w:types>
          <w:type w:val="bbPlcHdr"/>
        </w:types>
        <w:behaviors>
          <w:behavior w:val="content"/>
        </w:behaviors>
        <w:guid w:val="{E90CBCD0-2551-42B2-B5DB-6271878D9470}"/>
      </w:docPartPr>
      <w:docPartBody>
        <w:p w:rsidR="004333E7" w:rsidRDefault="00574B4E" w:rsidP="00574B4E">
          <w:pPr>
            <w:pStyle w:val="7F4D3E5C0994448DB1DDDB8200DD300F1"/>
          </w:pPr>
          <w:r w:rsidRPr="00083CA3">
            <w:rPr>
              <w:rStyle w:val="PlaceholderText"/>
              <w:b/>
              <w:color w:val="163E70"/>
            </w:rPr>
            <w:t>Enter text</w:t>
          </w:r>
        </w:p>
      </w:docPartBody>
    </w:docPart>
    <w:docPart>
      <w:docPartPr>
        <w:name w:val="C4ABA98229054659A0E7EE3A9F6307C3"/>
        <w:category>
          <w:name w:val="General"/>
          <w:gallery w:val="placeholder"/>
        </w:category>
        <w:types>
          <w:type w:val="bbPlcHdr"/>
        </w:types>
        <w:behaviors>
          <w:behavior w:val="content"/>
        </w:behaviors>
        <w:guid w:val="{4D5C7263-AF80-4E1E-8861-DC8AD4FD54D7}"/>
      </w:docPartPr>
      <w:docPartBody>
        <w:p w:rsidR="004333E7" w:rsidRDefault="00574B4E" w:rsidP="00574B4E">
          <w:pPr>
            <w:pStyle w:val="C4ABA98229054659A0E7EE3A9F6307C31"/>
          </w:pPr>
          <w:r w:rsidRPr="00F07AC2">
            <w:rPr>
              <w:rStyle w:val="PlaceholderText"/>
              <w:color w:val="163E70"/>
            </w:rPr>
            <w:t>Enter text</w:t>
          </w:r>
        </w:p>
      </w:docPartBody>
    </w:docPart>
    <w:docPart>
      <w:docPartPr>
        <w:name w:val="849DAA10DBB44C13BD02CE345300E707"/>
        <w:category>
          <w:name w:val="General"/>
          <w:gallery w:val="placeholder"/>
        </w:category>
        <w:types>
          <w:type w:val="bbPlcHdr"/>
        </w:types>
        <w:behaviors>
          <w:behavior w:val="content"/>
        </w:behaviors>
        <w:guid w:val="{81644AA7-099D-4657-86F1-217F5ABAB6F1}"/>
      </w:docPartPr>
      <w:docPartBody>
        <w:p w:rsidR="004333E7" w:rsidRDefault="00574B4E" w:rsidP="00574B4E">
          <w:pPr>
            <w:pStyle w:val="849DAA10DBB44C13BD02CE345300E7071"/>
          </w:pPr>
          <w:r w:rsidRPr="00F07AC2">
            <w:rPr>
              <w:rStyle w:val="PlaceholderText"/>
              <w:color w:val="163E70"/>
            </w:rPr>
            <w:t>Enter text</w:t>
          </w:r>
        </w:p>
      </w:docPartBody>
    </w:docPart>
    <w:docPart>
      <w:docPartPr>
        <w:name w:val="2652B76C347D49F9AE0604BC770AE46D"/>
        <w:category>
          <w:name w:val="General"/>
          <w:gallery w:val="placeholder"/>
        </w:category>
        <w:types>
          <w:type w:val="bbPlcHdr"/>
        </w:types>
        <w:behaviors>
          <w:behavior w:val="content"/>
        </w:behaviors>
        <w:guid w:val="{48FB69DB-CB9A-4E23-B23F-8098BF5F7EBF}"/>
      </w:docPartPr>
      <w:docPartBody>
        <w:p w:rsidR="004333E7" w:rsidRDefault="00574B4E" w:rsidP="00574B4E">
          <w:pPr>
            <w:pStyle w:val="2652B76C347D49F9AE0604BC770AE46D1"/>
          </w:pPr>
          <w:r w:rsidRPr="00F07AC2">
            <w:rPr>
              <w:rStyle w:val="PlaceholderText"/>
              <w:color w:val="163E70"/>
            </w:rPr>
            <w:t>Enter text</w:t>
          </w:r>
        </w:p>
      </w:docPartBody>
    </w:docPart>
    <w:docPart>
      <w:docPartPr>
        <w:name w:val="0F178256639D483893E0274C5E00EE2C"/>
        <w:category>
          <w:name w:val="General"/>
          <w:gallery w:val="placeholder"/>
        </w:category>
        <w:types>
          <w:type w:val="bbPlcHdr"/>
        </w:types>
        <w:behaviors>
          <w:behavior w:val="content"/>
        </w:behaviors>
        <w:guid w:val="{3FDC87A0-8D06-4504-8427-E4C34D969119}"/>
      </w:docPartPr>
      <w:docPartBody>
        <w:p w:rsidR="004333E7" w:rsidRDefault="00574B4E" w:rsidP="00574B4E">
          <w:pPr>
            <w:pStyle w:val="0F178256639D483893E0274C5E00EE2C1"/>
          </w:pPr>
          <w:r w:rsidRPr="00F07AC2">
            <w:rPr>
              <w:rStyle w:val="PlaceholderText"/>
              <w:color w:val="163E70"/>
            </w:rPr>
            <w:t>Enter text</w:t>
          </w:r>
        </w:p>
      </w:docPartBody>
    </w:docPart>
    <w:docPart>
      <w:docPartPr>
        <w:name w:val="0922CC603C7447E2910D649B7B11A7BD"/>
        <w:category>
          <w:name w:val="General"/>
          <w:gallery w:val="placeholder"/>
        </w:category>
        <w:types>
          <w:type w:val="bbPlcHdr"/>
        </w:types>
        <w:behaviors>
          <w:behavior w:val="content"/>
        </w:behaviors>
        <w:guid w:val="{EA7BAB38-2C17-41C6-89E2-E4463315B2E9}"/>
      </w:docPartPr>
      <w:docPartBody>
        <w:p w:rsidR="00624879" w:rsidRDefault="00C223AA" w:rsidP="00C223AA">
          <w:pPr>
            <w:pStyle w:val="0922CC603C7447E2910D649B7B11A7BD"/>
          </w:pPr>
          <w:r w:rsidRPr="00151FA3">
            <w:rPr>
              <w:rStyle w:val="PlaceholderText"/>
              <w:color w:val="163E70"/>
            </w:rPr>
            <w:t>Enter text</w:t>
          </w:r>
        </w:p>
      </w:docPartBody>
    </w:docPart>
    <w:docPart>
      <w:docPartPr>
        <w:name w:val="F1ADC7E77F304A5786C9D034BD4D752F"/>
        <w:category>
          <w:name w:val="General"/>
          <w:gallery w:val="placeholder"/>
        </w:category>
        <w:types>
          <w:type w:val="bbPlcHdr"/>
        </w:types>
        <w:behaviors>
          <w:behavior w:val="content"/>
        </w:behaviors>
        <w:guid w:val="{F03D5E2C-14DA-4B6C-B56B-1E6897828E68}"/>
      </w:docPartPr>
      <w:docPartBody>
        <w:p w:rsidR="00624879" w:rsidRDefault="00C223AA" w:rsidP="00C223AA">
          <w:pPr>
            <w:pStyle w:val="F1ADC7E77F304A5786C9D034BD4D752F"/>
          </w:pPr>
          <w:r w:rsidRPr="00151FA3">
            <w:rPr>
              <w:rStyle w:val="PlaceholderText"/>
              <w:color w:val="163E70"/>
            </w:rPr>
            <w:t>Enter text</w:t>
          </w:r>
        </w:p>
      </w:docPartBody>
    </w:docPart>
    <w:docPart>
      <w:docPartPr>
        <w:name w:val="1D742CA300EB4A91A042CF936E1B1DA9"/>
        <w:category>
          <w:name w:val="General"/>
          <w:gallery w:val="placeholder"/>
        </w:category>
        <w:types>
          <w:type w:val="bbPlcHdr"/>
        </w:types>
        <w:behaviors>
          <w:behavior w:val="content"/>
        </w:behaviors>
        <w:guid w:val="{4EB090A6-E580-48F8-AC69-A52BBDBC5E40}"/>
      </w:docPartPr>
      <w:docPartBody>
        <w:p w:rsidR="00624879" w:rsidRDefault="00C223AA" w:rsidP="00C223AA">
          <w:pPr>
            <w:pStyle w:val="1D742CA300EB4A91A042CF936E1B1DA9"/>
          </w:pPr>
          <w:r w:rsidRPr="00151FA3">
            <w:rPr>
              <w:rStyle w:val="PlaceholderText"/>
              <w:color w:val="163E70"/>
            </w:rPr>
            <w:t>Enter text</w:t>
          </w:r>
        </w:p>
      </w:docPartBody>
    </w:docPart>
    <w:docPart>
      <w:docPartPr>
        <w:name w:val="8854495022A44057BB0050E11363A304"/>
        <w:category>
          <w:name w:val="General"/>
          <w:gallery w:val="placeholder"/>
        </w:category>
        <w:types>
          <w:type w:val="bbPlcHdr"/>
        </w:types>
        <w:behaviors>
          <w:behavior w:val="content"/>
        </w:behaviors>
        <w:guid w:val="{E11D966E-1586-42DC-90F0-99AB21B3C420}"/>
      </w:docPartPr>
      <w:docPartBody>
        <w:p w:rsidR="00624879" w:rsidRDefault="00C223AA" w:rsidP="00C223AA">
          <w:pPr>
            <w:pStyle w:val="8854495022A44057BB0050E11363A304"/>
          </w:pPr>
          <w:r w:rsidRPr="00151FA3">
            <w:rPr>
              <w:rStyle w:val="PlaceholderText"/>
              <w:color w:val="163E70"/>
            </w:rPr>
            <w:t>Enter text</w:t>
          </w:r>
        </w:p>
      </w:docPartBody>
    </w:docPart>
    <w:docPart>
      <w:docPartPr>
        <w:name w:val="3F2744E2B68D4FA8A4A12C14090B8BEB"/>
        <w:category>
          <w:name w:val="General"/>
          <w:gallery w:val="placeholder"/>
        </w:category>
        <w:types>
          <w:type w:val="bbPlcHdr"/>
        </w:types>
        <w:behaviors>
          <w:behavior w:val="content"/>
        </w:behaviors>
        <w:guid w:val="{7CDA40C9-D09A-47FB-B4EE-648DF50A6DF0}"/>
      </w:docPartPr>
      <w:docPartBody>
        <w:p w:rsidR="00624879" w:rsidRDefault="00624879" w:rsidP="00624879">
          <w:pPr>
            <w:pStyle w:val="3F2744E2B68D4FA8A4A12C14090B8BEB"/>
          </w:pPr>
          <w:r w:rsidRPr="00151FA3">
            <w:rPr>
              <w:rStyle w:val="PlaceholderText"/>
              <w:color w:val="163E70"/>
            </w:rPr>
            <w:t>Enter text</w:t>
          </w:r>
        </w:p>
      </w:docPartBody>
    </w:docPart>
    <w:docPart>
      <w:docPartPr>
        <w:name w:val="94CA9EDD39B24C47848F6431C0F8EFFD"/>
        <w:category>
          <w:name w:val="General"/>
          <w:gallery w:val="placeholder"/>
        </w:category>
        <w:types>
          <w:type w:val="bbPlcHdr"/>
        </w:types>
        <w:behaviors>
          <w:behavior w:val="content"/>
        </w:behaviors>
        <w:guid w:val="{4A130930-CFB8-4E62-84AC-7F00C68B79DD}"/>
      </w:docPartPr>
      <w:docPartBody>
        <w:p w:rsidR="009234C0" w:rsidRDefault="00624879" w:rsidP="00624879">
          <w:pPr>
            <w:pStyle w:val="94CA9EDD39B24C47848F6431C0F8EFFD"/>
          </w:pPr>
          <w:r w:rsidRPr="00151FA3">
            <w:rPr>
              <w:rStyle w:val="PlaceholderText"/>
              <w:color w:val="163E70"/>
            </w:rPr>
            <w:t>Enter text</w:t>
          </w:r>
        </w:p>
      </w:docPartBody>
    </w:docPart>
    <w:docPart>
      <w:docPartPr>
        <w:name w:val="BEFBE161F6214DE6B33347CD589BC21B"/>
        <w:category>
          <w:name w:val="General"/>
          <w:gallery w:val="placeholder"/>
        </w:category>
        <w:types>
          <w:type w:val="bbPlcHdr"/>
        </w:types>
        <w:behaviors>
          <w:behavior w:val="content"/>
        </w:behaviors>
        <w:guid w:val="{ECE28F9E-1975-4314-A971-F9130CAE79BE}"/>
      </w:docPartPr>
      <w:docPartBody>
        <w:p w:rsidR="008D6EBD" w:rsidRDefault="0009084C" w:rsidP="0009084C">
          <w:pPr>
            <w:pStyle w:val="BEFBE161F6214DE6B33347CD589BC21B"/>
          </w:pPr>
          <w:r w:rsidRPr="00151FA3">
            <w:rPr>
              <w:rStyle w:val="PlaceholderText"/>
              <w:color w:val="163E70"/>
            </w:rPr>
            <w:t>Enter text</w:t>
          </w:r>
        </w:p>
      </w:docPartBody>
    </w:docPart>
    <w:docPart>
      <w:docPartPr>
        <w:name w:val="7C1E1D69FB5541E6B62785066A0A99A0"/>
        <w:category>
          <w:name w:val="General"/>
          <w:gallery w:val="placeholder"/>
        </w:category>
        <w:types>
          <w:type w:val="bbPlcHdr"/>
        </w:types>
        <w:behaviors>
          <w:behavior w:val="content"/>
        </w:behaviors>
        <w:guid w:val="{9C94C199-EAFF-4283-9FAC-136D0688795D}"/>
      </w:docPartPr>
      <w:docPartBody>
        <w:p w:rsidR="00135BA5" w:rsidRDefault="00135BA5" w:rsidP="00135BA5">
          <w:pPr>
            <w:pStyle w:val="7C1E1D69FB5541E6B62785066A0A99A0"/>
          </w:pPr>
          <w:r w:rsidRPr="00151FA3">
            <w:rPr>
              <w:rStyle w:val="PlaceholderText"/>
              <w:color w:val="163E70"/>
            </w:rPr>
            <w:t>Enter text</w:t>
          </w:r>
        </w:p>
      </w:docPartBody>
    </w:docPart>
    <w:docPart>
      <w:docPartPr>
        <w:name w:val="CE7510EE88654745A19B324384AD3C8C"/>
        <w:category>
          <w:name w:val="General"/>
          <w:gallery w:val="placeholder"/>
        </w:category>
        <w:types>
          <w:type w:val="bbPlcHdr"/>
        </w:types>
        <w:behaviors>
          <w:behavior w:val="content"/>
        </w:behaviors>
        <w:guid w:val="{CD944479-1DD6-44B9-86C5-8950FD6A2982}"/>
      </w:docPartPr>
      <w:docPartBody>
        <w:p w:rsidR="00CF75FF" w:rsidRDefault="00CF75FF" w:rsidP="00CF75FF">
          <w:pPr>
            <w:pStyle w:val="CE7510EE88654745A19B324384AD3C8C"/>
          </w:pPr>
          <w:r w:rsidRPr="00151FA3">
            <w:rPr>
              <w:rStyle w:val="PlaceholderText"/>
              <w:color w:val="163E70"/>
            </w:rPr>
            <w:t>Enter text</w:t>
          </w:r>
        </w:p>
      </w:docPartBody>
    </w:docPart>
    <w:docPart>
      <w:docPartPr>
        <w:name w:val="293563AC536445CEB4220B73690E5AE7"/>
        <w:category>
          <w:name w:val="General"/>
          <w:gallery w:val="placeholder"/>
        </w:category>
        <w:types>
          <w:type w:val="bbPlcHdr"/>
        </w:types>
        <w:behaviors>
          <w:behavior w:val="content"/>
        </w:behaviors>
        <w:guid w:val="{16DBA244-F3B7-4BEA-B833-A6924323BBA4}"/>
      </w:docPartPr>
      <w:docPartBody>
        <w:p w:rsidR="00CF75FF" w:rsidRDefault="00CF75FF" w:rsidP="00CF75FF">
          <w:pPr>
            <w:pStyle w:val="293563AC536445CEB4220B73690E5AE7"/>
          </w:pPr>
          <w:r w:rsidRPr="00151FA3">
            <w:rPr>
              <w:rStyle w:val="PlaceholderText"/>
              <w:color w:val="163E70"/>
            </w:rPr>
            <w:t>Enter text</w:t>
          </w:r>
        </w:p>
      </w:docPartBody>
    </w:docPart>
    <w:docPart>
      <w:docPartPr>
        <w:name w:val="83681F43B5B14A169977412F8F8191A7"/>
        <w:category>
          <w:name w:val="General"/>
          <w:gallery w:val="placeholder"/>
        </w:category>
        <w:types>
          <w:type w:val="bbPlcHdr"/>
        </w:types>
        <w:behaviors>
          <w:behavior w:val="content"/>
        </w:behaviors>
        <w:guid w:val="{AB17321D-89B7-4BAE-ABDA-010E74985768}"/>
      </w:docPartPr>
      <w:docPartBody>
        <w:p w:rsidR="00CF75FF" w:rsidRDefault="00CF75FF" w:rsidP="00CF75FF">
          <w:pPr>
            <w:pStyle w:val="83681F43B5B14A169977412F8F8191A7"/>
          </w:pPr>
          <w:r w:rsidRPr="00151FA3">
            <w:rPr>
              <w:rStyle w:val="PlaceholderText"/>
              <w:color w:val="163E70"/>
            </w:rPr>
            <w:t>Enter text</w:t>
          </w:r>
        </w:p>
      </w:docPartBody>
    </w:docPart>
    <w:docPart>
      <w:docPartPr>
        <w:name w:val="66A881B7F7A047BCBC22ACE7404F5284"/>
        <w:category>
          <w:name w:val="General"/>
          <w:gallery w:val="placeholder"/>
        </w:category>
        <w:types>
          <w:type w:val="bbPlcHdr"/>
        </w:types>
        <w:behaviors>
          <w:behavior w:val="content"/>
        </w:behaviors>
        <w:guid w:val="{99AD34AD-29A7-4940-A8CF-A6EBFA588EB3}"/>
      </w:docPartPr>
      <w:docPartBody>
        <w:p w:rsidR="00CF75FF" w:rsidRDefault="00CF75FF" w:rsidP="00CF75FF">
          <w:pPr>
            <w:pStyle w:val="66A881B7F7A047BCBC22ACE7404F5284"/>
          </w:pPr>
          <w:r w:rsidRPr="00151FA3">
            <w:rPr>
              <w:rStyle w:val="PlaceholderText"/>
              <w:color w:val="163E70"/>
            </w:rPr>
            <w:t>Enter text</w:t>
          </w:r>
        </w:p>
      </w:docPartBody>
    </w:docPart>
    <w:docPart>
      <w:docPartPr>
        <w:name w:val="39BF0D31BACF4F86876642826CAFF4C0"/>
        <w:category>
          <w:name w:val="General"/>
          <w:gallery w:val="placeholder"/>
        </w:category>
        <w:types>
          <w:type w:val="bbPlcHdr"/>
        </w:types>
        <w:behaviors>
          <w:behavior w:val="content"/>
        </w:behaviors>
        <w:guid w:val="{E5526365-D701-4A36-AA3F-65AACF953493}"/>
      </w:docPartPr>
      <w:docPartBody>
        <w:p w:rsidR="00CF75FF" w:rsidRDefault="00CF75FF" w:rsidP="00CF75FF">
          <w:pPr>
            <w:pStyle w:val="39BF0D31BACF4F86876642826CAFF4C0"/>
          </w:pPr>
          <w:r w:rsidRPr="00151FA3">
            <w:rPr>
              <w:rStyle w:val="PlaceholderText"/>
              <w:color w:val="163E70"/>
            </w:rPr>
            <w:t>Enter text</w:t>
          </w:r>
        </w:p>
      </w:docPartBody>
    </w:docPart>
    <w:docPart>
      <w:docPartPr>
        <w:name w:val="D12B33FC155B491C9F8A1FD1161AB0D2"/>
        <w:category>
          <w:name w:val="General"/>
          <w:gallery w:val="placeholder"/>
        </w:category>
        <w:types>
          <w:type w:val="bbPlcHdr"/>
        </w:types>
        <w:behaviors>
          <w:behavior w:val="content"/>
        </w:behaviors>
        <w:guid w:val="{E6BF0FCF-B5AA-4B99-AC05-FC6F5F969C0E}"/>
      </w:docPartPr>
      <w:docPartBody>
        <w:p w:rsidR="005A63A3" w:rsidRDefault="00CF75FF" w:rsidP="00CF75FF">
          <w:pPr>
            <w:pStyle w:val="D12B33FC155B491C9F8A1FD1161AB0D2"/>
          </w:pPr>
          <w:r w:rsidRPr="00151FA3">
            <w:rPr>
              <w:rStyle w:val="PlaceholderText"/>
              <w:color w:val="163E70"/>
            </w:rPr>
            <w:t>Enter text</w:t>
          </w:r>
        </w:p>
      </w:docPartBody>
    </w:docPart>
    <w:docPart>
      <w:docPartPr>
        <w:name w:val="275EDC9D2EB5447991A50AACC9FB5679"/>
        <w:category>
          <w:name w:val="General"/>
          <w:gallery w:val="placeholder"/>
        </w:category>
        <w:types>
          <w:type w:val="bbPlcHdr"/>
        </w:types>
        <w:behaviors>
          <w:behavior w:val="content"/>
        </w:behaviors>
        <w:guid w:val="{81B7A379-9FE0-47F5-991E-DB99025B0D1A}"/>
      </w:docPartPr>
      <w:docPartBody>
        <w:p w:rsidR="005A63A3" w:rsidRDefault="00CF75FF" w:rsidP="00CF75FF">
          <w:pPr>
            <w:pStyle w:val="275EDC9D2EB5447991A50AACC9FB5679"/>
          </w:pPr>
          <w:r w:rsidRPr="00151FA3">
            <w:rPr>
              <w:rStyle w:val="PlaceholderText"/>
              <w:color w:val="163E7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2E"/>
    <w:rsid w:val="00023F23"/>
    <w:rsid w:val="00053B2F"/>
    <w:rsid w:val="00072EED"/>
    <w:rsid w:val="0009084C"/>
    <w:rsid w:val="000B164C"/>
    <w:rsid w:val="00135BA5"/>
    <w:rsid w:val="001F54AC"/>
    <w:rsid w:val="00267F43"/>
    <w:rsid w:val="003577A2"/>
    <w:rsid w:val="00364811"/>
    <w:rsid w:val="004333E7"/>
    <w:rsid w:val="004830AE"/>
    <w:rsid w:val="00487680"/>
    <w:rsid w:val="004E4E33"/>
    <w:rsid w:val="004F5636"/>
    <w:rsid w:val="004F7EEE"/>
    <w:rsid w:val="00541020"/>
    <w:rsid w:val="00574B4E"/>
    <w:rsid w:val="005A63A3"/>
    <w:rsid w:val="005B23CC"/>
    <w:rsid w:val="005E1ACB"/>
    <w:rsid w:val="006030AE"/>
    <w:rsid w:val="00624879"/>
    <w:rsid w:val="0067245B"/>
    <w:rsid w:val="006749C0"/>
    <w:rsid w:val="00690AF3"/>
    <w:rsid w:val="0069352E"/>
    <w:rsid w:val="00753A5B"/>
    <w:rsid w:val="00781B56"/>
    <w:rsid w:val="007B12C7"/>
    <w:rsid w:val="00813AC7"/>
    <w:rsid w:val="00823F2C"/>
    <w:rsid w:val="008A0C5E"/>
    <w:rsid w:val="008D6EBD"/>
    <w:rsid w:val="008E3391"/>
    <w:rsid w:val="009234C0"/>
    <w:rsid w:val="0095280D"/>
    <w:rsid w:val="00963F1C"/>
    <w:rsid w:val="00984B8E"/>
    <w:rsid w:val="00993D6B"/>
    <w:rsid w:val="00A245B0"/>
    <w:rsid w:val="00AA690C"/>
    <w:rsid w:val="00AC51F1"/>
    <w:rsid w:val="00B45847"/>
    <w:rsid w:val="00B607A7"/>
    <w:rsid w:val="00B946AB"/>
    <w:rsid w:val="00C223AA"/>
    <w:rsid w:val="00CF75FF"/>
    <w:rsid w:val="00D31926"/>
    <w:rsid w:val="00D56081"/>
    <w:rsid w:val="00D6362C"/>
    <w:rsid w:val="00E03DFC"/>
    <w:rsid w:val="00F40DBB"/>
    <w:rsid w:val="00FC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75FF"/>
    <w:rPr>
      <w:color w:val="808080"/>
    </w:rPr>
  </w:style>
  <w:style w:type="paragraph" w:customStyle="1" w:styleId="C0BFE03E30964E0E902D7108F992A5EB">
    <w:name w:val="C0BFE03E30964E0E902D7108F992A5EB"/>
    <w:rsid w:val="00FC38ED"/>
  </w:style>
  <w:style w:type="paragraph" w:customStyle="1" w:styleId="1F83D1E1A4F04A469EAE277D637950F1">
    <w:name w:val="1F83D1E1A4F04A469EAE277D637950F1"/>
    <w:rsid w:val="00FC38ED"/>
  </w:style>
  <w:style w:type="paragraph" w:customStyle="1" w:styleId="DBDCB51006634AC494EEF3873098FD10">
    <w:name w:val="DBDCB51006634AC494EEF3873098FD10"/>
    <w:rsid w:val="00FC38ED"/>
  </w:style>
  <w:style w:type="paragraph" w:customStyle="1" w:styleId="FFCFF6C4CF364B47B8CFF36FEB4EF5F1">
    <w:name w:val="FFCFF6C4CF364B47B8CFF36FEB4EF5F1"/>
    <w:rsid w:val="00FC38ED"/>
  </w:style>
  <w:style w:type="paragraph" w:customStyle="1" w:styleId="84FDFBC014D9421D90297FEF16045952">
    <w:name w:val="84FDFBC014D9421D90297FEF16045952"/>
    <w:rsid w:val="00FC38ED"/>
  </w:style>
  <w:style w:type="paragraph" w:customStyle="1" w:styleId="9F1181E199FA401FA7C0B3EC2E1F32D5">
    <w:name w:val="9F1181E199FA401FA7C0B3EC2E1F32D5"/>
    <w:rsid w:val="00FC38ED"/>
  </w:style>
  <w:style w:type="paragraph" w:customStyle="1" w:styleId="E5BB47F62CCE4FC08F6BDA3BF75819B9">
    <w:name w:val="E5BB47F62CCE4FC08F6BDA3BF75819B9"/>
    <w:rsid w:val="00FC38ED"/>
  </w:style>
  <w:style w:type="paragraph" w:customStyle="1" w:styleId="0CA1F7E043424D6791909693719B7AAF">
    <w:name w:val="0CA1F7E043424D6791909693719B7AAF"/>
    <w:rsid w:val="00FC38ED"/>
  </w:style>
  <w:style w:type="paragraph" w:customStyle="1" w:styleId="F3F18AECF998418680E8F55299A924CD">
    <w:name w:val="F3F18AECF998418680E8F55299A924CD"/>
    <w:rsid w:val="00FC38ED"/>
  </w:style>
  <w:style w:type="paragraph" w:customStyle="1" w:styleId="670FE30D0483409082E83602BB18E509">
    <w:name w:val="670FE30D0483409082E83602BB18E509"/>
    <w:rsid w:val="00FC38ED"/>
  </w:style>
  <w:style w:type="paragraph" w:customStyle="1" w:styleId="8F00A6FCB342460CA400512A1FF0D7BE">
    <w:name w:val="8F00A6FCB342460CA400512A1FF0D7BE"/>
    <w:rsid w:val="00FC38ED"/>
  </w:style>
  <w:style w:type="paragraph" w:customStyle="1" w:styleId="936359C8AF284AFF9599FC98295B5E76">
    <w:name w:val="936359C8AF284AFF9599FC98295B5E76"/>
    <w:rsid w:val="00FC38ED"/>
  </w:style>
  <w:style w:type="paragraph" w:customStyle="1" w:styleId="8B1E68040BAD4926B44C932C71E4ABFE4">
    <w:name w:val="8B1E68040BAD4926B44C932C71E4ABFE4"/>
    <w:rsid w:val="004F5636"/>
    <w:rPr>
      <w:rFonts w:eastAsiaTheme="minorHAnsi"/>
    </w:rPr>
  </w:style>
  <w:style w:type="paragraph" w:customStyle="1" w:styleId="038EAF74A8C14827BFF86588B4B749044">
    <w:name w:val="038EAF74A8C14827BFF86588B4B749044"/>
    <w:rsid w:val="004F5636"/>
    <w:rPr>
      <w:rFonts w:eastAsiaTheme="minorHAnsi"/>
    </w:rPr>
  </w:style>
  <w:style w:type="paragraph" w:customStyle="1" w:styleId="192D266943004AF79EDA9299C28FC3EF4">
    <w:name w:val="192D266943004AF79EDA9299C28FC3EF4"/>
    <w:rsid w:val="004F5636"/>
    <w:rPr>
      <w:rFonts w:eastAsiaTheme="minorHAnsi"/>
    </w:rPr>
  </w:style>
  <w:style w:type="paragraph" w:customStyle="1" w:styleId="C6BACDBCF0134AAC8FF08F09D2FBFA9E4">
    <w:name w:val="C6BACDBCF0134AAC8FF08F09D2FBFA9E4"/>
    <w:rsid w:val="004F5636"/>
    <w:rPr>
      <w:rFonts w:eastAsiaTheme="minorHAnsi"/>
    </w:rPr>
  </w:style>
  <w:style w:type="paragraph" w:customStyle="1" w:styleId="A54A65514FFB4A1783E119E32E2290F610">
    <w:name w:val="A54A65514FFB4A1783E119E32E2290F610"/>
    <w:rsid w:val="00574B4E"/>
    <w:rPr>
      <w:rFonts w:eastAsiaTheme="minorHAnsi"/>
    </w:rPr>
  </w:style>
  <w:style w:type="paragraph" w:customStyle="1" w:styleId="972DBE257F9540B988731A879F4ECBF512">
    <w:name w:val="972DBE257F9540B988731A879F4ECBF512"/>
    <w:rsid w:val="00574B4E"/>
    <w:rPr>
      <w:rFonts w:eastAsiaTheme="minorHAnsi"/>
    </w:rPr>
  </w:style>
  <w:style w:type="paragraph" w:customStyle="1" w:styleId="A474E900776F40B8938CB2FA653C2BFC12">
    <w:name w:val="A474E900776F40B8938CB2FA653C2BFC12"/>
    <w:rsid w:val="00574B4E"/>
    <w:rPr>
      <w:rFonts w:eastAsiaTheme="minorHAnsi"/>
    </w:rPr>
  </w:style>
  <w:style w:type="paragraph" w:customStyle="1" w:styleId="91F9875AB6E949498684C4857E9932E512">
    <w:name w:val="91F9875AB6E949498684C4857E9932E512"/>
    <w:rsid w:val="00574B4E"/>
    <w:rPr>
      <w:rFonts w:eastAsiaTheme="minorHAnsi"/>
    </w:rPr>
  </w:style>
  <w:style w:type="paragraph" w:customStyle="1" w:styleId="209D233B19D74D4B955B0C3B90C1B4C912">
    <w:name w:val="209D233B19D74D4B955B0C3B90C1B4C912"/>
    <w:rsid w:val="00574B4E"/>
    <w:rPr>
      <w:rFonts w:eastAsiaTheme="minorHAnsi"/>
    </w:rPr>
  </w:style>
  <w:style w:type="paragraph" w:customStyle="1" w:styleId="FCD26347586C411FA7D20EADB38B157B12">
    <w:name w:val="FCD26347586C411FA7D20EADB38B157B12"/>
    <w:rsid w:val="00574B4E"/>
    <w:rPr>
      <w:rFonts w:eastAsiaTheme="minorHAnsi"/>
    </w:rPr>
  </w:style>
  <w:style w:type="paragraph" w:customStyle="1" w:styleId="02AD9459162C4269BDBD6E179BEABCE912">
    <w:name w:val="02AD9459162C4269BDBD6E179BEABCE912"/>
    <w:rsid w:val="00574B4E"/>
    <w:rPr>
      <w:rFonts w:eastAsiaTheme="minorHAnsi"/>
    </w:rPr>
  </w:style>
  <w:style w:type="paragraph" w:customStyle="1" w:styleId="0C48BCC757774991890AF50EED1944FB1">
    <w:name w:val="0C48BCC757774991890AF50EED1944FB1"/>
    <w:rsid w:val="00574B4E"/>
    <w:rPr>
      <w:rFonts w:eastAsiaTheme="minorHAnsi"/>
    </w:rPr>
  </w:style>
  <w:style w:type="paragraph" w:customStyle="1" w:styleId="E9DE6C2BA8F840BE8E302D949060769D1">
    <w:name w:val="E9DE6C2BA8F840BE8E302D949060769D1"/>
    <w:rsid w:val="00574B4E"/>
    <w:rPr>
      <w:rFonts w:eastAsiaTheme="minorHAnsi"/>
    </w:rPr>
  </w:style>
  <w:style w:type="paragraph" w:customStyle="1" w:styleId="D35E5FCDCDC947B7AE2FDBCDA946A98F1">
    <w:name w:val="D35E5FCDCDC947B7AE2FDBCDA946A98F1"/>
    <w:rsid w:val="00574B4E"/>
    <w:rPr>
      <w:rFonts w:eastAsiaTheme="minorHAnsi"/>
    </w:rPr>
  </w:style>
  <w:style w:type="paragraph" w:customStyle="1" w:styleId="A20BBABEC3534498A1E705E0DA67628D1">
    <w:name w:val="A20BBABEC3534498A1E705E0DA67628D1"/>
    <w:rsid w:val="00574B4E"/>
    <w:rPr>
      <w:rFonts w:eastAsiaTheme="minorHAnsi"/>
    </w:rPr>
  </w:style>
  <w:style w:type="paragraph" w:customStyle="1" w:styleId="F20502669CEF47B8BAC4E9DF5E0B00BE1">
    <w:name w:val="F20502669CEF47B8BAC4E9DF5E0B00BE1"/>
    <w:rsid w:val="00574B4E"/>
    <w:pPr>
      <w:ind w:left="720"/>
      <w:contextualSpacing/>
    </w:pPr>
    <w:rPr>
      <w:rFonts w:eastAsiaTheme="minorHAnsi"/>
    </w:rPr>
  </w:style>
  <w:style w:type="paragraph" w:customStyle="1" w:styleId="5E31BBF900E44D7185A68D4B315D250F1">
    <w:name w:val="5E31BBF900E44D7185A68D4B315D250F1"/>
    <w:rsid w:val="00574B4E"/>
    <w:pPr>
      <w:ind w:left="720"/>
      <w:contextualSpacing/>
    </w:pPr>
    <w:rPr>
      <w:rFonts w:eastAsiaTheme="minorHAnsi"/>
    </w:rPr>
  </w:style>
  <w:style w:type="paragraph" w:customStyle="1" w:styleId="D663C414F7924670A759B54D1136913F1">
    <w:name w:val="D663C414F7924670A759B54D1136913F1"/>
    <w:rsid w:val="00574B4E"/>
    <w:pPr>
      <w:ind w:left="720"/>
      <w:contextualSpacing/>
    </w:pPr>
    <w:rPr>
      <w:rFonts w:eastAsiaTheme="minorHAnsi"/>
    </w:rPr>
  </w:style>
  <w:style w:type="paragraph" w:customStyle="1" w:styleId="CA8351960E0248B886065711BD0CC1441">
    <w:name w:val="CA8351960E0248B886065711BD0CC1441"/>
    <w:rsid w:val="00574B4E"/>
    <w:pPr>
      <w:ind w:left="720"/>
      <w:contextualSpacing/>
    </w:pPr>
    <w:rPr>
      <w:rFonts w:eastAsiaTheme="minorHAnsi"/>
    </w:rPr>
  </w:style>
  <w:style w:type="paragraph" w:customStyle="1" w:styleId="1606E25B3085443ABC1C35C3B628F21A1">
    <w:name w:val="1606E25B3085443ABC1C35C3B628F21A1"/>
    <w:rsid w:val="00574B4E"/>
    <w:pPr>
      <w:ind w:left="720"/>
      <w:contextualSpacing/>
    </w:pPr>
    <w:rPr>
      <w:rFonts w:eastAsiaTheme="minorHAnsi"/>
    </w:rPr>
  </w:style>
  <w:style w:type="paragraph" w:customStyle="1" w:styleId="BEF5221D360142FF86B902ECC768C5EA1">
    <w:name w:val="BEF5221D360142FF86B902ECC768C5EA1"/>
    <w:rsid w:val="00574B4E"/>
    <w:pPr>
      <w:ind w:left="720"/>
      <w:contextualSpacing/>
    </w:pPr>
    <w:rPr>
      <w:rFonts w:eastAsiaTheme="minorHAnsi"/>
    </w:rPr>
  </w:style>
  <w:style w:type="paragraph" w:customStyle="1" w:styleId="A257CD92B3F342B2A59BD661CE151E341">
    <w:name w:val="A257CD92B3F342B2A59BD661CE151E341"/>
    <w:rsid w:val="00574B4E"/>
    <w:pPr>
      <w:ind w:left="720"/>
      <w:contextualSpacing/>
    </w:pPr>
    <w:rPr>
      <w:rFonts w:eastAsiaTheme="minorHAnsi"/>
    </w:rPr>
  </w:style>
  <w:style w:type="paragraph" w:customStyle="1" w:styleId="39B511A42AB541399199CD694045148D1">
    <w:name w:val="39B511A42AB541399199CD694045148D1"/>
    <w:rsid w:val="00574B4E"/>
    <w:pPr>
      <w:ind w:left="720"/>
      <w:contextualSpacing/>
    </w:pPr>
    <w:rPr>
      <w:rFonts w:eastAsiaTheme="minorHAnsi"/>
    </w:rPr>
  </w:style>
  <w:style w:type="paragraph" w:customStyle="1" w:styleId="5CB4AAFC7E134D6B91DB33591974F72C1">
    <w:name w:val="5CB4AAFC7E134D6B91DB33591974F72C1"/>
    <w:rsid w:val="00574B4E"/>
    <w:pPr>
      <w:ind w:left="720"/>
      <w:contextualSpacing/>
    </w:pPr>
    <w:rPr>
      <w:rFonts w:eastAsiaTheme="minorHAnsi"/>
    </w:rPr>
  </w:style>
  <w:style w:type="paragraph" w:customStyle="1" w:styleId="7BBF1F29C25F4DAC8990316B983FC1731">
    <w:name w:val="7BBF1F29C25F4DAC8990316B983FC1731"/>
    <w:rsid w:val="00574B4E"/>
    <w:pPr>
      <w:ind w:left="720"/>
      <w:contextualSpacing/>
    </w:pPr>
    <w:rPr>
      <w:rFonts w:eastAsiaTheme="minorHAnsi"/>
    </w:rPr>
  </w:style>
  <w:style w:type="paragraph" w:customStyle="1" w:styleId="A28DBFE672CB413CB1F7E4262E90DE6E1">
    <w:name w:val="A28DBFE672CB413CB1F7E4262E90DE6E1"/>
    <w:rsid w:val="00574B4E"/>
    <w:pPr>
      <w:ind w:left="720"/>
      <w:contextualSpacing/>
    </w:pPr>
    <w:rPr>
      <w:rFonts w:eastAsiaTheme="minorHAnsi"/>
    </w:rPr>
  </w:style>
  <w:style w:type="paragraph" w:customStyle="1" w:styleId="373C3019785B47FA91D3488ADEFAB1621">
    <w:name w:val="373C3019785B47FA91D3488ADEFAB1621"/>
    <w:rsid w:val="00574B4E"/>
    <w:pPr>
      <w:ind w:left="720"/>
      <w:contextualSpacing/>
    </w:pPr>
    <w:rPr>
      <w:rFonts w:eastAsiaTheme="minorHAnsi"/>
    </w:rPr>
  </w:style>
  <w:style w:type="paragraph" w:customStyle="1" w:styleId="615EB483923344E8B0AAF6155057A8B81">
    <w:name w:val="615EB483923344E8B0AAF6155057A8B81"/>
    <w:rsid w:val="00574B4E"/>
    <w:pPr>
      <w:ind w:left="720"/>
      <w:contextualSpacing/>
    </w:pPr>
    <w:rPr>
      <w:rFonts w:eastAsiaTheme="minorHAnsi"/>
    </w:rPr>
  </w:style>
  <w:style w:type="paragraph" w:customStyle="1" w:styleId="4B597BDDEEC84CC19D854CFBD6265FEC1">
    <w:name w:val="4B597BDDEEC84CC19D854CFBD6265FEC1"/>
    <w:rsid w:val="00574B4E"/>
    <w:pPr>
      <w:ind w:left="720"/>
      <w:contextualSpacing/>
    </w:pPr>
    <w:rPr>
      <w:rFonts w:eastAsiaTheme="minorHAnsi"/>
    </w:rPr>
  </w:style>
  <w:style w:type="paragraph" w:customStyle="1" w:styleId="E1A9ED3929CF4879AA15A3D4D072B1AF1">
    <w:name w:val="E1A9ED3929CF4879AA15A3D4D072B1AF1"/>
    <w:rsid w:val="00574B4E"/>
    <w:pPr>
      <w:ind w:left="720"/>
      <w:contextualSpacing/>
    </w:pPr>
    <w:rPr>
      <w:rFonts w:eastAsiaTheme="minorHAnsi"/>
    </w:rPr>
  </w:style>
  <w:style w:type="paragraph" w:customStyle="1" w:styleId="7C1C24F3DE22479FBB09533CA67B8BBC1">
    <w:name w:val="7C1C24F3DE22479FBB09533CA67B8BBC1"/>
    <w:rsid w:val="00574B4E"/>
    <w:pPr>
      <w:ind w:left="720"/>
      <w:contextualSpacing/>
    </w:pPr>
    <w:rPr>
      <w:rFonts w:eastAsiaTheme="minorHAnsi"/>
    </w:rPr>
  </w:style>
  <w:style w:type="paragraph" w:customStyle="1" w:styleId="31B484498B1847CCBC9441398B582A3F1">
    <w:name w:val="31B484498B1847CCBC9441398B582A3F1"/>
    <w:rsid w:val="00574B4E"/>
    <w:pPr>
      <w:ind w:left="720"/>
      <w:contextualSpacing/>
    </w:pPr>
    <w:rPr>
      <w:rFonts w:eastAsiaTheme="minorHAnsi"/>
    </w:rPr>
  </w:style>
  <w:style w:type="paragraph" w:customStyle="1" w:styleId="02480C6511214CC488AAB1001C305DB71">
    <w:name w:val="02480C6511214CC488AAB1001C305DB71"/>
    <w:rsid w:val="00574B4E"/>
    <w:pPr>
      <w:ind w:left="720"/>
      <w:contextualSpacing/>
    </w:pPr>
    <w:rPr>
      <w:rFonts w:eastAsiaTheme="minorHAnsi"/>
    </w:rPr>
  </w:style>
  <w:style w:type="paragraph" w:customStyle="1" w:styleId="D1F41607CB4C48AF83230FA9A630BE221">
    <w:name w:val="D1F41607CB4C48AF83230FA9A630BE221"/>
    <w:rsid w:val="00574B4E"/>
    <w:pPr>
      <w:ind w:left="720"/>
      <w:contextualSpacing/>
    </w:pPr>
    <w:rPr>
      <w:rFonts w:eastAsiaTheme="minorHAnsi"/>
    </w:rPr>
  </w:style>
  <w:style w:type="paragraph" w:customStyle="1" w:styleId="074CE0AD004544439F22B840D5339DE41">
    <w:name w:val="074CE0AD004544439F22B840D5339DE41"/>
    <w:rsid w:val="00574B4E"/>
    <w:pPr>
      <w:ind w:left="720"/>
      <w:contextualSpacing/>
    </w:pPr>
    <w:rPr>
      <w:rFonts w:eastAsiaTheme="minorHAnsi"/>
    </w:rPr>
  </w:style>
  <w:style w:type="paragraph" w:customStyle="1" w:styleId="366DAF6FF50B4100A575E28523D0BC1B1">
    <w:name w:val="366DAF6FF50B4100A575E28523D0BC1B1"/>
    <w:rsid w:val="00574B4E"/>
    <w:pPr>
      <w:ind w:left="720"/>
      <w:contextualSpacing/>
    </w:pPr>
    <w:rPr>
      <w:rFonts w:eastAsiaTheme="minorHAnsi"/>
    </w:rPr>
  </w:style>
  <w:style w:type="paragraph" w:customStyle="1" w:styleId="98CAE733CF494810BBD6AD7CE7B3D0601">
    <w:name w:val="98CAE733CF494810BBD6AD7CE7B3D0601"/>
    <w:rsid w:val="00574B4E"/>
    <w:pPr>
      <w:ind w:left="720"/>
      <w:contextualSpacing/>
    </w:pPr>
    <w:rPr>
      <w:rFonts w:eastAsiaTheme="minorHAnsi"/>
    </w:rPr>
  </w:style>
  <w:style w:type="paragraph" w:customStyle="1" w:styleId="23E58076177C475AA5307DC27203EA521">
    <w:name w:val="23E58076177C475AA5307DC27203EA521"/>
    <w:rsid w:val="00574B4E"/>
    <w:pPr>
      <w:ind w:left="720"/>
      <w:contextualSpacing/>
    </w:pPr>
    <w:rPr>
      <w:rFonts w:eastAsiaTheme="minorHAnsi"/>
    </w:rPr>
  </w:style>
  <w:style w:type="paragraph" w:customStyle="1" w:styleId="4D3DECB18D2B45418986F94F024F92AE1">
    <w:name w:val="4D3DECB18D2B45418986F94F024F92AE1"/>
    <w:rsid w:val="00574B4E"/>
    <w:pPr>
      <w:ind w:left="720"/>
      <w:contextualSpacing/>
    </w:pPr>
    <w:rPr>
      <w:rFonts w:eastAsiaTheme="minorHAnsi"/>
    </w:rPr>
  </w:style>
  <w:style w:type="paragraph" w:customStyle="1" w:styleId="A1E7C1C7D6864513B7008D60DD5FF2DD1">
    <w:name w:val="A1E7C1C7D6864513B7008D60DD5FF2DD1"/>
    <w:rsid w:val="00574B4E"/>
    <w:pPr>
      <w:ind w:left="720"/>
      <w:contextualSpacing/>
    </w:pPr>
    <w:rPr>
      <w:rFonts w:eastAsiaTheme="minorHAnsi"/>
    </w:rPr>
  </w:style>
  <w:style w:type="paragraph" w:customStyle="1" w:styleId="831D0076CDFE44E583F89C025E7154BF1">
    <w:name w:val="831D0076CDFE44E583F89C025E7154BF1"/>
    <w:rsid w:val="00574B4E"/>
    <w:pPr>
      <w:ind w:left="720"/>
      <w:contextualSpacing/>
    </w:pPr>
    <w:rPr>
      <w:rFonts w:eastAsiaTheme="minorHAnsi"/>
    </w:rPr>
  </w:style>
  <w:style w:type="paragraph" w:customStyle="1" w:styleId="387CFEAB0DEF48BB9DA6315AB95984401">
    <w:name w:val="387CFEAB0DEF48BB9DA6315AB95984401"/>
    <w:rsid w:val="00574B4E"/>
    <w:pPr>
      <w:ind w:left="720"/>
      <w:contextualSpacing/>
    </w:pPr>
    <w:rPr>
      <w:rFonts w:eastAsiaTheme="minorHAnsi"/>
    </w:rPr>
  </w:style>
  <w:style w:type="paragraph" w:customStyle="1" w:styleId="B6ABE1731B1545DAB2DDE73A9154ED741">
    <w:name w:val="B6ABE1731B1545DAB2DDE73A9154ED741"/>
    <w:rsid w:val="00574B4E"/>
    <w:pPr>
      <w:ind w:left="720"/>
      <w:contextualSpacing/>
    </w:pPr>
    <w:rPr>
      <w:rFonts w:eastAsiaTheme="minorHAnsi"/>
    </w:rPr>
  </w:style>
  <w:style w:type="paragraph" w:customStyle="1" w:styleId="BF065123D6B743A584949B12ED615AF51">
    <w:name w:val="BF065123D6B743A584949B12ED615AF51"/>
    <w:rsid w:val="00574B4E"/>
    <w:pPr>
      <w:ind w:left="720"/>
      <w:contextualSpacing/>
    </w:pPr>
    <w:rPr>
      <w:rFonts w:eastAsiaTheme="minorHAnsi"/>
    </w:rPr>
  </w:style>
  <w:style w:type="paragraph" w:customStyle="1" w:styleId="E32D23EC5C5B4599AF29082BC0A2B8111">
    <w:name w:val="E32D23EC5C5B4599AF29082BC0A2B8111"/>
    <w:rsid w:val="00574B4E"/>
    <w:pPr>
      <w:ind w:left="720"/>
      <w:contextualSpacing/>
    </w:pPr>
    <w:rPr>
      <w:rFonts w:eastAsiaTheme="minorHAnsi"/>
    </w:rPr>
  </w:style>
  <w:style w:type="paragraph" w:customStyle="1" w:styleId="60ED9863BCD943D89FE103D04D3E39B91">
    <w:name w:val="60ED9863BCD943D89FE103D04D3E39B91"/>
    <w:rsid w:val="00574B4E"/>
    <w:pPr>
      <w:ind w:left="720"/>
      <w:contextualSpacing/>
    </w:pPr>
    <w:rPr>
      <w:rFonts w:eastAsiaTheme="minorHAnsi"/>
    </w:rPr>
  </w:style>
  <w:style w:type="paragraph" w:customStyle="1" w:styleId="E40F92E17B524130B5A0A25B46622EFB1">
    <w:name w:val="E40F92E17B524130B5A0A25B46622EFB1"/>
    <w:rsid w:val="00574B4E"/>
    <w:pPr>
      <w:ind w:left="720"/>
      <w:contextualSpacing/>
    </w:pPr>
    <w:rPr>
      <w:rFonts w:eastAsiaTheme="minorHAnsi"/>
    </w:rPr>
  </w:style>
  <w:style w:type="paragraph" w:customStyle="1" w:styleId="1A35F56AAFE342AEBD4C24625F5D0C3E1">
    <w:name w:val="1A35F56AAFE342AEBD4C24625F5D0C3E1"/>
    <w:rsid w:val="00574B4E"/>
    <w:pPr>
      <w:ind w:left="720"/>
      <w:contextualSpacing/>
    </w:pPr>
    <w:rPr>
      <w:rFonts w:eastAsiaTheme="minorHAnsi"/>
    </w:rPr>
  </w:style>
  <w:style w:type="paragraph" w:customStyle="1" w:styleId="13943F28EB134DCCB2D03C8449F7FD181">
    <w:name w:val="13943F28EB134DCCB2D03C8449F7FD181"/>
    <w:rsid w:val="00574B4E"/>
    <w:pPr>
      <w:ind w:left="720"/>
      <w:contextualSpacing/>
    </w:pPr>
    <w:rPr>
      <w:rFonts w:eastAsiaTheme="minorHAnsi"/>
    </w:rPr>
  </w:style>
  <w:style w:type="paragraph" w:customStyle="1" w:styleId="EAFB00FA512C4F989588D4F31EEF99B71">
    <w:name w:val="EAFB00FA512C4F989588D4F31EEF99B71"/>
    <w:rsid w:val="00574B4E"/>
    <w:pPr>
      <w:ind w:left="720"/>
      <w:contextualSpacing/>
    </w:pPr>
    <w:rPr>
      <w:rFonts w:eastAsiaTheme="minorHAnsi"/>
    </w:rPr>
  </w:style>
  <w:style w:type="paragraph" w:customStyle="1" w:styleId="0EA475051A524BD285FB3D87023712EC1">
    <w:name w:val="0EA475051A524BD285FB3D87023712EC1"/>
    <w:rsid w:val="00574B4E"/>
    <w:pPr>
      <w:ind w:left="720"/>
      <w:contextualSpacing/>
    </w:pPr>
    <w:rPr>
      <w:rFonts w:eastAsiaTheme="minorHAnsi"/>
    </w:rPr>
  </w:style>
  <w:style w:type="paragraph" w:customStyle="1" w:styleId="2A0E81A1DEF94439985BAF42309C5C281">
    <w:name w:val="2A0E81A1DEF94439985BAF42309C5C281"/>
    <w:rsid w:val="00574B4E"/>
    <w:pPr>
      <w:ind w:left="720"/>
      <w:contextualSpacing/>
    </w:pPr>
    <w:rPr>
      <w:rFonts w:eastAsiaTheme="minorHAnsi"/>
    </w:rPr>
  </w:style>
  <w:style w:type="paragraph" w:customStyle="1" w:styleId="1F670CD8ED754596BBD0D80DEA44DE741">
    <w:name w:val="1F670CD8ED754596BBD0D80DEA44DE741"/>
    <w:rsid w:val="00574B4E"/>
    <w:pPr>
      <w:ind w:left="720"/>
      <w:contextualSpacing/>
    </w:pPr>
    <w:rPr>
      <w:rFonts w:eastAsiaTheme="minorHAnsi"/>
    </w:rPr>
  </w:style>
  <w:style w:type="paragraph" w:customStyle="1" w:styleId="CBF8F6D5E1D54D258B0B1F7794BFE5D71">
    <w:name w:val="CBF8F6D5E1D54D258B0B1F7794BFE5D71"/>
    <w:rsid w:val="00574B4E"/>
    <w:pPr>
      <w:ind w:left="720"/>
      <w:contextualSpacing/>
    </w:pPr>
    <w:rPr>
      <w:rFonts w:eastAsiaTheme="minorHAnsi"/>
    </w:rPr>
  </w:style>
  <w:style w:type="paragraph" w:customStyle="1" w:styleId="3C5E2C554CDC42B4903A385DAE8C2D441">
    <w:name w:val="3C5E2C554CDC42B4903A385DAE8C2D441"/>
    <w:rsid w:val="00574B4E"/>
    <w:pPr>
      <w:ind w:left="720"/>
      <w:contextualSpacing/>
    </w:pPr>
    <w:rPr>
      <w:rFonts w:eastAsiaTheme="minorHAnsi"/>
    </w:rPr>
  </w:style>
  <w:style w:type="paragraph" w:customStyle="1" w:styleId="E90400C651DA43F49068A839D0BAF0241">
    <w:name w:val="E90400C651DA43F49068A839D0BAF0241"/>
    <w:rsid w:val="00574B4E"/>
    <w:pPr>
      <w:ind w:left="720"/>
      <w:contextualSpacing/>
    </w:pPr>
    <w:rPr>
      <w:rFonts w:eastAsiaTheme="minorHAnsi"/>
    </w:rPr>
  </w:style>
  <w:style w:type="paragraph" w:customStyle="1" w:styleId="DA6F7C979CB844DC99F15BE813C0718C1">
    <w:name w:val="DA6F7C979CB844DC99F15BE813C0718C1"/>
    <w:rsid w:val="00574B4E"/>
    <w:pPr>
      <w:ind w:left="720"/>
      <w:contextualSpacing/>
    </w:pPr>
    <w:rPr>
      <w:rFonts w:eastAsiaTheme="minorHAnsi"/>
    </w:rPr>
  </w:style>
  <w:style w:type="paragraph" w:customStyle="1" w:styleId="231CDCB3430141BBB855A9DB15296E241">
    <w:name w:val="231CDCB3430141BBB855A9DB15296E241"/>
    <w:rsid w:val="00574B4E"/>
    <w:pPr>
      <w:ind w:left="720"/>
      <w:contextualSpacing/>
    </w:pPr>
    <w:rPr>
      <w:rFonts w:eastAsiaTheme="minorHAnsi"/>
    </w:rPr>
  </w:style>
  <w:style w:type="paragraph" w:customStyle="1" w:styleId="8358773884F6421FA41582C57EC265681">
    <w:name w:val="8358773884F6421FA41582C57EC265681"/>
    <w:rsid w:val="00574B4E"/>
    <w:pPr>
      <w:ind w:left="720"/>
      <w:contextualSpacing/>
    </w:pPr>
    <w:rPr>
      <w:rFonts w:eastAsiaTheme="minorHAnsi"/>
    </w:rPr>
  </w:style>
  <w:style w:type="paragraph" w:customStyle="1" w:styleId="5695FBF2005C481E812C05D3FA5972801">
    <w:name w:val="5695FBF2005C481E812C05D3FA5972801"/>
    <w:rsid w:val="00574B4E"/>
    <w:pPr>
      <w:ind w:left="720"/>
      <w:contextualSpacing/>
    </w:pPr>
    <w:rPr>
      <w:rFonts w:eastAsiaTheme="minorHAnsi"/>
    </w:rPr>
  </w:style>
  <w:style w:type="paragraph" w:customStyle="1" w:styleId="820A1DE7345E4FD582B5E8A0B28A61D11">
    <w:name w:val="820A1DE7345E4FD582B5E8A0B28A61D11"/>
    <w:rsid w:val="00574B4E"/>
    <w:pPr>
      <w:ind w:left="720"/>
      <w:contextualSpacing/>
    </w:pPr>
    <w:rPr>
      <w:rFonts w:eastAsiaTheme="minorHAnsi"/>
    </w:rPr>
  </w:style>
  <w:style w:type="paragraph" w:customStyle="1" w:styleId="36B0DD3C771D4F6496A80CD35B4F46981">
    <w:name w:val="36B0DD3C771D4F6496A80CD35B4F46981"/>
    <w:rsid w:val="00574B4E"/>
    <w:pPr>
      <w:ind w:left="720"/>
      <w:contextualSpacing/>
    </w:pPr>
    <w:rPr>
      <w:rFonts w:eastAsiaTheme="minorHAnsi"/>
    </w:rPr>
  </w:style>
  <w:style w:type="paragraph" w:customStyle="1" w:styleId="5C6F06236E414C67B385D9A4BA9875301">
    <w:name w:val="5C6F06236E414C67B385D9A4BA9875301"/>
    <w:rsid w:val="00574B4E"/>
    <w:pPr>
      <w:ind w:left="720"/>
      <w:contextualSpacing/>
    </w:pPr>
    <w:rPr>
      <w:rFonts w:eastAsiaTheme="minorHAnsi"/>
    </w:rPr>
  </w:style>
  <w:style w:type="paragraph" w:customStyle="1" w:styleId="48B8DAA44472449A8DB084184B4AD0AF1">
    <w:name w:val="48B8DAA44472449A8DB084184B4AD0AF1"/>
    <w:rsid w:val="00574B4E"/>
    <w:pPr>
      <w:ind w:left="720"/>
      <w:contextualSpacing/>
    </w:pPr>
    <w:rPr>
      <w:rFonts w:eastAsiaTheme="minorHAnsi"/>
    </w:rPr>
  </w:style>
  <w:style w:type="paragraph" w:customStyle="1" w:styleId="3ACB7F3D0B97444CAECB721FCC1761ED1">
    <w:name w:val="3ACB7F3D0B97444CAECB721FCC1761ED1"/>
    <w:rsid w:val="00574B4E"/>
    <w:pPr>
      <w:ind w:left="720"/>
      <w:contextualSpacing/>
    </w:pPr>
    <w:rPr>
      <w:rFonts w:eastAsiaTheme="minorHAnsi"/>
    </w:rPr>
  </w:style>
  <w:style w:type="paragraph" w:customStyle="1" w:styleId="3D5EDFE29AD240A98BB701A03ABF6BE71">
    <w:name w:val="3D5EDFE29AD240A98BB701A03ABF6BE71"/>
    <w:rsid w:val="00574B4E"/>
    <w:pPr>
      <w:ind w:left="720"/>
      <w:contextualSpacing/>
    </w:pPr>
    <w:rPr>
      <w:rFonts w:eastAsiaTheme="minorHAnsi"/>
    </w:rPr>
  </w:style>
  <w:style w:type="paragraph" w:customStyle="1" w:styleId="615B3D2F75DB42D2AB979038272CB5E21">
    <w:name w:val="615B3D2F75DB42D2AB979038272CB5E21"/>
    <w:rsid w:val="00574B4E"/>
    <w:pPr>
      <w:ind w:left="720"/>
      <w:contextualSpacing/>
    </w:pPr>
    <w:rPr>
      <w:rFonts w:eastAsiaTheme="minorHAnsi"/>
    </w:rPr>
  </w:style>
  <w:style w:type="paragraph" w:customStyle="1" w:styleId="7071A2D44F294BDD8B8EC800CC9F7B5F1">
    <w:name w:val="7071A2D44F294BDD8B8EC800CC9F7B5F1"/>
    <w:rsid w:val="00574B4E"/>
    <w:pPr>
      <w:ind w:left="720"/>
      <w:contextualSpacing/>
    </w:pPr>
    <w:rPr>
      <w:rFonts w:eastAsiaTheme="minorHAnsi"/>
    </w:rPr>
  </w:style>
  <w:style w:type="paragraph" w:customStyle="1" w:styleId="6222C286AB334DE3869C6953163C636C1">
    <w:name w:val="6222C286AB334DE3869C6953163C636C1"/>
    <w:rsid w:val="00574B4E"/>
    <w:pPr>
      <w:ind w:left="720"/>
      <w:contextualSpacing/>
    </w:pPr>
    <w:rPr>
      <w:rFonts w:eastAsiaTheme="minorHAnsi"/>
    </w:rPr>
  </w:style>
  <w:style w:type="paragraph" w:customStyle="1" w:styleId="7F4D3E5C0994448DB1DDDB8200DD300F1">
    <w:name w:val="7F4D3E5C0994448DB1DDDB8200DD300F1"/>
    <w:rsid w:val="00574B4E"/>
    <w:pPr>
      <w:ind w:left="720"/>
      <w:contextualSpacing/>
    </w:pPr>
    <w:rPr>
      <w:rFonts w:eastAsiaTheme="minorHAnsi"/>
    </w:rPr>
  </w:style>
  <w:style w:type="paragraph" w:customStyle="1" w:styleId="C4ABA98229054659A0E7EE3A9F6307C31">
    <w:name w:val="C4ABA98229054659A0E7EE3A9F6307C31"/>
    <w:rsid w:val="00574B4E"/>
    <w:pPr>
      <w:ind w:left="720"/>
      <w:contextualSpacing/>
    </w:pPr>
    <w:rPr>
      <w:rFonts w:eastAsiaTheme="minorHAnsi"/>
    </w:rPr>
  </w:style>
  <w:style w:type="paragraph" w:customStyle="1" w:styleId="849DAA10DBB44C13BD02CE345300E7071">
    <w:name w:val="849DAA10DBB44C13BD02CE345300E7071"/>
    <w:rsid w:val="00574B4E"/>
    <w:pPr>
      <w:ind w:left="720"/>
      <w:contextualSpacing/>
    </w:pPr>
    <w:rPr>
      <w:rFonts w:eastAsiaTheme="minorHAnsi"/>
    </w:rPr>
  </w:style>
  <w:style w:type="paragraph" w:customStyle="1" w:styleId="2652B76C347D49F9AE0604BC770AE46D1">
    <w:name w:val="2652B76C347D49F9AE0604BC770AE46D1"/>
    <w:rsid w:val="00574B4E"/>
    <w:pPr>
      <w:ind w:left="720"/>
      <w:contextualSpacing/>
    </w:pPr>
    <w:rPr>
      <w:rFonts w:eastAsiaTheme="minorHAnsi"/>
    </w:rPr>
  </w:style>
  <w:style w:type="paragraph" w:customStyle="1" w:styleId="0F178256639D483893E0274C5E00EE2C1">
    <w:name w:val="0F178256639D483893E0274C5E00EE2C1"/>
    <w:rsid w:val="00574B4E"/>
    <w:pPr>
      <w:ind w:left="720"/>
      <w:contextualSpacing/>
    </w:pPr>
    <w:rPr>
      <w:rFonts w:eastAsiaTheme="minorHAnsi"/>
    </w:rPr>
  </w:style>
  <w:style w:type="paragraph" w:customStyle="1" w:styleId="6F78BE0E13C546FC96D40018E197ECC31">
    <w:name w:val="6F78BE0E13C546FC96D40018E197ECC31"/>
    <w:rsid w:val="00574B4E"/>
    <w:rPr>
      <w:rFonts w:eastAsiaTheme="minorHAnsi"/>
    </w:rPr>
  </w:style>
  <w:style w:type="paragraph" w:customStyle="1" w:styleId="A88FC258E17443A9975782229C0CB1C61">
    <w:name w:val="A88FC258E17443A9975782229C0CB1C61"/>
    <w:rsid w:val="00574B4E"/>
    <w:rPr>
      <w:rFonts w:eastAsiaTheme="minorHAnsi"/>
    </w:rPr>
  </w:style>
  <w:style w:type="paragraph" w:customStyle="1" w:styleId="88E8F1D7F6D743259A30D67514F179A31">
    <w:name w:val="88E8F1D7F6D743259A30D67514F179A31"/>
    <w:rsid w:val="00574B4E"/>
    <w:rPr>
      <w:rFonts w:eastAsiaTheme="minorHAnsi"/>
    </w:rPr>
  </w:style>
  <w:style w:type="paragraph" w:customStyle="1" w:styleId="F249DAC33BB64788A8EDF784EA6BB9941">
    <w:name w:val="F249DAC33BB64788A8EDF784EA6BB9941"/>
    <w:rsid w:val="00574B4E"/>
    <w:rPr>
      <w:rFonts w:eastAsiaTheme="minorHAnsi"/>
    </w:rPr>
  </w:style>
  <w:style w:type="paragraph" w:customStyle="1" w:styleId="5BBE9A259D7B41E59C576C6D7F504A4A1">
    <w:name w:val="5BBE9A259D7B41E59C576C6D7F504A4A1"/>
    <w:rsid w:val="00574B4E"/>
    <w:rPr>
      <w:rFonts w:eastAsiaTheme="minorHAnsi"/>
    </w:rPr>
  </w:style>
  <w:style w:type="paragraph" w:customStyle="1" w:styleId="4005637915E843389D5D2BB4A0E5F3A81">
    <w:name w:val="4005637915E843389D5D2BB4A0E5F3A81"/>
    <w:rsid w:val="00574B4E"/>
    <w:rPr>
      <w:rFonts w:eastAsiaTheme="minorHAnsi"/>
    </w:rPr>
  </w:style>
  <w:style w:type="paragraph" w:customStyle="1" w:styleId="CF68A33D1B484190A4741EDA806C328E1">
    <w:name w:val="CF68A33D1B484190A4741EDA806C328E1"/>
    <w:rsid w:val="00574B4E"/>
    <w:rPr>
      <w:rFonts w:eastAsiaTheme="minorHAnsi"/>
    </w:rPr>
  </w:style>
  <w:style w:type="paragraph" w:customStyle="1" w:styleId="191F9851749047F7971145667E6723B01">
    <w:name w:val="191F9851749047F7971145667E6723B01"/>
    <w:rsid w:val="00574B4E"/>
    <w:rPr>
      <w:rFonts w:eastAsiaTheme="minorHAnsi"/>
    </w:rPr>
  </w:style>
  <w:style w:type="paragraph" w:customStyle="1" w:styleId="53C042B7C4924706A365CF38846A7C7E1">
    <w:name w:val="53C042B7C4924706A365CF38846A7C7E1"/>
    <w:rsid w:val="00574B4E"/>
    <w:rPr>
      <w:rFonts w:eastAsiaTheme="minorHAnsi"/>
    </w:rPr>
  </w:style>
  <w:style w:type="paragraph" w:customStyle="1" w:styleId="5F4116501BB54889B10923794845738D1">
    <w:name w:val="5F4116501BB54889B10923794845738D1"/>
    <w:rsid w:val="00574B4E"/>
    <w:rPr>
      <w:rFonts w:eastAsiaTheme="minorHAnsi"/>
    </w:rPr>
  </w:style>
  <w:style w:type="paragraph" w:customStyle="1" w:styleId="2E43FBFAA4E044288C002DD3F66AC7551">
    <w:name w:val="2E43FBFAA4E044288C002DD3F66AC7551"/>
    <w:rsid w:val="00574B4E"/>
    <w:rPr>
      <w:rFonts w:eastAsiaTheme="minorHAnsi"/>
    </w:rPr>
  </w:style>
  <w:style w:type="paragraph" w:customStyle="1" w:styleId="B0699D1073BE4547A5BA11B31F29A1321">
    <w:name w:val="B0699D1073BE4547A5BA11B31F29A1321"/>
    <w:rsid w:val="00574B4E"/>
    <w:rPr>
      <w:rFonts w:eastAsiaTheme="minorHAnsi"/>
    </w:rPr>
  </w:style>
  <w:style w:type="paragraph" w:customStyle="1" w:styleId="B595BF97901149668285609DE6EEAB201">
    <w:name w:val="B595BF97901149668285609DE6EEAB201"/>
    <w:rsid w:val="00574B4E"/>
    <w:rPr>
      <w:rFonts w:eastAsiaTheme="minorHAnsi"/>
    </w:rPr>
  </w:style>
  <w:style w:type="paragraph" w:customStyle="1" w:styleId="F312FFCAA7CE4420821285D2311FB9D01">
    <w:name w:val="F312FFCAA7CE4420821285D2311FB9D01"/>
    <w:rsid w:val="00574B4E"/>
    <w:rPr>
      <w:rFonts w:eastAsiaTheme="minorHAnsi"/>
    </w:rPr>
  </w:style>
  <w:style w:type="paragraph" w:customStyle="1" w:styleId="089D9A9FC90D47978F17EA5D33C52E2A1">
    <w:name w:val="089D9A9FC90D47978F17EA5D33C52E2A1"/>
    <w:rsid w:val="00574B4E"/>
    <w:rPr>
      <w:rFonts w:eastAsiaTheme="minorHAnsi"/>
    </w:rPr>
  </w:style>
  <w:style w:type="paragraph" w:customStyle="1" w:styleId="C9D49449C9564C0181E3F8698227A9B31">
    <w:name w:val="C9D49449C9564C0181E3F8698227A9B31"/>
    <w:rsid w:val="00574B4E"/>
    <w:rPr>
      <w:rFonts w:eastAsiaTheme="minorHAnsi"/>
    </w:rPr>
  </w:style>
  <w:style w:type="paragraph" w:customStyle="1" w:styleId="ADC62EF2FA9C41E183D08D443EF90B681">
    <w:name w:val="ADC62EF2FA9C41E183D08D443EF90B681"/>
    <w:rsid w:val="00574B4E"/>
    <w:rPr>
      <w:rFonts w:eastAsiaTheme="minorHAnsi"/>
    </w:rPr>
  </w:style>
  <w:style w:type="paragraph" w:customStyle="1" w:styleId="D2E3D8A35BDE4C9CAEE2535B9A11952E1">
    <w:name w:val="D2E3D8A35BDE4C9CAEE2535B9A11952E1"/>
    <w:rsid w:val="00574B4E"/>
    <w:rPr>
      <w:rFonts w:eastAsiaTheme="minorHAnsi"/>
    </w:rPr>
  </w:style>
  <w:style w:type="paragraph" w:customStyle="1" w:styleId="C4E7DC127DCF4BECB7F0C88806C302A01">
    <w:name w:val="C4E7DC127DCF4BECB7F0C88806C302A01"/>
    <w:rsid w:val="00574B4E"/>
    <w:rPr>
      <w:rFonts w:eastAsiaTheme="minorHAnsi"/>
    </w:rPr>
  </w:style>
  <w:style w:type="paragraph" w:customStyle="1" w:styleId="5875321C710F491FA7B4429CCC16B8771">
    <w:name w:val="5875321C710F491FA7B4429CCC16B8771"/>
    <w:rsid w:val="00574B4E"/>
    <w:rPr>
      <w:rFonts w:eastAsiaTheme="minorHAnsi"/>
    </w:rPr>
  </w:style>
  <w:style w:type="paragraph" w:customStyle="1" w:styleId="F9BD2CC6EBEE48A69AFFD65BACD473091">
    <w:name w:val="F9BD2CC6EBEE48A69AFFD65BACD473091"/>
    <w:rsid w:val="00574B4E"/>
    <w:rPr>
      <w:rFonts w:eastAsiaTheme="minorHAnsi"/>
    </w:rPr>
  </w:style>
  <w:style w:type="paragraph" w:customStyle="1" w:styleId="218207F240D24EB39B8B78F1C1B615C11">
    <w:name w:val="218207F240D24EB39B8B78F1C1B615C11"/>
    <w:rsid w:val="00574B4E"/>
    <w:rPr>
      <w:rFonts w:eastAsiaTheme="minorHAnsi"/>
    </w:rPr>
  </w:style>
  <w:style w:type="paragraph" w:customStyle="1" w:styleId="5451C3B2A0FE47ED843E5438F765B9FD1">
    <w:name w:val="5451C3B2A0FE47ED843E5438F765B9FD1"/>
    <w:rsid w:val="00574B4E"/>
    <w:rPr>
      <w:rFonts w:eastAsiaTheme="minorHAnsi"/>
    </w:rPr>
  </w:style>
  <w:style w:type="paragraph" w:customStyle="1" w:styleId="F08253B8A9674EF1B33DD2ED1511E6B71">
    <w:name w:val="F08253B8A9674EF1B33DD2ED1511E6B71"/>
    <w:rsid w:val="00574B4E"/>
    <w:rPr>
      <w:rFonts w:eastAsiaTheme="minorHAnsi"/>
    </w:rPr>
  </w:style>
  <w:style w:type="paragraph" w:customStyle="1" w:styleId="6582343C06B3412790D1229126B5879F1">
    <w:name w:val="6582343C06B3412790D1229126B5879F1"/>
    <w:rsid w:val="00574B4E"/>
    <w:rPr>
      <w:rFonts w:eastAsiaTheme="minorHAnsi"/>
    </w:rPr>
  </w:style>
  <w:style w:type="paragraph" w:customStyle="1" w:styleId="FA152A940EF148B0A56EED5F44A78E511">
    <w:name w:val="FA152A940EF148B0A56EED5F44A78E511"/>
    <w:rsid w:val="00574B4E"/>
    <w:rPr>
      <w:rFonts w:eastAsiaTheme="minorHAnsi"/>
    </w:rPr>
  </w:style>
  <w:style w:type="paragraph" w:customStyle="1" w:styleId="70D2E4395D9B4AAFAB415A97238294D51">
    <w:name w:val="70D2E4395D9B4AAFAB415A97238294D51"/>
    <w:rsid w:val="00574B4E"/>
    <w:rPr>
      <w:rFonts w:eastAsiaTheme="minorHAnsi"/>
    </w:rPr>
  </w:style>
  <w:style w:type="paragraph" w:customStyle="1" w:styleId="CB7D76977CE94F54B22938EF3E262FC41">
    <w:name w:val="CB7D76977CE94F54B22938EF3E262FC41"/>
    <w:rsid w:val="00574B4E"/>
    <w:rPr>
      <w:rFonts w:eastAsiaTheme="minorHAnsi"/>
    </w:rPr>
  </w:style>
  <w:style w:type="paragraph" w:customStyle="1" w:styleId="1B711BA3AD9B4DE5996C8940546234E61">
    <w:name w:val="1B711BA3AD9B4DE5996C8940546234E61"/>
    <w:rsid w:val="00574B4E"/>
    <w:rPr>
      <w:rFonts w:eastAsiaTheme="minorHAnsi"/>
    </w:rPr>
  </w:style>
  <w:style w:type="paragraph" w:customStyle="1" w:styleId="F0190B099A99487B880FFF2D19B218171">
    <w:name w:val="F0190B099A99487B880FFF2D19B218171"/>
    <w:rsid w:val="00574B4E"/>
    <w:rPr>
      <w:rFonts w:eastAsiaTheme="minorHAnsi"/>
    </w:rPr>
  </w:style>
  <w:style w:type="paragraph" w:customStyle="1" w:styleId="42187425566342568A44B5718BFA0DE21">
    <w:name w:val="42187425566342568A44B5718BFA0DE21"/>
    <w:rsid w:val="00574B4E"/>
    <w:rPr>
      <w:rFonts w:eastAsiaTheme="minorHAnsi"/>
    </w:rPr>
  </w:style>
  <w:style w:type="paragraph" w:customStyle="1" w:styleId="CD443AC085C647F2B0B657C0B22C7DAE1">
    <w:name w:val="CD443AC085C647F2B0B657C0B22C7DAE1"/>
    <w:rsid w:val="00574B4E"/>
    <w:rPr>
      <w:rFonts w:eastAsiaTheme="minorHAnsi"/>
    </w:rPr>
  </w:style>
  <w:style w:type="paragraph" w:customStyle="1" w:styleId="64E6CC6ED82B45EA964AB0C5F1C947AB1">
    <w:name w:val="64E6CC6ED82B45EA964AB0C5F1C947AB1"/>
    <w:rsid w:val="00574B4E"/>
    <w:rPr>
      <w:rFonts w:eastAsiaTheme="minorHAnsi"/>
    </w:rPr>
  </w:style>
  <w:style w:type="paragraph" w:customStyle="1" w:styleId="C8A5E1AE2EBA4158902A3C506EEE589F1">
    <w:name w:val="C8A5E1AE2EBA4158902A3C506EEE589F1"/>
    <w:rsid w:val="00574B4E"/>
    <w:rPr>
      <w:rFonts w:eastAsiaTheme="minorHAnsi"/>
    </w:rPr>
  </w:style>
  <w:style w:type="paragraph" w:customStyle="1" w:styleId="DDC0070328C74431A0BE817C9805D1591">
    <w:name w:val="DDC0070328C74431A0BE817C9805D1591"/>
    <w:rsid w:val="00574B4E"/>
    <w:rPr>
      <w:rFonts w:eastAsiaTheme="minorHAnsi"/>
    </w:rPr>
  </w:style>
  <w:style w:type="paragraph" w:customStyle="1" w:styleId="71AB607127F54E9784F380C477D9517F1">
    <w:name w:val="71AB607127F54E9784F380C477D9517F1"/>
    <w:rsid w:val="00574B4E"/>
    <w:rPr>
      <w:rFonts w:eastAsiaTheme="minorHAnsi"/>
    </w:rPr>
  </w:style>
  <w:style w:type="paragraph" w:customStyle="1" w:styleId="FDE50A38528848389B13F739D712B5D71">
    <w:name w:val="FDE50A38528848389B13F739D712B5D71"/>
    <w:rsid w:val="00574B4E"/>
    <w:rPr>
      <w:rFonts w:eastAsiaTheme="minorHAnsi"/>
    </w:rPr>
  </w:style>
  <w:style w:type="paragraph" w:customStyle="1" w:styleId="1D211A08FB26428583A349A0E8E0AAEB1">
    <w:name w:val="1D211A08FB26428583A349A0E8E0AAEB1"/>
    <w:rsid w:val="00574B4E"/>
    <w:rPr>
      <w:rFonts w:eastAsiaTheme="minorHAnsi"/>
    </w:rPr>
  </w:style>
  <w:style w:type="paragraph" w:customStyle="1" w:styleId="32FA0E8CA36B4AE9884BDCD387AAC3A51">
    <w:name w:val="32FA0E8CA36B4AE9884BDCD387AAC3A51"/>
    <w:rsid w:val="00574B4E"/>
    <w:rPr>
      <w:rFonts w:eastAsiaTheme="minorHAnsi"/>
    </w:rPr>
  </w:style>
  <w:style w:type="paragraph" w:customStyle="1" w:styleId="DED1E20D67CA420EA559FA4271D055691">
    <w:name w:val="DED1E20D67CA420EA559FA4271D055691"/>
    <w:rsid w:val="00574B4E"/>
    <w:rPr>
      <w:rFonts w:eastAsiaTheme="minorHAnsi"/>
    </w:rPr>
  </w:style>
  <w:style w:type="paragraph" w:customStyle="1" w:styleId="8749EDA2D5224063AFD8236A94AE7E4C1">
    <w:name w:val="8749EDA2D5224063AFD8236A94AE7E4C1"/>
    <w:rsid w:val="00574B4E"/>
    <w:rPr>
      <w:rFonts w:eastAsiaTheme="minorHAnsi"/>
    </w:rPr>
  </w:style>
  <w:style w:type="paragraph" w:customStyle="1" w:styleId="CFDD0B8464834F30A024BEB82A9BA51A1">
    <w:name w:val="CFDD0B8464834F30A024BEB82A9BA51A1"/>
    <w:rsid w:val="00574B4E"/>
    <w:rPr>
      <w:rFonts w:eastAsiaTheme="minorHAnsi"/>
    </w:rPr>
  </w:style>
  <w:style w:type="paragraph" w:customStyle="1" w:styleId="A65EEDC271F64817AE6C4E2DC60FAE431">
    <w:name w:val="A65EEDC271F64817AE6C4E2DC60FAE431"/>
    <w:rsid w:val="00574B4E"/>
    <w:rPr>
      <w:rFonts w:eastAsiaTheme="minorHAnsi"/>
    </w:rPr>
  </w:style>
  <w:style w:type="paragraph" w:customStyle="1" w:styleId="76E67A416B374318980E7DB66B7DF12E1">
    <w:name w:val="76E67A416B374318980E7DB66B7DF12E1"/>
    <w:rsid w:val="00574B4E"/>
    <w:rPr>
      <w:rFonts w:eastAsiaTheme="minorHAnsi"/>
    </w:rPr>
  </w:style>
  <w:style w:type="paragraph" w:customStyle="1" w:styleId="B2D4B0BA511C48A98E3FC321D6264CB11">
    <w:name w:val="B2D4B0BA511C48A98E3FC321D6264CB11"/>
    <w:rsid w:val="00574B4E"/>
    <w:rPr>
      <w:rFonts w:eastAsiaTheme="minorHAnsi"/>
    </w:rPr>
  </w:style>
  <w:style w:type="paragraph" w:customStyle="1" w:styleId="622C6F8B407C43ED94E7EFC3F51C6C3E1">
    <w:name w:val="622C6F8B407C43ED94E7EFC3F51C6C3E1"/>
    <w:rsid w:val="00574B4E"/>
    <w:rPr>
      <w:rFonts w:eastAsiaTheme="minorHAnsi"/>
    </w:rPr>
  </w:style>
  <w:style w:type="paragraph" w:customStyle="1" w:styleId="13DD7F88FA2E460494717C08CE71A7DA1">
    <w:name w:val="13DD7F88FA2E460494717C08CE71A7DA1"/>
    <w:rsid w:val="00574B4E"/>
    <w:rPr>
      <w:rFonts w:eastAsiaTheme="minorHAnsi"/>
    </w:rPr>
  </w:style>
  <w:style w:type="paragraph" w:customStyle="1" w:styleId="46F8125ED03A40E2990022E57A2011E51">
    <w:name w:val="46F8125ED03A40E2990022E57A2011E51"/>
    <w:rsid w:val="00574B4E"/>
    <w:rPr>
      <w:rFonts w:eastAsiaTheme="minorHAnsi"/>
    </w:rPr>
  </w:style>
  <w:style w:type="paragraph" w:customStyle="1" w:styleId="B4F2F814484B4541B9223484B8E898861">
    <w:name w:val="B4F2F814484B4541B9223484B8E898861"/>
    <w:rsid w:val="00574B4E"/>
    <w:rPr>
      <w:rFonts w:eastAsiaTheme="minorHAnsi"/>
    </w:rPr>
  </w:style>
  <w:style w:type="paragraph" w:customStyle="1" w:styleId="98B5BF096B194457ABB6D9D4F67C95B51">
    <w:name w:val="98B5BF096B194457ABB6D9D4F67C95B51"/>
    <w:rsid w:val="00574B4E"/>
    <w:rPr>
      <w:rFonts w:eastAsiaTheme="minorHAnsi"/>
    </w:rPr>
  </w:style>
  <w:style w:type="paragraph" w:customStyle="1" w:styleId="DD8E5BA546EC47248BDE73A94402A4A71">
    <w:name w:val="DD8E5BA546EC47248BDE73A94402A4A71"/>
    <w:rsid w:val="00574B4E"/>
    <w:rPr>
      <w:rFonts w:eastAsiaTheme="minorHAnsi"/>
    </w:rPr>
  </w:style>
  <w:style w:type="paragraph" w:customStyle="1" w:styleId="F289065F44B147C188C2BD1920154F9F1">
    <w:name w:val="F289065F44B147C188C2BD1920154F9F1"/>
    <w:rsid w:val="00574B4E"/>
    <w:pPr>
      <w:ind w:left="720"/>
      <w:contextualSpacing/>
    </w:pPr>
    <w:rPr>
      <w:rFonts w:eastAsiaTheme="minorHAnsi"/>
    </w:rPr>
  </w:style>
  <w:style w:type="paragraph" w:customStyle="1" w:styleId="29C19158D6804486A7A7C494DC7A45E41">
    <w:name w:val="29C19158D6804486A7A7C494DC7A45E41"/>
    <w:rsid w:val="00574B4E"/>
    <w:pPr>
      <w:ind w:left="720"/>
      <w:contextualSpacing/>
    </w:pPr>
    <w:rPr>
      <w:rFonts w:eastAsiaTheme="minorHAnsi"/>
    </w:rPr>
  </w:style>
  <w:style w:type="paragraph" w:customStyle="1" w:styleId="14F3AF7BFF5A4BAC8672AC5F49E271BF1">
    <w:name w:val="14F3AF7BFF5A4BAC8672AC5F49E271BF1"/>
    <w:rsid w:val="00574B4E"/>
    <w:pPr>
      <w:ind w:left="720"/>
      <w:contextualSpacing/>
    </w:pPr>
    <w:rPr>
      <w:rFonts w:eastAsiaTheme="minorHAnsi"/>
    </w:rPr>
  </w:style>
  <w:style w:type="paragraph" w:customStyle="1" w:styleId="D7AD9A4EF4C247BB9629F945C87B46711">
    <w:name w:val="D7AD9A4EF4C247BB9629F945C87B46711"/>
    <w:rsid w:val="00574B4E"/>
    <w:pPr>
      <w:ind w:left="720"/>
      <w:contextualSpacing/>
    </w:pPr>
    <w:rPr>
      <w:rFonts w:eastAsiaTheme="minorHAnsi"/>
    </w:rPr>
  </w:style>
  <w:style w:type="paragraph" w:customStyle="1" w:styleId="784017D4F39D4C0ABE2EF6E78E73B2561">
    <w:name w:val="784017D4F39D4C0ABE2EF6E78E73B2561"/>
    <w:rsid w:val="00574B4E"/>
    <w:pPr>
      <w:ind w:left="720"/>
      <w:contextualSpacing/>
    </w:pPr>
    <w:rPr>
      <w:rFonts w:eastAsiaTheme="minorHAnsi"/>
    </w:rPr>
  </w:style>
  <w:style w:type="paragraph" w:customStyle="1" w:styleId="3D43720C97DB47668E0DB604C9294AF11">
    <w:name w:val="3D43720C97DB47668E0DB604C9294AF11"/>
    <w:rsid w:val="00574B4E"/>
    <w:pPr>
      <w:ind w:left="720"/>
      <w:contextualSpacing/>
    </w:pPr>
    <w:rPr>
      <w:rFonts w:eastAsiaTheme="minorHAnsi"/>
    </w:rPr>
  </w:style>
  <w:style w:type="paragraph" w:customStyle="1" w:styleId="411C02FF008C4D91A7F6BDE85AB5DC081">
    <w:name w:val="411C02FF008C4D91A7F6BDE85AB5DC081"/>
    <w:rsid w:val="00574B4E"/>
    <w:pPr>
      <w:ind w:left="720"/>
      <w:contextualSpacing/>
    </w:pPr>
    <w:rPr>
      <w:rFonts w:eastAsiaTheme="minorHAnsi"/>
    </w:rPr>
  </w:style>
  <w:style w:type="paragraph" w:customStyle="1" w:styleId="9DE9679A2DDD49FE9D9CAE587924DDD61">
    <w:name w:val="9DE9679A2DDD49FE9D9CAE587924DDD61"/>
    <w:rsid w:val="00574B4E"/>
    <w:rPr>
      <w:rFonts w:eastAsiaTheme="minorHAnsi"/>
    </w:rPr>
  </w:style>
  <w:style w:type="paragraph" w:customStyle="1" w:styleId="83294386FEC94B849E77CF83A08F26881">
    <w:name w:val="83294386FEC94B849E77CF83A08F26881"/>
    <w:rsid w:val="00574B4E"/>
    <w:rPr>
      <w:rFonts w:eastAsiaTheme="minorHAnsi"/>
    </w:rPr>
  </w:style>
  <w:style w:type="paragraph" w:customStyle="1" w:styleId="4FAA57C1681C4C7EBD1C364BCD7D69BC1">
    <w:name w:val="4FAA57C1681C4C7EBD1C364BCD7D69BC1"/>
    <w:rsid w:val="00574B4E"/>
    <w:rPr>
      <w:rFonts w:eastAsiaTheme="minorHAnsi"/>
    </w:rPr>
  </w:style>
  <w:style w:type="paragraph" w:customStyle="1" w:styleId="9CEFF69D979D49CDB839023BEEDC57691">
    <w:name w:val="9CEFF69D979D49CDB839023BEEDC57691"/>
    <w:rsid w:val="00574B4E"/>
    <w:rPr>
      <w:rFonts w:eastAsiaTheme="minorHAnsi"/>
    </w:rPr>
  </w:style>
  <w:style w:type="paragraph" w:customStyle="1" w:styleId="9162EED064A045E5B82935B72EC801551">
    <w:name w:val="9162EED064A045E5B82935B72EC801551"/>
    <w:rsid w:val="00574B4E"/>
    <w:rPr>
      <w:rFonts w:eastAsiaTheme="minorHAnsi"/>
    </w:rPr>
  </w:style>
  <w:style w:type="paragraph" w:customStyle="1" w:styleId="6EB1EF8D724645D9A1C6581AD6294D871">
    <w:name w:val="6EB1EF8D724645D9A1C6581AD6294D871"/>
    <w:rsid w:val="00574B4E"/>
    <w:pPr>
      <w:ind w:left="720"/>
      <w:contextualSpacing/>
    </w:pPr>
    <w:rPr>
      <w:rFonts w:eastAsiaTheme="minorHAnsi"/>
    </w:rPr>
  </w:style>
  <w:style w:type="paragraph" w:customStyle="1" w:styleId="D6E22A0BD6244BED927872390E7F6D831">
    <w:name w:val="D6E22A0BD6244BED927872390E7F6D831"/>
    <w:rsid w:val="00574B4E"/>
    <w:pPr>
      <w:ind w:left="720"/>
      <w:contextualSpacing/>
    </w:pPr>
    <w:rPr>
      <w:rFonts w:eastAsiaTheme="minorHAnsi"/>
    </w:rPr>
  </w:style>
  <w:style w:type="paragraph" w:customStyle="1" w:styleId="9264275AD0C746EE8B801500BAB74CFA1">
    <w:name w:val="9264275AD0C746EE8B801500BAB74CFA1"/>
    <w:rsid w:val="00574B4E"/>
    <w:pPr>
      <w:ind w:left="720"/>
      <w:contextualSpacing/>
    </w:pPr>
    <w:rPr>
      <w:rFonts w:eastAsiaTheme="minorHAnsi"/>
    </w:rPr>
  </w:style>
  <w:style w:type="paragraph" w:customStyle="1" w:styleId="3A4C06221D4843F8B0DE13A0EB762FA91">
    <w:name w:val="3A4C06221D4843F8B0DE13A0EB762FA91"/>
    <w:rsid w:val="00574B4E"/>
    <w:pPr>
      <w:ind w:left="720"/>
      <w:contextualSpacing/>
    </w:pPr>
    <w:rPr>
      <w:rFonts w:eastAsiaTheme="minorHAnsi"/>
    </w:rPr>
  </w:style>
  <w:style w:type="paragraph" w:customStyle="1" w:styleId="3111ABC1C1F74B13878F260870CA88801">
    <w:name w:val="3111ABC1C1F74B13878F260870CA88801"/>
    <w:rsid w:val="00574B4E"/>
    <w:rPr>
      <w:rFonts w:eastAsiaTheme="minorHAnsi"/>
    </w:rPr>
  </w:style>
  <w:style w:type="paragraph" w:customStyle="1" w:styleId="ACF7AE28134944879608499258ECC18D1">
    <w:name w:val="ACF7AE28134944879608499258ECC18D1"/>
    <w:rsid w:val="00574B4E"/>
    <w:rPr>
      <w:rFonts w:eastAsiaTheme="minorHAnsi"/>
    </w:rPr>
  </w:style>
  <w:style w:type="paragraph" w:customStyle="1" w:styleId="3C5867FDD94B4143904DAB241701FBE81">
    <w:name w:val="3C5867FDD94B4143904DAB241701FBE81"/>
    <w:rsid w:val="00574B4E"/>
    <w:rPr>
      <w:rFonts w:eastAsiaTheme="minorHAnsi"/>
    </w:rPr>
  </w:style>
  <w:style w:type="paragraph" w:customStyle="1" w:styleId="9A0940336A774220AF7A3C48EC1923671">
    <w:name w:val="9A0940336A774220AF7A3C48EC1923671"/>
    <w:rsid w:val="00574B4E"/>
    <w:rPr>
      <w:rFonts w:eastAsiaTheme="minorHAnsi"/>
    </w:rPr>
  </w:style>
  <w:style w:type="paragraph" w:customStyle="1" w:styleId="C46C7BB8106C4A19A00E48E39DB9D0EF1">
    <w:name w:val="C46C7BB8106C4A19A00E48E39DB9D0EF1"/>
    <w:rsid w:val="00574B4E"/>
    <w:rPr>
      <w:rFonts w:eastAsiaTheme="minorHAnsi"/>
    </w:rPr>
  </w:style>
  <w:style w:type="paragraph" w:customStyle="1" w:styleId="EE7D8462A0FD48EAA139234CB4A765001">
    <w:name w:val="EE7D8462A0FD48EAA139234CB4A765001"/>
    <w:rsid w:val="00574B4E"/>
    <w:rPr>
      <w:rFonts w:eastAsiaTheme="minorHAnsi"/>
    </w:rPr>
  </w:style>
  <w:style w:type="paragraph" w:customStyle="1" w:styleId="C206DD111AF74168BC45E978C75A55B810">
    <w:name w:val="C206DD111AF74168BC45E978C75A55B810"/>
    <w:rsid w:val="00574B4E"/>
    <w:rPr>
      <w:rFonts w:eastAsiaTheme="minorHAnsi"/>
    </w:rPr>
  </w:style>
  <w:style w:type="paragraph" w:customStyle="1" w:styleId="0922CC603C7447E2910D649B7B11A7BD">
    <w:name w:val="0922CC603C7447E2910D649B7B11A7BD"/>
    <w:rsid w:val="00C223AA"/>
  </w:style>
  <w:style w:type="paragraph" w:customStyle="1" w:styleId="F1ADC7E77F304A5786C9D034BD4D752F">
    <w:name w:val="F1ADC7E77F304A5786C9D034BD4D752F"/>
    <w:rsid w:val="00C223AA"/>
  </w:style>
  <w:style w:type="paragraph" w:customStyle="1" w:styleId="1D742CA300EB4A91A042CF936E1B1DA9">
    <w:name w:val="1D742CA300EB4A91A042CF936E1B1DA9"/>
    <w:rsid w:val="00C223AA"/>
  </w:style>
  <w:style w:type="paragraph" w:customStyle="1" w:styleId="8854495022A44057BB0050E11363A304">
    <w:name w:val="8854495022A44057BB0050E11363A304"/>
    <w:rsid w:val="00C223AA"/>
  </w:style>
  <w:style w:type="paragraph" w:customStyle="1" w:styleId="3F2744E2B68D4FA8A4A12C14090B8BEB">
    <w:name w:val="3F2744E2B68D4FA8A4A12C14090B8BEB"/>
    <w:rsid w:val="00624879"/>
  </w:style>
  <w:style w:type="paragraph" w:customStyle="1" w:styleId="94CA9EDD39B24C47848F6431C0F8EFFD">
    <w:name w:val="94CA9EDD39B24C47848F6431C0F8EFFD"/>
    <w:rsid w:val="00624879"/>
  </w:style>
  <w:style w:type="paragraph" w:customStyle="1" w:styleId="BEFBE161F6214DE6B33347CD589BC21B">
    <w:name w:val="BEFBE161F6214DE6B33347CD589BC21B"/>
    <w:rsid w:val="0009084C"/>
  </w:style>
  <w:style w:type="paragraph" w:customStyle="1" w:styleId="7C1E1D69FB5541E6B62785066A0A99A0">
    <w:name w:val="7C1E1D69FB5541E6B62785066A0A99A0"/>
    <w:rsid w:val="00135BA5"/>
  </w:style>
  <w:style w:type="paragraph" w:customStyle="1" w:styleId="CE7510EE88654745A19B324384AD3C8C">
    <w:name w:val="CE7510EE88654745A19B324384AD3C8C"/>
    <w:rsid w:val="00CF75FF"/>
  </w:style>
  <w:style w:type="paragraph" w:customStyle="1" w:styleId="293563AC536445CEB4220B73690E5AE7">
    <w:name w:val="293563AC536445CEB4220B73690E5AE7"/>
    <w:rsid w:val="00CF75FF"/>
  </w:style>
  <w:style w:type="paragraph" w:customStyle="1" w:styleId="83681F43B5B14A169977412F8F8191A7">
    <w:name w:val="83681F43B5B14A169977412F8F8191A7"/>
    <w:rsid w:val="00CF75FF"/>
  </w:style>
  <w:style w:type="paragraph" w:customStyle="1" w:styleId="66A881B7F7A047BCBC22ACE7404F5284">
    <w:name w:val="66A881B7F7A047BCBC22ACE7404F5284"/>
    <w:rsid w:val="00CF75FF"/>
  </w:style>
  <w:style w:type="paragraph" w:customStyle="1" w:styleId="39BF0D31BACF4F86876642826CAFF4C0">
    <w:name w:val="39BF0D31BACF4F86876642826CAFF4C0"/>
    <w:rsid w:val="00CF75FF"/>
  </w:style>
  <w:style w:type="paragraph" w:customStyle="1" w:styleId="D12B33FC155B491C9F8A1FD1161AB0D2">
    <w:name w:val="D12B33FC155B491C9F8A1FD1161AB0D2"/>
    <w:rsid w:val="00CF75FF"/>
  </w:style>
  <w:style w:type="paragraph" w:customStyle="1" w:styleId="275EDC9D2EB5447991A50AACC9FB5679">
    <w:name w:val="275EDC9D2EB5447991A50AACC9FB5679"/>
    <w:rsid w:val="00CF75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C5E1A4C643A5488C64B82F5D61CD46" ma:contentTypeVersion="10" ma:contentTypeDescription="Create a new document." ma:contentTypeScope="" ma:versionID="0435c3de5ae360d9cf2b801668b812fa">
  <xsd:schema xmlns:xsd="http://www.w3.org/2001/XMLSchema" xmlns:xs="http://www.w3.org/2001/XMLSchema" xmlns:p="http://schemas.microsoft.com/office/2006/metadata/properties" xmlns:ns2="3c933d9f-d73a-4e2d-b255-f6f9fb0bc5eb" xmlns:ns3="649258b5-57de-4850-8d20-2d61a4d22431" targetNamespace="http://schemas.microsoft.com/office/2006/metadata/properties" ma:root="true" ma:fieldsID="5a3cd3c508ef735c7b5982d0b721fdc2" ns2:_="" ns3:_="">
    <xsd:import namespace="3c933d9f-d73a-4e2d-b255-f6f9fb0bc5eb"/>
    <xsd:import namespace="649258b5-57de-4850-8d20-2d61a4d224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33d9f-d73a-4e2d-b255-f6f9fb0bc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258b5-57de-4850-8d20-2d61a4d224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707F40-8174-44B8-93AB-A495732C12B9}">
  <ds:schemaRefs>
    <ds:schemaRef ds:uri="http://schemas.openxmlformats.org/officeDocument/2006/bibliography"/>
  </ds:schemaRefs>
</ds:datastoreItem>
</file>

<file path=customXml/itemProps2.xml><?xml version="1.0" encoding="utf-8"?>
<ds:datastoreItem xmlns:ds="http://schemas.openxmlformats.org/officeDocument/2006/customXml" ds:itemID="{D5206D05-01C4-441D-AA0B-11BBAEF81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33d9f-d73a-4e2d-b255-f6f9fb0bc5eb"/>
    <ds:schemaRef ds:uri="649258b5-57de-4850-8d20-2d61a4d22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A230F8-1FD0-4101-A829-9FEAB0D18A7B}">
  <ds:schemaRefs>
    <ds:schemaRef ds:uri="http://schemas.microsoft.com/sharepoint/v3/contenttype/forms"/>
  </ds:schemaRefs>
</ds:datastoreItem>
</file>

<file path=customXml/itemProps4.xml><?xml version="1.0" encoding="utf-8"?>
<ds:datastoreItem xmlns:ds="http://schemas.openxmlformats.org/officeDocument/2006/customXml" ds:itemID="{5155111F-696D-4FFE-890E-C0D6D8AF5B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Task Instruction Template (1)</Template>
  <TotalTime>20</TotalTime>
  <Pages>9</Pages>
  <Words>2843</Words>
  <Characters>16208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19013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Emily Murphy</cp:lastModifiedBy>
  <cp:revision>15</cp:revision>
  <cp:lastPrinted>2025-04-15T16:43:00Z</cp:lastPrinted>
  <dcterms:created xsi:type="dcterms:W3CDTF">2025-07-02T19:28:00Z</dcterms:created>
  <dcterms:modified xsi:type="dcterms:W3CDTF">2025-07-02T19:58:00Z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0x010100CCC5E1A4C643A5488C64B82F5D61CD46</vt:lpwstr>
  </property>
</Properties>
</file>